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110"/>
        <w:gridCol w:w="1868"/>
        <w:gridCol w:w="1147"/>
        <w:gridCol w:w="784"/>
        <w:gridCol w:w="1329"/>
        <w:gridCol w:w="1628"/>
        <w:gridCol w:w="986"/>
        <w:gridCol w:w="1354"/>
      </w:tblGrid>
      <w:tr w:rsidRPr="000434F9" w:rsidR="007D50CF" w:rsidTr="007D50CF" w14:paraId="531748DF" w14:textId="77777777">
        <w:trPr>
          <w:trHeight w:val="262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:rsidRPr="000434F9" w:rsidR="007D50CF" w:rsidP="001067A7" w:rsidRDefault="007D50CF" w14:paraId="013B1813" w14:textId="77777777">
            <w:pPr>
              <w:tabs>
                <w:tab w:val="left" w:pos="1410"/>
              </w:tabs>
            </w:pPr>
            <w:bookmarkStart w:name="_GoBack" w:id="0"/>
            <w:bookmarkEnd w:id="0"/>
          </w:p>
        </w:tc>
      </w:tr>
      <w:tr w:rsidRPr="000434F9" w:rsidR="007D50CF" w:rsidTr="007D50CF" w14:paraId="529AF1DF" w14:textId="77777777">
        <w:trPr>
          <w:trHeight w:val="460"/>
        </w:trPr>
        <w:tc>
          <w:tcPr>
            <w:tcW w:w="2978" w:type="dxa"/>
            <w:gridSpan w:val="2"/>
            <w:vAlign w:val="center"/>
          </w:tcPr>
          <w:p w:rsidRPr="000434F9" w:rsidR="007D50CF" w:rsidP="001067A7" w:rsidRDefault="007D50CF" w14:paraId="3F538727" w14:textId="77777777">
            <w:r>
              <w:t>Öğrenci Numarası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7D50CF" w:rsidP="001067A7" w:rsidRDefault="007D50CF" w14:paraId="0274B6F1" w14:textId="77777777">
            <w:r>
              <w:t>D………………….</w:t>
            </w:r>
          </w:p>
        </w:tc>
      </w:tr>
      <w:tr w:rsidRPr="000434F9" w:rsidR="007D50CF" w:rsidTr="00823A8B" w14:paraId="557CBEBD" w14:textId="77777777">
        <w:trPr>
          <w:trHeight w:val="383"/>
        </w:trPr>
        <w:tc>
          <w:tcPr>
            <w:tcW w:w="2978" w:type="dxa"/>
            <w:gridSpan w:val="2"/>
            <w:vAlign w:val="center"/>
          </w:tcPr>
          <w:p w:rsidRPr="000434F9" w:rsidR="007D50CF" w:rsidP="001067A7" w:rsidRDefault="007D50CF" w14:paraId="1D3DEC4E" w14:textId="77777777">
            <w:r>
              <w:t xml:space="preserve">Adı </w:t>
            </w:r>
            <w:r w:rsidRPr="000434F9">
              <w:t>Soyadı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7D50CF" w:rsidP="001067A7" w:rsidRDefault="007D50CF" w14:paraId="6B9F3337" w14:textId="77777777"/>
        </w:tc>
      </w:tr>
      <w:tr w:rsidRPr="000434F9" w:rsidR="007D50CF" w:rsidTr="00823A8B" w14:paraId="080A45F9" w14:textId="77777777">
        <w:trPr>
          <w:trHeight w:val="373"/>
        </w:trPr>
        <w:tc>
          <w:tcPr>
            <w:tcW w:w="2978" w:type="dxa"/>
            <w:gridSpan w:val="2"/>
            <w:vAlign w:val="center"/>
          </w:tcPr>
          <w:p w:rsidRPr="000434F9" w:rsidR="007D50CF" w:rsidP="001067A7" w:rsidRDefault="007D50CF" w14:paraId="2DAE38F2" w14:textId="77777777">
            <w:r w:rsidRPr="000434F9">
              <w:t>Ana</w:t>
            </w:r>
            <w:r>
              <w:t xml:space="preserve"> B</w:t>
            </w:r>
            <w:r w:rsidRPr="000434F9">
              <w:t>ilim Dalı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7D50CF" w:rsidP="001067A7" w:rsidRDefault="007D50CF" w14:paraId="0FCB5F0E" w14:textId="77777777"/>
        </w:tc>
      </w:tr>
      <w:tr w:rsidRPr="000434F9" w:rsidR="00C33622" w:rsidTr="00823A8B" w14:paraId="5B37DD91" w14:textId="77777777">
        <w:trPr>
          <w:trHeight w:val="373"/>
        </w:trPr>
        <w:tc>
          <w:tcPr>
            <w:tcW w:w="2978" w:type="dxa"/>
            <w:gridSpan w:val="2"/>
            <w:vAlign w:val="center"/>
          </w:tcPr>
          <w:p w:rsidRPr="000434F9" w:rsidR="00C33622" w:rsidP="00C33622" w:rsidRDefault="00C33622" w14:paraId="29BED156" w14:textId="29975CA8">
            <w:r w:rsidRPr="000434F9">
              <w:t>Programı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C33622" w:rsidP="00C33622" w:rsidRDefault="00C33622" w14:paraId="1871A79C" w14:textId="2ECA5B0B">
            <w:r>
              <w:t>Doktora</w:t>
            </w:r>
          </w:p>
        </w:tc>
      </w:tr>
      <w:tr w:rsidRPr="000434F9" w:rsidR="00C33622" w:rsidTr="00820BB7" w14:paraId="60E9B989" w14:textId="77777777">
        <w:trPr>
          <w:trHeight w:val="381"/>
        </w:trPr>
        <w:tc>
          <w:tcPr>
            <w:tcW w:w="2978" w:type="dxa"/>
            <w:gridSpan w:val="2"/>
            <w:vAlign w:val="center"/>
          </w:tcPr>
          <w:p w:rsidRPr="000434F9" w:rsidR="00C33622" w:rsidP="00C33622" w:rsidRDefault="00C33622" w14:paraId="40568407" w14:textId="77777777">
            <w:r>
              <w:t>Tez Adı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C33622" w:rsidP="00C33622" w:rsidRDefault="00C33622" w14:paraId="5213E94B" w14:textId="77777777"/>
        </w:tc>
      </w:tr>
      <w:tr w:rsidRPr="000434F9" w:rsidR="00C33622" w:rsidTr="00820BB7" w14:paraId="73AE7122" w14:textId="77777777">
        <w:trPr>
          <w:trHeight w:val="385"/>
        </w:trPr>
        <w:tc>
          <w:tcPr>
            <w:tcW w:w="2978" w:type="dxa"/>
            <w:gridSpan w:val="2"/>
            <w:vAlign w:val="center"/>
          </w:tcPr>
          <w:p w:rsidR="00C33622" w:rsidP="00C33622" w:rsidRDefault="00C33622" w14:paraId="017FAE11" w14:textId="77777777">
            <w:r>
              <w:t>Yeni Önerilen Tez Adı (varsa)</w:t>
            </w:r>
          </w:p>
        </w:tc>
        <w:tc>
          <w:tcPr>
            <w:tcW w:w="7228" w:type="dxa"/>
            <w:gridSpan w:val="6"/>
            <w:vAlign w:val="center"/>
          </w:tcPr>
          <w:p w:rsidRPr="000434F9" w:rsidR="00C33622" w:rsidP="00C33622" w:rsidRDefault="00C33622" w14:paraId="1A4567DE" w14:textId="77777777"/>
        </w:tc>
      </w:tr>
      <w:tr w:rsidRPr="000434F9" w:rsidR="00C33622" w:rsidTr="009A544F" w14:paraId="66BE23C9" w14:textId="77777777">
        <w:trPr>
          <w:trHeight w:val="425"/>
        </w:trPr>
        <w:tc>
          <w:tcPr>
            <w:tcW w:w="2978" w:type="dxa"/>
            <w:gridSpan w:val="2"/>
            <w:vAlign w:val="center"/>
          </w:tcPr>
          <w:p w:rsidR="00C33622" w:rsidP="00C33622" w:rsidRDefault="00C33622" w14:paraId="0637279E" w14:textId="77777777">
            <w:r>
              <w:t>Tez Savunma Sınav Şekli</w:t>
            </w:r>
          </w:p>
        </w:tc>
        <w:tc>
          <w:tcPr>
            <w:tcW w:w="3260" w:type="dxa"/>
            <w:gridSpan w:val="3"/>
            <w:vAlign w:val="center"/>
          </w:tcPr>
          <w:p w:rsidRPr="000434F9" w:rsidR="00C33622" w:rsidP="00C33622" w:rsidRDefault="00C33622" w14:paraId="0CF796D1" w14:textId="77777777">
            <w:pPr>
              <w:jc w:val="center"/>
            </w:pPr>
            <w:r w:rsidRPr="004D65CC">
              <w:rPr>
                <w:b/>
                <w:lang w:val="fr-FR"/>
              </w:rPr>
              <w:t xml:space="preserve">Yüz yüze    </w:t>
            </w:r>
            <w:r w:rsidRPr="004D65CC">
              <w:rPr>
                <w:rFonts w:eastAsia="Times New Roman"/>
                <w:b/>
              </w:rPr>
              <w:object w:dxaOrig="225" w:dyaOrig="225" w14:anchorId="3962E26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69" style="width:13.5pt;height:11.25pt" o:ole="" type="#_x0000_t75">
                  <v:imagedata o:title="" r:id="rId8"/>
                </v:shape>
                <w:control w:name="CheckBox1241" w:shapeid="_x0000_i1069" r:id="rId9"/>
              </w:object>
            </w:r>
          </w:p>
        </w:tc>
        <w:tc>
          <w:tcPr>
            <w:tcW w:w="3968" w:type="dxa"/>
            <w:gridSpan w:val="3"/>
            <w:vAlign w:val="center"/>
          </w:tcPr>
          <w:p w:rsidRPr="000434F9" w:rsidR="00C33622" w:rsidP="00C33622" w:rsidRDefault="002753E4" w14:paraId="11618F2B" w14:textId="1BDF541D">
            <w:pPr>
              <w:jc w:val="center"/>
            </w:pPr>
            <w:r>
              <w:rPr>
                <w:b/>
                <w:lang w:val="fr-FR"/>
              </w:rPr>
              <w:t>Çevrimiçi</w:t>
            </w:r>
            <w:r w:rsidRPr="004D65CC" w:rsidR="00C33622">
              <w:rPr>
                <w:b/>
                <w:lang w:val="fr-FR"/>
              </w:rPr>
              <w:t xml:space="preserve">    </w:t>
            </w:r>
            <w:r w:rsidRPr="004D65CC" w:rsidR="00C33622">
              <w:rPr>
                <w:rFonts w:eastAsia="Times New Roman"/>
                <w:b/>
              </w:rPr>
              <w:object w:dxaOrig="225" w:dyaOrig="225" w14:anchorId="2194EFAD">
                <v:shape id="_x0000_i1071" style="width:13.5pt;height:11.25pt" o:ole="" type="#_x0000_t75">
                  <v:imagedata o:title="" r:id="rId8"/>
                </v:shape>
                <w:control w:name="CheckBox1242" w:shapeid="_x0000_i1071" r:id="rId10"/>
              </w:object>
            </w:r>
          </w:p>
        </w:tc>
      </w:tr>
      <w:tr w:rsidRPr="000434F9" w:rsidR="00C33622" w:rsidTr="007D50CF" w14:paraId="3C0AFE47" w14:textId="77777777">
        <w:trPr>
          <w:trHeight w:val="460"/>
        </w:trPr>
        <w:tc>
          <w:tcPr>
            <w:tcW w:w="6238" w:type="dxa"/>
            <w:gridSpan w:val="5"/>
          </w:tcPr>
          <w:p w:rsidR="00C33622" w:rsidP="00C33622" w:rsidRDefault="00C33622" w14:paraId="276FB495" w14:textId="77777777">
            <w:pPr>
              <w:jc w:val="center"/>
            </w:pPr>
            <w:r>
              <w:t>Tez Savunma Sınavı Tarihi</w:t>
            </w:r>
          </w:p>
          <w:p w:rsidRPr="000434F9" w:rsidR="00C33622" w:rsidP="00C33622" w:rsidRDefault="00C33622" w14:paraId="65D31BB8" w14:textId="77777777">
            <w:pPr>
              <w:jc w:val="center"/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3968" w:type="dxa"/>
            <w:gridSpan w:val="3"/>
          </w:tcPr>
          <w:p w:rsidR="00C33622" w:rsidP="00C33622" w:rsidRDefault="00C33622" w14:paraId="6EDB47AB" w14:textId="77777777">
            <w:pPr>
              <w:jc w:val="center"/>
            </w:pPr>
            <w:r>
              <w:t>Tez Savunma Sınavı Saati</w:t>
            </w:r>
          </w:p>
          <w:p w:rsidRPr="000434F9" w:rsidR="00C33622" w:rsidP="00C33622" w:rsidRDefault="00C33622" w14:paraId="1999CAEF" w14:textId="77777777">
            <w:pPr>
              <w:jc w:val="center"/>
            </w:pPr>
            <w:r>
              <w:t>…… : ……</w:t>
            </w:r>
          </w:p>
        </w:tc>
      </w:tr>
      <w:tr w:rsidRPr="000434F9" w:rsidR="00C33622" w:rsidTr="007D50CF" w14:paraId="32E19558" w14:textId="77777777">
        <w:trPr>
          <w:trHeight w:val="262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Pr="000434F9" w:rsidR="00C33622" w:rsidP="00C33622" w:rsidRDefault="00C33622" w14:paraId="0CC9C043" w14:textId="77777777">
            <w:pPr>
              <w:tabs>
                <w:tab w:val="left" w:pos="1815"/>
              </w:tabs>
            </w:pPr>
          </w:p>
        </w:tc>
      </w:tr>
      <w:tr w:rsidRPr="000434F9" w:rsidR="00C33622" w:rsidTr="007D50CF" w14:paraId="7304BBDB" w14:textId="77777777">
        <w:trPr>
          <w:trHeight w:val="1146"/>
        </w:trPr>
        <w:tc>
          <w:tcPr>
            <w:tcW w:w="4125" w:type="dxa"/>
            <w:gridSpan w:val="3"/>
            <w:vMerge w:val="restart"/>
            <w:vAlign w:val="center"/>
          </w:tcPr>
          <w:p w:rsidRPr="00E3642E" w:rsidR="00C33622" w:rsidP="00C33622" w:rsidRDefault="00C33622" w14:paraId="132B23FE" w14:textId="77777777">
            <w:pPr>
              <w:keepNext/>
              <w:jc w:val="both"/>
              <w:outlineLvl w:val="5"/>
            </w:pPr>
            <w:r w:rsidRPr="00E3642E">
              <w:t>Sınav jürisi</w:t>
            </w:r>
            <w:r>
              <w:t>,</w:t>
            </w:r>
            <w:r w:rsidRPr="00E3642E">
              <w:t xml:space="preserve"> yukarıda bilgileri verilen öğrencinin tez savunma sınavını belirtilen tarih ve saatte yapmış ve sınav sonucunda tezin,</w:t>
            </w:r>
          </w:p>
        </w:tc>
        <w:tc>
          <w:tcPr>
            <w:tcW w:w="2113" w:type="dxa"/>
            <w:gridSpan w:val="2"/>
            <w:vAlign w:val="center"/>
          </w:tcPr>
          <w:p w:rsidRPr="0039203F" w:rsidR="00C33622" w:rsidP="00C33622" w:rsidRDefault="00C33622" w14:paraId="791084A3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9BB7A4A">
                <v:shape id="_x0000_i1073" style="width:13.5pt;height:11.25pt" o:ole="" type="#_x0000_t75">
                  <v:imagedata o:title="" r:id="rId8"/>
                </v:shape>
                <w:control w:name="CheckBox1414" w:shapeid="_x0000_i1073" r:id="rId11"/>
              </w:object>
            </w:r>
            <w:r w:rsidRPr="00D21C3C">
              <w:rPr>
                <w:b/>
              </w:rPr>
              <w:t>Kabulüne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Pr="008F7FC6" w:rsidR="00C33622" w:rsidP="00C33622" w:rsidRDefault="00C33622" w14:paraId="09BD585B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8F7FC6">
              <w:rPr>
                <w:rFonts w:eastAsia="Times New Roman"/>
                <w:b/>
              </w:rPr>
              <w:object w:dxaOrig="225" w:dyaOrig="225" w14:anchorId="584F5CCC">
                <v:shape id="_x0000_i1075" style="width:13.5pt;height:11.25pt" o:ole="" type="#_x0000_t75">
                  <v:imagedata o:title="" r:id="rId8"/>
                </v:shape>
                <w:control w:name="CheckBox1412" w:shapeid="_x0000_i1075" r:id="rId12"/>
              </w:object>
            </w:r>
            <w:r w:rsidRPr="008F7FC6">
              <w:rPr>
                <w:b/>
              </w:rPr>
              <w:t xml:space="preserve"> Oy</w:t>
            </w:r>
            <w:r>
              <w:rPr>
                <w:b/>
              </w:rPr>
              <w:t xml:space="preserve"> </w:t>
            </w:r>
            <w:r w:rsidRPr="008F7FC6">
              <w:rPr>
                <w:b/>
              </w:rPr>
              <w:t>birliği</w:t>
            </w:r>
            <w:r>
              <w:rPr>
                <w:b/>
              </w:rPr>
              <w:t>yle</w:t>
            </w:r>
          </w:p>
        </w:tc>
        <w:tc>
          <w:tcPr>
            <w:tcW w:w="1354" w:type="dxa"/>
            <w:vMerge w:val="restart"/>
            <w:vAlign w:val="center"/>
          </w:tcPr>
          <w:p w:rsidRPr="009C4F83" w:rsidR="00C33622" w:rsidP="00C33622" w:rsidRDefault="00C33622" w14:paraId="3FF34757" w14:textId="77777777">
            <w:pPr>
              <w:keepNext/>
              <w:spacing w:line="360" w:lineRule="auto"/>
              <w:jc w:val="both"/>
              <w:outlineLvl w:val="5"/>
            </w:pPr>
            <w:r w:rsidRPr="009C4F83">
              <w:t>Karar vermiştir.</w:t>
            </w:r>
          </w:p>
        </w:tc>
      </w:tr>
      <w:tr w:rsidRPr="000434F9" w:rsidR="00C33622" w:rsidTr="007D50CF" w14:paraId="6F1644FF" w14:textId="77777777">
        <w:trPr>
          <w:trHeight w:val="441"/>
        </w:trPr>
        <w:tc>
          <w:tcPr>
            <w:tcW w:w="4125" w:type="dxa"/>
            <w:gridSpan w:val="3"/>
            <w:vMerge/>
            <w:vAlign w:val="center"/>
          </w:tcPr>
          <w:p w:rsidRPr="00E3642E" w:rsidR="00C33622" w:rsidP="00C33622" w:rsidRDefault="00C33622" w14:paraId="17A7A5F0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Merge w:val="restart"/>
            <w:vAlign w:val="center"/>
          </w:tcPr>
          <w:p w:rsidRPr="00573025" w:rsidR="00C33622" w:rsidP="00C33622" w:rsidRDefault="00C33622" w14:paraId="1595B8E3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7A7D7DF">
                <v:shape id="_x0000_i1077" style="width:13.5pt;height:11.25pt" o:ole="" type="#_x0000_t75">
                  <v:imagedata o:title="" r:id="rId8"/>
                </v:shape>
                <w:control w:name="CheckBox1411" w:shapeid="_x0000_i1077" r:id="rId13"/>
              </w:object>
            </w:r>
            <w:r w:rsidRPr="00D21C3C">
              <w:rPr>
                <w:b/>
              </w:rPr>
              <w:t xml:space="preserve">  Düzeltilmesine</w:t>
            </w:r>
          </w:p>
        </w:tc>
        <w:tc>
          <w:tcPr>
            <w:tcW w:w="2614" w:type="dxa"/>
            <w:gridSpan w:val="2"/>
            <w:vMerge/>
            <w:vAlign w:val="center"/>
          </w:tcPr>
          <w:p w:rsidRPr="008F7FC6" w:rsidR="00C33622" w:rsidP="00C33622" w:rsidRDefault="00C33622" w14:paraId="2BE2A7FE" w14:textId="77777777">
            <w:pPr>
              <w:keepNext/>
              <w:spacing w:line="360" w:lineRule="auto"/>
              <w:outlineLvl w:val="5"/>
              <w:rPr>
                <w:rFonts w:eastAsia="Times New Roman"/>
                <w:b/>
              </w:rPr>
            </w:pPr>
          </w:p>
        </w:tc>
        <w:tc>
          <w:tcPr>
            <w:tcW w:w="1354" w:type="dxa"/>
            <w:vMerge/>
            <w:vAlign w:val="center"/>
          </w:tcPr>
          <w:p w:rsidRPr="00E3642E" w:rsidR="00C33622" w:rsidP="00C33622" w:rsidRDefault="00C33622" w14:paraId="315398B6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0434F9" w:rsidR="00C33622" w:rsidTr="007D50CF" w14:paraId="11657FB3" w14:textId="77777777">
        <w:trPr>
          <w:trHeight w:val="538"/>
        </w:trPr>
        <w:tc>
          <w:tcPr>
            <w:tcW w:w="4125" w:type="dxa"/>
            <w:gridSpan w:val="3"/>
            <w:vMerge/>
            <w:vAlign w:val="center"/>
          </w:tcPr>
          <w:p w:rsidRPr="00E3642E" w:rsidR="00C33622" w:rsidP="00C33622" w:rsidRDefault="00C33622" w14:paraId="4461E465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Merge/>
            <w:vAlign w:val="center"/>
          </w:tcPr>
          <w:p w:rsidRPr="00D21C3C" w:rsidR="00C33622" w:rsidP="00C33622" w:rsidRDefault="00C33622" w14:paraId="7A83D6F9" w14:textId="77777777">
            <w:pPr>
              <w:keepNext/>
              <w:spacing w:line="360" w:lineRule="auto"/>
              <w:outlineLvl w:val="5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2614" w:type="dxa"/>
            <w:gridSpan w:val="2"/>
            <w:vMerge w:val="restart"/>
            <w:vAlign w:val="center"/>
          </w:tcPr>
          <w:p w:rsidRPr="008F7FC6" w:rsidR="00C33622" w:rsidP="00C33622" w:rsidRDefault="00C33622" w14:paraId="2EDAF7F5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</w:rPr>
            </w:pPr>
            <w:r w:rsidRPr="008F7FC6">
              <w:rPr>
                <w:rFonts w:eastAsia="Times New Roman"/>
                <w:b/>
              </w:rPr>
              <w:object w:dxaOrig="225" w:dyaOrig="225" w14:anchorId="7D117713">
                <v:shape id="_x0000_i1079" style="width:13.5pt;height:11.25pt" o:ole="" type="#_x0000_t75">
                  <v:imagedata o:title="" r:id="rId8"/>
                </v:shape>
                <w:control w:name="CheckBox14131" w:shapeid="_x0000_i1079" r:id="rId14"/>
              </w:object>
            </w:r>
            <w:r w:rsidRPr="008F7FC6">
              <w:rPr>
                <w:b/>
              </w:rPr>
              <w:t xml:space="preserve"> Oy çokluğu</w:t>
            </w:r>
            <w:r>
              <w:rPr>
                <w:b/>
              </w:rPr>
              <w:t>yla</w:t>
            </w:r>
          </w:p>
        </w:tc>
        <w:tc>
          <w:tcPr>
            <w:tcW w:w="1354" w:type="dxa"/>
            <w:vMerge/>
            <w:vAlign w:val="center"/>
          </w:tcPr>
          <w:p w:rsidRPr="00E3642E" w:rsidR="00C33622" w:rsidP="00C33622" w:rsidRDefault="00C33622" w14:paraId="21674241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0434F9" w:rsidR="00C33622" w:rsidTr="007D50CF" w14:paraId="5960DC91" w14:textId="77777777">
        <w:trPr>
          <w:trHeight w:val="894"/>
        </w:trPr>
        <w:tc>
          <w:tcPr>
            <w:tcW w:w="4125" w:type="dxa"/>
            <w:gridSpan w:val="3"/>
            <w:vMerge/>
            <w:vAlign w:val="center"/>
          </w:tcPr>
          <w:p w:rsidRPr="00E3642E" w:rsidR="00C33622" w:rsidP="00C33622" w:rsidRDefault="00C33622" w14:paraId="7DE09F76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Align w:val="center"/>
          </w:tcPr>
          <w:p w:rsidRPr="00D21C3C" w:rsidR="00C33622" w:rsidP="00C33622" w:rsidRDefault="00C33622" w14:paraId="2D525CDE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  <w:sz w:val="24"/>
                <w:szCs w:val="20"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221217DA">
                <v:shape id="_x0000_i1081" style="width:13.5pt;height:11.25pt" o:ole="" type="#_x0000_t75">
                  <v:imagedata o:title="" r:id="rId8"/>
                </v:shape>
                <w:control w:name="CheckBox14111" w:shapeid="_x0000_i1081" r:id="rId15"/>
              </w:object>
            </w:r>
            <w:r w:rsidRPr="00D21C3C">
              <w:rPr>
                <w:b/>
              </w:rPr>
              <w:t xml:space="preserve">  Reddine</w:t>
            </w:r>
          </w:p>
        </w:tc>
        <w:tc>
          <w:tcPr>
            <w:tcW w:w="2614" w:type="dxa"/>
            <w:gridSpan w:val="2"/>
            <w:vMerge/>
            <w:vAlign w:val="center"/>
          </w:tcPr>
          <w:p w:rsidRPr="00D21C3C" w:rsidR="00C33622" w:rsidP="00C33622" w:rsidRDefault="00C33622" w14:paraId="4BC172CF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Pr="00E3642E" w:rsidR="00C33622" w:rsidP="00C33622" w:rsidRDefault="00C33622" w14:paraId="575E57F3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0434F9" w:rsidR="00C33622" w:rsidTr="007D50CF" w14:paraId="6FA4D125" w14:textId="77777777">
        <w:trPr>
          <w:trHeight w:val="343"/>
        </w:trPr>
        <w:tc>
          <w:tcPr>
            <w:tcW w:w="10206" w:type="dxa"/>
            <w:gridSpan w:val="8"/>
            <w:vAlign w:val="center"/>
          </w:tcPr>
          <w:p w:rsidRPr="00A269F4" w:rsidR="00C33622" w:rsidP="00C33622" w:rsidRDefault="00C33622" w14:paraId="73FA97F7" w14:textId="77777777">
            <w:pPr>
              <w:keepNext/>
              <w:spacing w:line="360" w:lineRule="auto"/>
              <w:jc w:val="center"/>
              <w:outlineLvl w:val="5"/>
              <w:rPr>
                <w:bCs/>
              </w:rPr>
            </w:pPr>
            <w:r w:rsidRPr="00A269F4">
              <w:rPr>
                <w:bCs/>
              </w:rPr>
              <w:t>DOKTORA TEZ SAVUNMA SINAV JÜRİSİ</w:t>
            </w:r>
          </w:p>
        </w:tc>
      </w:tr>
      <w:tr w:rsidRPr="000434F9" w:rsidR="00C33622" w:rsidTr="007D50CF" w14:paraId="7395CD96" w14:textId="77777777">
        <w:trPr>
          <w:trHeight w:val="403"/>
        </w:trPr>
        <w:tc>
          <w:tcPr>
            <w:tcW w:w="10206" w:type="dxa"/>
            <w:gridSpan w:val="8"/>
            <w:vAlign w:val="center"/>
          </w:tcPr>
          <w:p w:rsidRPr="000434F9" w:rsidR="00C33622" w:rsidP="00C33622" w:rsidRDefault="00C33622" w14:paraId="20F8605F" w14:textId="77777777">
            <w:pPr>
              <w:keepNext/>
              <w:spacing w:line="360" w:lineRule="auto"/>
              <w:jc w:val="center"/>
              <w:outlineLvl w:val="5"/>
            </w:pPr>
            <w:r>
              <w:t>Asil Üyeler</w:t>
            </w:r>
          </w:p>
        </w:tc>
      </w:tr>
      <w:tr w:rsidRPr="000434F9" w:rsidR="00C33622" w:rsidTr="007D50CF" w14:paraId="02E3CF3A" w14:textId="77777777">
        <w:trPr>
          <w:trHeight w:val="528"/>
        </w:trPr>
        <w:tc>
          <w:tcPr>
            <w:tcW w:w="4909" w:type="dxa"/>
            <w:gridSpan w:val="4"/>
            <w:vAlign w:val="center"/>
          </w:tcPr>
          <w:p w:rsidRPr="000434F9" w:rsidR="00C33622" w:rsidP="00C33622" w:rsidRDefault="00C33622" w14:paraId="54FCF2B8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Unvanı - Adı </w:t>
            </w:r>
            <w:r w:rsidRPr="000434F9">
              <w:t>Soyadı</w:t>
            </w:r>
          </w:p>
        </w:tc>
        <w:tc>
          <w:tcPr>
            <w:tcW w:w="3943" w:type="dxa"/>
            <w:gridSpan w:val="3"/>
            <w:vAlign w:val="center"/>
          </w:tcPr>
          <w:p w:rsidRPr="000434F9" w:rsidR="00C33622" w:rsidP="00C33622" w:rsidRDefault="00C33622" w14:paraId="06F8672C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Görüşü 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029AACCC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İmza</w:t>
            </w:r>
          </w:p>
        </w:tc>
      </w:tr>
      <w:tr w:rsidRPr="000434F9" w:rsidR="00C33622" w:rsidTr="007D50CF" w14:paraId="07A0A72C" w14:textId="77777777">
        <w:trPr>
          <w:trHeight w:val="524"/>
        </w:trPr>
        <w:tc>
          <w:tcPr>
            <w:tcW w:w="1110" w:type="dxa"/>
            <w:vAlign w:val="center"/>
          </w:tcPr>
          <w:p w:rsidRPr="000434F9" w:rsidR="00C33622" w:rsidP="00C33622" w:rsidRDefault="00C33622" w14:paraId="789191A0" w14:textId="77777777">
            <w:pPr>
              <w:keepNext/>
              <w:spacing w:line="360" w:lineRule="auto"/>
              <w:jc w:val="center"/>
              <w:outlineLvl w:val="5"/>
            </w:pPr>
            <w:r>
              <w:t>Danışman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33622" w:rsidP="00C33622" w:rsidRDefault="00C33622" w14:paraId="038CA8C0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33622" w:rsidP="00C33622" w:rsidRDefault="00C33622" w14:paraId="463282E0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2B29DB17">
                <v:shape id="_x0000_i1083" style="width:13.5pt;height:11.25pt" o:ole="" type="#_x0000_t75">
                  <v:imagedata o:title="" r:id="rId8"/>
                </v:shape>
                <w:control w:name="CheckBox14141" w:shapeid="_x0000_i1083" r:id="rId16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33622" w:rsidP="00C33622" w:rsidRDefault="00C33622" w14:paraId="1AD39CE6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FC6D379">
                <v:shape id="_x0000_i1085" style="width:13.5pt;height:11.25pt" o:ole="" type="#_x0000_t75">
                  <v:imagedata o:title="" r:id="rId8"/>
                </v:shape>
                <w:control w:name="CheckBox14112" w:shapeid="_x0000_i1085" r:id="rId17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0434F9" w:rsidR="00C33622" w:rsidP="00C33622" w:rsidRDefault="00C33622" w14:paraId="4336EF02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09ABCC29">
                <v:shape id="_x0000_i1087" style="width:13.5pt;height:11.25pt" o:ole="" type="#_x0000_t75">
                  <v:imagedata o:title="" r:id="rId8"/>
                </v:shape>
                <w:control w:name="CheckBox141111" w:shapeid="_x0000_i1087" r:id="rId18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2D7BF632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33622" w:rsidTr="007D50CF" w14:paraId="34424C1F" w14:textId="77777777">
        <w:trPr>
          <w:trHeight w:val="502"/>
        </w:trPr>
        <w:tc>
          <w:tcPr>
            <w:tcW w:w="1110" w:type="dxa"/>
            <w:vAlign w:val="center"/>
          </w:tcPr>
          <w:p w:rsidRPr="000434F9" w:rsidR="00C33622" w:rsidP="00C33622" w:rsidRDefault="00C33622" w14:paraId="3939EFA4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33622" w:rsidP="00C33622" w:rsidRDefault="00C33622" w14:paraId="7EAB4A4E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Pr="00D21C3C" w:rsidR="00C33622" w:rsidP="00C33622" w:rsidRDefault="00C33622" w14:paraId="0C4E897A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1EC3F678">
                <v:shape id="_x0000_i1089" style="width:13.5pt;height:11.25pt" o:ole="" type="#_x0000_t75">
                  <v:imagedata o:title="" r:id="rId8"/>
                </v:shape>
                <w:control w:name="CheckBox14142" w:shapeid="_x0000_i1089" r:id="rId19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5A50EA" w:rsidR="00C33622" w:rsidP="00C33622" w:rsidRDefault="00C33622" w14:paraId="3BFCB99A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ED32E90">
                <v:shape id="_x0000_i1091" style="width:13.5pt;height:11.25pt" o:ole="" type="#_x0000_t75">
                  <v:imagedata o:title="" r:id="rId8"/>
                </v:shape>
                <w:control w:name="CheckBox14113" w:shapeid="_x0000_i1091" r:id="rId20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5A50EA" w:rsidR="00C33622" w:rsidP="00C33622" w:rsidRDefault="00C33622" w14:paraId="69693032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6AE2366">
                <v:shape id="_x0000_i1093" style="width:13.5pt;height:11.25pt" o:ole="" type="#_x0000_t75">
                  <v:imagedata o:title="" r:id="rId8"/>
                </v:shape>
                <w:control w:name="CheckBox141112" w:shapeid="_x0000_i1093" r:id="rId21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036AD38C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33622" w:rsidTr="007D50CF" w14:paraId="65FD2470" w14:textId="77777777">
        <w:trPr>
          <w:trHeight w:val="513"/>
        </w:trPr>
        <w:tc>
          <w:tcPr>
            <w:tcW w:w="1110" w:type="dxa"/>
            <w:vAlign w:val="center"/>
          </w:tcPr>
          <w:p w:rsidRPr="000434F9" w:rsidR="00C33622" w:rsidP="00C33622" w:rsidRDefault="00C33622" w14:paraId="6E6F05D2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33622" w:rsidP="00C33622" w:rsidRDefault="00C33622" w14:paraId="343F2AD9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33622" w:rsidP="00C33622" w:rsidRDefault="00C33622" w14:paraId="765B8D7D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4190FF22">
                <v:shape id="_x0000_i1095" style="width:13.5pt;height:11.25pt" o:ole="" type="#_x0000_t75">
                  <v:imagedata o:title="" r:id="rId8"/>
                </v:shape>
                <w:control w:name="CheckBox14143" w:shapeid="_x0000_i1095" r:id="rId22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33622" w:rsidP="00C33622" w:rsidRDefault="00C33622" w14:paraId="314FD944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2989796">
                <v:shape id="_x0000_i1097" style="width:13.5pt;height:11.25pt" o:ole="" type="#_x0000_t75">
                  <v:imagedata o:title="" r:id="rId8"/>
                </v:shape>
                <w:control w:name="CheckBox14114" w:shapeid="_x0000_i1097" r:id="rId23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0434F9" w:rsidR="00C33622" w:rsidP="00C33622" w:rsidRDefault="00C33622" w14:paraId="5F4ECC0F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2FC4655">
                <v:shape id="_x0000_i1099" style="width:13.5pt;height:11.25pt" o:ole="" type="#_x0000_t75">
                  <v:imagedata o:title="" r:id="rId8"/>
                </v:shape>
                <w:control w:name="CheckBox141113" w:shapeid="_x0000_i1099" r:id="rId24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6CF74ACA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33622" w:rsidTr="007D50CF" w14:paraId="5270F7F7" w14:textId="77777777">
        <w:trPr>
          <w:trHeight w:val="506"/>
        </w:trPr>
        <w:tc>
          <w:tcPr>
            <w:tcW w:w="1110" w:type="dxa"/>
            <w:vAlign w:val="center"/>
          </w:tcPr>
          <w:p w:rsidRPr="000434F9" w:rsidR="00C33622" w:rsidP="00C33622" w:rsidRDefault="00C33622" w14:paraId="3B6BBCAC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33622" w:rsidP="00C33622" w:rsidRDefault="00C33622" w14:paraId="2F31E01D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33622" w:rsidP="00C33622" w:rsidRDefault="00C33622" w14:paraId="276F72E8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03231A00">
                <v:shape id="_x0000_i1101" style="width:13.5pt;height:11.25pt" o:ole="" type="#_x0000_t75">
                  <v:imagedata o:title="" r:id="rId8"/>
                </v:shape>
                <w:control w:name="CheckBox14144" w:shapeid="_x0000_i1101" r:id="rId25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33622" w:rsidP="00C33622" w:rsidRDefault="00C33622" w14:paraId="7997F4DC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4A933C9">
                <v:shape id="_x0000_i1103" style="width:13.5pt;height:11.25pt" o:ole="" type="#_x0000_t75">
                  <v:imagedata o:title="" r:id="rId8"/>
                </v:shape>
                <w:control w:name="CheckBox14115" w:shapeid="_x0000_i1103" r:id="rId26"/>
              </w:object>
            </w:r>
            <w:r>
              <w:rPr>
                <w:b/>
              </w:rPr>
              <w:t xml:space="preserve">  Düzeltme</w:t>
            </w:r>
          </w:p>
        </w:tc>
        <w:tc>
          <w:tcPr>
            <w:tcW w:w="986" w:type="dxa"/>
            <w:vAlign w:val="center"/>
          </w:tcPr>
          <w:p w:rsidRPr="000434F9" w:rsidR="00C33622" w:rsidP="00C33622" w:rsidRDefault="00C33622" w14:paraId="5599A02B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1A34924C">
                <v:shape id="_x0000_i1105" style="width:13.5pt;height:11.25pt" o:ole="" type="#_x0000_t75">
                  <v:imagedata o:title="" r:id="rId8"/>
                </v:shape>
                <w:control w:name="CheckBox141114" w:shapeid="_x0000_i1105" r:id="rId27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01A28264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33622" w:rsidTr="007D50CF" w14:paraId="7850FE58" w14:textId="77777777">
        <w:trPr>
          <w:trHeight w:val="340"/>
        </w:trPr>
        <w:tc>
          <w:tcPr>
            <w:tcW w:w="1110" w:type="dxa"/>
            <w:vAlign w:val="center"/>
          </w:tcPr>
          <w:p w:rsidRPr="000434F9" w:rsidR="00C33622" w:rsidP="00C33622" w:rsidRDefault="00C33622" w14:paraId="52E59D11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33622" w:rsidP="00C33622" w:rsidRDefault="00C33622" w14:paraId="4DC76E6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33622" w:rsidP="00C33622" w:rsidRDefault="00C33622" w14:paraId="76E3BF28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DDD23C8">
                <v:shape id="_x0000_i1107" style="width:13.5pt;height:11.25pt" o:ole="" type="#_x0000_t75">
                  <v:imagedata o:title="" r:id="rId8"/>
                </v:shape>
                <w:control w:name="CheckBox14145" w:shapeid="_x0000_i1107" r:id="rId28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33622" w:rsidP="00C33622" w:rsidRDefault="00C33622" w14:paraId="1A295BE4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7B29602">
                <v:shape id="_x0000_i1109" style="width:13.5pt;height:11.25pt" o:ole="" type="#_x0000_t75">
                  <v:imagedata o:title="" r:id="rId8"/>
                </v:shape>
                <w:control w:name="CheckBox14116" w:shapeid="_x0000_i1109" r:id="rId29"/>
              </w:object>
            </w:r>
            <w:r>
              <w:rPr>
                <w:b/>
              </w:rPr>
              <w:t xml:space="preserve">  Düzeltme</w:t>
            </w:r>
          </w:p>
        </w:tc>
        <w:tc>
          <w:tcPr>
            <w:tcW w:w="986" w:type="dxa"/>
            <w:vAlign w:val="center"/>
          </w:tcPr>
          <w:p w:rsidRPr="000434F9" w:rsidR="00C33622" w:rsidP="00C33622" w:rsidRDefault="00C33622" w14:paraId="3FB70522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931A95C">
                <v:shape id="_x0000_i1111" style="width:13.5pt;height:11.25pt" o:ole="" type="#_x0000_t75">
                  <v:imagedata o:title="" r:id="rId8"/>
                </v:shape>
                <w:control w:name="CheckBox141115" w:shapeid="_x0000_i1111" r:id="rId30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33622" w:rsidP="00C33622" w:rsidRDefault="00C33622" w14:paraId="6B4CB1E1" w14:textId="77777777">
            <w:pPr>
              <w:keepNext/>
              <w:spacing w:line="360" w:lineRule="auto"/>
              <w:outlineLvl w:val="5"/>
            </w:pPr>
          </w:p>
        </w:tc>
      </w:tr>
    </w:tbl>
    <w:p w:rsidRPr="006E06F6" w:rsidR="007D50CF" w:rsidP="007D50CF" w:rsidRDefault="007D50CF" w14:paraId="17167859" w14:textId="707981F5">
      <w:pPr>
        <w:pStyle w:val="Altbilgi"/>
        <w:ind w:left="-284" w:hanging="567"/>
        <w:rPr>
          <w:b/>
          <w:bCs/>
          <w:i/>
          <w:sz w:val="18"/>
          <w:szCs w:val="18"/>
        </w:rPr>
      </w:pPr>
      <w:r w:rsidRPr="006E06F6">
        <w:rPr>
          <w:b/>
          <w:bCs/>
          <w:i/>
          <w:sz w:val="18"/>
          <w:szCs w:val="18"/>
        </w:rPr>
        <w:t xml:space="preserve">                          </w:t>
      </w:r>
      <w:r w:rsidRPr="006E06F6" w:rsidR="001846E9">
        <w:rPr>
          <w:b/>
          <w:bCs/>
          <w:i/>
          <w:sz w:val="18"/>
          <w:szCs w:val="18"/>
        </w:rPr>
        <w:t>Ek</w:t>
      </w:r>
      <w:r w:rsidRPr="006E06F6">
        <w:rPr>
          <w:b/>
          <w:bCs/>
          <w:i/>
          <w:sz w:val="18"/>
          <w:szCs w:val="18"/>
        </w:rPr>
        <w:t>:</w:t>
      </w:r>
    </w:p>
    <w:p w:rsidRPr="006E06F6" w:rsidR="007D50CF" w:rsidP="00820BB7" w:rsidRDefault="007D50CF" w14:paraId="5413A7CD" w14:textId="200DD535">
      <w:pPr>
        <w:pStyle w:val="Altbilgi"/>
        <w:ind w:left="-284" w:hanging="567"/>
        <w:rPr>
          <w:i/>
          <w:sz w:val="18"/>
          <w:szCs w:val="18"/>
        </w:rPr>
      </w:pPr>
      <w:r w:rsidRPr="006E06F6">
        <w:rPr>
          <w:i/>
          <w:sz w:val="18"/>
          <w:szCs w:val="18"/>
        </w:rPr>
        <w:t xml:space="preserve">                    (*)</w:t>
      </w:r>
      <w:r w:rsidRPr="006E06F6" w:rsidR="00820BB7">
        <w:rPr>
          <w:i/>
          <w:sz w:val="18"/>
          <w:szCs w:val="18"/>
        </w:rPr>
        <w:t>T</w:t>
      </w:r>
      <w:r w:rsidRPr="006E06F6">
        <w:rPr>
          <w:i/>
          <w:sz w:val="18"/>
          <w:szCs w:val="18"/>
        </w:rPr>
        <w:t>ez değerlendirme formları. (Her jüri üyesi için 1 adet)</w:t>
      </w:r>
    </w:p>
    <w:p w:rsidRPr="006E06F6" w:rsidR="007D50CF" w:rsidP="007D50CF" w:rsidRDefault="007D50CF" w14:paraId="17F9288E" w14:textId="1EF4793B">
      <w:pPr>
        <w:pStyle w:val="Altbilgi"/>
        <w:ind w:hanging="709"/>
        <w:rPr>
          <w:i/>
          <w:sz w:val="18"/>
          <w:szCs w:val="18"/>
        </w:rPr>
      </w:pPr>
      <w:r w:rsidRPr="006E06F6">
        <w:rPr>
          <w:i/>
          <w:sz w:val="18"/>
          <w:szCs w:val="18"/>
        </w:rPr>
        <w:t xml:space="preserve">                 (**) Çevrimiçi yapılan savunma sınavının kaydı</w:t>
      </w:r>
    </w:p>
    <w:p w:rsidRPr="006E06F6" w:rsidR="0014008A" w:rsidP="007D50CF" w:rsidRDefault="007D50CF" w14:paraId="06291875" w14:textId="436E2D42">
      <w:pPr>
        <w:pStyle w:val="Altbilgi"/>
        <w:ind w:left="142" w:hanging="851"/>
        <w:rPr>
          <w:i/>
          <w:sz w:val="18"/>
          <w:szCs w:val="18"/>
        </w:rPr>
      </w:pPr>
      <w:r w:rsidRPr="006E06F6">
        <w:rPr>
          <w:i/>
          <w:sz w:val="18"/>
          <w:szCs w:val="18"/>
        </w:rPr>
        <w:t xml:space="preserve">                 </w:t>
      </w:r>
      <w:r w:rsidRPr="006E06F6">
        <w:rPr>
          <w:b/>
          <w:i/>
          <w:sz w:val="18"/>
          <w:szCs w:val="18"/>
        </w:rPr>
        <w:t>Not:</w:t>
      </w:r>
      <w:r w:rsidRPr="006E06F6">
        <w:rPr>
          <w:i/>
          <w:sz w:val="18"/>
          <w:szCs w:val="18"/>
        </w:rPr>
        <w:t xml:space="preserve"> Düzeltme alan öğrenci aynı jüri önünde 6 ay içerisinde tekrar evrakları hazırlayarak savunma yapmak zorundadır.</w:t>
      </w:r>
    </w:p>
    <w:sectPr w:rsidRPr="006E06F6" w:rsidR="0014008A" w:rsidSect="00E363C8">
      <w:footerReference r:id="R023b3940472d4c3e"/>
      <w:headerReference w:type="default" r:id="rId31"/>
      <w:footerReference w:type="default" r:id="rId3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FR/604/54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SAVUNMA SINAVI TUTANAĞI (8B)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246D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246D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46E9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753E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06F6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0CF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0BB7"/>
    <w:rsid w:val="00823A8B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544F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3B85"/>
    <w:rsid w:val="00C15FEA"/>
    <w:rsid w:val="00C2077C"/>
    <w:rsid w:val="00C21536"/>
    <w:rsid w:val="00C23945"/>
    <w:rsid w:val="00C25687"/>
    <w:rsid w:val="00C33622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46DD"/>
    <w:rsid w:val="00D255DA"/>
    <w:rsid w:val="00D25AD6"/>
    <w:rsid w:val="00D266A3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18.xml" Id="rId26" /><Relationship Type="http://schemas.openxmlformats.org/officeDocument/2006/relationships/styles" Target="/word/styles.xml" Id="rId3" /><Relationship Type="http://schemas.openxmlformats.org/officeDocument/2006/relationships/control" Target="/word/activeX/activeX13.xml" Id="rId21" /><Relationship Type="http://schemas.openxmlformats.org/officeDocument/2006/relationships/theme" Target="/word/theme/theme1.xml" Id="rId34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fontTable" Target="/word/fontTable.xml" Id="rId33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ontrol" Target="/word/activeX/activeX21.xml" Id="rId29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control" Target="/word/activeX/activeX16.xml" Id="rId24" /><Relationship Type="http://schemas.openxmlformats.org/officeDocument/2006/relationships/footer" Target="/word/footer1.xml" Id="rId32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header" Target="/word/header1.xml" Id="rId31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image" Target="/word/media/image1.wmf" Id="rId8" /><Relationship Type="http://schemas.openxmlformats.org/officeDocument/2006/relationships/footer" Target="/word/footer2.xml" Id="R023b3940472d4c3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B7CD-16D5-4BFC-A253-C36C7D2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0</TotalTime>
  <Pages>1</Pages>
  <Words>131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2024-05-30T11:12:00Z</dcterms:created>
  <dcterms:modified xsi:type="dcterms:W3CDTF">2024-05-30T11:12:00Z</dcterms:modified>
</cp:coreProperties>
</file>