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ook w:val="04A0" w:firstRow="1" w:lastRow="0" w:firstColumn="1" w:lastColumn="0" w:noHBand="0" w:noVBand="1"/>
      </w:tblPr>
      <w:tblGrid>
        <w:gridCol w:w="2836"/>
        <w:gridCol w:w="2693"/>
        <w:gridCol w:w="4677"/>
      </w:tblGrid>
      <w:tr w:rsidR="009E4979" w:rsidTr="009E4979" w14:paraId="23D2231C" w14:textId="77777777">
        <w:trPr>
          <w:trHeight w:val="227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E4979" w:rsidRDefault="009E4979" w14:paraId="2AF8BF5D" w14:textId="77777777">
            <w:pPr>
              <w:tabs>
                <w:tab w:val="left" w:pos="1410"/>
              </w:tabs>
              <w:rPr>
                <w:rFonts w:eastAsiaTheme="minorHAnsi"/>
                <w:sz w:val="24"/>
                <w:szCs w:val="24"/>
              </w:rPr>
            </w:pPr>
            <w:bookmarkStart w:name="_GoBack" w:id="0"/>
            <w:bookmarkEnd w:id="0"/>
            <w:r>
              <w:rPr>
                <w:sz w:val="24"/>
                <w:szCs w:val="24"/>
              </w:rPr>
              <w:tab/>
            </w:r>
          </w:p>
        </w:tc>
      </w:tr>
      <w:tr w:rsidR="009E4979" w:rsidTr="009E4979" w14:paraId="612950F9" w14:textId="77777777">
        <w:trPr>
          <w:trHeight w:val="272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4F99B83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573D2E6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Y…………………..</w:t>
            </w:r>
          </w:p>
        </w:tc>
      </w:tr>
      <w:tr w:rsidR="009E4979" w:rsidTr="009E4979" w14:paraId="0F701042" w14:textId="77777777">
        <w:trPr>
          <w:trHeight w:val="275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0914457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69B99402" w14:textId="77777777">
            <w:pPr>
              <w:rPr>
                <w:sz w:val="24"/>
                <w:szCs w:val="24"/>
              </w:rPr>
            </w:pPr>
          </w:p>
        </w:tc>
      </w:tr>
      <w:tr w:rsidR="009E4979" w:rsidTr="009E4979" w14:paraId="2F12AE6D" w14:textId="77777777">
        <w:trPr>
          <w:trHeight w:val="265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592C6D4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1869D4BA" w14:textId="77777777">
            <w:pPr>
              <w:rPr>
                <w:sz w:val="24"/>
                <w:szCs w:val="24"/>
              </w:rPr>
            </w:pPr>
          </w:p>
        </w:tc>
      </w:tr>
      <w:tr w:rsidR="009E4979" w:rsidTr="009E4979" w14:paraId="5B714E2C" w14:textId="77777777">
        <w:trPr>
          <w:trHeight w:val="268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7ABA50A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58B60F2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Uzaktan Öğretim Tezsiz Yüksek Lisans</w:t>
            </w:r>
          </w:p>
        </w:tc>
      </w:tr>
      <w:tr w:rsidR="009E4979" w:rsidTr="00A337F1" w14:paraId="28FDF69E" w14:textId="77777777">
        <w:trPr>
          <w:trHeight w:val="273"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24D0CE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E4979" w:rsidRDefault="009E4979" w14:paraId="798E8FD0" w14:textId="77777777">
            <w:pPr>
              <w:jc w:val="center"/>
              <w:rPr>
                <w:sz w:val="24"/>
                <w:szCs w:val="24"/>
              </w:rPr>
            </w:pPr>
          </w:p>
          <w:p w:rsidR="009E4979" w:rsidRDefault="009E4979" w14:paraId="6D3008C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66CEDCE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E4979" w:rsidTr="009E4979" w14:paraId="1A46D3E6" w14:textId="77777777">
        <w:trPr>
          <w:trHeight w:val="96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="009E4979" w:rsidRDefault="009E4979" w14:paraId="31EADDAC" w14:textId="77777777">
            <w:pPr>
              <w:tabs>
                <w:tab w:val="left" w:pos="1005"/>
                <w:tab w:val="right" w:pos="10647"/>
              </w:tabs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9E4979" w:rsidTr="009E4979" w14:paraId="5306B950" w14:textId="77777777">
        <w:trPr>
          <w:trHeight w:val="280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2A3BCBD0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>
              <w:rPr>
                <w:sz w:val="24"/>
                <w:szCs w:val="24"/>
              </w:rPr>
              <w:t>Yukarıda bilgileri verilen öğrencinin dönem projesi önerisi uygundur. Gereğini arz ederim.</w:t>
            </w:r>
          </w:p>
        </w:tc>
      </w:tr>
      <w:tr w:rsidR="009E4979" w:rsidTr="009E4979" w14:paraId="3543952D" w14:textId="77777777">
        <w:trPr>
          <w:trHeight w:val="286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4400083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Danışman</w:t>
            </w:r>
          </w:p>
          <w:p w:rsidR="009E4979" w:rsidRDefault="009E4979" w14:paraId="504894E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0B862B9B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</w:p>
        </w:tc>
      </w:tr>
      <w:tr w:rsidR="009E4979" w:rsidTr="009E4979" w14:paraId="0D8A1A50" w14:textId="77777777">
        <w:trPr>
          <w:trHeight w:val="280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7CBEBE3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3C93CF72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</w:p>
        </w:tc>
      </w:tr>
      <w:tr w:rsidR="009E4979" w:rsidTr="00A337F1" w14:paraId="263BB32D" w14:textId="77777777">
        <w:trPr>
          <w:trHeight w:val="144"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062036F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E4979" w:rsidRDefault="009E4979" w14:paraId="1CEA9680" w14:textId="77777777">
            <w:pPr>
              <w:jc w:val="center"/>
              <w:rPr>
                <w:sz w:val="24"/>
                <w:szCs w:val="24"/>
              </w:rPr>
            </w:pPr>
          </w:p>
          <w:p w:rsidR="009E4979" w:rsidRDefault="009E4979" w14:paraId="6E9C796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03E93FA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E4979" w:rsidTr="009E4979" w14:paraId="7A1FDBC7" w14:textId="77777777">
        <w:trPr>
          <w:trHeight w:val="291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 w:rsidR="009E4979" w:rsidRDefault="009E4979" w14:paraId="5B558017" w14:textId="77777777">
            <w:pPr>
              <w:tabs>
                <w:tab w:val="left" w:pos="1005"/>
                <w:tab w:val="right" w:pos="10647"/>
              </w:tabs>
              <w:rPr>
                <w:color w:val="AEAAAA" w:themeColor="background2" w:themeShade="BF"/>
                <w:lang w:val="fr-FR"/>
              </w:rPr>
            </w:pPr>
          </w:p>
        </w:tc>
      </w:tr>
      <w:tr w:rsidR="009E4979" w:rsidTr="009E4979" w14:paraId="1F10D38B" w14:textId="77777777">
        <w:trPr>
          <w:trHeight w:val="268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333F50F0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>
              <w:rPr>
                <w:sz w:val="24"/>
                <w:szCs w:val="24"/>
              </w:rPr>
              <w:t xml:space="preserve">Yukarıda bilgileri verilen öğrencinin dönem projesi önerisinin onayı hususunda gereğini arz ederim.                         </w:t>
            </w:r>
          </w:p>
        </w:tc>
      </w:tr>
      <w:tr w:rsidR="009E4979" w:rsidTr="009E4979" w14:paraId="1C6BB43E" w14:textId="77777777">
        <w:trPr>
          <w:trHeight w:val="118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6390327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 Unvanı - Adı Soyadı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2DEDF20D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</w:p>
        </w:tc>
      </w:tr>
      <w:tr w:rsidR="009E4979" w:rsidTr="00A337F1" w14:paraId="05307201" w14:textId="77777777">
        <w:trPr>
          <w:trHeight w:val="282"/>
        </w:trPr>
        <w:tc>
          <w:tcPr>
            <w:tcW w:w="5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6AEE67F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9E4979" w:rsidRDefault="009E4979" w14:paraId="57186153" w14:textId="77777777">
            <w:pPr>
              <w:jc w:val="center"/>
              <w:rPr>
                <w:sz w:val="24"/>
                <w:szCs w:val="24"/>
              </w:rPr>
            </w:pPr>
          </w:p>
          <w:p w:rsidR="009E4979" w:rsidRDefault="009E4979" w14:paraId="5D5A964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/…. / 20…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7743F58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9E4979" w:rsidTr="009E4979" w14:paraId="23B530F6" w14:textId="77777777">
        <w:trPr>
          <w:trHeight w:val="146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2E923800" w14:textId="77777777">
            <w:pPr>
              <w:keepNext/>
              <w:spacing w:line="360" w:lineRule="auto"/>
              <w:outlineLvl w:val="5"/>
              <w:rPr>
                <w:lang w:val="fr-FR"/>
              </w:rPr>
            </w:pPr>
            <w:r>
              <w:rPr>
                <w:lang w:val="fr-FR"/>
              </w:rPr>
              <w:t>Önerilen Projenin Adı (Türkçe) :</w:t>
            </w:r>
          </w:p>
          <w:p w:rsidR="009E4979" w:rsidRDefault="009E4979" w14:paraId="3A7B3536" w14:textId="77777777">
            <w:pPr>
              <w:keepNext/>
              <w:spacing w:line="360" w:lineRule="auto"/>
              <w:outlineLvl w:val="5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(Amaç ve hedefler kısa ve net cümlelerle ortaya konulmalıdır.)</w:t>
            </w:r>
          </w:p>
        </w:tc>
      </w:tr>
      <w:tr w:rsidR="009E4979" w:rsidTr="009E4979" w14:paraId="689B5BE7" w14:textId="77777777">
        <w:trPr>
          <w:trHeight w:val="731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792406C2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Projesinin Konusu ve Problemi: (En az 300 kelime)</w:t>
            </w:r>
          </w:p>
          <w:p w:rsidR="009E4979" w:rsidRDefault="009E4979" w14:paraId="762445EC" w14:textId="77777777">
            <w:pPr>
              <w:keepNext/>
              <w:spacing w:line="360" w:lineRule="auto"/>
              <w:outlineLvl w:val="5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(Projenin konusu ve problemi ilgili literatür çerçevesinde açık ve net olarak belirtilmelidir.)</w:t>
            </w:r>
          </w:p>
        </w:tc>
      </w:tr>
      <w:tr w:rsidR="009E4979" w:rsidTr="009E4979" w14:paraId="2840BCAD" w14:textId="77777777">
        <w:trPr>
          <w:trHeight w:val="294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2B219FC9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Dönem Projesinin Amacı: (En az 200 kelime)</w:t>
            </w:r>
          </w:p>
          <w:p w:rsidR="009E4979" w:rsidRDefault="009E4979" w14:paraId="43FBA6F4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(Projenin amacı açık bir şekilde ortaya konulmalıdır.)</w:t>
            </w:r>
          </w:p>
        </w:tc>
      </w:tr>
      <w:tr w:rsidR="009E4979" w:rsidTr="009E4979" w14:paraId="39A3795C" w14:textId="77777777">
        <w:trPr>
          <w:trHeight w:val="698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5693111D" w14:textId="77777777">
            <w:pPr>
              <w:spacing w:line="360" w:lineRule="auto"/>
              <w:jc w:val="both"/>
              <w:rPr>
                <w:rFonts w:asciiTheme="majorBidi" w:hAnsiTheme="majorBidi" w:eastAsiaTheme="minorHAns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>Dönem Projesinin Kapsamı ve Sınırlılıkları (En az 150 kelime)</w:t>
            </w:r>
          </w:p>
          <w:p w:rsidR="009E4979" w:rsidRDefault="009E4979" w14:paraId="63045E53" w14:textId="77777777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color w:val="FF0000"/>
                <w:sz w:val="16"/>
                <w:szCs w:val="16"/>
                <w:lang w:eastAsia="ar-SA"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(Projenin kapsamı ve sınırlılıkları açık bir şekilde ortaya konulmalıdır. Projenin kapsamı ve sınırlılıkları ilgili litaratür çerçevesinde açıkça yazılmalıdır.</w:t>
            </w:r>
          </w:p>
        </w:tc>
      </w:tr>
      <w:tr w:rsidR="009E4979" w:rsidTr="009E4979" w14:paraId="787A04E7" w14:textId="77777777">
        <w:trPr>
          <w:trHeight w:val="285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E4979" w:rsidRDefault="009E4979" w14:paraId="4F7384C7" w14:textId="77777777">
            <w:pPr>
              <w:spacing w:line="360" w:lineRule="auto"/>
              <w:jc w:val="both"/>
              <w:rPr>
                <w:rFonts w:asciiTheme="majorBidi" w:hAnsiTheme="majorBidi" w:eastAsiaTheme="minorHAnsi" w:cstheme="majorBidi"/>
                <w:lang w:eastAsia="en-US"/>
              </w:rPr>
            </w:pPr>
            <w:r>
              <w:rPr>
                <w:rFonts w:asciiTheme="majorBidi" w:hAnsiTheme="majorBidi" w:cstheme="majorBidi"/>
              </w:rPr>
              <w:t xml:space="preserve">Dönem Projesinin Yöntemi: </w:t>
            </w:r>
          </w:p>
          <w:p w:rsidR="009E4979" w:rsidRDefault="009E4979" w14:paraId="1DB9B5A4" w14:textId="77777777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(Yöntem ve araştırma teknikleri ayrıntılı olarak açıklanmalıdır.)</w:t>
            </w:r>
          </w:p>
        </w:tc>
      </w:tr>
      <w:tr w:rsidR="009E4979" w:rsidTr="009E4979" w14:paraId="57920E80" w14:textId="77777777">
        <w:trPr>
          <w:trHeight w:val="322"/>
        </w:trPr>
        <w:tc>
          <w:tcPr>
            <w:tcW w:w="10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E4979" w:rsidRDefault="009E4979" w14:paraId="7C1B1830" w14:textId="7777777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Dönem Projesi İle İlgili Kaynaklar: </w:t>
            </w:r>
          </w:p>
          <w:p w:rsidR="009E4979" w:rsidRDefault="009E4979" w14:paraId="367BD676" w14:textId="77777777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(Proje konusu ile ilgili literatür taranarak proje hazırlanırken yararlanılacak kaynaklar verilmelidir.)</w:t>
            </w:r>
          </w:p>
          <w:p w:rsidR="009E4979" w:rsidRDefault="009E4979" w14:paraId="47DF2B6F" w14:textId="77777777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:rsidRPr="00E363C8" w:rsidR="0014008A" w:rsidP="00E363C8" w:rsidRDefault="0014008A" w14:paraId="06291875" w14:textId="66AD9843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a3977951592542d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60D0C" w14:textId="77777777" w:rsidR="004B39C3" w:rsidRDefault="004B39C3">
      <w:r>
        <w:separator/>
      </w:r>
    </w:p>
  </w:endnote>
  <w:endnote w:type="continuationSeparator" w:id="0">
    <w:p w14:paraId="5E324E26" w14:textId="77777777" w:rsidR="004B39C3" w:rsidRDefault="004B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FR/604/117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63E2F" w14:textId="77777777" w:rsidR="004B39C3" w:rsidRDefault="004B39C3">
      <w:r>
        <w:separator/>
      </w:r>
    </w:p>
  </w:footnote>
  <w:footnote w:type="continuationSeparator" w:id="0">
    <w:p w14:paraId="33ED4690" w14:textId="77777777" w:rsidR="004B39C3" w:rsidRDefault="004B39C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UZAKTAN ÖĞRETİM TEZSİZ YÜKSEK LİSANS DÖNEM PROJE ÖNERİ FORMU (2A)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622C4F30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11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F112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1088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B12DA"/>
    <w:rsid w:val="004B39C3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308F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4979"/>
    <w:rsid w:val="009E647F"/>
    <w:rsid w:val="009F4623"/>
    <w:rsid w:val="00A115A8"/>
    <w:rsid w:val="00A337F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112B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a3977951592542d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ABB2-854C-4E23-AF70-F076DA7D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2A-Dönem Proje Öneri Formu (Uzaktan Öğretim)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2024-05-31T12:21:00Z</dcterms:created>
  <dcterms:modified xsi:type="dcterms:W3CDTF">2024-05-31T12:21:00Z</dcterms:modified>
</cp:coreProperties>
</file>