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669" w:type="dxa"/>
        <w:tblInd w:w="107" w:type="dxa"/>
        <w:tblLayout w:type="fixed"/>
        <w:tblLook w:val="04A0"/>
      </w:tblPr>
      <w:tblGrid>
        <w:gridCol w:w="605"/>
        <w:gridCol w:w="843"/>
        <w:gridCol w:w="1059"/>
        <w:gridCol w:w="542"/>
        <w:gridCol w:w="1061"/>
        <w:gridCol w:w="314"/>
        <w:gridCol w:w="921"/>
        <w:gridCol w:w="490"/>
        <w:gridCol w:w="432"/>
        <w:gridCol w:w="710"/>
        <w:gridCol w:w="526"/>
        <w:gridCol w:w="2406"/>
        <w:gridCol w:w="760"/>
      </w:tblGrid>
      <w:tr w:rsidR="0049326C" w:rsidTr="002517F5">
        <w:trPr>
          <w:trHeight w:val="295"/>
        </w:trPr>
        <w:tc>
          <w:tcPr>
            <w:tcW w:w="10669" w:type="dxa"/>
            <w:gridSpan w:val="13"/>
            <w:shd w:val="clear" w:color="auto" w:fill="D9D9D9" w:themeFill="background1" w:themeFillShade="D9"/>
          </w:tcPr>
          <w:p w:rsidR="0049326C" w:rsidP="00205BD0" w:rsidRDefault="0049326C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9326C" w:rsidTr="002517F5">
        <w:trPr>
          <w:trHeight w:val="536"/>
        </w:trPr>
        <w:tc>
          <w:tcPr>
            <w:tcW w:w="3049" w:type="dxa"/>
            <w:gridSpan w:val="4"/>
            <w:vAlign w:val="center"/>
          </w:tcPr>
          <w:p w:rsidRPr="00357E46" w:rsidR="0049326C" w:rsidP="004C0AF1" w:rsidRDefault="004C0AF1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 w:rsidRPr="00357E46">
              <w:rPr>
                <w:rFonts w:ascii="Times New Roman" w:hAnsi="Times New Roman" w:cs="Times New Roman"/>
              </w:rPr>
              <w:t xml:space="preserve">Öğrenci Numarası </w:t>
            </w:r>
          </w:p>
        </w:tc>
        <w:tc>
          <w:tcPr>
            <w:tcW w:w="7620" w:type="dxa"/>
            <w:gridSpan w:val="9"/>
            <w:vAlign w:val="center"/>
          </w:tcPr>
          <w:p w:rsidR="0049326C" w:rsidP="003348B5" w:rsidRDefault="0049326C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9326C" w:rsidTr="002517F5">
        <w:trPr>
          <w:trHeight w:val="478"/>
        </w:trPr>
        <w:tc>
          <w:tcPr>
            <w:tcW w:w="3049" w:type="dxa"/>
            <w:gridSpan w:val="4"/>
            <w:vAlign w:val="center"/>
          </w:tcPr>
          <w:p w:rsidRPr="00357E46" w:rsidR="0049326C" w:rsidP="003348B5" w:rsidRDefault="004C0AF1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 w:rsidRPr="00357E46">
              <w:rPr>
                <w:rFonts w:ascii="Times New Roman" w:hAnsi="Times New Roman" w:cs="Times New Roman"/>
              </w:rPr>
              <w:t>Öğrencinin Adı ve Soyadı</w:t>
            </w:r>
          </w:p>
        </w:tc>
        <w:tc>
          <w:tcPr>
            <w:tcW w:w="7620" w:type="dxa"/>
            <w:gridSpan w:val="9"/>
            <w:vAlign w:val="center"/>
          </w:tcPr>
          <w:p w:rsidR="0049326C" w:rsidP="003348B5" w:rsidRDefault="0049326C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9326C" w:rsidTr="00C63B95">
        <w:trPr>
          <w:trHeight w:val="484"/>
        </w:trPr>
        <w:tc>
          <w:tcPr>
            <w:tcW w:w="3049" w:type="dxa"/>
            <w:gridSpan w:val="4"/>
            <w:vAlign w:val="center"/>
          </w:tcPr>
          <w:p w:rsidRPr="00357E46" w:rsidR="0049326C" w:rsidP="003348B5" w:rsidRDefault="00F37EAF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</w:t>
            </w:r>
            <w:r w:rsidRPr="00357E46" w:rsidR="0049326C">
              <w:rPr>
                <w:rFonts w:ascii="Times New Roman" w:hAnsi="Times New Roman" w:cs="Times New Roman"/>
              </w:rPr>
              <w:t>ilim Dalı</w:t>
            </w:r>
          </w:p>
        </w:tc>
        <w:tc>
          <w:tcPr>
            <w:tcW w:w="7620" w:type="dxa"/>
            <w:gridSpan w:val="9"/>
            <w:vAlign w:val="center"/>
          </w:tcPr>
          <w:p w:rsidR="0049326C" w:rsidP="003348B5" w:rsidRDefault="0049326C">
            <w:pPr>
              <w:tabs>
                <w:tab w:val="left" w:pos="3261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7E3BC4" w:rsidTr="00C63B95">
        <w:trPr>
          <w:trHeight w:val="475"/>
        </w:trPr>
        <w:tc>
          <w:tcPr>
            <w:tcW w:w="3049" w:type="dxa"/>
            <w:gridSpan w:val="4"/>
            <w:vAlign w:val="center"/>
          </w:tcPr>
          <w:p w:rsidRPr="00357E46" w:rsidR="007E3BC4" w:rsidP="003348B5" w:rsidRDefault="007E3BC4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 w:rsidRPr="00357E46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7620" w:type="dxa"/>
            <w:gridSpan w:val="9"/>
            <w:vAlign w:val="center"/>
          </w:tcPr>
          <w:p w:rsidRPr="003348B5" w:rsidR="007E3BC4" w:rsidP="007E3BC4" w:rsidRDefault="00291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Doktora</w:t>
            </w:r>
          </w:p>
        </w:tc>
      </w:tr>
      <w:tr w:rsidR="00331C02" w:rsidTr="00C63B95">
        <w:trPr>
          <w:trHeight w:val="516"/>
        </w:trPr>
        <w:tc>
          <w:tcPr>
            <w:tcW w:w="3049" w:type="dxa"/>
            <w:gridSpan w:val="4"/>
            <w:vAlign w:val="center"/>
          </w:tcPr>
          <w:p w:rsidRPr="00357E46" w:rsidR="00205BD0" w:rsidP="003348B5" w:rsidRDefault="00205BD0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 w:rsidRPr="00357E46">
              <w:rPr>
                <w:rFonts w:ascii="Times New Roman" w:hAnsi="Times New Roman" w:cs="Times New Roman"/>
              </w:rPr>
              <w:t>Eğitim-Öğretim Yılı/Yarı Yılı</w:t>
            </w:r>
          </w:p>
        </w:tc>
        <w:tc>
          <w:tcPr>
            <w:tcW w:w="2296" w:type="dxa"/>
            <w:gridSpan w:val="3"/>
            <w:vAlign w:val="center"/>
          </w:tcPr>
          <w:p w:rsidR="00205BD0" w:rsidP="003348B5" w:rsidRDefault="00205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4"/>
            <w:vAlign w:val="center"/>
          </w:tcPr>
          <w:p w:rsidRPr="00CD2038" w:rsidR="00205BD0" w:rsidP="003348B5" w:rsidRDefault="0020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Güz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934548845"/>
              </w:sdtPr>
              <w:sdtContent>
                <w:r w:rsidRPr="00CD2038">
                  <w:rPr>
                    <w:rFonts w:ascii="Segoe UI Symbol" w:hAnsi="Segoe UI Symbol" w:eastAsia="MS Gothic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166" w:type="dxa"/>
            <w:gridSpan w:val="2"/>
            <w:vAlign w:val="center"/>
          </w:tcPr>
          <w:p w:rsidR="00205BD0" w:rsidP="003348B5" w:rsidRDefault="0020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Bahar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435426245"/>
              </w:sdtPr>
              <w:sdtContent>
                <w:r>
                  <w:rPr>
                    <w:rFonts w:hint="eastAsia" w:ascii="MS Gothic" w:hAnsi="MS Gothic" w:eastAsia="MS Gothic" w:cs="Times New Roman"/>
                    <w:b/>
                  </w:rPr>
                  <w:t>☐</w:t>
                </w:r>
              </w:sdtContent>
            </w:sdt>
          </w:p>
        </w:tc>
      </w:tr>
      <w:tr w:rsidR="00331C02" w:rsidTr="00C63B95">
        <w:trPr>
          <w:trHeight w:val="654"/>
        </w:trPr>
        <w:tc>
          <w:tcPr>
            <w:tcW w:w="3049" w:type="dxa"/>
            <w:gridSpan w:val="4"/>
            <w:vAlign w:val="center"/>
          </w:tcPr>
          <w:p w:rsidRPr="00357E46" w:rsidR="0049326C" w:rsidP="003348B5" w:rsidRDefault="0049326C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 w:rsidRPr="00357E46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2296" w:type="dxa"/>
            <w:gridSpan w:val="3"/>
            <w:vAlign w:val="center"/>
          </w:tcPr>
          <w:p w:rsidR="0049326C" w:rsidP="003348B5" w:rsidRDefault="00493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4"/>
            <w:vAlign w:val="center"/>
          </w:tcPr>
          <w:p w:rsidRPr="00CD2038" w:rsidR="0049326C" w:rsidP="003348B5" w:rsidRDefault="00493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</w:t>
            </w:r>
            <w:r w:rsidR="002A3F91">
              <w:rPr>
                <w:rFonts w:ascii="Times New Roman" w:hAnsi="Times New Roman" w:cs="Times New Roman"/>
              </w:rPr>
              <w:t>i</w:t>
            </w:r>
            <w:bookmarkStart w:name="_GoBack" w:id="0"/>
            <w:bookmarkEnd w:id="0"/>
          </w:p>
        </w:tc>
        <w:tc>
          <w:tcPr>
            <w:tcW w:w="3166" w:type="dxa"/>
            <w:gridSpan w:val="2"/>
            <w:vAlign w:val="center"/>
          </w:tcPr>
          <w:p w:rsidR="0049326C" w:rsidP="003348B5" w:rsidRDefault="0049326C">
            <w:pPr>
              <w:rPr>
                <w:rFonts w:ascii="Times New Roman" w:hAnsi="Times New Roman" w:cs="Times New Roman"/>
              </w:rPr>
            </w:pPr>
          </w:p>
        </w:tc>
      </w:tr>
      <w:tr w:rsidR="00205BD0" w:rsidTr="001F3B75">
        <w:trPr>
          <w:trHeight w:val="483"/>
        </w:trPr>
        <w:tc>
          <w:tcPr>
            <w:tcW w:w="10669" w:type="dxa"/>
            <w:gridSpan w:val="13"/>
            <w:vAlign w:val="center"/>
          </w:tcPr>
          <w:p w:rsidR="003348B5" w:rsidP="003348B5" w:rsidRDefault="003348B5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  <w:p w:rsidRPr="00C31A93" w:rsidR="00205BD0" w:rsidP="003348B5" w:rsidRDefault="00205BD0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C31A93">
              <w:rPr>
                <w:rFonts w:ascii="Times New Roman" w:hAnsi="Times New Roman" w:cs="Times New Roman"/>
              </w:rPr>
              <w:t xml:space="preserve">şağıda belirttiğim dersleri </w:t>
            </w:r>
            <w:r>
              <w:rPr>
                <w:rFonts w:ascii="Times New Roman" w:hAnsi="Times New Roman" w:cs="Times New Roman"/>
              </w:rPr>
              <w:t>eklemek/</w:t>
            </w:r>
            <w:r w:rsidRPr="00C31A93">
              <w:rPr>
                <w:rFonts w:ascii="Times New Roman" w:hAnsi="Times New Roman" w:cs="Times New Roman"/>
              </w:rPr>
              <w:t>bırakmak istiyorum. Gereğinin yapılmasını arz ederim.</w:t>
            </w:r>
          </w:p>
          <w:p w:rsidR="00205BD0" w:rsidP="003348B5" w:rsidRDefault="00205BD0">
            <w:pPr>
              <w:rPr>
                <w:rFonts w:ascii="Times New Roman" w:hAnsi="Times New Roman" w:cs="Times New Roman"/>
              </w:rPr>
            </w:pPr>
          </w:p>
        </w:tc>
      </w:tr>
      <w:tr w:rsidR="00357E46" w:rsidTr="00937016">
        <w:trPr>
          <w:trHeight w:val="466"/>
        </w:trPr>
        <w:tc>
          <w:tcPr>
            <w:tcW w:w="2507" w:type="dxa"/>
            <w:gridSpan w:val="3"/>
            <w:vAlign w:val="center"/>
          </w:tcPr>
          <w:p w:rsidR="00331C02" w:rsidP="003348B5" w:rsidRDefault="00331C02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Tarih </w:t>
            </w:r>
          </w:p>
        </w:tc>
        <w:tc>
          <w:tcPr>
            <w:tcW w:w="2838" w:type="dxa"/>
            <w:gridSpan w:val="4"/>
            <w:vAlign w:val="center"/>
          </w:tcPr>
          <w:p w:rsidR="00331C02" w:rsidP="003348B5" w:rsidRDefault="00331C02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4"/>
            <w:vAlign w:val="center"/>
          </w:tcPr>
          <w:p w:rsidR="00331C02" w:rsidP="003348B5" w:rsidRDefault="00331C02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166" w:type="dxa"/>
            <w:gridSpan w:val="2"/>
            <w:vAlign w:val="center"/>
          </w:tcPr>
          <w:p w:rsidR="00331C02" w:rsidP="003348B5" w:rsidRDefault="00331C02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</w:tc>
      </w:tr>
      <w:tr w:rsidR="00331C02" w:rsidTr="00C63B95">
        <w:trPr>
          <w:trHeight w:val="172"/>
        </w:trPr>
        <w:tc>
          <w:tcPr>
            <w:tcW w:w="10669" w:type="dxa"/>
            <w:gridSpan w:val="13"/>
            <w:shd w:val="clear" w:color="auto" w:fill="D9D9D9" w:themeFill="background1" w:themeFillShade="D9"/>
            <w:vAlign w:val="center"/>
          </w:tcPr>
          <w:p w:rsidR="00331C02" w:rsidP="00205BD0" w:rsidRDefault="00331C02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</w:tc>
      </w:tr>
      <w:tr w:rsidRPr="00C31A93" w:rsidR="003348B5" w:rsidTr="00C63B9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31"/>
        </w:trPr>
        <w:tc>
          <w:tcPr>
            <w:tcW w:w="605" w:type="dxa"/>
            <w:vMerge w:val="restart"/>
            <w:noWrap/>
            <w:vAlign w:val="center"/>
          </w:tcPr>
          <w:p w:rsidRPr="00C31A93" w:rsidR="003348B5" w:rsidP="00761358" w:rsidRDefault="003348B5"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  <w:t>S</w:t>
            </w:r>
            <w:r w:rsidRPr="00C31A93"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  <w:t>ıra No</w:t>
            </w:r>
          </w:p>
        </w:tc>
        <w:tc>
          <w:tcPr>
            <w:tcW w:w="4740" w:type="dxa"/>
            <w:gridSpan w:val="6"/>
            <w:vAlign w:val="center"/>
          </w:tcPr>
          <w:p w:rsidRPr="00C31A93" w:rsidR="003348B5" w:rsidP="003348B5" w:rsidRDefault="003348B5">
            <w:pPr>
              <w:rPr>
                <w:rFonts w:ascii="Times New Roman" w:hAnsi="Times New Roman" w:eastAsia="Times New Roman" w:cs="Times New Roman"/>
                <w:b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b/>
                <w:color w:val="000000"/>
                <w:lang w:eastAsia="tr-TR"/>
              </w:rPr>
              <w:t>EKLENECEK DERSLER</w:t>
            </w:r>
          </w:p>
        </w:tc>
        <w:tc>
          <w:tcPr>
            <w:tcW w:w="5324" w:type="dxa"/>
            <w:gridSpan w:val="6"/>
            <w:vAlign w:val="center"/>
          </w:tcPr>
          <w:p w:rsidRPr="00C31A93" w:rsidR="003348B5" w:rsidP="003348B5" w:rsidRDefault="003348B5">
            <w:pPr>
              <w:rPr>
                <w:rFonts w:ascii="Times New Roman" w:hAnsi="Times New Roman" w:eastAsia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tr-TR"/>
              </w:rPr>
              <w:t>ÇIKARI</w:t>
            </w:r>
            <w:r w:rsidRPr="00C31A93">
              <w:rPr>
                <w:rFonts w:ascii="Times New Roman" w:hAnsi="Times New Roman" w:eastAsia="Times New Roman" w:cs="Times New Roman"/>
                <w:b/>
                <w:color w:val="000000"/>
                <w:lang w:eastAsia="tr-TR"/>
              </w:rPr>
              <w:t>LACAK DERSLER</w:t>
            </w:r>
          </w:p>
        </w:tc>
      </w:tr>
      <w:tr w:rsidRPr="00C31A93" w:rsidR="00653251" w:rsidTr="00C63B9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347"/>
        </w:trPr>
        <w:tc>
          <w:tcPr>
            <w:tcW w:w="605" w:type="dxa"/>
            <w:vMerge/>
            <w:noWrap/>
            <w:vAlign w:val="center"/>
            <w:hideMark/>
          </w:tcPr>
          <w:p w:rsidRPr="00C31A93" w:rsidR="00653251" w:rsidP="00927456" w:rsidRDefault="00653251">
            <w:pPr>
              <w:rPr>
                <w:rFonts w:ascii="Times New Roman" w:hAnsi="Times New Roman" w:eastAsia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843" w:type="dxa"/>
            <w:noWrap/>
            <w:vAlign w:val="center"/>
            <w:hideMark/>
          </w:tcPr>
          <w:p w:rsidRPr="00C31A93" w:rsidR="00653251" w:rsidP="003348B5" w:rsidRDefault="00653251">
            <w:pP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  <w:t>Kodu</w:t>
            </w:r>
          </w:p>
        </w:tc>
        <w:tc>
          <w:tcPr>
            <w:tcW w:w="3897" w:type="dxa"/>
            <w:gridSpan w:val="5"/>
            <w:noWrap/>
            <w:vAlign w:val="center"/>
            <w:hideMark/>
          </w:tcPr>
          <w:p w:rsidRPr="00C31A93" w:rsidR="00653251" w:rsidP="00653251" w:rsidRDefault="00653251">
            <w:pP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  <w:t>Dersin Adı</w:t>
            </w:r>
          </w:p>
        </w:tc>
        <w:tc>
          <w:tcPr>
            <w:tcW w:w="922" w:type="dxa"/>
            <w:gridSpan w:val="2"/>
            <w:vAlign w:val="center"/>
          </w:tcPr>
          <w:p w:rsidRPr="00C31A93" w:rsidR="00653251" w:rsidP="003348B5" w:rsidRDefault="00653251">
            <w:pP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  <w:t>Kodu</w:t>
            </w:r>
          </w:p>
        </w:tc>
        <w:tc>
          <w:tcPr>
            <w:tcW w:w="4402" w:type="dxa"/>
            <w:gridSpan w:val="4"/>
            <w:vAlign w:val="center"/>
          </w:tcPr>
          <w:p w:rsidRPr="00C31A93" w:rsidR="00653251" w:rsidP="003348B5" w:rsidRDefault="00653251">
            <w:pP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eastAsia="tr-TR"/>
              </w:rPr>
              <w:t>Dersin Adı</w:t>
            </w:r>
          </w:p>
        </w:tc>
      </w:tr>
      <w:tr w:rsidRPr="00C31A93" w:rsidR="00653251" w:rsidTr="009370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37"/>
        </w:trPr>
        <w:tc>
          <w:tcPr>
            <w:tcW w:w="605" w:type="dxa"/>
            <w:noWrap/>
            <w:vAlign w:val="center"/>
            <w:hideMark/>
          </w:tcPr>
          <w:p w:rsidRPr="00C31A93" w:rsidR="00653251" w:rsidP="00F7295F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843" w:type="dxa"/>
            <w:noWrap/>
            <w:vAlign w:val="center"/>
            <w:hideMark/>
          </w:tcPr>
          <w:p w:rsidRPr="00C31A93" w:rsidR="00653251" w:rsidP="00A15E99" w:rsidRDefault="00653251">
            <w:pPr>
              <w:ind w:left="-70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897" w:type="dxa"/>
            <w:gridSpan w:val="5"/>
            <w:noWrap/>
            <w:vAlign w:val="center"/>
            <w:hideMark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922" w:type="dxa"/>
            <w:gridSpan w:val="2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4402" w:type="dxa"/>
            <w:gridSpan w:val="4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</w:tr>
      <w:tr w:rsidRPr="00C31A93" w:rsidR="00653251" w:rsidTr="009370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62"/>
        </w:trPr>
        <w:tc>
          <w:tcPr>
            <w:tcW w:w="605" w:type="dxa"/>
            <w:noWrap/>
            <w:vAlign w:val="center"/>
            <w:hideMark/>
          </w:tcPr>
          <w:p w:rsidRPr="00C31A93" w:rsidR="00653251" w:rsidP="00F7295F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843" w:type="dxa"/>
            <w:noWrap/>
            <w:vAlign w:val="center"/>
            <w:hideMark/>
          </w:tcPr>
          <w:p w:rsidRPr="00C31A93" w:rsidR="00653251" w:rsidP="00A15E99" w:rsidRDefault="00653251">
            <w:pPr>
              <w:ind w:left="-70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897" w:type="dxa"/>
            <w:gridSpan w:val="5"/>
            <w:noWrap/>
            <w:vAlign w:val="center"/>
            <w:hideMark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922" w:type="dxa"/>
            <w:gridSpan w:val="2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4402" w:type="dxa"/>
            <w:gridSpan w:val="4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</w:tr>
      <w:tr w:rsidRPr="00C31A93" w:rsidR="00653251" w:rsidTr="009370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69"/>
        </w:trPr>
        <w:tc>
          <w:tcPr>
            <w:tcW w:w="605" w:type="dxa"/>
            <w:noWrap/>
            <w:vAlign w:val="center"/>
            <w:hideMark/>
          </w:tcPr>
          <w:p w:rsidRPr="00C31A93" w:rsidR="00653251" w:rsidP="00F7295F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843" w:type="dxa"/>
            <w:noWrap/>
            <w:vAlign w:val="center"/>
            <w:hideMark/>
          </w:tcPr>
          <w:p w:rsidRPr="00C31A93" w:rsidR="00653251" w:rsidP="00A15E99" w:rsidRDefault="00653251">
            <w:pPr>
              <w:ind w:left="-70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897" w:type="dxa"/>
            <w:gridSpan w:val="5"/>
            <w:noWrap/>
            <w:vAlign w:val="center"/>
            <w:hideMark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922" w:type="dxa"/>
            <w:gridSpan w:val="2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  <w:tc>
          <w:tcPr>
            <w:tcW w:w="4402" w:type="dxa"/>
            <w:gridSpan w:val="4"/>
            <w:vAlign w:val="center"/>
          </w:tcPr>
          <w:p w:rsidRPr="00C31A93" w:rsidR="00653251" w:rsidP="00A15E99" w:rsidRDefault="00653251"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tr-TR"/>
              </w:rPr>
            </w:pPr>
          </w:p>
        </w:tc>
      </w:tr>
      <w:tr w:rsidRPr="00C31A93" w:rsidR="00331C02" w:rsidTr="00C63B9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11"/>
        </w:trPr>
        <w:tc>
          <w:tcPr>
            <w:tcW w:w="4424" w:type="dxa"/>
            <w:gridSpan w:val="6"/>
            <w:vAlign w:val="center"/>
          </w:tcPr>
          <w:p w:rsidRPr="00C31A93" w:rsidR="002A47F9" w:rsidP="002537C7" w:rsidRDefault="002A47F9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</w:rPr>
            </w:pPr>
            <w:r w:rsidRPr="00C31A93">
              <w:rPr>
                <w:rFonts w:ascii="Times New Roman" w:hAnsi="Times New Roman" w:cs="Times New Roman"/>
                <w:b/>
              </w:rPr>
              <w:t>Toplam Kredi</w:t>
            </w:r>
          </w:p>
        </w:tc>
        <w:tc>
          <w:tcPr>
            <w:tcW w:w="921" w:type="dxa"/>
            <w:vAlign w:val="center"/>
          </w:tcPr>
          <w:p w:rsidRPr="00C31A93" w:rsidR="002A47F9" w:rsidP="002A47F9" w:rsidRDefault="002A47F9">
            <w:pPr>
              <w:tabs>
                <w:tab w:val="left" w:pos="3261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4" w:type="dxa"/>
            <w:gridSpan w:val="5"/>
            <w:vAlign w:val="center"/>
          </w:tcPr>
          <w:p w:rsidRPr="00C31A93" w:rsidR="002A47F9" w:rsidP="002537C7" w:rsidRDefault="002A47F9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</w:rPr>
            </w:pPr>
            <w:r w:rsidRPr="00C31A93">
              <w:rPr>
                <w:rFonts w:ascii="Times New Roman" w:hAnsi="Times New Roman" w:cs="Times New Roman"/>
                <w:b/>
              </w:rPr>
              <w:t>Toplam Kredi</w:t>
            </w:r>
          </w:p>
        </w:tc>
        <w:tc>
          <w:tcPr>
            <w:tcW w:w="760" w:type="dxa"/>
            <w:vAlign w:val="center"/>
          </w:tcPr>
          <w:p w:rsidRPr="00C31A93" w:rsidR="002A47F9" w:rsidP="0083409E" w:rsidRDefault="002A47F9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</w:tc>
      </w:tr>
      <w:tr w:rsidRPr="00C31A93" w:rsidR="00331C02" w:rsidTr="00C63B9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278"/>
        </w:trPr>
        <w:tc>
          <w:tcPr>
            <w:tcW w:w="10669" w:type="dxa"/>
            <w:gridSpan w:val="13"/>
            <w:shd w:val="clear" w:color="auto" w:fill="D9D9D9" w:themeFill="background1" w:themeFillShade="D9"/>
            <w:vAlign w:val="center"/>
          </w:tcPr>
          <w:p w:rsidRPr="00C31A93" w:rsidR="00331C02" w:rsidP="0083409E" w:rsidRDefault="00331C02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</w:tc>
      </w:tr>
      <w:tr w:rsidRPr="00C31A93" w:rsidR="00357E46" w:rsidTr="009370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31"/>
        </w:trPr>
        <w:tc>
          <w:tcPr>
            <w:tcW w:w="4110" w:type="dxa"/>
            <w:gridSpan w:val="5"/>
            <w:tcBorders>
              <w:right w:val="single" w:color="auto" w:sz="4" w:space="0"/>
            </w:tcBorders>
            <w:vAlign w:val="center"/>
          </w:tcPr>
          <w:p w:rsidRPr="006C728B" w:rsidR="00357E46" w:rsidP="003348B5" w:rsidRDefault="00357E46">
            <w:pPr>
              <w:tabs>
                <w:tab w:val="left" w:pos="3261"/>
              </w:tabs>
              <w:rPr>
                <w:rFonts w:ascii="Times New Roman" w:hAnsi="Times New Roman" w:cs="Times New Roman"/>
                <w:bCs/>
              </w:rPr>
            </w:pPr>
            <w:r w:rsidRPr="006C728B">
              <w:rPr>
                <w:rFonts w:ascii="Times New Roman" w:hAnsi="Times New Roman" w:cs="Times New Roman"/>
                <w:bCs/>
              </w:rPr>
              <w:t>Danışman Unvanı, Adı ve Soyadı</w:t>
            </w:r>
          </w:p>
        </w:tc>
        <w:tc>
          <w:tcPr>
            <w:tcW w:w="6559" w:type="dxa"/>
            <w:gridSpan w:val="8"/>
            <w:tcBorders>
              <w:left w:val="single" w:color="auto" w:sz="4" w:space="0"/>
            </w:tcBorders>
            <w:vAlign w:val="center"/>
          </w:tcPr>
          <w:p w:rsidRPr="00C31A93" w:rsidR="00357E46" w:rsidP="003348B5" w:rsidRDefault="00357E46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</w:tc>
      </w:tr>
      <w:tr w:rsidRPr="00C31A93" w:rsidR="00357E46" w:rsidTr="009370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02"/>
        </w:trPr>
        <w:tc>
          <w:tcPr>
            <w:tcW w:w="4110" w:type="dxa"/>
            <w:gridSpan w:val="5"/>
            <w:tcBorders>
              <w:right w:val="single" w:color="auto" w:sz="4" w:space="0"/>
            </w:tcBorders>
            <w:vAlign w:val="center"/>
          </w:tcPr>
          <w:p w:rsidRPr="00555FD3" w:rsidR="00357E46" w:rsidP="003348B5" w:rsidRDefault="00357E46">
            <w:pPr>
              <w:tabs>
                <w:tab w:val="left" w:pos="3261"/>
              </w:tabs>
              <w:rPr>
                <w:rFonts w:ascii="Times New Roman" w:hAnsi="Times New Roman" w:cs="Times New Roman"/>
                <w:bCs/>
              </w:rPr>
            </w:pPr>
            <w:r w:rsidRPr="00555FD3">
              <w:rPr>
                <w:rFonts w:ascii="Times New Roman" w:hAnsi="Times New Roman" w:cs="Times New Roman"/>
                <w:bCs/>
              </w:rPr>
              <w:t xml:space="preserve">Tarih </w:t>
            </w:r>
          </w:p>
        </w:tc>
        <w:tc>
          <w:tcPr>
            <w:tcW w:w="1725" w:type="dxa"/>
            <w:gridSpan w:val="3"/>
            <w:tcBorders>
              <w:left w:val="single" w:color="auto" w:sz="4" w:space="0"/>
            </w:tcBorders>
            <w:vAlign w:val="center"/>
          </w:tcPr>
          <w:p w:rsidRPr="00555FD3" w:rsidR="00357E46" w:rsidP="003348B5" w:rsidRDefault="00357E46">
            <w:pPr>
              <w:tabs>
                <w:tab w:val="left" w:pos="3261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2" w:type="dxa"/>
            <w:gridSpan w:val="2"/>
            <w:vAlign w:val="center"/>
          </w:tcPr>
          <w:p w:rsidRPr="00555FD3" w:rsidR="00357E46" w:rsidP="003348B5" w:rsidRDefault="00357E46">
            <w:pPr>
              <w:tabs>
                <w:tab w:val="left" w:pos="3261"/>
              </w:tabs>
              <w:rPr>
                <w:rFonts w:ascii="Times New Roman" w:hAnsi="Times New Roman" w:cs="Times New Roman"/>
                <w:bCs/>
              </w:rPr>
            </w:pPr>
            <w:r w:rsidRPr="00555FD3">
              <w:rPr>
                <w:rFonts w:ascii="Times New Roman" w:hAnsi="Times New Roman" w:cs="Times New Roman"/>
                <w:bCs/>
              </w:rPr>
              <w:t>İmza</w:t>
            </w:r>
          </w:p>
        </w:tc>
        <w:tc>
          <w:tcPr>
            <w:tcW w:w="3692" w:type="dxa"/>
            <w:gridSpan w:val="3"/>
            <w:vAlign w:val="center"/>
          </w:tcPr>
          <w:p w:rsidRPr="00555FD3" w:rsidR="00357E46" w:rsidP="0083409E" w:rsidRDefault="00357E46">
            <w:pPr>
              <w:tabs>
                <w:tab w:val="left" w:pos="3261"/>
              </w:tabs>
              <w:rPr>
                <w:rFonts w:ascii="Times New Roman" w:hAnsi="Times New Roman" w:cs="Times New Roman"/>
                <w:bCs/>
              </w:rPr>
            </w:pPr>
          </w:p>
        </w:tc>
      </w:tr>
    </w:tbl>
    <w:p w:rsidRPr="00C31A93" w:rsidR="0083409E" w:rsidP="0043634F" w:rsidRDefault="00A32E1C">
      <w:pPr>
        <w:tabs>
          <w:tab w:val="left" w:pos="3261"/>
        </w:tabs>
        <w:spacing w:after="0"/>
        <w:rPr>
          <w:rFonts w:ascii="Times New Roman" w:hAnsi="Times New Roman" w:cs="Times New Roman"/>
        </w:rPr>
      </w:pPr>
      <w:r>
        <w:rPr>
          <w:rStyle w:val="SonnotBavurusu"/>
          <w:rFonts w:ascii="Times New Roman" w:hAnsi="Times New Roman" w:cs="Times New Roman"/>
        </w:rPr>
        <w:endnoteReference w:id="1"/>
      </w:r>
    </w:p>
    <w:sectPr w:rsidRPr="00C31A93" w:rsidR="0083409E" w:rsidSect="00853489">
      <w:footerReference r:id="Rb718447b69b04e3b"/>
      <w:headerReference w:type="default" r:id="rId8"/>
      <w:footerReference w:type="default" r:id="rId9"/>
      <w:pgSz w:w="11906" w:h="16838"/>
      <w:pgMar w:top="851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0A3" w:rsidRDefault="00D120A3" w:rsidP="00F7295F">
      <w:pPr>
        <w:spacing w:after="0" w:line="240" w:lineRule="auto"/>
      </w:pPr>
      <w:r>
        <w:separator/>
      </w:r>
    </w:p>
  </w:endnote>
  <w:endnote w:type="continuationSeparator" w:id="0">
    <w:p w:rsidR="00D120A3" w:rsidRDefault="00D120A3" w:rsidP="00F7295F">
      <w:pPr>
        <w:spacing w:after="0" w:line="240" w:lineRule="auto"/>
      </w:pPr>
      <w:r>
        <w:continuationSeparator/>
      </w:r>
    </w:p>
  </w:endnote>
  <w:endnote w:id="1">
    <w:p w:rsidR="00A32E1C" w:rsidRPr="0043634F" w:rsidRDefault="00A32E1C" w:rsidP="00A32E1C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Style w:val="SonnotBavurusu"/>
        </w:rPr>
        <w:endnoteRef/>
      </w:r>
      <w: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(</w:t>
      </w:r>
      <w:r w:rsidRPr="0043634F">
        <w:rPr>
          <w:rFonts w:ascii="Times New Roman" w:hAnsi="Times New Roman" w:cs="Times New Roman"/>
          <w:i/>
          <w:iCs/>
          <w:sz w:val="20"/>
          <w:szCs w:val="20"/>
        </w:rPr>
        <w:t xml:space="preserve">*) Başlama saati aynı olan iki dersi aynı anda seçilemez. </w:t>
      </w:r>
    </w:p>
    <w:p w:rsidR="00A32E1C" w:rsidRPr="0043634F" w:rsidRDefault="00A32E1C" w:rsidP="00A32E1C">
      <w:pPr>
        <w:pStyle w:val="Altbilgi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(*</w:t>
      </w:r>
      <w:r w:rsidRPr="0043634F">
        <w:rPr>
          <w:rFonts w:ascii="Times New Roman" w:hAnsi="Times New Roman" w:cs="Times New Roman"/>
          <w:i/>
          <w:iCs/>
          <w:sz w:val="20"/>
          <w:szCs w:val="20"/>
        </w:rPr>
        <w:t>*) Danışman onayından sonra Enstitü Müdürlüğü’ne teslim edilmelidir</w:t>
      </w:r>
    </w:p>
    <w:p w:rsidR="00A32E1C" w:rsidRDefault="00A32E1C">
      <w:pPr>
        <w:pStyle w:val="SonnotMetni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Pr="00A32E1C" w:rsidR="0043634F" w:rsidP="00A32E1C" w:rsidRDefault="0043634F">
    <w:pPr>
      <w:pStyle w:val="Altbilgi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0A3" w:rsidRDefault="00D120A3" w:rsidP="00F7295F">
      <w:pPr>
        <w:spacing w:after="0" w:line="240" w:lineRule="auto"/>
      </w:pPr>
      <w:r>
        <w:separator/>
      </w:r>
    </w:p>
  </w:footnote>
  <w:footnote w:type="continuationSeparator" w:id="0">
    <w:p w:rsidR="00D120A3" w:rsidRDefault="00D120A3" w:rsidP="00F7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cx="http://schemas.microsoft.com/office/drawing/2014/chartex" xmlns:wpc="http://schemas.microsoft.com/office/word/2010/wordprocessingCanvas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71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/>
    </w:tblPr>
    <w:tblGrid>
      <w:gridCol w:w="2175"/>
      <w:gridCol w:w="5927"/>
      <w:gridCol w:w="2529"/>
    </w:tblGrid>
    <w:tr w:rsidRPr="006A0EAB" w:rsidR="00937016" w:rsidTr="00937016">
      <w:trPr>
        <w:cantSplit/>
        <w:trHeight w:val="981"/>
      </w:trPr>
      <w:tc>
        <w:tcPr>
          <w:tcW w:w="217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937016" w:rsidR="00937016" w:rsidP="00937016" w:rsidRDefault="00937016">
          <w:pPr>
            <w:rPr>
              <w:rFonts w:ascii="Times New Roman" w:hAnsi="Times New Roman" w:cs="Times New Roman"/>
              <w:sz w:val="20"/>
              <w:szCs w:val="20"/>
            </w:rPr>
          </w:pPr>
          <w:r w:rsidRPr="0093701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5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937016">
            <w:rPr>
              <w:rFonts w:ascii="Times New Roman" w:hAnsi="Times New Roman" w:cs="Times New Roman"/>
              <w:noProof/>
              <w:sz w:val="20"/>
              <w:szCs w:val="20"/>
            </w:rPr>
            <w:br/>
          </w:r>
        </w:p>
        <w:p w:rsidRPr="00937016" w:rsidR="00937016" w:rsidP="00E037C3" w:rsidRDefault="00937016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937016" w:rsidR="00937016" w:rsidP="00E037C3" w:rsidRDefault="00937016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37016">
            <w:rPr>
              <w:rFonts w:ascii="Times New Roman" w:hAnsi="Times New Roman" w:cs="Times New Roman"/>
              <w:b/>
              <w:sz w:val="20"/>
              <w:szCs w:val="20"/>
            </w:rPr>
            <w:t>TS EN ISO</w:t>
          </w:r>
          <w:r w:rsidRPr="00937016">
            <w:rPr>
              <w:rFonts w:ascii="Times New Roman" w:hAnsi="Times New Roman" w:cs="Times New Roman"/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59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937016" w:rsidR="00937016" w:rsidP="00E037C3" w:rsidRDefault="00937016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937016" w:rsidR="00937016" w:rsidP="00E037C3" w:rsidRDefault="00937016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37016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Pr="00937016" w:rsidR="00937016" w:rsidP="00E037C3" w:rsidRDefault="00937016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37016"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Pr="00937016" w:rsidR="00937016" w:rsidP="00E037C3" w:rsidRDefault="00937016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37016"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52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937016" w:rsidR="00937016" w:rsidP="00E037C3" w:rsidRDefault="00937016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37016">
            <w:rPr>
              <w:rFonts w:ascii="Times New Roman" w:hAnsi="Times New Roman"/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937016" w:rsidTr="00937016">
      <w:trPr>
        <w:cantSplit/>
        <w:trHeight w:val="72"/>
      </w:trPr>
      <w:tc>
        <w:tcPr>
          <w:tcW w:w="217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937016" w:rsidR="00937016" w:rsidP="00E037C3" w:rsidRDefault="00937016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9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937016" w:rsidR="00937016" w:rsidP="00E037C3" w:rsidRDefault="0093701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937016">
            <w:rPr>
              <w:rFonts w:ascii="Times New Roman" w:hAnsi="Times New Roman" w:cs="Times New Roman"/>
              <w:b/>
              <w:bCs/>
              <w:sz w:val="20"/>
              <w:szCs w:val="20"/>
            </w:rPr>
            <w:t>DOKTORA DERS EKLEME-ÇIKARMA FORMU (3A)</w:t>
          </w:r>
        </w:p>
      </w:tc>
      <w:tc>
        <w:tcPr>
          <w:tcW w:w="252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937016" w:rsidR="00937016" w:rsidP="00E037C3" w:rsidRDefault="00937016">
          <w:pPr>
            <w:pStyle w:val="GvdeMetni"/>
            <w:spacing w:after="0"/>
            <w:rPr>
              <w:rFonts w:ascii="Times New Roman" w:hAnsi="Times New Roman"/>
            </w:rPr>
          </w:pPr>
          <w:r w:rsidRPr="00937016">
            <w:rPr>
              <w:rFonts w:ascii="Times New Roman" w:hAnsi="Times New Roman"/>
              <w:b/>
            </w:rPr>
            <w:t>Dok. No:</w:t>
          </w:r>
          <w:r w:rsidRPr="00937016">
            <w:rPr>
              <w:rFonts w:ascii="Times New Roman" w:hAnsi="Times New Roman"/>
            </w:rPr>
            <w:t>FR/604/43</w:t>
          </w:r>
        </w:p>
      </w:tc>
    </w:tr>
    <w:tr w:rsidRPr="006A0EAB" w:rsidR="00937016" w:rsidTr="00937016">
      <w:trPr>
        <w:cantSplit/>
        <w:trHeight w:val="72"/>
      </w:trPr>
      <w:tc>
        <w:tcPr>
          <w:tcW w:w="217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937016" w:rsidR="00937016" w:rsidP="00E037C3" w:rsidRDefault="00937016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9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937016" w:rsidR="00937016" w:rsidP="00E037C3" w:rsidRDefault="00937016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2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937016" w:rsidR="00937016" w:rsidP="00E037C3" w:rsidRDefault="00937016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37016">
            <w:rPr>
              <w:rFonts w:ascii="Times New Roman" w:hAnsi="Times New Roman"/>
              <w:b/>
            </w:rPr>
            <w:t xml:space="preserve">İlk Yayın Tar.: </w:t>
          </w:r>
          <w:r w:rsidRPr="00937016">
            <w:rPr>
              <w:rFonts w:ascii="Times New Roman" w:hAnsi="Times New Roman"/>
            </w:rPr>
            <w:t>22.12.2021</w:t>
          </w:r>
        </w:p>
      </w:tc>
    </w:tr>
    <w:tr w:rsidRPr="006A0EAB" w:rsidR="00937016" w:rsidTr="00937016">
      <w:trPr>
        <w:cantSplit/>
        <w:trHeight w:val="72"/>
      </w:trPr>
      <w:tc>
        <w:tcPr>
          <w:tcW w:w="217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937016" w:rsidR="00937016" w:rsidP="00E037C3" w:rsidRDefault="00937016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9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937016" w:rsidR="00937016" w:rsidP="00E037C3" w:rsidRDefault="00937016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2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937016" w:rsidR="00937016" w:rsidP="00E037C3" w:rsidRDefault="00937016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37016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37016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937016" w:rsidTr="00937016">
      <w:trPr>
        <w:cantSplit/>
        <w:trHeight w:val="72"/>
      </w:trPr>
      <w:tc>
        <w:tcPr>
          <w:tcW w:w="217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937016" w:rsidR="00937016" w:rsidP="00E037C3" w:rsidRDefault="00937016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9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937016" w:rsidR="00937016" w:rsidP="00E037C3" w:rsidRDefault="00937016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2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937016" w:rsidR="00937016" w:rsidP="00E037C3" w:rsidRDefault="00937016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37016">
            <w:rPr>
              <w:rFonts w:ascii="Times New Roman" w:hAnsi="Times New Roman"/>
              <w:b/>
            </w:rPr>
            <w:t xml:space="preserve">Sayfa </w:t>
          </w:r>
          <w:r w:rsidRPr="00937016" w:rsidR="00D909E4">
            <w:rPr>
              <w:rFonts w:ascii="Times New Roman" w:hAnsi="Times New Roman"/>
              <w:b/>
            </w:rPr>
            <w:fldChar w:fldCharType="begin"/>
          </w:r>
          <w:r w:rsidRPr="00937016">
            <w:rPr>
              <w:rFonts w:ascii="Times New Roman" w:hAnsi="Times New Roman"/>
              <w:b/>
            </w:rPr>
            <w:instrText xml:space="preserve"> PAGE </w:instrText>
          </w:r>
          <w:r w:rsidRPr="00937016" w:rsidR="00D909E4">
            <w:rPr>
              <w:rFonts w:ascii="Times New Roman" w:hAnsi="Times New Roman"/>
              <w:b/>
            </w:rPr>
            <w:fldChar w:fldCharType="separate"/>
          </w:r>
          <w:r w:rsidR="001F3B75">
            <w:rPr>
              <w:rFonts w:ascii="Times New Roman" w:hAnsi="Times New Roman"/>
              <w:b/>
              <w:noProof/>
            </w:rPr>
            <w:t>1</w:t>
          </w:r>
          <w:r w:rsidRPr="00937016" w:rsidR="00D909E4">
            <w:rPr>
              <w:rFonts w:ascii="Times New Roman" w:hAnsi="Times New Roman"/>
              <w:b/>
            </w:rPr>
            <w:fldChar w:fldCharType="end"/>
          </w:r>
          <w:r w:rsidRPr="00937016">
            <w:rPr>
              <w:rFonts w:ascii="Times New Roman" w:hAnsi="Times New Roman"/>
              <w:b/>
            </w:rPr>
            <w:t xml:space="preserve"> / </w:t>
          </w:r>
          <w:r w:rsidRPr="00937016" w:rsidR="00D909E4">
            <w:rPr>
              <w:rFonts w:ascii="Times New Roman" w:hAnsi="Times New Roman"/>
              <w:b/>
            </w:rPr>
            <w:fldChar w:fldCharType="begin"/>
          </w:r>
          <w:r w:rsidRPr="00937016">
            <w:rPr>
              <w:rFonts w:ascii="Times New Roman" w:hAnsi="Times New Roman"/>
              <w:b/>
            </w:rPr>
            <w:instrText xml:space="preserve"> NUMPAGES </w:instrText>
          </w:r>
          <w:r w:rsidRPr="00937016" w:rsidR="00D909E4">
            <w:rPr>
              <w:rFonts w:ascii="Times New Roman" w:hAnsi="Times New Roman"/>
              <w:b/>
            </w:rPr>
            <w:fldChar w:fldCharType="separate"/>
          </w:r>
          <w:r w:rsidR="001F3B75">
            <w:rPr>
              <w:rFonts w:ascii="Times New Roman" w:hAnsi="Times New Roman"/>
              <w:b/>
              <w:noProof/>
            </w:rPr>
            <w:t>2</w:t>
          </w:r>
          <w:r w:rsidRPr="00937016" w:rsidR="00D909E4">
            <w:rPr>
              <w:rFonts w:ascii="Times New Roman" w:hAnsi="Times New Roman"/>
              <w:b/>
            </w:rPr>
            <w:fldChar w:fldCharType="end"/>
          </w:r>
        </w:p>
      </w:tc>
    </w:tr>
  </w:tbl>
  <w:p w:rsidR="00F7295F" w:rsidRDefault="00F7295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E7757"/>
    <w:multiLevelType w:val="hybridMultilevel"/>
    <w:tmpl w:val="239C6ED6"/>
    <w:lvl w:ilvl="0" w:tplc="F37EAA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D120A3"/>
    <w:rsid w:val="00063D32"/>
    <w:rsid w:val="00095144"/>
    <w:rsid w:val="000D22DA"/>
    <w:rsid w:val="000E7746"/>
    <w:rsid w:val="00105C6A"/>
    <w:rsid w:val="00105EE1"/>
    <w:rsid w:val="0014528A"/>
    <w:rsid w:val="001F3B75"/>
    <w:rsid w:val="00205BD0"/>
    <w:rsid w:val="002079F6"/>
    <w:rsid w:val="002343CD"/>
    <w:rsid w:val="002517F5"/>
    <w:rsid w:val="002537C7"/>
    <w:rsid w:val="002919D0"/>
    <w:rsid w:val="002A3F91"/>
    <w:rsid w:val="002A47F9"/>
    <w:rsid w:val="002E3494"/>
    <w:rsid w:val="003233A8"/>
    <w:rsid w:val="00331C02"/>
    <w:rsid w:val="003348B5"/>
    <w:rsid w:val="00357E46"/>
    <w:rsid w:val="00433D84"/>
    <w:rsid w:val="0043634F"/>
    <w:rsid w:val="00487332"/>
    <w:rsid w:val="0049326C"/>
    <w:rsid w:val="004A0D33"/>
    <w:rsid w:val="004C0AF1"/>
    <w:rsid w:val="004C6D0F"/>
    <w:rsid w:val="004D7EE0"/>
    <w:rsid w:val="0050346F"/>
    <w:rsid w:val="00555FD3"/>
    <w:rsid w:val="00653251"/>
    <w:rsid w:val="006C728B"/>
    <w:rsid w:val="00761358"/>
    <w:rsid w:val="00777492"/>
    <w:rsid w:val="007A22DE"/>
    <w:rsid w:val="007E3BC4"/>
    <w:rsid w:val="0083409E"/>
    <w:rsid w:val="00853489"/>
    <w:rsid w:val="008A162B"/>
    <w:rsid w:val="008D4B62"/>
    <w:rsid w:val="008E4A0D"/>
    <w:rsid w:val="00907316"/>
    <w:rsid w:val="00931933"/>
    <w:rsid w:val="00937016"/>
    <w:rsid w:val="009577B2"/>
    <w:rsid w:val="00962591"/>
    <w:rsid w:val="009765E1"/>
    <w:rsid w:val="009B0D86"/>
    <w:rsid w:val="00A15E99"/>
    <w:rsid w:val="00A32E1C"/>
    <w:rsid w:val="00A36E56"/>
    <w:rsid w:val="00A406D3"/>
    <w:rsid w:val="00A532F7"/>
    <w:rsid w:val="00B01016"/>
    <w:rsid w:val="00B06C9F"/>
    <w:rsid w:val="00B14FB9"/>
    <w:rsid w:val="00B33AA0"/>
    <w:rsid w:val="00B46184"/>
    <w:rsid w:val="00BC4555"/>
    <w:rsid w:val="00BC6DDA"/>
    <w:rsid w:val="00C02CFB"/>
    <w:rsid w:val="00C31A93"/>
    <w:rsid w:val="00C36082"/>
    <w:rsid w:val="00C63B95"/>
    <w:rsid w:val="00C7247E"/>
    <w:rsid w:val="00CB70B5"/>
    <w:rsid w:val="00D120A3"/>
    <w:rsid w:val="00D312BE"/>
    <w:rsid w:val="00D909E4"/>
    <w:rsid w:val="00DA37DB"/>
    <w:rsid w:val="00DA6F9A"/>
    <w:rsid w:val="00DB2495"/>
    <w:rsid w:val="00E1263B"/>
    <w:rsid w:val="00EC7745"/>
    <w:rsid w:val="00ED73B1"/>
    <w:rsid w:val="00F26BEB"/>
    <w:rsid w:val="00F37EAF"/>
    <w:rsid w:val="00F7295F"/>
    <w:rsid w:val="00F7757E"/>
    <w:rsid w:val="00FE4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409E"/>
    <w:pPr>
      <w:ind w:left="720"/>
      <w:contextualSpacing/>
    </w:pPr>
  </w:style>
  <w:style w:type="table" w:styleId="TabloKlavuzu">
    <w:name w:val="Table Grid"/>
    <w:basedOn w:val="NormalTablo"/>
    <w:uiPriority w:val="59"/>
    <w:rsid w:val="00323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F7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295F"/>
  </w:style>
  <w:style w:type="paragraph" w:styleId="Altbilgi">
    <w:name w:val="footer"/>
    <w:basedOn w:val="Normal"/>
    <w:link w:val="AltbilgiChar"/>
    <w:unhideWhenUsed/>
    <w:rsid w:val="00F7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F7295F"/>
  </w:style>
  <w:style w:type="paragraph" w:styleId="BalonMetni">
    <w:name w:val="Balloon Text"/>
    <w:basedOn w:val="Normal"/>
    <w:link w:val="BalonMetniChar"/>
    <w:uiPriority w:val="99"/>
    <w:semiHidden/>
    <w:unhideWhenUsed/>
    <w:rsid w:val="00F7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295F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8A162B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styleId="GvdeMetni">
    <w:name w:val="Body Text"/>
    <w:basedOn w:val="Normal"/>
    <w:link w:val="GvdeMetniChar"/>
    <w:rsid w:val="00937016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37016"/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937016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37016"/>
    <w:rPr>
      <w:rFonts w:ascii="Times New Roman" w:eastAsiaTheme="minorEastAsia" w:hAnsi="Times New Roman" w:cs="Times New Roman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A32E1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A32E1C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A32E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718447b69b04e3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F7028-DABF-4A02-B0CB-DFAB3BB3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Doktora Ders Ekleme-Çıkarma Formu (3A)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ASİKARTAL</dc:creator>
  <cp:lastModifiedBy>ASİKARTAL</cp:lastModifiedBy>
  <cp:revision>1</cp:revision>
  <cp:lastPrinted>2013-10-23T14:18:00Z</cp:lastPrinted>
  <dcterms:created xsi:type="dcterms:W3CDTF">2021-12-22T07:16:00Z</dcterms:created>
  <dcterms:modified xsi:type="dcterms:W3CDTF">2021-12-22T07:18:00Z</dcterms:modified>
</cp:coreProperties>
</file>