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60" w:tblpY="2701"/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252"/>
        <w:gridCol w:w="3150"/>
        <w:gridCol w:w="283"/>
        <w:gridCol w:w="4526"/>
      </w:tblGrid>
      <w:tr w:rsidRPr="00905B48" w:rsidR="008E2208" w:rsidTr="00E631A0" w14:paraId="094C75D3" w14:textId="77777777">
        <w:trPr>
          <w:trHeight w:val="699"/>
        </w:trPr>
        <w:tc>
          <w:tcPr>
            <w:tcW w:w="10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E6C57" w:rsidR="008E2208" w:rsidP="008E2208" w:rsidRDefault="008E2208" w14:paraId="5B5FE7CC" w14:textId="77777777">
            <w:pPr>
              <w:spacing w:before="120" w:after="120"/>
              <w:jc w:val="both"/>
              <w:rPr>
                <w:rFonts w:eastAsia="Calibri"/>
                <w:lang w:eastAsia="en-US"/>
              </w:rPr>
            </w:pPr>
            <w:bookmarkStart w:name="_GoBack" w:id="0"/>
            <w:bookmarkEnd w:id="0"/>
            <w:r w:rsidRPr="00905B48">
              <w:rPr>
                <w:rFonts w:eastAsia="Calibri"/>
                <w:lang w:eastAsia="en-US"/>
              </w:rPr>
              <w:t>Enstitünüz ............................................................</w:t>
            </w:r>
            <w:r>
              <w:rPr>
                <w:rFonts w:eastAsia="Calibri"/>
                <w:lang w:eastAsia="en-US"/>
              </w:rPr>
              <w:t>................... Ana B</w:t>
            </w:r>
            <w:r w:rsidRPr="00905B48">
              <w:rPr>
                <w:rFonts w:eastAsia="Calibri"/>
                <w:lang w:eastAsia="en-US"/>
              </w:rPr>
              <w:t xml:space="preserve">ilim Dalı, </w:t>
            </w:r>
            <w:r>
              <w:rPr>
                <w:rFonts w:eastAsia="Calibri"/>
                <w:lang w:eastAsia="en-US"/>
              </w:rPr>
              <w:t xml:space="preserve"> Y</w:t>
            </w:r>
            <w:r w:rsidRPr="00905B48">
              <w:rPr>
                <w:rFonts w:eastAsia="Calibri"/>
                <w:lang w:eastAsia="en-US"/>
              </w:rPr>
              <w:t>………</w:t>
            </w:r>
            <w:r>
              <w:rPr>
                <w:rFonts w:eastAsia="Calibri"/>
                <w:lang w:eastAsia="en-US"/>
              </w:rPr>
              <w:t>..……………</w:t>
            </w:r>
            <w:r w:rsidRPr="00905B4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n</w:t>
            </w:r>
            <w:r w:rsidRPr="00905B48">
              <w:rPr>
                <w:rFonts w:eastAsia="Calibri"/>
                <w:lang w:eastAsia="en-US"/>
              </w:rPr>
              <w:t>umaralı</w:t>
            </w:r>
            <w:r>
              <w:rPr>
                <w:rFonts w:eastAsia="Calibri"/>
                <w:lang w:eastAsia="en-US"/>
              </w:rPr>
              <w:t xml:space="preserve">, tezsiz yüksek lisans </w:t>
            </w:r>
            <w:r w:rsidRPr="00905B48">
              <w:rPr>
                <w:rFonts w:eastAsia="Calibri"/>
                <w:lang w:eastAsia="en-US"/>
              </w:rPr>
              <w:t>öğrencisiyim</w:t>
            </w:r>
            <w:r>
              <w:rPr>
                <w:rFonts w:eastAsia="Calibri"/>
                <w:lang w:eastAsia="en-US"/>
              </w:rPr>
              <w:t>. Y</w:t>
            </w:r>
            <w:r w:rsidRPr="00905B48">
              <w:rPr>
                <w:rFonts w:eastAsia="Calibri"/>
                <w:lang w:eastAsia="en-US"/>
              </w:rPr>
              <w:t>atırmış olduğum katkı payı/öğrenim ücretinin aşağıda belirttiğim banka hesabıma aktarılması</w:t>
            </w:r>
            <w:r>
              <w:rPr>
                <w:rFonts w:eastAsia="Calibri"/>
                <w:lang w:eastAsia="en-US"/>
              </w:rPr>
              <w:t>nı istiyorum. G</w:t>
            </w:r>
            <w:r w:rsidRPr="00905B48">
              <w:rPr>
                <w:rFonts w:eastAsia="Calibri"/>
                <w:lang w:eastAsia="en-US"/>
              </w:rPr>
              <w:t>ereğini arz ederim.</w:t>
            </w:r>
          </w:p>
        </w:tc>
      </w:tr>
      <w:tr w:rsidRPr="00905B48" w:rsidR="008E2208" w:rsidTr="008E2208" w14:paraId="05B2D9E4" w14:textId="77777777">
        <w:trPr>
          <w:trHeight w:val="400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8E2208" w:rsidP="008E2208" w:rsidRDefault="008E2208" w14:paraId="5550C4AA" w14:textId="77777777">
            <w:pPr>
              <w:ind w:left="-26" w:right="213"/>
              <w:rPr>
                <w:b/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 xml:space="preserve">Adı </w:t>
            </w:r>
            <w:r>
              <w:rPr>
                <w:bCs/>
                <w:color w:val="000000"/>
              </w:rPr>
              <w:t>Soyadı</w:t>
            </w:r>
          </w:p>
        </w:tc>
        <w:tc>
          <w:tcPr>
            <w:tcW w:w="8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E2208" w:rsidP="008E2208" w:rsidRDefault="008E2208" w14:paraId="1695A39F" w14:textId="77777777">
            <w:pPr>
              <w:ind w:left="-26" w:right="213"/>
              <w:rPr>
                <w:b/>
                <w:bCs/>
                <w:color w:val="000000"/>
              </w:rPr>
            </w:pPr>
          </w:p>
        </w:tc>
      </w:tr>
      <w:tr w:rsidRPr="00905B48" w:rsidR="008E2208" w:rsidTr="008E2208" w14:paraId="5DC298A8" w14:textId="77777777">
        <w:trPr>
          <w:trHeight w:val="851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8E2208" w:rsidP="008E2208" w:rsidRDefault="008E2208" w14:paraId="395DAC1D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TC Kimlik Numarası</w:t>
            </w:r>
          </w:p>
          <w:p w:rsidRPr="00905B48" w:rsidR="008E2208" w:rsidP="008E2208" w:rsidRDefault="008E2208" w14:paraId="59A0956C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(Yabancı Uyruklu öğrenciler için YU Numarası ya da Vergi Numarası )</w:t>
            </w:r>
          </w:p>
        </w:tc>
        <w:tc>
          <w:tcPr>
            <w:tcW w:w="82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8E2208" w:rsidP="008E2208" w:rsidRDefault="008E2208" w14:paraId="0091359E" w14:textId="77777777">
            <w:pPr>
              <w:ind w:left="-26" w:right="213"/>
              <w:rPr>
                <w:b/>
                <w:bCs/>
                <w:color w:val="000000"/>
              </w:rPr>
            </w:pPr>
          </w:p>
        </w:tc>
      </w:tr>
      <w:tr w:rsidRPr="00905B48" w:rsidR="008E2208" w:rsidTr="008E2208" w14:paraId="1F717BED" w14:textId="77777777">
        <w:trPr>
          <w:trHeight w:val="417"/>
        </w:trPr>
        <w:tc>
          <w:tcPr>
            <w:tcW w:w="53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8E2208" w:rsidP="008E2208" w:rsidRDefault="008E2208" w14:paraId="0D674FF5" w14:textId="77777777">
            <w:pPr>
              <w:jc w:val="center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Telefon Numarası</w:t>
            </w:r>
          </w:p>
          <w:p w:rsidRPr="00905B48" w:rsidR="008E2208" w:rsidP="008E2208" w:rsidRDefault="008E2208" w14:paraId="111EA840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05………………...</w:t>
            </w:r>
          </w:p>
        </w:tc>
        <w:tc>
          <w:tcPr>
            <w:tcW w:w="4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8E2208" w:rsidP="008E2208" w:rsidRDefault="008E2208" w14:paraId="60296575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Maili</w:t>
            </w:r>
          </w:p>
          <w:p w:rsidR="008E2208" w:rsidP="008E2208" w:rsidRDefault="008E2208" w14:paraId="2F261AE9" w14:textId="77777777">
            <w:pPr>
              <w:jc w:val="center"/>
              <w:rPr>
                <w:color w:val="000000"/>
              </w:rPr>
            </w:pPr>
          </w:p>
          <w:p w:rsidRPr="00905B48" w:rsidR="008E2208" w:rsidP="008E2208" w:rsidRDefault="008E2208" w14:paraId="63E33B94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……………………. @ ...........................</w:t>
            </w:r>
          </w:p>
        </w:tc>
      </w:tr>
      <w:tr w:rsidRPr="00905B48" w:rsidR="008E2208" w:rsidTr="008E2208" w14:paraId="338DD86D" w14:textId="77777777">
        <w:trPr>
          <w:trHeight w:val="592"/>
        </w:trPr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8E2208" w:rsidP="008E2208" w:rsidRDefault="008E2208" w14:paraId="5FAC00CC" w14:textId="77777777">
            <w:pPr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Tarih</w:t>
            </w:r>
          </w:p>
          <w:p w:rsidRPr="00905B48" w:rsidR="008E2208" w:rsidP="008E2208" w:rsidRDefault="008E2208" w14:paraId="722A3B70" w14:textId="777777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 /… / 20..</w:t>
            </w:r>
          </w:p>
        </w:tc>
        <w:tc>
          <w:tcPr>
            <w:tcW w:w="4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05B48" w:rsidR="008E2208" w:rsidP="008E2208" w:rsidRDefault="008E2208" w14:paraId="593724DB" w14:textId="77777777">
            <w:pPr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İmza</w:t>
            </w:r>
          </w:p>
        </w:tc>
      </w:tr>
      <w:tr w:rsidRPr="00905B48" w:rsidR="008E2208" w:rsidTr="008E2208" w14:paraId="14A89838" w14:textId="77777777">
        <w:trPr>
          <w:trHeight w:val="959"/>
        </w:trPr>
        <w:tc>
          <w:tcPr>
            <w:tcW w:w="19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63B49288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IBAN NO</w:t>
            </w:r>
          </w:p>
          <w:p w:rsidRPr="00916ADB" w:rsidR="008E2208" w:rsidP="008E2208" w:rsidRDefault="008E2208" w14:paraId="21664972" w14:textId="7777777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16ADB">
              <w:rPr>
                <w:bCs/>
                <w:color w:val="000000"/>
                <w:sz w:val="20"/>
                <w:szCs w:val="20"/>
              </w:rPr>
              <w:t>(İadenin aktarılacağı öğrenciye ait hesabın IBAN numarası)</w:t>
            </w:r>
          </w:p>
        </w:tc>
        <w:tc>
          <w:tcPr>
            <w:tcW w:w="82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6C1C4C50" w14:textId="77777777">
            <w:pPr>
              <w:jc w:val="both"/>
              <w:rPr>
                <w:b/>
                <w:color w:val="FF0000"/>
              </w:rPr>
            </w:pPr>
            <w:r>
              <w:rPr>
                <w:bCs/>
                <w:color w:val="000000"/>
              </w:rPr>
              <w:t>IBAN ö</w:t>
            </w:r>
            <w:r w:rsidRPr="00905B48">
              <w:rPr>
                <w:bCs/>
                <w:color w:val="000000"/>
              </w:rPr>
              <w:t>ğrencinin kendisine ait olmak zorundadır. Başkasına ait IBAN numaralarına iade yapılamaz. (Iban numarası TR ile başlayan 26 karakterden oluşur.)</w:t>
            </w:r>
          </w:p>
        </w:tc>
      </w:tr>
      <w:tr w:rsidRPr="00905B48" w:rsidR="008E2208" w:rsidTr="008E2208" w14:paraId="24A45441" w14:textId="77777777">
        <w:trPr>
          <w:trHeight w:val="513"/>
        </w:trPr>
        <w:tc>
          <w:tcPr>
            <w:tcW w:w="199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22E45943" w14:textId="7777777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66172" w:rsidR="008E2208" w:rsidP="008E2208" w:rsidRDefault="008E2208" w14:paraId="2D412CAB" w14:textId="77777777">
            <w:pPr>
              <w:spacing w:after="200" w:line="276" w:lineRule="auto"/>
              <w:rPr>
                <w:b/>
              </w:rPr>
            </w:pPr>
            <w:r w:rsidRPr="00F66172">
              <w:rPr>
                <w:b/>
              </w:rPr>
              <w:t>TR</w:t>
            </w:r>
          </w:p>
        </w:tc>
        <w:tc>
          <w:tcPr>
            <w:tcW w:w="7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E2208" w:rsidP="008E2208" w:rsidRDefault="008E2208" w14:paraId="385B60FB" w14:textId="77777777">
            <w:pPr>
              <w:spacing w:after="200" w:line="276" w:lineRule="auto"/>
              <w:rPr>
                <w:b/>
                <w:color w:val="7F7F7F"/>
              </w:rPr>
            </w:pPr>
          </w:p>
        </w:tc>
      </w:tr>
      <w:tr w:rsidRPr="00905B48" w:rsidR="008E2208" w:rsidTr="008E2208" w14:paraId="794A0736" w14:textId="77777777">
        <w:trPr>
          <w:trHeight w:val="865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4F40F7A3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 xml:space="preserve">IBAN numarasının ait olduğu banka adı </w:t>
            </w:r>
            <w:r w:rsidRPr="00916ADB">
              <w:rPr>
                <w:bCs/>
                <w:color w:val="000000"/>
                <w:sz w:val="20"/>
                <w:szCs w:val="20"/>
              </w:rPr>
              <w:t>(İadenin aktarılacağı öğrenciye ait hesabın bulunduğu banka)</w:t>
            </w:r>
          </w:p>
        </w:tc>
        <w:tc>
          <w:tcPr>
            <w:tcW w:w="82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0A6900A2" w14:textId="77777777">
            <w:pPr>
              <w:rPr>
                <w:b/>
                <w:color w:val="000000"/>
              </w:rPr>
            </w:pPr>
          </w:p>
        </w:tc>
      </w:tr>
      <w:tr w:rsidRPr="00905B48" w:rsidR="008E2208" w:rsidTr="008E2208" w14:paraId="5C4A639F" w14:textId="77777777">
        <w:trPr>
          <w:trHeight w:val="1078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8E2208" w:rsidP="008E2208" w:rsidRDefault="008E2208" w14:paraId="2803A3F2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IBAN numarasının ait olduğu</w:t>
            </w:r>
            <w:r w:rsidRPr="00905B48">
              <w:rPr>
                <w:color w:val="7F7F7F"/>
              </w:rPr>
              <w:t xml:space="preserve"> </w:t>
            </w:r>
            <w:r w:rsidRPr="00905B48">
              <w:rPr>
                <w:bCs/>
                <w:color w:val="000000"/>
              </w:rPr>
              <w:t xml:space="preserve">Şube Adı ve Kodu </w:t>
            </w:r>
          </w:p>
          <w:p w:rsidRPr="00905B48" w:rsidR="008E2208" w:rsidP="008E2208" w:rsidRDefault="008E2208" w14:paraId="2EB5422C" w14:textId="77777777">
            <w:pPr>
              <w:jc w:val="both"/>
              <w:rPr>
                <w:bCs/>
                <w:color w:val="000000"/>
              </w:rPr>
            </w:pPr>
            <w:r w:rsidRPr="00916ADB">
              <w:rPr>
                <w:bCs/>
                <w:color w:val="000000"/>
                <w:sz w:val="20"/>
                <w:szCs w:val="20"/>
              </w:rPr>
              <w:t>(Şube Adı, Kodu ve Bağlı Olduğu İl)</w:t>
            </w:r>
          </w:p>
        </w:tc>
        <w:tc>
          <w:tcPr>
            <w:tcW w:w="82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7AB861DB" w14:textId="77777777">
            <w:pPr>
              <w:rPr>
                <w:b/>
                <w:color w:val="7F7F7F"/>
              </w:rPr>
            </w:pPr>
          </w:p>
          <w:p w:rsidRPr="00905B48" w:rsidR="008E2208" w:rsidP="008E2208" w:rsidRDefault="008E2208" w14:paraId="0E8F0087" w14:textId="77777777">
            <w:pPr>
              <w:rPr>
                <w:b/>
                <w:color w:val="000000"/>
              </w:rPr>
            </w:pPr>
          </w:p>
          <w:p w:rsidRPr="00905B48" w:rsidR="008E2208" w:rsidP="008E2208" w:rsidRDefault="008E2208" w14:paraId="1F13F929" w14:textId="77777777">
            <w:pPr>
              <w:rPr>
                <w:b/>
                <w:color w:val="000000"/>
              </w:rPr>
            </w:pPr>
          </w:p>
        </w:tc>
      </w:tr>
      <w:tr w:rsidRPr="00905B48" w:rsidR="008E2208" w:rsidTr="008E2208" w14:paraId="3CE902AE" w14:textId="77777777">
        <w:trPr>
          <w:trHeight w:val="340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2CDCC0C6" w14:textId="77777777">
            <w:pPr>
              <w:spacing w:before="120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İade Nedeni</w:t>
            </w:r>
          </w:p>
        </w:tc>
        <w:tc>
          <w:tcPr>
            <w:tcW w:w="82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2BDC48FE" w14:textId="77777777">
            <w:pPr>
              <w:spacing w:before="120"/>
              <w:rPr>
                <w:color w:val="000000"/>
              </w:rPr>
            </w:pPr>
          </w:p>
        </w:tc>
      </w:tr>
      <w:tr w:rsidRPr="00905B48" w:rsidR="008E2208" w:rsidTr="008E2208" w14:paraId="3F5FB466" w14:textId="77777777">
        <w:trPr>
          <w:trHeight w:val="346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52188ED9" w14:textId="77777777">
            <w:pPr>
              <w:spacing w:before="120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İade Miktarı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2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E2208" w:rsidP="008E2208" w:rsidRDefault="008E2208" w14:paraId="132CF92B" w14:textId="77777777">
            <w:pPr>
              <w:spacing w:before="120"/>
              <w:rPr>
                <w:color w:val="000000"/>
              </w:rPr>
            </w:pPr>
            <w:r w:rsidRPr="00905B48">
              <w:rPr>
                <w:color w:val="000000"/>
              </w:rPr>
              <w:t> </w:t>
            </w:r>
            <w:r>
              <w:rPr>
                <w:color w:val="000000"/>
              </w:rPr>
              <w:t>………………….. TL</w:t>
            </w:r>
          </w:p>
        </w:tc>
      </w:tr>
      <w:tr w:rsidRPr="00905B48" w:rsidR="008E2208" w:rsidTr="008E2208" w14:paraId="54DB2F20" w14:textId="77777777">
        <w:trPr>
          <w:trHeight w:val="368"/>
        </w:trPr>
        <w:tc>
          <w:tcPr>
            <w:tcW w:w="10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8E2208" w:rsidP="008E2208" w:rsidRDefault="008E2208" w14:paraId="5598755C" w14:textId="77777777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eastAsia="Calibri"/>
                <w:b/>
                <w:lang w:eastAsia="en-US"/>
              </w:rPr>
            </w:pPr>
            <w:r w:rsidRPr="00905B48">
              <w:rPr>
                <w:rFonts w:eastAsia="Calibri"/>
                <w:b/>
                <w:lang w:eastAsia="en-US"/>
              </w:rPr>
              <w:t>Yukarıda kimlik bilgileri belirtilen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905B48">
              <w:rPr>
                <w:rFonts w:eastAsia="Calibri"/>
                <w:b/>
                <w:lang w:eastAsia="en-US"/>
              </w:rPr>
              <w:t>………………………………</w:t>
            </w:r>
            <w:r>
              <w:rPr>
                <w:rFonts w:eastAsia="Calibri"/>
                <w:b/>
                <w:lang w:eastAsia="en-US"/>
              </w:rPr>
              <w:t>……</w:t>
            </w:r>
            <w:r w:rsidRPr="00905B48">
              <w:rPr>
                <w:rFonts w:eastAsia="Calibri"/>
                <w:b/>
                <w:lang w:eastAsia="en-US"/>
              </w:rPr>
              <w:t>……………..’a ait …………………… TL’lik katkı bedeli iadesi olduğu tespit edilmiştir. Kontrolü yapılan bilgilerin doğruluğu tasdik olunur.</w:t>
            </w:r>
          </w:p>
        </w:tc>
      </w:tr>
      <w:tr w:rsidRPr="00905B48" w:rsidR="008E2208" w:rsidTr="008E2208" w14:paraId="45D39AA5" w14:textId="77777777">
        <w:trPr>
          <w:trHeight w:val="296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8E2208" w:rsidP="008E2208" w:rsidRDefault="008E2208" w14:paraId="77ABBD42" w14:textId="77777777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Onaylayanın</w:t>
            </w:r>
          </w:p>
          <w:p w:rsidRPr="00905B48" w:rsidR="008E2208" w:rsidP="008E2208" w:rsidRDefault="008E2208" w14:paraId="128876A1" w14:textId="77777777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Adı Soyadı</w:t>
            </w:r>
          </w:p>
        </w:tc>
        <w:tc>
          <w:tcPr>
            <w:tcW w:w="8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E2208" w:rsidP="008E2208" w:rsidRDefault="008E2208" w14:paraId="183BB676" w14:textId="77777777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Pr="00905B48" w:rsidR="008E2208" w:rsidTr="00A6568C" w14:paraId="2C730282" w14:textId="77777777">
        <w:trPr>
          <w:trHeight w:val="255"/>
        </w:trPr>
        <w:tc>
          <w:tcPr>
            <w:tcW w:w="5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8E2208" w:rsidP="008E2208" w:rsidRDefault="008E2208" w14:paraId="61E0743F" w14:textId="77777777">
            <w:pPr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Tarih</w:t>
            </w:r>
          </w:p>
          <w:p w:rsidRPr="00B029F4" w:rsidR="008E2208" w:rsidP="008E2208" w:rsidRDefault="008E2208" w14:paraId="5DBD747D" w14:textId="77777777">
            <w:pPr>
              <w:jc w:val="center"/>
              <w:rPr>
                <w:rFonts w:eastAsia="Calibri"/>
                <w:lang w:eastAsia="en-US"/>
              </w:rPr>
            </w:pPr>
            <w:r w:rsidRPr="00B029F4">
              <w:t>… /… / 20…</w:t>
            </w:r>
          </w:p>
        </w:tc>
        <w:tc>
          <w:tcPr>
            <w:tcW w:w="4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E2208" w:rsidP="008E2208" w:rsidRDefault="008E2208" w14:paraId="482AC922" w14:textId="77777777">
            <w:pPr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İmza</w:t>
            </w:r>
          </w:p>
        </w:tc>
      </w:tr>
    </w:tbl>
    <w:p w:rsidR="00E631A0" w:rsidP="00E631A0" w:rsidRDefault="00E631A0" w14:paraId="48DACFA3" w14:textId="77777777">
      <w:pPr>
        <w:jc w:val="both"/>
        <w:rPr>
          <w:b/>
          <w:sz w:val="18"/>
          <w:szCs w:val="18"/>
        </w:rPr>
      </w:pPr>
      <w:r>
        <w:t xml:space="preserve">   </w:t>
      </w:r>
      <w:r>
        <w:rPr>
          <w:b/>
          <w:sz w:val="18"/>
          <w:szCs w:val="18"/>
        </w:rPr>
        <w:t xml:space="preserve">Ek: </w:t>
      </w:r>
    </w:p>
    <w:p w:rsidRPr="00AD3CDD" w:rsidR="00E631A0" w:rsidP="00E631A0" w:rsidRDefault="00E631A0" w14:paraId="0D5C6E38" w14:textId="77777777">
      <w:pPr>
        <w:jc w:val="both"/>
        <w:rPr>
          <w:b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</w:t>
      </w:r>
      <w:r w:rsidRPr="00AD3CDD">
        <w:rPr>
          <w:b/>
          <w:bCs/>
          <w:i/>
          <w:iCs/>
          <w:sz w:val="18"/>
          <w:szCs w:val="18"/>
        </w:rPr>
        <w:t>-</w:t>
      </w:r>
      <w:r w:rsidRPr="00AD3CDD">
        <w:rPr>
          <w:bCs/>
          <w:i/>
          <w:iCs/>
          <w:sz w:val="18"/>
          <w:szCs w:val="18"/>
        </w:rPr>
        <w:t>Banka Dekontu</w:t>
      </w:r>
    </w:p>
    <w:p w:rsidRPr="00DE714D" w:rsidR="00E631A0" w:rsidP="00E631A0" w:rsidRDefault="00E631A0" w14:paraId="2DFD1131" w14:textId="7777777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Not</w:t>
      </w:r>
      <w:r w:rsidRPr="00DE714D">
        <w:rPr>
          <w:b/>
          <w:sz w:val="18"/>
          <w:szCs w:val="18"/>
        </w:rPr>
        <w:t xml:space="preserve">: </w:t>
      </w:r>
    </w:p>
    <w:p w:rsidR="00E631A0" w:rsidP="00E631A0" w:rsidRDefault="00E631A0" w14:paraId="60895D24" w14:textId="77777777">
      <w:pPr>
        <w:jc w:val="both"/>
        <w:rPr>
          <w:bCs/>
          <w:i/>
          <w:iCs/>
          <w:sz w:val="18"/>
          <w:szCs w:val="18"/>
        </w:rPr>
      </w:pPr>
      <w:r w:rsidRPr="00AD3CDD">
        <w:rPr>
          <w:b/>
          <w:sz w:val="18"/>
          <w:szCs w:val="18"/>
        </w:rPr>
        <w:t>1-</w:t>
      </w:r>
      <w:r w:rsidRPr="00AD3CDD">
        <w:rPr>
          <w:bCs/>
          <w:i/>
          <w:iCs/>
          <w:sz w:val="18"/>
          <w:szCs w:val="18"/>
        </w:rPr>
        <w:t xml:space="preserve">Tüm alanların eksiksiz olarak doldurulması gerekmektedir. Aksi halde iade yapılmaz. </w:t>
      </w:r>
    </w:p>
    <w:p w:rsidRPr="00E363C8" w:rsidR="0014008A" w:rsidP="00E631A0" w:rsidRDefault="00E631A0" w14:paraId="06291875" w14:textId="377DBB36">
      <w:pPr>
        <w:jc w:val="both"/>
        <w:rPr>
          <w:sz w:val="24"/>
          <w:szCs w:val="24"/>
        </w:rPr>
      </w:pPr>
      <w:r w:rsidRPr="00B335DB">
        <w:rPr>
          <w:b/>
          <w:i/>
          <w:iCs/>
          <w:sz w:val="18"/>
          <w:szCs w:val="18"/>
        </w:rPr>
        <w:t>2-</w:t>
      </w:r>
      <w:r>
        <w:rPr>
          <w:bCs/>
          <w:i/>
          <w:iCs/>
          <w:sz w:val="18"/>
          <w:szCs w:val="18"/>
        </w:rPr>
        <w:t xml:space="preserve"> </w:t>
      </w:r>
      <w:r w:rsidRPr="00AD3CDD">
        <w:rPr>
          <w:bCs/>
          <w:i/>
          <w:iCs/>
          <w:sz w:val="18"/>
          <w:szCs w:val="18"/>
        </w:rPr>
        <w:t>Verilmiş olan banka bilgileri iadeyi alacak olan kişiye ait olmalıdır.</w:t>
      </w:r>
    </w:p>
    <w:sectPr w:rsidRPr="00E363C8" w:rsidR="0014008A" w:rsidSect="00E363C8">
      <w:footerReference r:id="Rd52c0e478867434b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D5FBD" w14:textId="77777777" w:rsidR="00395A30" w:rsidRDefault="00395A30">
      <w:r>
        <w:separator/>
      </w:r>
    </w:p>
  </w:endnote>
  <w:endnote w:type="continuationSeparator" w:id="0">
    <w:p w14:paraId="0BA03F51" w14:textId="77777777" w:rsidR="00395A30" w:rsidRDefault="0039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FR/604/106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02/3.06.2024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738D7" w14:textId="77777777" w:rsidR="00395A30" w:rsidRDefault="00395A30">
      <w:r>
        <w:separator/>
      </w:r>
    </w:p>
  </w:footnote>
  <w:footnote w:type="continuationSeparator" w:id="0">
    <w:p w14:paraId="55C8A340" w14:textId="77777777" w:rsidR="00395A30" w:rsidRDefault="00395A3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HARÇ İADE FORMU (13A)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27B182AC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03D8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03D8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5A30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0227F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3D84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3644"/>
    <w:rsid w:val="008C53C8"/>
    <w:rsid w:val="008D315B"/>
    <w:rsid w:val="008E2208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6568C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31A0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52c0e478867434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BD61-B217-4618-B13A-08D4E8F7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13A-Harç İade Formu (Tezsiz)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2024-05-31T11:56:00Z</dcterms:created>
  <dcterms:modified xsi:type="dcterms:W3CDTF">2024-05-31T11:56:00Z</dcterms:modified>
</cp:coreProperties>
</file>