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64"/>
        <w:gridCol w:w="2540"/>
        <w:gridCol w:w="465"/>
        <w:gridCol w:w="284"/>
        <w:gridCol w:w="850"/>
        <w:gridCol w:w="851"/>
        <w:gridCol w:w="992"/>
        <w:gridCol w:w="468"/>
        <w:gridCol w:w="666"/>
        <w:gridCol w:w="992"/>
      </w:tblGrid>
      <w:tr w:rsidR="000E247D" w:rsidTr="000E247D" w14:paraId="4151CAAD" w14:textId="77777777">
        <w:trPr>
          <w:trHeight w:val="238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Pr="00160720" w:rsidR="000E247D" w:rsidP="003D23F6" w:rsidRDefault="000E247D" w14:paraId="3D45FEEE" w14:textId="77777777">
            <w:pPr>
              <w:rPr>
                <w:rFonts w:eastAsia="Arial Unicode MS"/>
              </w:rPr>
            </w:pPr>
            <w:bookmarkStart w:name="_GoBack" w:id="0"/>
            <w:bookmarkEnd w:id="0"/>
          </w:p>
        </w:tc>
      </w:tr>
      <w:tr w:rsidR="000E247D" w:rsidTr="000E247D" w14:paraId="3E269A0F" w14:textId="77777777">
        <w:trPr>
          <w:trHeight w:val="238"/>
        </w:trPr>
        <w:tc>
          <w:tcPr>
            <w:tcW w:w="1134" w:type="dxa"/>
            <w:vMerge w:val="restart"/>
            <w:vAlign w:val="center"/>
          </w:tcPr>
          <w:p w:rsidRPr="00160720" w:rsidR="000E247D" w:rsidP="003D23F6" w:rsidRDefault="000E247D" w14:paraId="79D91CFF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Öğrenci N</w:t>
            </w:r>
            <w:r>
              <w:rPr>
                <w:rFonts w:eastAsia="Arial Unicode MS"/>
              </w:rPr>
              <w:t>umarası</w:t>
            </w:r>
          </w:p>
        </w:tc>
        <w:tc>
          <w:tcPr>
            <w:tcW w:w="3504" w:type="dxa"/>
            <w:gridSpan w:val="2"/>
            <w:vMerge w:val="restart"/>
            <w:vAlign w:val="center"/>
          </w:tcPr>
          <w:p w:rsidRPr="00160720" w:rsidR="000E247D" w:rsidP="003D23F6" w:rsidRDefault="000E247D" w14:paraId="193A4DC9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Adı Soyadı</w:t>
            </w:r>
          </w:p>
        </w:tc>
        <w:tc>
          <w:tcPr>
            <w:tcW w:w="1599" w:type="dxa"/>
            <w:gridSpan w:val="3"/>
            <w:vAlign w:val="center"/>
          </w:tcPr>
          <w:p w:rsidRPr="00160720" w:rsidR="000E247D" w:rsidP="003D23F6" w:rsidRDefault="000E247D" w14:paraId="6CC6E844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Sınavı</w:t>
            </w:r>
          </w:p>
        </w:tc>
        <w:tc>
          <w:tcPr>
            <w:tcW w:w="851" w:type="dxa"/>
            <w:vMerge w:val="restart"/>
            <w:vAlign w:val="center"/>
          </w:tcPr>
          <w:p w:rsidRPr="00160720" w:rsidR="000E247D" w:rsidP="003D23F6" w:rsidRDefault="000E247D" w14:paraId="25C96726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Hatalı Not</w:t>
            </w:r>
          </w:p>
        </w:tc>
        <w:tc>
          <w:tcPr>
            <w:tcW w:w="992" w:type="dxa"/>
            <w:vMerge w:val="restart"/>
            <w:vAlign w:val="center"/>
          </w:tcPr>
          <w:p w:rsidRPr="00160720" w:rsidR="000E247D" w:rsidP="003D23F6" w:rsidRDefault="000E247D" w14:paraId="3A86ECC1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Doğru Not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Pr="00160720" w:rsidR="000E247D" w:rsidP="003D23F6" w:rsidRDefault="000E247D" w14:paraId="65357AAF" w14:textId="7777777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Ortalama</w:t>
            </w:r>
          </w:p>
        </w:tc>
        <w:tc>
          <w:tcPr>
            <w:tcW w:w="992" w:type="dxa"/>
            <w:vMerge w:val="restart"/>
            <w:vAlign w:val="center"/>
          </w:tcPr>
          <w:p w:rsidRPr="00160720" w:rsidR="000E247D" w:rsidP="003D23F6" w:rsidRDefault="000E247D" w14:paraId="4FB06BDB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Harf Notu</w:t>
            </w:r>
          </w:p>
        </w:tc>
      </w:tr>
      <w:tr w:rsidR="000E247D" w:rsidTr="000E247D" w14:paraId="247067D8" w14:textId="77777777">
        <w:trPr>
          <w:trHeight w:val="850"/>
        </w:trPr>
        <w:tc>
          <w:tcPr>
            <w:tcW w:w="1134" w:type="dxa"/>
            <w:vMerge/>
            <w:vAlign w:val="center"/>
          </w:tcPr>
          <w:p w:rsidRPr="00160720" w:rsidR="000E247D" w:rsidP="003D23F6" w:rsidRDefault="000E247D" w14:paraId="69F101B2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Merge/>
            <w:vAlign w:val="center"/>
          </w:tcPr>
          <w:p w:rsidRPr="00160720" w:rsidR="000E247D" w:rsidP="003D23F6" w:rsidRDefault="000E247D" w14:paraId="5DDAF81B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  <w:gridSpan w:val="2"/>
            <w:vAlign w:val="center"/>
          </w:tcPr>
          <w:p w:rsidRPr="00160720" w:rsidR="000E247D" w:rsidP="003D23F6" w:rsidRDefault="000E247D" w14:paraId="346D19F9" w14:textId="77777777">
            <w:pPr>
              <w:jc w:val="center"/>
              <w:rPr>
                <w:rFonts w:eastAsia="Arial Unicode MS"/>
              </w:rPr>
            </w:pPr>
            <w:r w:rsidRPr="00160720">
              <w:t>Vize</w:t>
            </w:r>
            <w:r w:rsidRPr="00160720">
              <w:rPr>
                <w:rFonts w:eastAsia="Times New Roman"/>
                <w:sz w:val="20"/>
                <w:szCs w:val="20"/>
              </w:rPr>
              <w:object w:dxaOrig="225" w:dyaOrig="225" w14:anchorId="5616A16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3" style="width:13.5pt;height:11.25pt" o:ole="" type="#_x0000_t75">
                  <v:imagedata o:title="" r:id="rId8"/>
                </v:shape>
                <w:control w:name="CheckBox1712" w:shapeid="_x0000_i1033" r:id="rId9"/>
              </w:object>
            </w:r>
          </w:p>
        </w:tc>
        <w:tc>
          <w:tcPr>
            <w:tcW w:w="850" w:type="dxa"/>
            <w:vAlign w:val="center"/>
          </w:tcPr>
          <w:p w:rsidRPr="00160720" w:rsidR="000E247D" w:rsidP="003D23F6" w:rsidRDefault="000E247D" w14:paraId="588A2A17" w14:textId="77777777">
            <w:pPr>
              <w:jc w:val="center"/>
              <w:rPr>
                <w:rFonts w:eastAsia="Arial Unicode MS"/>
              </w:rPr>
            </w:pPr>
            <w:r w:rsidRPr="00160720">
              <w:t>Final</w:t>
            </w:r>
            <w:r w:rsidRPr="00160720">
              <w:rPr>
                <w:rFonts w:eastAsia="Times New Roman"/>
                <w:sz w:val="20"/>
                <w:szCs w:val="20"/>
              </w:rPr>
              <w:object w:dxaOrig="225" w:dyaOrig="225" w14:anchorId="3D3B84F3">
                <v:shape id="_x0000_i1035" style="width:13.5pt;height:11.25pt" o:ole="" type="#_x0000_t75">
                  <v:imagedata o:title="" r:id="rId8"/>
                </v:shape>
                <w:control w:name="CheckBox1731" w:shapeid="_x0000_i1035" r:id="rId10"/>
              </w:object>
            </w:r>
          </w:p>
        </w:tc>
        <w:tc>
          <w:tcPr>
            <w:tcW w:w="851" w:type="dxa"/>
            <w:vMerge/>
            <w:vAlign w:val="center"/>
          </w:tcPr>
          <w:p w:rsidRPr="00160720" w:rsidR="000E247D" w:rsidP="003D23F6" w:rsidRDefault="000E247D" w14:paraId="477D9CE1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Merge/>
            <w:vAlign w:val="center"/>
          </w:tcPr>
          <w:p w:rsidRPr="00160720" w:rsidR="000E247D" w:rsidP="003D23F6" w:rsidRDefault="000E247D" w14:paraId="38F84C7D" w14:textId="77777777">
            <w:pPr>
              <w:rPr>
                <w:rFonts w:eastAsia="Arial Unicode M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Pr="00160720" w:rsidR="000E247D" w:rsidP="003D23F6" w:rsidRDefault="000E247D" w14:paraId="289B2EB4" w14:textId="77777777">
            <w:pPr>
              <w:rPr>
                <w:rFonts w:eastAsia="Arial Unicode MS"/>
              </w:rPr>
            </w:pPr>
          </w:p>
        </w:tc>
        <w:tc>
          <w:tcPr>
            <w:tcW w:w="992" w:type="dxa"/>
            <w:vMerge/>
            <w:vAlign w:val="center"/>
          </w:tcPr>
          <w:p w:rsidRPr="00160720" w:rsidR="000E247D" w:rsidP="003D23F6" w:rsidRDefault="000E247D" w14:paraId="645B7A51" w14:textId="77777777">
            <w:pPr>
              <w:rPr>
                <w:rFonts w:eastAsia="Arial Unicode MS"/>
              </w:rPr>
            </w:pPr>
          </w:p>
        </w:tc>
      </w:tr>
      <w:tr w:rsidR="000E247D" w:rsidTr="000E247D" w14:paraId="0D6E6F1D" w14:textId="77777777">
        <w:trPr>
          <w:trHeight w:val="398"/>
        </w:trPr>
        <w:tc>
          <w:tcPr>
            <w:tcW w:w="1134" w:type="dxa"/>
            <w:vAlign w:val="center"/>
          </w:tcPr>
          <w:p w:rsidRPr="00160720" w:rsidR="000E247D" w:rsidP="003D23F6" w:rsidRDefault="000E247D" w14:paraId="074C8AF6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1E7BA968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  <w:gridSpan w:val="2"/>
            <w:vAlign w:val="center"/>
          </w:tcPr>
          <w:p w:rsidRPr="00160720" w:rsidR="000E247D" w:rsidP="003D23F6" w:rsidRDefault="000E247D" w14:paraId="091EAA70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center"/>
          </w:tcPr>
          <w:p w:rsidRPr="00160720" w:rsidR="000E247D" w:rsidP="003D23F6" w:rsidRDefault="000E247D" w14:paraId="787D523E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Align w:val="center"/>
          </w:tcPr>
          <w:p w:rsidRPr="00160720" w:rsidR="000E247D" w:rsidP="003D23F6" w:rsidRDefault="000E247D" w14:paraId="7AC90044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0C1C38B4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60720" w:rsidR="000E247D" w:rsidP="003D23F6" w:rsidRDefault="000E247D" w14:paraId="31B7F894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79C81F87" w14:textId="77777777">
            <w:pPr>
              <w:jc w:val="center"/>
              <w:rPr>
                <w:rFonts w:eastAsia="Arial Unicode MS"/>
              </w:rPr>
            </w:pPr>
          </w:p>
        </w:tc>
      </w:tr>
      <w:tr w:rsidR="000E247D" w:rsidTr="000E247D" w14:paraId="47E9EF34" w14:textId="77777777">
        <w:trPr>
          <w:trHeight w:val="431"/>
        </w:trPr>
        <w:tc>
          <w:tcPr>
            <w:tcW w:w="1134" w:type="dxa"/>
            <w:vAlign w:val="center"/>
          </w:tcPr>
          <w:p w:rsidRPr="00160720" w:rsidR="000E247D" w:rsidP="003D23F6" w:rsidRDefault="000E247D" w14:paraId="60A962C1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5D3E814B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  <w:gridSpan w:val="2"/>
            <w:vAlign w:val="center"/>
          </w:tcPr>
          <w:p w:rsidRPr="00160720" w:rsidR="000E247D" w:rsidP="003D23F6" w:rsidRDefault="000E247D" w14:paraId="41F30BC3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center"/>
          </w:tcPr>
          <w:p w:rsidRPr="00160720" w:rsidR="000E247D" w:rsidP="003D23F6" w:rsidRDefault="000E247D" w14:paraId="241718CD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Align w:val="center"/>
          </w:tcPr>
          <w:p w:rsidRPr="00160720" w:rsidR="000E247D" w:rsidP="003D23F6" w:rsidRDefault="000E247D" w14:paraId="251F2599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36F2301B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60720" w:rsidR="000E247D" w:rsidP="003D23F6" w:rsidRDefault="000E247D" w14:paraId="042C4744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31B6ABCF" w14:textId="77777777">
            <w:pPr>
              <w:jc w:val="center"/>
              <w:rPr>
                <w:rFonts w:eastAsia="Arial Unicode MS"/>
              </w:rPr>
            </w:pPr>
          </w:p>
        </w:tc>
      </w:tr>
      <w:tr w:rsidR="000E247D" w:rsidTr="000E247D" w14:paraId="5BE4AD61" w14:textId="77777777">
        <w:trPr>
          <w:trHeight w:val="409"/>
        </w:trPr>
        <w:tc>
          <w:tcPr>
            <w:tcW w:w="1134" w:type="dxa"/>
            <w:vAlign w:val="center"/>
          </w:tcPr>
          <w:p w:rsidRPr="00160720" w:rsidR="000E247D" w:rsidP="003D23F6" w:rsidRDefault="000E247D" w14:paraId="748A70E9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7E1A7E5F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  <w:gridSpan w:val="2"/>
            <w:vAlign w:val="center"/>
          </w:tcPr>
          <w:p w:rsidRPr="00160720" w:rsidR="000E247D" w:rsidP="003D23F6" w:rsidRDefault="000E247D" w14:paraId="596EF9B9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center"/>
          </w:tcPr>
          <w:p w:rsidRPr="00160720" w:rsidR="000E247D" w:rsidP="003D23F6" w:rsidRDefault="000E247D" w14:paraId="116F07C0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Align w:val="center"/>
          </w:tcPr>
          <w:p w:rsidRPr="00160720" w:rsidR="000E247D" w:rsidP="003D23F6" w:rsidRDefault="000E247D" w14:paraId="6B89068C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02CD12BD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60720" w:rsidR="000E247D" w:rsidP="003D23F6" w:rsidRDefault="000E247D" w14:paraId="1054831A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153636E5" w14:textId="77777777">
            <w:pPr>
              <w:jc w:val="center"/>
              <w:rPr>
                <w:rFonts w:eastAsia="Arial Unicode MS"/>
              </w:rPr>
            </w:pPr>
          </w:p>
        </w:tc>
      </w:tr>
      <w:tr w:rsidR="000E247D" w:rsidTr="000E247D" w14:paraId="65BA6206" w14:textId="77777777">
        <w:trPr>
          <w:trHeight w:val="415"/>
        </w:trPr>
        <w:tc>
          <w:tcPr>
            <w:tcW w:w="1134" w:type="dxa"/>
            <w:vAlign w:val="center"/>
          </w:tcPr>
          <w:p w:rsidRPr="00160720" w:rsidR="000E247D" w:rsidP="003D23F6" w:rsidRDefault="000E247D" w14:paraId="6EDC594C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165AAA81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  <w:gridSpan w:val="2"/>
            <w:vAlign w:val="center"/>
          </w:tcPr>
          <w:p w:rsidRPr="00160720" w:rsidR="000E247D" w:rsidP="003D23F6" w:rsidRDefault="000E247D" w14:paraId="2F4BCDF0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center"/>
          </w:tcPr>
          <w:p w:rsidRPr="00160720" w:rsidR="000E247D" w:rsidP="003D23F6" w:rsidRDefault="000E247D" w14:paraId="0A283713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Align w:val="center"/>
          </w:tcPr>
          <w:p w:rsidRPr="00160720" w:rsidR="000E247D" w:rsidP="003D23F6" w:rsidRDefault="000E247D" w14:paraId="43D580EF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70C03108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60720" w:rsidR="000E247D" w:rsidP="003D23F6" w:rsidRDefault="000E247D" w14:paraId="1825E271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006CB723" w14:textId="77777777">
            <w:pPr>
              <w:jc w:val="center"/>
              <w:rPr>
                <w:rFonts w:eastAsia="Arial Unicode MS"/>
              </w:rPr>
            </w:pPr>
          </w:p>
        </w:tc>
      </w:tr>
      <w:tr w:rsidR="000E247D" w:rsidTr="000E247D" w14:paraId="758C7DE3" w14:textId="77777777">
        <w:trPr>
          <w:trHeight w:val="550"/>
        </w:trPr>
        <w:tc>
          <w:tcPr>
            <w:tcW w:w="1134" w:type="dxa"/>
            <w:vAlign w:val="center"/>
          </w:tcPr>
          <w:p w:rsidRPr="00160720" w:rsidR="000E247D" w:rsidP="003D23F6" w:rsidRDefault="000E247D" w14:paraId="3A4F75BE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1564DF1B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  <w:gridSpan w:val="2"/>
            <w:vAlign w:val="center"/>
          </w:tcPr>
          <w:p w:rsidRPr="00160720" w:rsidR="000E247D" w:rsidP="003D23F6" w:rsidRDefault="000E247D" w14:paraId="59CFC38F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center"/>
          </w:tcPr>
          <w:p w:rsidRPr="00160720" w:rsidR="000E247D" w:rsidP="003D23F6" w:rsidRDefault="000E247D" w14:paraId="128E19FF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Align w:val="center"/>
          </w:tcPr>
          <w:p w:rsidRPr="00160720" w:rsidR="000E247D" w:rsidP="003D23F6" w:rsidRDefault="000E247D" w14:paraId="70880554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2D416279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60720" w:rsidR="000E247D" w:rsidP="003D23F6" w:rsidRDefault="000E247D" w14:paraId="406B98A5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7ACBBFDD" w14:textId="77777777">
            <w:pPr>
              <w:jc w:val="center"/>
              <w:rPr>
                <w:rFonts w:eastAsia="Arial Unicode MS"/>
              </w:rPr>
            </w:pPr>
          </w:p>
        </w:tc>
      </w:tr>
      <w:tr w:rsidR="000E247D" w:rsidTr="000E247D" w14:paraId="2DF6C25B" w14:textId="77777777">
        <w:trPr>
          <w:trHeight w:val="550"/>
        </w:trPr>
        <w:tc>
          <w:tcPr>
            <w:tcW w:w="1134" w:type="dxa"/>
            <w:vAlign w:val="center"/>
          </w:tcPr>
          <w:p w:rsidRPr="00160720" w:rsidR="000E247D" w:rsidP="003D23F6" w:rsidRDefault="000E247D" w14:paraId="29C6705E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3CD18636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  <w:gridSpan w:val="2"/>
            <w:vAlign w:val="center"/>
          </w:tcPr>
          <w:p w:rsidRPr="00160720" w:rsidR="000E247D" w:rsidP="003D23F6" w:rsidRDefault="000E247D" w14:paraId="4D16AB12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center"/>
          </w:tcPr>
          <w:p w:rsidRPr="00160720" w:rsidR="000E247D" w:rsidP="003D23F6" w:rsidRDefault="000E247D" w14:paraId="79ADA921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Align w:val="center"/>
          </w:tcPr>
          <w:p w:rsidRPr="00160720" w:rsidR="000E247D" w:rsidP="003D23F6" w:rsidRDefault="000E247D" w14:paraId="163E3DCB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6CD55050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160720" w:rsidR="000E247D" w:rsidP="003D23F6" w:rsidRDefault="000E247D" w14:paraId="4E76F669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Pr="00160720" w:rsidR="000E247D" w:rsidP="003D23F6" w:rsidRDefault="000E247D" w14:paraId="44D802F8" w14:textId="77777777">
            <w:pPr>
              <w:jc w:val="center"/>
              <w:rPr>
                <w:rFonts w:eastAsia="Arial Unicode MS"/>
              </w:rPr>
            </w:pPr>
          </w:p>
        </w:tc>
      </w:tr>
      <w:tr w:rsidR="000E247D" w:rsidTr="000E247D" w14:paraId="61548813" w14:textId="77777777"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Pr="00160720" w:rsidR="000E247D" w:rsidP="003D23F6" w:rsidRDefault="000E247D" w14:paraId="6E8AE3DD" w14:textId="77777777">
            <w:pPr>
              <w:rPr>
                <w:rFonts w:eastAsia="Arial Unicode MS"/>
              </w:rPr>
            </w:pPr>
          </w:p>
        </w:tc>
      </w:tr>
      <w:tr w:rsidR="000E247D" w:rsidTr="000E247D" w14:paraId="5259D5C5" w14:textId="77777777">
        <w:trPr>
          <w:trHeight w:val="635"/>
        </w:trPr>
        <w:tc>
          <w:tcPr>
            <w:tcW w:w="1134" w:type="dxa"/>
            <w:vAlign w:val="center"/>
          </w:tcPr>
          <w:p w:rsidRPr="00160720" w:rsidR="000E247D" w:rsidP="003D23F6" w:rsidRDefault="000E247D" w14:paraId="02F5253C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Dersin Kodu</w:t>
            </w: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11A22A98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Ders</w:t>
            </w:r>
            <w:r>
              <w:rPr>
                <w:rFonts w:eastAsia="Arial Unicode MS"/>
              </w:rPr>
              <w:t>in</w:t>
            </w:r>
            <w:r w:rsidRPr="00160720">
              <w:rPr>
                <w:rFonts w:eastAsia="Arial Unicode MS"/>
              </w:rPr>
              <w:t xml:space="preserve"> Adı</w:t>
            </w:r>
          </w:p>
        </w:tc>
        <w:tc>
          <w:tcPr>
            <w:tcW w:w="1599" w:type="dxa"/>
            <w:gridSpan w:val="3"/>
            <w:vAlign w:val="center"/>
          </w:tcPr>
          <w:p w:rsidRPr="00160720" w:rsidR="000E247D" w:rsidP="003D23F6" w:rsidRDefault="000E247D" w14:paraId="1548BAC0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Eğitim-Öğretim Yılı</w:t>
            </w:r>
          </w:p>
        </w:tc>
        <w:tc>
          <w:tcPr>
            <w:tcW w:w="3969" w:type="dxa"/>
            <w:gridSpan w:val="5"/>
            <w:vAlign w:val="center"/>
          </w:tcPr>
          <w:p w:rsidRPr="00160720" w:rsidR="000E247D" w:rsidP="003D23F6" w:rsidRDefault="000E247D" w14:paraId="223124B4" w14:textId="77777777">
            <w:pPr>
              <w:jc w:val="center"/>
              <w:rPr>
                <w:rFonts w:eastAsia="Arial Unicode MS"/>
              </w:rPr>
            </w:pPr>
            <w:r w:rsidRPr="00160720">
              <w:rPr>
                <w:rFonts w:eastAsia="Arial Unicode MS"/>
              </w:rPr>
              <w:t>Dersin Dönemi</w:t>
            </w:r>
          </w:p>
        </w:tc>
      </w:tr>
      <w:tr w:rsidR="000E247D" w:rsidTr="000E247D" w14:paraId="623EA904" w14:textId="77777777">
        <w:trPr>
          <w:trHeight w:val="649"/>
        </w:trPr>
        <w:tc>
          <w:tcPr>
            <w:tcW w:w="1134" w:type="dxa"/>
            <w:vAlign w:val="center"/>
          </w:tcPr>
          <w:p w:rsidRPr="00160720" w:rsidR="000E247D" w:rsidP="003D23F6" w:rsidRDefault="000E247D" w14:paraId="5B6AD23D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3504" w:type="dxa"/>
            <w:gridSpan w:val="2"/>
            <w:vAlign w:val="center"/>
          </w:tcPr>
          <w:p w:rsidRPr="00160720" w:rsidR="000E247D" w:rsidP="003D23F6" w:rsidRDefault="000E247D" w14:paraId="2C1048AD" w14:textId="77777777">
            <w:pPr>
              <w:jc w:val="center"/>
              <w:rPr>
                <w:rFonts w:eastAsia="Arial Unicode MS"/>
              </w:rPr>
            </w:pPr>
          </w:p>
        </w:tc>
        <w:tc>
          <w:tcPr>
            <w:tcW w:w="1599" w:type="dxa"/>
            <w:gridSpan w:val="3"/>
            <w:vAlign w:val="center"/>
          </w:tcPr>
          <w:p w:rsidRPr="00160720" w:rsidR="000E247D" w:rsidP="003D23F6" w:rsidRDefault="000E247D" w14:paraId="07C0D883" w14:textId="7777777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proofErr w:type="gramStart"/>
            <w:r>
              <w:rPr>
                <w:rFonts w:eastAsia="Arial Unicode MS"/>
              </w:rPr>
              <w:t>….</w:t>
            </w:r>
            <w:proofErr w:type="gramEnd"/>
            <w:r>
              <w:rPr>
                <w:rFonts w:eastAsia="Arial Unicode MS"/>
              </w:rPr>
              <w:t xml:space="preserve"> – 20….</w:t>
            </w:r>
          </w:p>
        </w:tc>
        <w:tc>
          <w:tcPr>
            <w:tcW w:w="2311" w:type="dxa"/>
            <w:gridSpan w:val="3"/>
            <w:vAlign w:val="center"/>
          </w:tcPr>
          <w:p w:rsidRPr="00160720" w:rsidR="000E247D" w:rsidP="003D23F6" w:rsidRDefault="000E247D" w14:paraId="0C3ECDE5" w14:textId="77777777">
            <w:pPr>
              <w:jc w:val="center"/>
              <w:rPr>
                <w:rFonts w:eastAsia="Arial Unicode MS"/>
              </w:rPr>
            </w:pPr>
            <w:r w:rsidRPr="00160720">
              <w:t>Güz</w:t>
            </w:r>
            <w:r>
              <w:t xml:space="preserve"> </w:t>
            </w:r>
            <w:r w:rsidRPr="00160720">
              <w:rPr>
                <w:rFonts w:eastAsia="Times New Roman"/>
                <w:sz w:val="20"/>
                <w:szCs w:val="20"/>
              </w:rPr>
              <w:object w:dxaOrig="225" w:dyaOrig="225" w14:anchorId="2F683A84">
                <v:shape id="_x0000_i1037" style="width:13.5pt;height:11.25pt" o:ole="" type="#_x0000_t75">
                  <v:imagedata o:title="" r:id="rId8"/>
                </v:shape>
                <w:control w:name="CheckBox172" w:shapeid="_x0000_i1037" r:id="rId11"/>
              </w:object>
            </w:r>
          </w:p>
        </w:tc>
        <w:tc>
          <w:tcPr>
            <w:tcW w:w="1658" w:type="dxa"/>
            <w:gridSpan w:val="2"/>
            <w:vAlign w:val="center"/>
          </w:tcPr>
          <w:p w:rsidRPr="00160720" w:rsidR="000E247D" w:rsidP="003D23F6" w:rsidRDefault="000E247D" w14:paraId="606D756C" w14:textId="77777777">
            <w:pPr>
              <w:jc w:val="center"/>
              <w:rPr>
                <w:rFonts w:eastAsia="Arial Unicode MS"/>
              </w:rPr>
            </w:pPr>
            <w:r w:rsidRPr="00160720">
              <w:t>Bahar</w:t>
            </w:r>
            <w:r>
              <w:t xml:space="preserve"> </w:t>
            </w:r>
            <w:r w:rsidRPr="00160720">
              <w:rPr>
                <w:rFonts w:eastAsia="Times New Roman"/>
                <w:sz w:val="20"/>
                <w:szCs w:val="20"/>
              </w:rPr>
              <w:object w:dxaOrig="225" w:dyaOrig="225" w14:anchorId="4C99A46E">
                <v:shape id="_x0000_i1039" style="width:13.5pt;height:11.25pt" o:ole="" type="#_x0000_t75">
                  <v:imagedata o:title="" r:id="rId8"/>
                </v:shape>
                <w:control w:name="CheckBox1711" w:shapeid="_x0000_i1039" r:id="rId12"/>
              </w:object>
            </w:r>
          </w:p>
        </w:tc>
      </w:tr>
      <w:tr w:rsidR="000E247D" w:rsidTr="000E247D" w14:paraId="6FA4D1A2" w14:textId="77777777"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Pr="00160720" w:rsidR="000E247D" w:rsidP="003D23F6" w:rsidRDefault="000E247D" w14:paraId="18E6F72A" w14:textId="77777777"/>
        </w:tc>
      </w:tr>
      <w:tr w:rsidR="000E247D" w:rsidTr="000E247D" w14:paraId="444C20AE" w14:textId="77777777">
        <w:trPr>
          <w:trHeight w:val="655"/>
        </w:trPr>
        <w:tc>
          <w:tcPr>
            <w:tcW w:w="10206" w:type="dxa"/>
            <w:gridSpan w:val="11"/>
            <w:vAlign w:val="center"/>
          </w:tcPr>
          <w:p w:rsidRPr="00160720" w:rsidR="000E247D" w:rsidP="003D23F6" w:rsidRDefault="000E247D" w14:paraId="210B29B7" w14:textId="77777777">
            <w:r w:rsidRPr="00160720">
              <w:t>Yukarıda isimleri ve dersi belirtilen öğrencinin</w:t>
            </w:r>
            <w:r>
              <w:t xml:space="preserve"> </w:t>
            </w:r>
            <w:r w:rsidRPr="00160720">
              <w:t>/</w:t>
            </w:r>
            <w:r>
              <w:t xml:space="preserve"> </w:t>
            </w:r>
            <w:r w:rsidRPr="00160720">
              <w:t>öğrencilerin ilgili sınav notu hatalı girilmiştir. Notun</w:t>
            </w:r>
            <w:r>
              <w:t xml:space="preserve"> </w:t>
            </w:r>
            <w:r w:rsidRPr="00160720">
              <w:t>/</w:t>
            </w:r>
            <w:r>
              <w:t xml:space="preserve"> </w:t>
            </w:r>
            <w:r w:rsidRPr="00160720">
              <w:t>notların yukarıda belirtildiği gibi düzeltilmesi hususunda gereğini arz ederim.</w:t>
            </w:r>
          </w:p>
        </w:tc>
      </w:tr>
      <w:tr w:rsidR="000E247D" w:rsidTr="000E247D" w14:paraId="1DFA3466" w14:textId="77777777">
        <w:trPr>
          <w:trHeight w:val="473"/>
        </w:trPr>
        <w:tc>
          <w:tcPr>
            <w:tcW w:w="2098" w:type="dxa"/>
            <w:gridSpan w:val="2"/>
            <w:vAlign w:val="center"/>
          </w:tcPr>
          <w:p w:rsidR="000E247D" w:rsidP="003D23F6" w:rsidRDefault="000E247D" w14:paraId="378E8CD3" w14:textId="77777777">
            <w:pPr>
              <w:jc w:val="center"/>
            </w:pPr>
            <w:r w:rsidRPr="00160720">
              <w:t>Öğretim Üyesinin</w:t>
            </w:r>
          </w:p>
          <w:p w:rsidRPr="00160720" w:rsidR="000E247D" w:rsidP="003D23F6" w:rsidRDefault="000E247D" w14:paraId="72BD5DC8" w14:textId="77777777">
            <w:pPr>
              <w:jc w:val="center"/>
            </w:pPr>
            <w:r>
              <w:t xml:space="preserve">Unvanı - Adı </w:t>
            </w:r>
            <w:r w:rsidRPr="00160720">
              <w:t>Soyadı</w:t>
            </w:r>
          </w:p>
        </w:tc>
        <w:tc>
          <w:tcPr>
            <w:tcW w:w="8108" w:type="dxa"/>
            <w:gridSpan w:val="9"/>
            <w:vAlign w:val="center"/>
          </w:tcPr>
          <w:p w:rsidRPr="00160720" w:rsidR="000E247D" w:rsidP="003D23F6" w:rsidRDefault="000E247D" w14:paraId="65C3A768" w14:textId="77777777"/>
        </w:tc>
      </w:tr>
      <w:tr w:rsidR="000E247D" w:rsidTr="000E247D" w14:paraId="09EF4606" w14:textId="77777777">
        <w:trPr>
          <w:trHeight w:val="297"/>
        </w:trPr>
        <w:tc>
          <w:tcPr>
            <w:tcW w:w="5103" w:type="dxa"/>
            <w:gridSpan w:val="4"/>
          </w:tcPr>
          <w:p w:rsidR="000E247D" w:rsidP="003D23F6" w:rsidRDefault="000E247D" w14:paraId="22B8EAF3" w14:textId="77777777">
            <w:pPr>
              <w:jc w:val="center"/>
            </w:pPr>
            <w:r w:rsidRPr="00160720">
              <w:t>Tarih</w:t>
            </w:r>
          </w:p>
          <w:p w:rsidR="000E247D" w:rsidP="003D23F6" w:rsidRDefault="000E247D" w14:paraId="2B1A211A" w14:textId="77777777">
            <w:pPr>
              <w:jc w:val="center"/>
            </w:pPr>
          </w:p>
          <w:p w:rsidRPr="00160720" w:rsidR="000E247D" w:rsidP="003D23F6" w:rsidRDefault="000E247D" w14:paraId="2474BE76" w14:textId="77777777">
            <w:pPr>
              <w:jc w:val="center"/>
            </w:pPr>
            <w:r>
              <w:t>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5103" w:type="dxa"/>
            <w:gridSpan w:val="7"/>
          </w:tcPr>
          <w:p w:rsidRPr="00160720" w:rsidR="000E247D" w:rsidP="003D23F6" w:rsidRDefault="000E247D" w14:paraId="2DBB6A71" w14:textId="77777777">
            <w:pPr>
              <w:jc w:val="center"/>
            </w:pPr>
            <w:r w:rsidRPr="00160720">
              <w:t>İmza</w:t>
            </w:r>
          </w:p>
        </w:tc>
      </w:tr>
      <w:tr w:rsidR="000E247D" w:rsidTr="000E247D" w14:paraId="213BCB00" w14:textId="77777777"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Pr="00160720" w:rsidR="000E247D" w:rsidP="003D23F6" w:rsidRDefault="000E247D" w14:paraId="3B5E06E8" w14:textId="77777777"/>
        </w:tc>
      </w:tr>
      <w:tr w:rsidR="000E247D" w:rsidTr="000E247D" w14:paraId="33E4BD2A" w14:textId="77777777">
        <w:trPr>
          <w:trHeight w:val="635"/>
        </w:trPr>
        <w:tc>
          <w:tcPr>
            <w:tcW w:w="2098" w:type="dxa"/>
            <w:gridSpan w:val="2"/>
            <w:vAlign w:val="center"/>
          </w:tcPr>
          <w:p w:rsidRPr="00160720" w:rsidR="000E247D" w:rsidP="003D23F6" w:rsidRDefault="000E247D" w14:paraId="0DE774E0" w14:textId="77777777">
            <w:pPr>
              <w:jc w:val="center"/>
            </w:pPr>
            <w:r>
              <w:t>Ana Bilim Dalı</w:t>
            </w:r>
          </w:p>
        </w:tc>
        <w:tc>
          <w:tcPr>
            <w:tcW w:w="8108" w:type="dxa"/>
            <w:gridSpan w:val="9"/>
            <w:vAlign w:val="center"/>
          </w:tcPr>
          <w:p w:rsidRPr="00160720" w:rsidR="000E247D" w:rsidP="003D23F6" w:rsidRDefault="000E247D" w14:paraId="037B7FDC" w14:textId="77777777"/>
        </w:tc>
      </w:tr>
      <w:tr w:rsidR="000E247D" w:rsidTr="000E247D" w14:paraId="286A5B1B" w14:textId="77777777">
        <w:trPr>
          <w:trHeight w:val="391"/>
        </w:trPr>
        <w:tc>
          <w:tcPr>
            <w:tcW w:w="2098" w:type="dxa"/>
            <w:gridSpan w:val="2"/>
            <w:vAlign w:val="center"/>
          </w:tcPr>
          <w:p w:rsidR="000E247D" w:rsidP="003D23F6" w:rsidRDefault="000E247D" w14:paraId="6939CE78" w14:textId="77777777">
            <w:pPr>
              <w:jc w:val="center"/>
            </w:pPr>
            <w:r>
              <w:t>Ana Bilim Dalı Başkanı</w:t>
            </w:r>
          </w:p>
          <w:p w:rsidRPr="00160720" w:rsidR="000E247D" w:rsidP="003D23F6" w:rsidRDefault="000E247D" w14:paraId="69B2C61B" w14:textId="77777777">
            <w:pPr>
              <w:jc w:val="center"/>
            </w:pPr>
            <w:r>
              <w:t>Unvanı - Adı Soyadı</w:t>
            </w:r>
          </w:p>
        </w:tc>
        <w:tc>
          <w:tcPr>
            <w:tcW w:w="8108" w:type="dxa"/>
            <w:gridSpan w:val="9"/>
            <w:vAlign w:val="center"/>
          </w:tcPr>
          <w:p w:rsidRPr="00160720" w:rsidR="000E247D" w:rsidP="003D23F6" w:rsidRDefault="000E247D" w14:paraId="0A66E4F6" w14:textId="77777777"/>
        </w:tc>
      </w:tr>
      <w:tr w:rsidR="000E247D" w:rsidTr="000E247D" w14:paraId="08CBF724" w14:textId="77777777">
        <w:trPr>
          <w:trHeight w:val="313"/>
        </w:trPr>
        <w:tc>
          <w:tcPr>
            <w:tcW w:w="5103" w:type="dxa"/>
            <w:gridSpan w:val="4"/>
          </w:tcPr>
          <w:p w:rsidR="000E247D" w:rsidP="003D23F6" w:rsidRDefault="000E247D" w14:paraId="1335D4F5" w14:textId="77777777">
            <w:pPr>
              <w:jc w:val="center"/>
            </w:pPr>
            <w:r w:rsidRPr="00160720">
              <w:t>Tarih</w:t>
            </w:r>
          </w:p>
          <w:p w:rsidR="000E247D" w:rsidP="003D23F6" w:rsidRDefault="000E247D" w14:paraId="13376CAF" w14:textId="77777777">
            <w:pPr>
              <w:jc w:val="center"/>
            </w:pPr>
          </w:p>
          <w:p w:rsidRPr="00160720" w:rsidR="000E247D" w:rsidP="003D23F6" w:rsidRDefault="000E247D" w14:paraId="50513975" w14:textId="77777777">
            <w:pPr>
              <w:jc w:val="center"/>
            </w:pPr>
            <w:r>
              <w:t>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5103" w:type="dxa"/>
            <w:gridSpan w:val="7"/>
          </w:tcPr>
          <w:p w:rsidRPr="00160720" w:rsidR="000E247D" w:rsidP="003D23F6" w:rsidRDefault="000E247D" w14:paraId="57162D12" w14:textId="77777777">
            <w:pPr>
              <w:jc w:val="center"/>
            </w:pPr>
            <w:r w:rsidRPr="00160720">
              <w:t>İmza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E363C8" w:rsidRDefault="0014008A" w14:paraId="06291875" w14:textId="348E671D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9d3a21eeb8e7422f"/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FR/SOBE/145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12.06.2024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NOT DÜZELTME FORMU (4P)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06CB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06CB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247D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06CB6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footer" Target="/word/footer1.xml" Id="rId14" /><Relationship Type="http://schemas.openxmlformats.org/officeDocument/2006/relationships/footer" Target="/word/footer2.xml" Id="R9d3a21eeb8e7422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B941-5F83-4E73-8E61-4486E24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79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2024-06-12T06:46:00Z</dcterms:created>
  <dcterms:modified xsi:type="dcterms:W3CDTF">2024-06-12T06:46:00Z</dcterms:modified>
</cp:coreProperties>
</file>