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279" w:type="dxa"/>
        <w:tblInd w:w="-572" w:type="dxa"/>
        <w:tblLayout w:type="fixed"/>
        <w:tblLook w:val="04A0"/>
      </w:tblPr>
      <w:tblGrid>
        <w:gridCol w:w="993"/>
        <w:gridCol w:w="1134"/>
        <w:gridCol w:w="495"/>
        <w:gridCol w:w="922"/>
        <w:gridCol w:w="1437"/>
        <w:gridCol w:w="264"/>
        <w:gridCol w:w="299"/>
        <w:gridCol w:w="693"/>
        <w:gridCol w:w="366"/>
        <w:gridCol w:w="1052"/>
        <w:gridCol w:w="992"/>
        <w:gridCol w:w="1632"/>
      </w:tblGrid>
      <w:tr w:rsidRPr="009F5493" w:rsidR="00162849" w:rsidTr="00983C10">
        <w:trPr>
          <w:trHeight w:val="168"/>
        </w:trPr>
        <w:tc>
          <w:tcPr>
            <w:tcW w:w="10279" w:type="dxa"/>
            <w:gridSpan w:val="12"/>
            <w:shd w:val="clear" w:color="auto" w:fill="D9D9D9" w:themeFill="background1" w:themeFillShade="D9"/>
          </w:tcPr>
          <w:p w:rsidRPr="009F5493" w:rsidR="00162849" w:rsidP="00162849" w:rsidRDefault="00162849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Pr="009F5493" w:rsidR="00983C10" w:rsidTr="00286519">
        <w:trPr>
          <w:trHeight w:val="454"/>
        </w:trPr>
        <w:tc>
          <w:tcPr>
            <w:tcW w:w="2127" w:type="dxa"/>
            <w:gridSpan w:val="2"/>
            <w:vAlign w:val="center"/>
          </w:tcPr>
          <w:p w:rsidRPr="009F5493" w:rsidR="00CC0B4F" w:rsidP="00CC0B4F" w:rsidRDefault="00BD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GoBack" w:colFirst="0" w:colLast="3" w:id="0"/>
            <w:r>
              <w:rPr>
                <w:rFonts w:ascii="Times New Roman" w:hAnsi="Times New Roman" w:cs="Times New Roman"/>
                <w:sz w:val="24"/>
                <w:szCs w:val="24"/>
              </w:rPr>
              <w:t>Öğrenci Numarası</w:t>
            </w:r>
          </w:p>
        </w:tc>
        <w:tc>
          <w:tcPr>
            <w:tcW w:w="8152" w:type="dxa"/>
            <w:gridSpan w:val="10"/>
            <w:vAlign w:val="center"/>
          </w:tcPr>
          <w:p w:rsidRPr="009F5493" w:rsidR="00CC0B4F" w:rsidP="00CC0B4F" w:rsidRDefault="00CC0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983C10" w:rsidTr="00286519">
        <w:trPr>
          <w:trHeight w:val="454"/>
        </w:trPr>
        <w:tc>
          <w:tcPr>
            <w:tcW w:w="2127" w:type="dxa"/>
            <w:gridSpan w:val="2"/>
            <w:vAlign w:val="center"/>
          </w:tcPr>
          <w:p w:rsidRPr="009F5493" w:rsidR="00CC0B4F" w:rsidRDefault="00CC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</w:tc>
        <w:tc>
          <w:tcPr>
            <w:tcW w:w="8152" w:type="dxa"/>
            <w:gridSpan w:val="10"/>
            <w:vAlign w:val="center"/>
          </w:tcPr>
          <w:p w:rsidRPr="009F5493" w:rsidR="00CC0B4F" w:rsidP="00CC0B4F" w:rsidRDefault="00CC0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983C10" w:rsidTr="00286519">
        <w:trPr>
          <w:trHeight w:val="454"/>
        </w:trPr>
        <w:tc>
          <w:tcPr>
            <w:tcW w:w="2127" w:type="dxa"/>
            <w:gridSpan w:val="2"/>
            <w:vAlign w:val="center"/>
          </w:tcPr>
          <w:p w:rsidRPr="009F5493" w:rsidR="00CC0B4F" w:rsidRDefault="00CC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>Anabilim Dalı</w:t>
            </w:r>
          </w:p>
        </w:tc>
        <w:tc>
          <w:tcPr>
            <w:tcW w:w="8152" w:type="dxa"/>
            <w:gridSpan w:val="10"/>
            <w:vAlign w:val="center"/>
          </w:tcPr>
          <w:p w:rsidRPr="009F5493" w:rsidR="00CC0B4F" w:rsidP="00CC0B4F" w:rsidRDefault="00CC0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983C10" w:rsidTr="005D64ED">
        <w:trPr>
          <w:trHeight w:val="192"/>
        </w:trPr>
        <w:tc>
          <w:tcPr>
            <w:tcW w:w="2127" w:type="dxa"/>
            <w:gridSpan w:val="2"/>
            <w:vAlign w:val="center"/>
          </w:tcPr>
          <w:p w:rsidRPr="009F5493" w:rsidR="00CC0B4F" w:rsidRDefault="00CC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>Programı</w:t>
            </w:r>
          </w:p>
        </w:tc>
        <w:tc>
          <w:tcPr>
            <w:tcW w:w="8152" w:type="dxa"/>
            <w:gridSpan w:val="10"/>
            <w:vAlign w:val="center"/>
          </w:tcPr>
          <w:p w:rsidRPr="009F5493" w:rsidR="00CC0B4F" w:rsidP="00CC0B4F" w:rsidRDefault="0038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Uzaktan Öğretim Tezsiz Yüksek Lisans</w:t>
            </w:r>
          </w:p>
        </w:tc>
      </w:tr>
      <w:tr w:rsidRPr="009F5493" w:rsidR="00983C10" w:rsidTr="005D64ED">
        <w:trPr>
          <w:trHeight w:val="196"/>
        </w:trPr>
        <w:tc>
          <w:tcPr>
            <w:tcW w:w="2127" w:type="dxa"/>
            <w:gridSpan w:val="2"/>
            <w:vAlign w:val="center"/>
          </w:tcPr>
          <w:p w:rsidRPr="009F5493" w:rsidR="00983C10" w:rsidRDefault="0098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Aşaması </w:t>
            </w:r>
          </w:p>
        </w:tc>
        <w:tc>
          <w:tcPr>
            <w:tcW w:w="4476" w:type="dxa"/>
            <w:gridSpan w:val="7"/>
            <w:vAlign w:val="center"/>
          </w:tcPr>
          <w:p w:rsidRPr="009F5493" w:rsidR="00983C10" w:rsidP="007864BF" w:rsidRDefault="0098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 Dönemi      </w:t>
            </w:r>
            <w:sdt>
              <w:sdtPr>
                <w:rPr>
                  <w:b/>
                </w:rPr>
                <w:id w:val="-719288959"/>
              </w:sdtPr>
              <w:sdtContent>
                <w:r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3676" w:type="dxa"/>
            <w:gridSpan w:val="3"/>
            <w:vAlign w:val="center"/>
          </w:tcPr>
          <w:p w:rsidRPr="009F5493" w:rsidR="00983C10" w:rsidP="007864BF" w:rsidRDefault="00D93858">
            <w:pPr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</w:t>
            </w:r>
            <w:r w:rsidR="00983C10">
              <w:rPr>
                <w:rFonts w:ascii="Times New Roman" w:hAnsi="Times New Roman" w:cs="Times New Roman"/>
                <w:sz w:val="24"/>
                <w:szCs w:val="24"/>
              </w:rPr>
              <w:t xml:space="preserve"> Dönemi     </w:t>
            </w:r>
            <w:sdt>
              <w:sdtPr>
                <w:rPr>
                  <w:b/>
                </w:rPr>
                <w:id w:val="198436137"/>
              </w:sdtPr>
              <w:sdtContent>
                <w:r w:rsidR="00983C10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Pr="009F5493" w:rsidR="00983C10" w:rsidTr="005D64ED">
        <w:trPr>
          <w:trHeight w:val="172"/>
        </w:trPr>
        <w:tc>
          <w:tcPr>
            <w:tcW w:w="2127" w:type="dxa"/>
            <w:gridSpan w:val="2"/>
            <w:vAlign w:val="center"/>
          </w:tcPr>
          <w:p w:rsidRPr="00522A5A" w:rsidR="00983C10" w:rsidP="00983C10" w:rsidRDefault="0098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2854" w:type="dxa"/>
            <w:gridSpan w:val="3"/>
            <w:vAlign w:val="center"/>
          </w:tcPr>
          <w:p w:rsidR="00983C10" w:rsidP="00983C10" w:rsidRDefault="00983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522A5A" w:rsidR="00983C10" w:rsidP="001D3869" w:rsidRDefault="00983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vAlign w:val="center"/>
          </w:tcPr>
          <w:p w:rsidRPr="00522A5A" w:rsidR="00983C10" w:rsidP="00983C10" w:rsidRDefault="0098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3676" w:type="dxa"/>
            <w:gridSpan w:val="3"/>
            <w:vAlign w:val="center"/>
          </w:tcPr>
          <w:p w:rsidRPr="00522A5A" w:rsidR="00983C10" w:rsidP="00983C10" w:rsidRDefault="00983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162849" w:rsidTr="00286519">
        <w:trPr>
          <w:trHeight w:val="282"/>
        </w:trPr>
        <w:tc>
          <w:tcPr>
            <w:tcW w:w="10279" w:type="dxa"/>
            <w:gridSpan w:val="12"/>
            <w:shd w:val="clear" w:color="auto" w:fill="D9D9D9" w:themeFill="background1" w:themeFillShade="D9"/>
            <w:vAlign w:val="center"/>
          </w:tcPr>
          <w:p w:rsidRPr="009F5493" w:rsidR="00162849" w:rsidP="00162849" w:rsidRDefault="00162849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Pr="009F5493" w:rsidR="007078D1" w:rsidTr="00286519">
        <w:trPr>
          <w:trHeight w:val="222"/>
        </w:trPr>
        <w:tc>
          <w:tcPr>
            <w:tcW w:w="10279" w:type="dxa"/>
            <w:gridSpan w:val="12"/>
            <w:vAlign w:val="center"/>
          </w:tcPr>
          <w:p w:rsidRPr="009F5493" w:rsidR="007078D1" w:rsidP="007078D1" w:rsidRDefault="0070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69">
              <w:rPr>
                <w:rFonts w:ascii="Times New Roman" w:hAnsi="Times New Roman" w:cs="Times New Roman"/>
                <w:b/>
                <w:sz w:val="24"/>
                <w:szCs w:val="24"/>
              </w:rPr>
              <w:t>GEREKÇE</w:t>
            </w:r>
          </w:p>
        </w:tc>
      </w:tr>
      <w:tr w:rsidRPr="009F5493" w:rsidR="007078D1" w:rsidTr="00286519">
        <w:trPr>
          <w:trHeight w:val="1100"/>
        </w:trPr>
        <w:tc>
          <w:tcPr>
            <w:tcW w:w="10279" w:type="dxa"/>
            <w:gridSpan w:val="12"/>
            <w:vAlign w:val="center"/>
          </w:tcPr>
          <w:p w:rsidRPr="001D3869" w:rsidR="007078D1" w:rsidP="007078D1" w:rsidRDefault="00707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8D1" w:rsidP="009F5493" w:rsidRDefault="007078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E30716" w:rsidTr="005D64ED">
        <w:trPr>
          <w:trHeight w:val="70"/>
        </w:trPr>
        <w:tc>
          <w:tcPr>
            <w:tcW w:w="5245" w:type="dxa"/>
            <w:gridSpan w:val="6"/>
            <w:vAlign w:val="center"/>
          </w:tcPr>
          <w:p w:rsidRPr="00E30716" w:rsidR="00E30716" w:rsidP="00983C10" w:rsidRDefault="00E30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716">
              <w:rPr>
                <w:rFonts w:ascii="Times New Roman" w:hAnsi="Times New Roman" w:cs="Times New Roman"/>
                <w:b/>
                <w:sz w:val="24"/>
                <w:szCs w:val="24"/>
              </w:rPr>
              <w:t>Mevcut Danışman</w:t>
            </w:r>
          </w:p>
        </w:tc>
        <w:tc>
          <w:tcPr>
            <w:tcW w:w="5034" w:type="dxa"/>
            <w:gridSpan w:val="6"/>
            <w:vAlign w:val="center"/>
          </w:tcPr>
          <w:p w:rsidRPr="00E30716" w:rsidR="00E30716" w:rsidP="00BE3F40" w:rsidRDefault="00E30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716">
              <w:rPr>
                <w:rFonts w:ascii="Times New Roman" w:hAnsi="Times New Roman" w:cs="Times New Roman"/>
                <w:b/>
                <w:sz w:val="24"/>
                <w:szCs w:val="24"/>
              </w:rPr>
              <w:t>Önerilen Danışman</w:t>
            </w:r>
          </w:p>
        </w:tc>
      </w:tr>
      <w:tr w:rsidRPr="009F5493" w:rsidR="00983C10" w:rsidTr="005D64ED">
        <w:trPr>
          <w:trHeight w:val="478"/>
        </w:trPr>
        <w:tc>
          <w:tcPr>
            <w:tcW w:w="2127" w:type="dxa"/>
            <w:gridSpan w:val="2"/>
            <w:vAlign w:val="center"/>
          </w:tcPr>
          <w:p w:rsidR="00983C10" w:rsidP="00BE3F40" w:rsidRDefault="00E3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  <w:r w:rsidR="00552A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3C10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118" w:type="dxa"/>
            <w:gridSpan w:val="4"/>
            <w:vAlign w:val="center"/>
          </w:tcPr>
          <w:p w:rsidR="00983C10" w:rsidP="00983C10" w:rsidRDefault="0098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983C10" w:rsidP="00BE3F40" w:rsidRDefault="00E3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  <w:r w:rsidR="00552A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3C10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2624" w:type="dxa"/>
            <w:gridSpan w:val="2"/>
            <w:vAlign w:val="center"/>
          </w:tcPr>
          <w:p w:rsidR="00983C10" w:rsidP="00983C10" w:rsidRDefault="0098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983C10" w:rsidTr="005D64ED">
        <w:trPr>
          <w:trHeight w:val="400"/>
        </w:trPr>
        <w:tc>
          <w:tcPr>
            <w:tcW w:w="2127" w:type="dxa"/>
            <w:gridSpan w:val="2"/>
            <w:vAlign w:val="center"/>
          </w:tcPr>
          <w:p w:rsidR="00983C10" w:rsidP="00BE3F40" w:rsidRDefault="0098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Anabilim Dalı</w:t>
            </w:r>
          </w:p>
        </w:tc>
        <w:tc>
          <w:tcPr>
            <w:tcW w:w="3118" w:type="dxa"/>
            <w:gridSpan w:val="4"/>
            <w:vAlign w:val="center"/>
          </w:tcPr>
          <w:p w:rsidR="00983C10" w:rsidP="00983C10" w:rsidRDefault="0098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983C10" w:rsidP="00BE3F40" w:rsidRDefault="0098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Anabilim Dalı</w:t>
            </w:r>
          </w:p>
        </w:tc>
        <w:tc>
          <w:tcPr>
            <w:tcW w:w="2624" w:type="dxa"/>
            <w:gridSpan w:val="2"/>
            <w:vAlign w:val="center"/>
          </w:tcPr>
          <w:p w:rsidR="00983C10" w:rsidP="00BE3F40" w:rsidRDefault="0098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6A3C3B" w:rsidTr="00286519">
        <w:trPr>
          <w:trHeight w:val="424"/>
        </w:trPr>
        <w:tc>
          <w:tcPr>
            <w:tcW w:w="5245" w:type="dxa"/>
            <w:gridSpan w:val="6"/>
            <w:vAlign w:val="center"/>
          </w:tcPr>
          <w:p w:rsidRPr="002B0143" w:rsidR="006A3C3B" w:rsidP="00983C10" w:rsidRDefault="006A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3B">
              <w:rPr>
                <w:rFonts w:ascii="Times New Roman" w:hAnsi="Times New Roman" w:cs="Times New Roman"/>
                <w:b/>
                <w:sz w:val="24"/>
                <w:szCs w:val="24"/>
              </w:rPr>
              <w:t>Danışmanlık Sayısı</w:t>
            </w:r>
          </w:p>
        </w:tc>
        <w:tc>
          <w:tcPr>
            <w:tcW w:w="5034" w:type="dxa"/>
            <w:gridSpan w:val="6"/>
            <w:vAlign w:val="center"/>
          </w:tcPr>
          <w:p w:rsidRPr="006A3C3B" w:rsidR="006A3C3B" w:rsidP="00BE3F40" w:rsidRDefault="006A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3B">
              <w:rPr>
                <w:rFonts w:ascii="Times New Roman" w:hAnsi="Times New Roman" w:cs="Times New Roman"/>
                <w:b/>
                <w:sz w:val="24"/>
                <w:szCs w:val="24"/>
              </w:rPr>
              <w:t>Danışmanlık Sayısı</w:t>
            </w:r>
          </w:p>
        </w:tc>
      </w:tr>
      <w:tr w:rsidRPr="009F5493" w:rsidR="00CB7C0B" w:rsidTr="005D64ED">
        <w:trPr>
          <w:trHeight w:val="270"/>
        </w:trPr>
        <w:tc>
          <w:tcPr>
            <w:tcW w:w="2622" w:type="dxa"/>
            <w:gridSpan w:val="3"/>
            <w:vAlign w:val="center"/>
          </w:tcPr>
          <w:p w:rsidRPr="00F810E5" w:rsidR="00CB7C0B" w:rsidP="00983C10" w:rsidRDefault="00CB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E5">
              <w:rPr>
                <w:rFonts w:ascii="Times New Roman" w:hAnsi="Times New Roman" w:cs="Times New Roman"/>
                <w:sz w:val="24"/>
                <w:szCs w:val="24"/>
              </w:rPr>
              <w:t xml:space="preserve">Uzaktan </w:t>
            </w:r>
            <w:r w:rsidR="00A40A6E"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</w:p>
          <w:p w:rsidRPr="00F810E5" w:rsidR="00CB7C0B" w:rsidP="00983C10" w:rsidRDefault="00CB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E5">
              <w:rPr>
                <w:rFonts w:ascii="Times New Roman" w:hAnsi="Times New Roman" w:cs="Times New Roman"/>
                <w:sz w:val="24"/>
                <w:szCs w:val="24"/>
              </w:rPr>
              <w:t>Tezsiz Yüksek Lisans</w:t>
            </w:r>
          </w:p>
        </w:tc>
        <w:tc>
          <w:tcPr>
            <w:tcW w:w="2623" w:type="dxa"/>
            <w:gridSpan w:val="3"/>
            <w:vAlign w:val="center"/>
          </w:tcPr>
          <w:p w:rsidRPr="00F810E5" w:rsidR="00CB7C0B" w:rsidP="00983C10" w:rsidRDefault="00CB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E5">
              <w:rPr>
                <w:rFonts w:ascii="Times New Roman" w:hAnsi="Times New Roman" w:cs="Times New Roman"/>
                <w:sz w:val="24"/>
                <w:szCs w:val="24"/>
              </w:rPr>
              <w:t>Tezsiz Yüksek Lisans</w:t>
            </w:r>
          </w:p>
        </w:tc>
        <w:tc>
          <w:tcPr>
            <w:tcW w:w="2410" w:type="dxa"/>
            <w:gridSpan w:val="4"/>
            <w:vAlign w:val="center"/>
          </w:tcPr>
          <w:p w:rsidR="00CB7C0B" w:rsidP="00983C10" w:rsidRDefault="00CB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Uzaktan </w:t>
            </w:r>
            <w:r w:rsidR="00A40A6E"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</w:p>
          <w:p w:rsidR="00CB7C0B" w:rsidP="00983C10" w:rsidRDefault="00CB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Tezsiz Yüksek Lisans</w:t>
            </w:r>
          </w:p>
        </w:tc>
        <w:tc>
          <w:tcPr>
            <w:tcW w:w="2624" w:type="dxa"/>
            <w:gridSpan w:val="2"/>
            <w:vAlign w:val="center"/>
          </w:tcPr>
          <w:p w:rsidRPr="00FC63B8" w:rsidR="00CB7C0B" w:rsidP="00BE3F40" w:rsidRDefault="00CB7C0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Tezsiz Yüksek Lisans</w:t>
            </w:r>
          </w:p>
        </w:tc>
      </w:tr>
      <w:tr w:rsidRPr="009F5493" w:rsidR="00676E33" w:rsidTr="00286519">
        <w:trPr>
          <w:trHeight w:val="363"/>
        </w:trPr>
        <w:tc>
          <w:tcPr>
            <w:tcW w:w="2622" w:type="dxa"/>
            <w:gridSpan w:val="3"/>
            <w:vAlign w:val="center"/>
          </w:tcPr>
          <w:p w:rsidR="00676E33" w:rsidP="00BE3F40" w:rsidRDefault="00676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3"/>
            <w:vAlign w:val="center"/>
          </w:tcPr>
          <w:p w:rsidR="00676E33" w:rsidP="00983C10" w:rsidRDefault="00676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676E33" w:rsidP="00983C10" w:rsidRDefault="00676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gridSpan w:val="2"/>
            <w:vAlign w:val="center"/>
          </w:tcPr>
          <w:p w:rsidR="00676E33" w:rsidP="00BE3F40" w:rsidRDefault="00676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4A4ABE" w:rsidTr="00286519">
        <w:trPr>
          <w:trHeight w:val="637"/>
        </w:trPr>
        <w:tc>
          <w:tcPr>
            <w:tcW w:w="993" w:type="dxa"/>
            <w:vAlign w:val="center"/>
          </w:tcPr>
          <w:p w:rsidR="004A4ABE" w:rsidP="002B0143" w:rsidRDefault="004A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1629" w:type="dxa"/>
            <w:gridSpan w:val="2"/>
            <w:vAlign w:val="center"/>
          </w:tcPr>
          <w:p w:rsidR="004A4ABE" w:rsidP="002B0143" w:rsidRDefault="004A4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ABE" w:rsidP="002B0143" w:rsidRDefault="004A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4A4ABE" w:rsidP="002B0143" w:rsidRDefault="004A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1701" w:type="dxa"/>
            <w:gridSpan w:val="2"/>
            <w:vAlign w:val="center"/>
          </w:tcPr>
          <w:p w:rsidR="004A4ABE" w:rsidP="00BE3F40" w:rsidRDefault="004A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A4ABE" w:rsidP="002B0143" w:rsidRDefault="004A4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1418" w:type="dxa"/>
            <w:gridSpan w:val="2"/>
            <w:vAlign w:val="center"/>
          </w:tcPr>
          <w:p w:rsidR="004A4ABE" w:rsidP="00983C10" w:rsidRDefault="004A4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ABE" w:rsidP="00BE3F40" w:rsidRDefault="004A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A4ABE" w:rsidP="00BE3F40" w:rsidRDefault="004A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1632" w:type="dxa"/>
            <w:vAlign w:val="center"/>
          </w:tcPr>
          <w:p w:rsidR="004A4ABE" w:rsidP="00BE3F40" w:rsidRDefault="004A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162849" w:rsidTr="00286519">
        <w:trPr>
          <w:trHeight w:val="85"/>
        </w:trPr>
        <w:tc>
          <w:tcPr>
            <w:tcW w:w="10279" w:type="dxa"/>
            <w:gridSpan w:val="12"/>
            <w:shd w:val="clear" w:color="auto" w:fill="D9D9D9" w:themeFill="background1" w:themeFillShade="D9"/>
            <w:vAlign w:val="center"/>
          </w:tcPr>
          <w:p w:rsidRPr="009F5493" w:rsidR="00162849" w:rsidP="00162849" w:rsidRDefault="00162849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Pr="009F5493" w:rsidR="00162849" w:rsidTr="005D64ED">
        <w:trPr>
          <w:trHeight w:val="241"/>
        </w:trPr>
        <w:tc>
          <w:tcPr>
            <w:tcW w:w="10279" w:type="dxa"/>
            <w:gridSpan w:val="12"/>
            <w:vAlign w:val="center"/>
          </w:tcPr>
          <w:p w:rsidRPr="009F5493" w:rsidR="009F5493" w:rsidP="00E30716" w:rsidRDefault="009F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 xml:space="preserve">Yukarıda verilen bilgilere göre danışman </w:t>
            </w:r>
            <w:r w:rsidR="001D3869">
              <w:rPr>
                <w:rFonts w:ascii="Times New Roman" w:hAnsi="Times New Roman" w:cs="Times New Roman"/>
                <w:sz w:val="24"/>
                <w:szCs w:val="24"/>
              </w:rPr>
              <w:t>değişikliği</w:t>
            </w: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 xml:space="preserve"> hususunda gereğini arz ederim.</w:t>
            </w:r>
          </w:p>
        </w:tc>
      </w:tr>
      <w:tr w:rsidRPr="009F5493" w:rsidR="002B0143" w:rsidTr="00286519">
        <w:trPr>
          <w:trHeight w:val="659"/>
        </w:trPr>
        <w:tc>
          <w:tcPr>
            <w:tcW w:w="3544" w:type="dxa"/>
            <w:gridSpan w:val="4"/>
            <w:vAlign w:val="center"/>
          </w:tcPr>
          <w:p w:rsidRPr="009F5493" w:rsidR="002B0143" w:rsidP="00E30716" w:rsidRDefault="002B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Anabilim Dalı Başkanı Unvanı, Adı ve Soyadı</w:t>
            </w:r>
          </w:p>
        </w:tc>
        <w:tc>
          <w:tcPr>
            <w:tcW w:w="6735" w:type="dxa"/>
            <w:gridSpan w:val="8"/>
            <w:vAlign w:val="center"/>
          </w:tcPr>
          <w:p w:rsidRPr="009F5493" w:rsidR="002B0143" w:rsidP="00E30716" w:rsidRDefault="002B0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2B0143" w:rsidTr="00286519">
        <w:trPr>
          <w:trHeight w:val="465"/>
        </w:trPr>
        <w:tc>
          <w:tcPr>
            <w:tcW w:w="3544" w:type="dxa"/>
            <w:gridSpan w:val="4"/>
            <w:vAlign w:val="center"/>
          </w:tcPr>
          <w:p w:rsidRPr="009F5493" w:rsidR="002B0143" w:rsidP="002B0143" w:rsidRDefault="002B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2000" w:type="dxa"/>
            <w:gridSpan w:val="3"/>
            <w:vAlign w:val="center"/>
          </w:tcPr>
          <w:p w:rsidRPr="009F5493" w:rsidR="002B0143" w:rsidP="002B0143" w:rsidRDefault="002B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3"/>
            <w:vAlign w:val="center"/>
          </w:tcPr>
          <w:p w:rsidRPr="009F5493" w:rsidR="002B0143" w:rsidP="001D3869" w:rsidRDefault="002B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2624" w:type="dxa"/>
            <w:gridSpan w:val="2"/>
            <w:vAlign w:val="center"/>
          </w:tcPr>
          <w:p w:rsidR="002B0143" w:rsidP="001D3869" w:rsidRDefault="002B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9F5493" w:rsidR="002B0143" w:rsidP="00152C9B" w:rsidRDefault="002B0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Pr="009F5493" w:rsidR="00E414BC" w:rsidRDefault="00E414BC">
      <w:pPr>
        <w:rPr>
          <w:rFonts w:ascii="Times New Roman" w:hAnsi="Times New Roman" w:cs="Times New Roman"/>
          <w:sz w:val="24"/>
          <w:szCs w:val="24"/>
        </w:rPr>
      </w:pPr>
    </w:p>
    <w:sectPr w:rsidRPr="009F5493" w:rsidR="00E414BC" w:rsidSect="002A1474">
      <w:footerReference r:id="R9556c4871aee45a6"/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0B9" w:rsidRDefault="002D20B9" w:rsidP="00BD1518">
      <w:pPr>
        <w:spacing w:after="0" w:line="240" w:lineRule="auto"/>
      </w:pPr>
      <w:r>
        <w:separator/>
      </w:r>
    </w:p>
  </w:endnote>
  <w:endnote w:type="continuationSeparator" w:id="1">
    <w:p w:rsidR="002D20B9" w:rsidRDefault="002D20B9" w:rsidP="00BD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4ED" w:rsidRDefault="005D64E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440" w:rsidP="005D64ED" w:rsidRDefault="003B4440">
    <w:pPr>
      <w:pStyle w:val="Altbilgi"/>
    </w:pPr>
  </w:p>
  <w:p w:rsidR="005D64ED" w:rsidP="005D64ED" w:rsidRDefault="005D64ED">
    <w:pPr>
      <w:pStyle w:val="Altbilgi"/>
      <w:jc w:val="center"/>
    </w:pPr>
  </w:p>
  <w:p w:rsidR="005D64ED" w:rsidP="005D64ED" w:rsidRDefault="005D64E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4ED" w:rsidRDefault="005D64ED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0B9" w:rsidRDefault="002D20B9" w:rsidP="00BD1518">
      <w:pPr>
        <w:spacing w:after="0" w:line="240" w:lineRule="auto"/>
      </w:pPr>
      <w:r>
        <w:separator/>
      </w:r>
    </w:p>
  </w:footnote>
  <w:footnote w:type="continuationSeparator" w:id="1">
    <w:p w:rsidR="002D20B9" w:rsidRDefault="002D20B9" w:rsidP="00BD1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4ED" w:rsidRDefault="005D64ED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wp14="http://schemas.microsoft.com/office/word/2010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540" w:type="pct"/>
      <w:tblInd w:w="-639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/>
    </w:tblPr>
    <w:tblGrid>
      <w:gridCol w:w="2528"/>
      <w:gridCol w:w="4663"/>
      <w:gridCol w:w="3016"/>
    </w:tblGrid>
    <w:tr w:rsidRPr="005D64ED" w:rsidR="005D64ED" w:rsidTr="003B4440">
      <w:trPr>
        <w:cantSplit/>
        <w:trHeight w:val="981"/>
      </w:trPr>
      <w:tc>
        <w:tcPr>
          <w:tcW w:w="2528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5D64ED" w:rsidR="005D64ED" w:rsidP="00130A18" w:rsidRDefault="005D64ED">
          <w:pPr>
            <w:rPr>
              <w:rFonts w:ascii="Times New Roman" w:hAnsi="Times New Roman" w:cs="Times New Roman"/>
              <w:sz w:val="20"/>
              <w:szCs w:val="20"/>
            </w:rPr>
          </w:pPr>
          <w:r w:rsidRPr="005D64ED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5D64ED">
            <w:rPr>
              <w:rFonts w:ascii="Times New Roman" w:hAnsi="Times New Roman" w:cs="Times New Roman"/>
              <w:noProof/>
              <w:sz w:val="20"/>
              <w:szCs w:val="20"/>
            </w:rPr>
            <w:br/>
          </w:r>
        </w:p>
        <w:p w:rsidRPr="005D64ED" w:rsidR="005D64ED" w:rsidP="00130A18" w:rsidRDefault="005D64ED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Pr="005D64ED" w:rsidR="005D64ED" w:rsidP="005D64ED" w:rsidRDefault="005D64ED">
          <w:pPr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Pr="005D64ED" w:rsidR="005D64ED" w:rsidP="00130A18" w:rsidRDefault="005D64ED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5D64ED">
            <w:rPr>
              <w:rFonts w:ascii="Times New Roman" w:hAnsi="Times New Roman" w:cs="Times New Roman"/>
              <w:b/>
              <w:sz w:val="20"/>
              <w:szCs w:val="20"/>
            </w:rPr>
            <w:t>TS EN ISO</w:t>
          </w:r>
          <w:r w:rsidRPr="005D64ED">
            <w:rPr>
              <w:rFonts w:ascii="Times New Roman" w:hAnsi="Times New Roman" w:cs="Times New Roman"/>
              <w:b/>
              <w:sz w:val="20"/>
              <w:szCs w:val="20"/>
            </w:rPr>
            <w:br/>
            <w:t xml:space="preserve"> 9001:2015</w:t>
          </w:r>
        </w:p>
      </w:tc>
      <w:tc>
        <w:tcPr>
          <w:tcW w:w="46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5D64ED" w:rsidR="005D64ED" w:rsidP="00130A18" w:rsidRDefault="005D64ED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Pr="005D64ED" w:rsidR="005D64ED" w:rsidP="00130A18" w:rsidRDefault="005D64ED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5D64ED">
            <w:rPr>
              <w:rFonts w:ascii="Times New Roman" w:hAnsi="Times New Roman" w:cs="Times New Roman"/>
              <w:b/>
              <w:sz w:val="20"/>
              <w:szCs w:val="20"/>
            </w:rPr>
            <w:t>T.C.</w:t>
          </w:r>
        </w:p>
        <w:p w:rsidRPr="005D64ED" w:rsidR="005D64ED" w:rsidP="00130A18" w:rsidRDefault="005D64ED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5D64ED">
            <w:rPr>
              <w:rFonts w:ascii="Times New Roman" w:hAnsi="Times New Roman" w:cs="Times New Roman"/>
              <w:b/>
              <w:sz w:val="20"/>
              <w:szCs w:val="20"/>
            </w:rPr>
            <w:t>İZMİR KÂTİP ÇELEBİ ÜNİVERSİTESİ</w:t>
          </w:r>
        </w:p>
        <w:p w:rsidRPr="005D64ED" w:rsidR="005D64ED" w:rsidP="00130A18" w:rsidRDefault="005D64ED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5D64ED"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3016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5D64ED" w:rsidR="005D64ED" w:rsidP="00130A18" w:rsidRDefault="005D64ED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5D64ED">
            <w:rPr>
              <w:rFonts w:ascii="Times New Roman" w:hAnsi="Times New Roman"/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5D64ED" w:rsidR="005D64ED" w:rsidTr="003B4440">
      <w:trPr>
        <w:cantSplit/>
        <w:trHeight w:val="72"/>
      </w:trPr>
      <w:tc>
        <w:tcPr>
          <w:tcW w:w="252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D64ED" w:rsidR="005D64ED" w:rsidP="00130A18" w:rsidRDefault="005D64ED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663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D64ED" w:rsidR="005D64ED" w:rsidP="00130A18" w:rsidRDefault="005D64ED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5D64ED">
            <w:rPr>
              <w:rFonts w:ascii="Times New Roman" w:hAnsi="Times New Roman" w:cs="Times New Roman"/>
              <w:b/>
              <w:bCs/>
              <w:sz w:val="20"/>
              <w:szCs w:val="20"/>
            </w:rPr>
            <w:t>UZAKTAN ÖĞRETİM TEZSİZ YÜKSEK LİSANS DANIŞMAN DEĞİŞİKLİĞİ ÖNERİ FORMU (1B)</w:t>
          </w:r>
        </w:p>
      </w:tc>
      <w:tc>
        <w:tcPr>
          <w:tcW w:w="301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D64ED" w:rsidR="005D64ED" w:rsidP="00130A18" w:rsidRDefault="005D64ED">
          <w:pPr>
            <w:pStyle w:val="GvdeMetni"/>
            <w:spacing w:after="0"/>
            <w:rPr>
              <w:rFonts w:ascii="Times New Roman" w:hAnsi="Times New Roman"/>
            </w:rPr>
          </w:pPr>
          <w:r w:rsidRPr="005D64ED">
            <w:rPr>
              <w:rFonts w:ascii="Times New Roman" w:hAnsi="Times New Roman"/>
              <w:b/>
            </w:rPr>
            <w:t>Dok. No:</w:t>
          </w:r>
          <w:r w:rsidRPr="005D64ED">
            <w:rPr>
              <w:rFonts w:ascii="Times New Roman" w:hAnsi="Times New Roman"/>
            </w:rPr>
            <w:t>FR/604/116</w:t>
          </w:r>
        </w:p>
      </w:tc>
    </w:tr>
    <w:tr w:rsidRPr="005D64ED" w:rsidR="005D64ED" w:rsidTr="003B4440">
      <w:trPr>
        <w:cantSplit/>
        <w:trHeight w:val="72"/>
      </w:trPr>
      <w:tc>
        <w:tcPr>
          <w:tcW w:w="252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D64ED" w:rsidR="005D64ED" w:rsidP="00130A18" w:rsidRDefault="005D64ED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663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D64ED" w:rsidR="005D64ED" w:rsidP="00130A18" w:rsidRDefault="005D64ED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01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D64ED" w:rsidR="005D64ED" w:rsidP="00130A18" w:rsidRDefault="005D64E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5D64ED">
            <w:rPr>
              <w:rFonts w:ascii="Times New Roman" w:hAnsi="Times New Roman"/>
              <w:b/>
            </w:rPr>
            <w:t xml:space="preserve">İlk Yayın Tar.: </w:t>
          </w:r>
          <w:r w:rsidRPr="005D64ED">
            <w:rPr>
              <w:rFonts w:ascii="Times New Roman" w:hAnsi="Times New Roman"/>
            </w:rPr>
            <w:t>30.12.2021</w:t>
          </w:r>
        </w:p>
      </w:tc>
    </w:tr>
    <w:tr w:rsidRPr="005D64ED" w:rsidR="005D64ED" w:rsidTr="003B4440">
      <w:trPr>
        <w:cantSplit/>
        <w:trHeight w:val="72"/>
      </w:trPr>
      <w:tc>
        <w:tcPr>
          <w:tcW w:w="252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D64ED" w:rsidR="005D64ED" w:rsidP="00130A18" w:rsidRDefault="005D64ED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663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D64ED" w:rsidR="005D64ED" w:rsidP="00130A18" w:rsidRDefault="005D64ED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01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D64ED" w:rsidR="005D64ED" w:rsidP="00130A18" w:rsidRDefault="005D64E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5D64ED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5D64ED">
            <w:rPr>
              <w:rFonts w:ascii="Times New Roman" w:hAnsi="Times New Roman"/>
              <w:color w:val="000000"/>
            </w:rPr>
            <w:t>00/...</w:t>
          </w:r>
        </w:p>
      </w:tc>
    </w:tr>
    <w:tr w:rsidRPr="005D64ED" w:rsidR="005D64ED" w:rsidTr="003B4440">
      <w:trPr>
        <w:cantSplit/>
        <w:trHeight w:val="72"/>
      </w:trPr>
      <w:tc>
        <w:tcPr>
          <w:tcW w:w="252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D64ED" w:rsidR="005D64ED" w:rsidP="00130A18" w:rsidRDefault="005D64ED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663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D64ED" w:rsidR="005D64ED" w:rsidP="00130A18" w:rsidRDefault="005D64ED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01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D64ED" w:rsidR="005D64ED" w:rsidP="00130A18" w:rsidRDefault="005D64ED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5D64ED">
            <w:rPr>
              <w:rFonts w:ascii="Times New Roman" w:hAnsi="Times New Roman"/>
              <w:b/>
            </w:rPr>
            <w:t xml:space="preserve">Sayfa </w:t>
          </w:r>
          <w:r w:rsidRPr="005D64ED" w:rsidR="00F66A08">
            <w:rPr>
              <w:rFonts w:ascii="Times New Roman" w:hAnsi="Times New Roman"/>
              <w:b/>
            </w:rPr>
            <w:fldChar w:fldCharType="begin"/>
          </w:r>
          <w:r w:rsidRPr="005D64ED">
            <w:rPr>
              <w:rFonts w:ascii="Times New Roman" w:hAnsi="Times New Roman"/>
              <w:b/>
            </w:rPr>
            <w:instrText xml:space="preserve"> PAGE </w:instrText>
          </w:r>
          <w:r w:rsidRPr="005D64ED" w:rsidR="00F66A08">
            <w:rPr>
              <w:rFonts w:ascii="Times New Roman" w:hAnsi="Times New Roman"/>
              <w:b/>
            </w:rPr>
            <w:fldChar w:fldCharType="separate"/>
          </w:r>
          <w:r w:rsidR="003B4440">
            <w:rPr>
              <w:rFonts w:ascii="Times New Roman" w:hAnsi="Times New Roman"/>
              <w:b/>
              <w:noProof/>
            </w:rPr>
            <w:t>1</w:t>
          </w:r>
          <w:r w:rsidRPr="005D64ED" w:rsidR="00F66A08">
            <w:rPr>
              <w:rFonts w:ascii="Times New Roman" w:hAnsi="Times New Roman"/>
              <w:b/>
            </w:rPr>
            <w:fldChar w:fldCharType="end"/>
          </w:r>
          <w:r w:rsidRPr="005D64ED">
            <w:rPr>
              <w:rFonts w:ascii="Times New Roman" w:hAnsi="Times New Roman"/>
              <w:b/>
            </w:rPr>
            <w:t xml:space="preserve"> / </w:t>
          </w:r>
          <w:r w:rsidRPr="005D64ED" w:rsidR="00F66A08">
            <w:rPr>
              <w:rFonts w:ascii="Times New Roman" w:hAnsi="Times New Roman"/>
              <w:b/>
            </w:rPr>
            <w:fldChar w:fldCharType="begin"/>
          </w:r>
          <w:r w:rsidRPr="005D64ED">
            <w:rPr>
              <w:rFonts w:ascii="Times New Roman" w:hAnsi="Times New Roman"/>
              <w:b/>
            </w:rPr>
            <w:instrText xml:space="preserve"> NUMPAGES </w:instrText>
          </w:r>
          <w:r w:rsidRPr="005D64ED" w:rsidR="00F66A08">
            <w:rPr>
              <w:rFonts w:ascii="Times New Roman" w:hAnsi="Times New Roman"/>
              <w:b/>
            </w:rPr>
            <w:fldChar w:fldCharType="separate"/>
          </w:r>
          <w:r w:rsidR="003B4440">
            <w:rPr>
              <w:rFonts w:ascii="Times New Roman" w:hAnsi="Times New Roman"/>
              <w:b/>
              <w:noProof/>
            </w:rPr>
            <w:t>1</w:t>
          </w:r>
          <w:r w:rsidRPr="005D64ED" w:rsidR="00F66A08">
            <w:rPr>
              <w:rFonts w:ascii="Times New Roman" w:hAnsi="Times New Roman"/>
              <w:b/>
            </w:rPr>
            <w:fldChar w:fldCharType="end"/>
          </w:r>
        </w:p>
      </w:tc>
    </w:tr>
  </w:tbl>
  <w:p w:rsidR="00BD1518" w:rsidRDefault="00BD1518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4ED" w:rsidRDefault="005D64ED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D20B9"/>
    <w:rsid w:val="00027AEE"/>
    <w:rsid w:val="001439F6"/>
    <w:rsid w:val="00152C9B"/>
    <w:rsid w:val="00162849"/>
    <w:rsid w:val="00175973"/>
    <w:rsid w:val="001A2823"/>
    <w:rsid w:val="001A4E73"/>
    <w:rsid w:val="001B4F83"/>
    <w:rsid w:val="001D3869"/>
    <w:rsid w:val="001E18AC"/>
    <w:rsid w:val="0022490F"/>
    <w:rsid w:val="00286519"/>
    <w:rsid w:val="002921B6"/>
    <w:rsid w:val="002A1474"/>
    <w:rsid w:val="002B0143"/>
    <w:rsid w:val="002D20B9"/>
    <w:rsid w:val="002E44C7"/>
    <w:rsid w:val="003229EA"/>
    <w:rsid w:val="00326A1A"/>
    <w:rsid w:val="00364CEC"/>
    <w:rsid w:val="003857E4"/>
    <w:rsid w:val="00390E94"/>
    <w:rsid w:val="003B4440"/>
    <w:rsid w:val="004A1C4B"/>
    <w:rsid w:val="004A4ABE"/>
    <w:rsid w:val="004C479A"/>
    <w:rsid w:val="004D0013"/>
    <w:rsid w:val="00507B9E"/>
    <w:rsid w:val="00522A5A"/>
    <w:rsid w:val="00525DC0"/>
    <w:rsid w:val="00552ADE"/>
    <w:rsid w:val="0057617A"/>
    <w:rsid w:val="005B30FE"/>
    <w:rsid w:val="005D64ED"/>
    <w:rsid w:val="00627DC1"/>
    <w:rsid w:val="00676E33"/>
    <w:rsid w:val="006A3C3B"/>
    <w:rsid w:val="007078D1"/>
    <w:rsid w:val="00726C05"/>
    <w:rsid w:val="00731AA5"/>
    <w:rsid w:val="007431F5"/>
    <w:rsid w:val="00757E92"/>
    <w:rsid w:val="007864BF"/>
    <w:rsid w:val="007C4277"/>
    <w:rsid w:val="00800BDF"/>
    <w:rsid w:val="0092126B"/>
    <w:rsid w:val="00924B7B"/>
    <w:rsid w:val="00967CDA"/>
    <w:rsid w:val="00983C10"/>
    <w:rsid w:val="009F5493"/>
    <w:rsid w:val="00A0503F"/>
    <w:rsid w:val="00A40A6E"/>
    <w:rsid w:val="00AF269B"/>
    <w:rsid w:val="00B020F9"/>
    <w:rsid w:val="00B56BBD"/>
    <w:rsid w:val="00B64B82"/>
    <w:rsid w:val="00BA10F0"/>
    <w:rsid w:val="00BD1518"/>
    <w:rsid w:val="00BD1806"/>
    <w:rsid w:val="00BD5B99"/>
    <w:rsid w:val="00BE3F40"/>
    <w:rsid w:val="00C02C6F"/>
    <w:rsid w:val="00C91013"/>
    <w:rsid w:val="00C931E3"/>
    <w:rsid w:val="00CB7C0B"/>
    <w:rsid w:val="00CC0B4F"/>
    <w:rsid w:val="00D06E0D"/>
    <w:rsid w:val="00D93858"/>
    <w:rsid w:val="00DB5DC5"/>
    <w:rsid w:val="00DD50F0"/>
    <w:rsid w:val="00DF3614"/>
    <w:rsid w:val="00E10D19"/>
    <w:rsid w:val="00E203A8"/>
    <w:rsid w:val="00E30716"/>
    <w:rsid w:val="00E414BC"/>
    <w:rsid w:val="00E5740C"/>
    <w:rsid w:val="00E968EB"/>
    <w:rsid w:val="00F4008A"/>
    <w:rsid w:val="00F66A08"/>
    <w:rsid w:val="00F810E5"/>
    <w:rsid w:val="00F93AF6"/>
    <w:rsid w:val="00FA6865"/>
    <w:rsid w:val="00FC6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4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2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162849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paragraph" w:customStyle="1" w:styleId="Standard">
    <w:name w:val="Standard"/>
    <w:rsid w:val="0016284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stbilgi">
    <w:name w:val="header"/>
    <w:basedOn w:val="Normal"/>
    <w:link w:val="stbilgiChar"/>
    <w:unhideWhenUsed/>
    <w:rsid w:val="00BD1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1518"/>
  </w:style>
  <w:style w:type="paragraph" w:styleId="Altbilgi">
    <w:name w:val="footer"/>
    <w:basedOn w:val="Normal"/>
    <w:link w:val="AltbilgiChar"/>
    <w:unhideWhenUsed/>
    <w:rsid w:val="00BD1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BD1518"/>
  </w:style>
  <w:style w:type="paragraph" w:styleId="GvdeMetni">
    <w:name w:val="Body Text"/>
    <w:basedOn w:val="Normal"/>
    <w:link w:val="GvdeMetniChar"/>
    <w:rsid w:val="00BD1518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BD1518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BD1518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D151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64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7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footer" Target="/word/footer1.xml" Id="rId8" /><Relationship Type="http://schemas.openxmlformats.org/officeDocument/2006/relationships/theme" Target="/word/theme/theme1.xml" Id="rId13" /><Relationship Type="http://schemas.openxmlformats.org/officeDocument/2006/relationships/webSettings" Target="/word/webSettings.xml" Id="rId3" /><Relationship Type="http://schemas.openxmlformats.org/officeDocument/2006/relationships/header" Target="/word/header2.xml" Id="rId7" /><Relationship Type="http://schemas.openxmlformats.org/officeDocument/2006/relationships/fontTable" Target="/word/fontTable.xml" Id="rId12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header" Target="/word/header1.xml" Id="rId6" /><Relationship Type="http://schemas.openxmlformats.org/officeDocument/2006/relationships/footer" Target="/word/footer3.xml" Id="rId11" /><Relationship Type="http://schemas.openxmlformats.org/officeDocument/2006/relationships/endnotes" Target="/word/endnotes.xml" Id="rId5" /><Relationship Type="http://schemas.openxmlformats.org/officeDocument/2006/relationships/header" Target="/word/header3.xml" Id="rId10" /><Relationship Type="http://schemas.openxmlformats.org/officeDocument/2006/relationships/footnotes" Target="/word/footnotes.xml" Id="rId4" /><Relationship Type="http://schemas.openxmlformats.org/officeDocument/2006/relationships/footer" Target="/word/footer2.xml" Id="rId9" /><Relationship Type="http://schemas.openxmlformats.org/officeDocument/2006/relationships/footer" Target="/word/footer4.xml" Id="R9556c4871aee45a6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Uzaktan Öğretim Tezsiz Yüksek Lisans Danışman Değişikliği Öneri Formu (1B)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2021-12-29T19:53:00Z</dcterms:created>
  <dcterms:modified xsi:type="dcterms:W3CDTF">2021-12-29T19:54:00Z</dcterms:modified>
</cp:coreProperties>
</file>