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88" w:type="dxa"/>
        <w:tblInd w:w="107" w:type="dxa"/>
        <w:tblLayout w:type="fixed"/>
        <w:tblLook w:val="04A0"/>
      </w:tblPr>
      <w:tblGrid>
        <w:gridCol w:w="611"/>
        <w:gridCol w:w="852"/>
        <w:gridCol w:w="1072"/>
        <w:gridCol w:w="548"/>
        <w:gridCol w:w="1073"/>
        <w:gridCol w:w="1248"/>
        <w:gridCol w:w="496"/>
        <w:gridCol w:w="292"/>
        <w:gridCol w:w="862"/>
        <w:gridCol w:w="532"/>
        <w:gridCol w:w="3202"/>
      </w:tblGrid>
      <w:tr w:rsidR="0049326C" w:rsidTr="00A26E96">
        <w:trPr>
          <w:trHeight w:val="310"/>
        </w:trPr>
        <w:tc>
          <w:tcPr>
            <w:tcW w:w="10788" w:type="dxa"/>
            <w:gridSpan w:val="11"/>
            <w:shd w:val="clear" w:color="auto" w:fill="D9D9D9" w:themeFill="background1" w:themeFillShade="D9"/>
          </w:tcPr>
          <w:p w:rsidR="0049326C" w:rsidP="00205BD0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89496D">
        <w:trPr>
          <w:trHeight w:val="137"/>
        </w:trPr>
        <w:tc>
          <w:tcPr>
            <w:tcW w:w="3083" w:type="dxa"/>
            <w:gridSpan w:val="4"/>
            <w:vAlign w:val="center"/>
          </w:tcPr>
          <w:p w:rsidRPr="00357E46" w:rsidR="0049326C" w:rsidP="004C0AF1" w:rsidRDefault="004C0AF1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bookmarkStart w:name="_GoBack" w:colFirst="0" w:colLast="3" w:id="0"/>
            <w:r w:rsidRPr="00357E46">
              <w:rPr>
                <w:rFonts w:ascii="Times New Roman" w:hAnsi="Times New Roman" w:cs="Times New Roman"/>
              </w:rPr>
              <w:t xml:space="preserve">Öğrenci Numarası </w:t>
            </w:r>
          </w:p>
        </w:tc>
        <w:tc>
          <w:tcPr>
            <w:tcW w:w="7705" w:type="dxa"/>
            <w:gridSpan w:val="7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89496D">
        <w:trPr>
          <w:trHeight w:val="141"/>
        </w:trPr>
        <w:tc>
          <w:tcPr>
            <w:tcW w:w="3083" w:type="dxa"/>
            <w:gridSpan w:val="4"/>
            <w:vAlign w:val="center"/>
          </w:tcPr>
          <w:p w:rsidRPr="00357E46" w:rsidR="0049326C" w:rsidP="003348B5" w:rsidRDefault="004C0AF1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7705" w:type="dxa"/>
            <w:gridSpan w:val="7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89496D">
        <w:trPr>
          <w:trHeight w:val="173"/>
        </w:trPr>
        <w:tc>
          <w:tcPr>
            <w:tcW w:w="3083" w:type="dxa"/>
            <w:gridSpan w:val="4"/>
            <w:vAlign w:val="center"/>
          </w:tcPr>
          <w:p w:rsidRPr="00357E46" w:rsidR="0049326C" w:rsidP="003348B5" w:rsidRDefault="00F37EAF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Pr="00357E46" w:rsidR="0049326C">
              <w:rPr>
                <w:rFonts w:ascii="Times New Roman" w:hAnsi="Times New Roman" w:cs="Times New Roman"/>
              </w:rPr>
              <w:t>ilim Dalı</w:t>
            </w:r>
          </w:p>
        </w:tc>
        <w:tc>
          <w:tcPr>
            <w:tcW w:w="7705" w:type="dxa"/>
            <w:gridSpan w:val="7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3BC4" w:rsidTr="0089496D">
        <w:trPr>
          <w:trHeight w:val="70"/>
        </w:trPr>
        <w:tc>
          <w:tcPr>
            <w:tcW w:w="3083" w:type="dxa"/>
            <w:gridSpan w:val="4"/>
            <w:vAlign w:val="center"/>
          </w:tcPr>
          <w:p w:rsidRPr="00357E46" w:rsidR="007E3BC4" w:rsidP="003348B5" w:rsidRDefault="007E3BC4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05" w:type="dxa"/>
            <w:gridSpan w:val="7"/>
            <w:vAlign w:val="center"/>
          </w:tcPr>
          <w:p w:rsidRPr="003348B5" w:rsidR="007E3BC4" w:rsidP="006C189C" w:rsidRDefault="004C5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Öğretim Tezsiz Yüksek Lisans</w:t>
            </w:r>
          </w:p>
        </w:tc>
      </w:tr>
      <w:tr w:rsidR="00331C02" w:rsidTr="00EF7021">
        <w:trPr>
          <w:trHeight w:val="181"/>
        </w:trPr>
        <w:tc>
          <w:tcPr>
            <w:tcW w:w="3083" w:type="dxa"/>
            <w:gridSpan w:val="4"/>
            <w:vAlign w:val="center"/>
          </w:tcPr>
          <w:p w:rsidRPr="00357E46" w:rsidR="00205BD0" w:rsidP="00FB3536" w:rsidRDefault="00FB353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Yılı/Dönemi</w:t>
            </w:r>
          </w:p>
        </w:tc>
        <w:tc>
          <w:tcPr>
            <w:tcW w:w="2321" w:type="dxa"/>
            <w:gridSpan w:val="2"/>
            <w:vAlign w:val="center"/>
          </w:tcPr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4"/>
            <w:vAlign w:val="center"/>
          </w:tcPr>
          <w:p w:rsidRPr="00CD2038" w:rsidR="00205BD0" w:rsidP="003348B5" w:rsidRDefault="0020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934548845"/>
              </w:sdtPr>
              <w:sdtContent>
                <w:r w:rsidRPr="00CD2038">
                  <w:rPr>
                    <w:rFonts w:ascii="Segoe UI Symbol" w:hAnsi="Segoe UI Symbol" w:eastAsia="MS Gothic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202" w:type="dxa"/>
            <w:vAlign w:val="center"/>
          </w:tcPr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435426245"/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</w:rPr>
                  <w:t>☐</w:t>
                </w:r>
              </w:sdtContent>
            </w:sdt>
          </w:p>
        </w:tc>
      </w:tr>
      <w:tr w:rsidR="00331C02" w:rsidTr="00EF7021">
        <w:trPr>
          <w:trHeight w:val="171"/>
        </w:trPr>
        <w:tc>
          <w:tcPr>
            <w:tcW w:w="3083" w:type="dxa"/>
            <w:gridSpan w:val="4"/>
            <w:vAlign w:val="center"/>
          </w:tcPr>
          <w:p w:rsidRPr="00357E46"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2321" w:type="dxa"/>
            <w:gridSpan w:val="2"/>
            <w:vAlign w:val="center"/>
          </w:tcPr>
          <w:p w:rsidR="0049326C" w:rsidP="003348B5" w:rsidRDefault="00493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4"/>
            <w:vAlign w:val="center"/>
          </w:tcPr>
          <w:p w:rsidRPr="00CD2038" w:rsidR="0049326C" w:rsidP="003348B5" w:rsidRDefault="00493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  <w:r w:rsidR="00FD12D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02" w:type="dxa"/>
            <w:vAlign w:val="center"/>
          </w:tcPr>
          <w:p w:rsidR="0049326C" w:rsidP="003348B5" w:rsidRDefault="0049326C">
            <w:pPr>
              <w:rPr>
                <w:rFonts w:ascii="Times New Roman" w:hAnsi="Times New Roman" w:cs="Times New Roman"/>
              </w:rPr>
            </w:pPr>
          </w:p>
        </w:tc>
      </w:tr>
      <w:tr w:rsidR="00205BD0" w:rsidTr="0089496D">
        <w:trPr>
          <w:trHeight w:val="175"/>
        </w:trPr>
        <w:tc>
          <w:tcPr>
            <w:tcW w:w="10788" w:type="dxa"/>
            <w:gridSpan w:val="11"/>
            <w:vAlign w:val="center"/>
          </w:tcPr>
          <w:p w:rsidR="003348B5" w:rsidP="003348B5" w:rsidRDefault="003348B5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  <w:p w:rsidRPr="00C31A93" w:rsidR="00205BD0" w:rsidP="003348B5" w:rsidRDefault="00205BD0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31A93">
              <w:rPr>
                <w:rFonts w:ascii="Times New Roman" w:hAnsi="Times New Roman" w:cs="Times New Roman"/>
              </w:rPr>
              <w:t xml:space="preserve">şağıda belirttiğim dersleri </w:t>
            </w:r>
            <w:r>
              <w:rPr>
                <w:rFonts w:ascii="Times New Roman" w:hAnsi="Times New Roman" w:cs="Times New Roman"/>
              </w:rPr>
              <w:t>eklemek/</w:t>
            </w:r>
            <w:r w:rsidRPr="00C31A93">
              <w:rPr>
                <w:rFonts w:ascii="Times New Roman" w:hAnsi="Times New Roman" w:cs="Times New Roman"/>
              </w:rPr>
              <w:t>bırakmak istiyorum. Gereğinin yapılmasını arz ederim.</w:t>
            </w:r>
          </w:p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</w:p>
        </w:tc>
      </w:tr>
      <w:tr w:rsidR="00357E46" w:rsidTr="00EF7021">
        <w:trPr>
          <w:trHeight w:val="129"/>
        </w:trPr>
        <w:tc>
          <w:tcPr>
            <w:tcW w:w="2535" w:type="dxa"/>
            <w:gridSpan w:val="3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2869" w:type="dxa"/>
            <w:gridSpan w:val="3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4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202" w:type="dxa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="00331C02" w:rsidTr="00563B96">
        <w:trPr>
          <w:trHeight w:val="181"/>
        </w:trPr>
        <w:tc>
          <w:tcPr>
            <w:tcW w:w="10788" w:type="dxa"/>
            <w:gridSpan w:val="11"/>
            <w:shd w:val="clear" w:color="auto" w:fill="D9D9D9" w:themeFill="background1" w:themeFillShade="D9"/>
            <w:vAlign w:val="center"/>
          </w:tcPr>
          <w:p w:rsidR="00331C02" w:rsidP="00205BD0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Pr="00C31A93" w:rsidR="003348B5" w:rsidTr="00EF70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65"/>
        </w:trPr>
        <w:tc>
          <w:tcPr>
            <w:tcW w:w="611" w:type="dxa"/>
            <w:vMerge w:val="restart"/>
            <w:noWrap/>
            <w:vAlign w:val="center"/>
          </w:tcPr>
          <w:p w:rsidRPr="00C31A93" w:rsidR="003348B5" w:rsidP="00761358" w:rsidRDefault="003348B5"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S</w:t>
            </w: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ıra No</w:t>
            </w:r>
          </w:p>
        </w:tc>
        <w:tc>
          <w:tcPr>
            <w:tcW w:w="4793" w:type="dxa"/>
            <w:gridSpan w:val="5"/>
            <w:vAlign w:val="center"/>
          </w:tcPr>
          <w:p w:rsidRPr="00C31A93" w:rsidR="003348B5" w:rsidP="003348B5" w:rsidRDefault="003348B5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EKLENECEK DERSLER</w:t>
            </w:r>
          </w:p>
        </w:tc>
        <w:tc>
          <w:tcPr>
            <w:tcW w:w="5384" w:type="dxa"/>
            <w:gridSpan w:val="5"/>
            <w:vAlign w:val="center"/>
          </w:tcPr>
          <w:p w:rsidRPr="00C31A93" w:rsidR="003348B5" w:rsidP="003348B5" w:rsidRDefault="003348B5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ÇIKARI</w:t>
            </w: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LACAK DERSLER</w:t>
            </w:r>
          </w:p>
        </w:tc>
      </w:tr>
      <w:tr w:rsidRPr="00C31A93" w:rsidR="00653251" w:rsidTr="00EF70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65"/>
        </w:trPr>
        <w:tc>
          <w:tcPr>
            <w:tcW w:w="611" w:type="dxa"/>
            <w:vMerge/>
            <w:noWrap/>
            <w:vAlign w:val="center"/>
            <w:hideMark/>
          </w:tcPr>
          <w:p w:rsidRPr="00C31A93" w:rsidR="00653251" w:rsidP="00927456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653251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  <w:tc>
          <w:tcPr>
            <w:tcW w:w="788" w:type="dxa"/>
            <w:gridSpan w:val="2"/>
            <w:vAlign w:val="center"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4596" w:type="dxa"/>
            <w:gridSpan w:val="3"/>
            <w:vAlign w:val="center"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</w:tr>
      <w:tr w:rsidRPr="00C31A93" w:rsidR="00653251" w:rsidTr="00EF70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34"/>
        </w:trPr>
        <w:tc>
          <w:tcPr>
            <w:tcW w:w="611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88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596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EF70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42"/>
        </w:trPr>
        <w:tc>
          <w:tcPr>
            <w:tcW w:w="611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88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596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EF70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23"/>
        </w:trPr>
        <w:tc>
          <w:tcPr>
            <w:tcW w:w="611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88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596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EF70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48"/>
        </w:trPr>
        <w:tc>
          <w:tcPr>
            <w:tcW w:w="611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88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596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EF70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58"/>
        </w:trPr>
        <w:tc>
          <w:tcPr>
            <w:tcW w:w="611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2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41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88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596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331C02" w:rsidTr="00563B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92"/>
        </w:trPr>
        <w:tc>
          <w:tcPr>
            <w:tcW w:w="10788" w:type="dxa"/>
            <w:gridSpan w:val="11"/>
            <w:shd w:val="clear" w:color="auto" w:fill="D9D9D9" w:themeFill="background1" w:themeFillShade="D9"/>
            <w:vAlign w:val="center"/>
          </w:tcPr>
          <w:p w:rsidRPr="00C31A93" w:rsidR="00331C02" w:rsidP="0083409E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Pr="00C31A93" w:rsidR="00357E46" w:rsidTr="00563B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17"/>
        </w:trPr>
        <w:tc>
          <w:tcPr>
            <w:tcW w:w="4156" w:type="dxa"/>
            <w:gridSpan w:val="5"/>
            <w:tcBorders>
              <w:right w:val="single" w:color="auto" w:sz="4" w:space="0"/>
            </w:tcBorders>
            <w:vAlign w:val="center"/>
          </w:tcPr>
          <w:p w:rsidRPr="00D31629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  <w:r w:rsidRPr="00D31629">
              <w:rPr>
                <w:rFonts w:ascii="Times New Roman" w:hAnsi="Times New Roman" w:cs="Times New Roman"/>
                <w:bCs/>
              </w:rPr>
              <w:t>Danışman Unvanı, Adı ve Soyadı</w:t>
            </w:r>
          </w:p>
        </w:tc>
        <w:tc>
          <w:tcPr>
            <w:tcW w:w="6632" w:type="dxa"/>
            <w:gridSpan w:val="6"/>
            <w:tcBorders>
              <w:left w:val="single" w:color="auto" w:sz="4" w:space="0"/>
            </w:tcBorders>
            <w:vAlign w:val="center"/>
          </w:tcPr>
          <w:p w:rsidRPr="00D31629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Pr="00C31A93" w:rsidR="00357E46" w:rsidTr="00EF70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35"/>
        </w:trPr>
        <w:tc>
          <w:tcPr>
            <w:tcW w:w="4156" w:type="dxa"/>
            <w:gridSpan w:val="5"/>
            <w:tcBorders>
              <w:right w:val="single" w:color="auto" w:sz="4" w:space="0"/>
            </w:tcBorders>
            <w:vAlign w:val="center"/>
          </w:tcPr>
          <w:p w:rsidRPr="00D31629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  <w:r w:rsidRPr="00D31629">
              <w:rPr>
                <w:rFonts w:ascii="Times New Roman" w:hAnsi="Times New Roman" w:cs="Times New Roman"/>
                <w:bCs/>
              </w:rPr>
              <w:t xml:space="preserve">Tarih </w:t>
            </w:r>
          </w:p>
        </w:tc>
        <w:tc>
          <w:tcPr>
            <w:tcW w:w="1744" w:type="dxa"/>
            <w:gridSpan w:val="2"/>
            <w:tcBorders>
              <w:left w:val="single" w:color="auto" w:sz="4" w:space="0"/>
            </w:tcBorders>
            <w:vAlign w:val="center"/>
          </w:tcPr>
          <w:p w:rsidRPr="00D31629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 w:rsidRPr="00D31629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  <w:r w:rsidRPr="00D31629"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3734" w:type="dxa"/>
            <w:gridSpan w:val="2"/>
            <w:vAlign w:val="center"/>
          </w:tcPr>
          <w:p w:rsidRPr="00D31629" w:rsidR="00357E46" w:rsidP="0083409E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bookmarkEnd w:id="0"/>
    <w:p w:rsidR="00EF7021" w:rsidP="00EF7021" w:rsidRDefault="00EF7021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 xml:space="preserve">*) Başlama saati aynı olan iki dersi aynı anda seçilemez. </w:t>
      </w:r>
    </w:p>
    <w:p w:rsidRPr="00EF7021" w:rsidR="00EF7021" w:rsidP="00EF7021" w:rsidRDefault="00EF7021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(*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>*) Danışman onayından sonra Enstitü Müdürlüğü’ne teslim edilmelidir</w:t>
      </w:r>
    </w:p>
    <w:p w:rsidR="0089496D" w:rsidP="0043634F" w:rsidRDefault="0089496D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9496D" w:rsidP="0089496D" w:rsidRDefault="0089496D">
      <w:pPr>
        <w:rPr>
          <w:rFonts w:ascii="Times New Roman" w:hAnsi="Times New Roman" w:cs="Times New Roman"/>
        </w:rPr>
      </w:pPr>
    </w:p>
    <w:p w:rsidR="0083409E" w:rsidP="0089496D" w:rsidRDefault="0089496D">
      <w:p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Pr="0089496D" w:rsidR="0089496D" w:rsidP="0089496D" w:rsidRDefault="0089496D">
      <w:pPr>
        <w:tabs>
          <w:tab w:val="left" w:pos="1440"/>
        </w:tabs>
        <w:rPr>
          <w:rFonts w:ascii="Times New Roman" w:hAnsi="Times New Roman" w:cs="Times New Roman"/>
        </w:rPr>
      </w:pPr>
    </w:p>
    <w:sectPr w:rsidRPr="0089496D" w:rsidR="0089496D" w:rsidSect="00853489">
      <w:footerReference r:id="Rabcd26ea94c345a9"/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62" w:rsidRDefault="00310F62" w:rsidP="00F7295F">
      <w:pPr>
        <w:spacing w:after="0" w:line="240" w:lineRule="auto"/>
      </w:pPr>
      <w:r>
        <w:separator/>
      </w:r>
    </w:p>
  </w:endnote>
  <w:endnote w:type="continuationSeparator" w:id="1">
    <w:p w:rsidR="00310F62" w:rsidRDefault="00310F62" w:rsidP="00F7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21" w:rsidRDefault="00EF702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43634F" w:rsidR="0043634F" w:rsidP="00EF7021" w:rsidRDefault="002517F5">
    <w:pPr>
      <w:tabs>
        <w:tab w:val="left" w:pos="3261"/>
      </w:tabs>
      <w:spacing w:after="0" w:line="240" w:lineRule="auto"/>
      <w:rPr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21" w:rsidRDefault="00EF702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62" w:rsidRDefault="00310F62" w:rsidP="00F7295F">
      <w:pPr>
        <w:spacing w:after="0" w:line="240" w:lineRule="auto"/>
      </w:pPr>
      <w:r>
        <w:separator/>
      </w:r>
    </w:p>
  </w:footnote>
  <w:footnote w:type="continuationSeparator" w:id="1">
    <w:p w:rsidR="00310F62" w:rsidRDefault="00310F62" w:rsidP="00F7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21" w:rsidRDefault="00EF7021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36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175"/>
      <w:gridCol w:w="5927"/>
      <w:gridCol w:w="2671"/>
    </w:tblGrid>
    <w:tr w:rsidRPr="0089496D" w:rsidR="0089496D" w:rsidTr="00EF7021">
      <w:trPr>
        <w:cantSplit/>
        <w:trHeight w:val="981"/>
      </w:trPr>
      <w:tc>
        <w:tcPr>
          <w:tcW w:w="217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89496D" w:rsidR="0089496D" w:rsidP="00030729" w:rsidRDefault="0089496D">
          <w:pPr>
            <w:rPr>
              <w:rFonts w:ascii="Times New Roman" w:hAnsi="Times New Roman" w:cs="Times New Roman"/>
              <w:sz w:val="20"/>
              <w:szCs w:val="20"/>
            </w:rPr>
          </w:pPr>
          <w:r w:rsidRPr="0089496D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5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89496D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89496D" w:rsidR="0089496D" w:rsidP="0089496D" w:rsidRDefault="0089496D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89496D" w:rsidR="0089496D" w:rsidP="00030729" w:rsidRDefault="0089496D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9496D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89496D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92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89496D" w:rsidR="0089496D" w:rsidP="00030729" w:rsidRDefault="0089496D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89496D" w:rsidR="0089496D" w:rsidP="00030729" w:rsidRDefault="0089496D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9496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89496D" w:rsidR="0089496D" w:rsidP="00030729" w:rsidRDefault="0089496D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9496D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89496D" w:rsidR="0089496D" w:rsidP="00030729" w:rsidRDefault="0089496D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89496D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7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89496D" w:rsidR="0089496D" w:rsidP="00030729" w:rsidRDefault="0089496D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89496D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89496D" w:rsidR="0089496D" w:rsidTr="00EF7021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89496D" w:rsidR="0089496D" w:rsidP="00030729" w:rsidRDefault="0089496D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92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89496D" w:rsidR="0089496D" w:rsidP="00030729" w:rsidRDefault="0089496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9496D">
            <w:rPr>
              <w:rFonts w:ascii="Times New Roman" w:hAnsi="Times New Roman" w:cs="Times New Roman"/>
              <w:b/>
              <w:bCs/>
              <w:sz w:val="20"/>
              <w:szCs w:val="20"/>
            </w:rPr>
            <w:t>UZAKTAN ÖĞRETİM TEZSİZ YÜKSEK LİSANS DERS EKLEME-ÇIKARMA FORMU (3A)</w:t>
          </w:r>
        </w:p>
      </w:tc>
      <w:tc>
        <w:tcPr>
          <w:tcW w:w="26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89496D" w:rsidR="0089496D" w:rsidP="00030729" w:rsidRDefault="0089496D">
          <w:pPr>
            <w:pStyle w:val="GvdeMetni"/>
            <w:spacing w:after="0"/>
            <w:rPr>
              <w:rFonts w:ascii="Times New Roman" w:hAnsi="Times New Roman"/>
            </w:rPr>
          </w:pPr>
          <w:r w:rsidRPr="0089496D">
            <w:rPr>
              <w:rFonts w:ascii="Times New Roman" w:hAnsi="Times New Roman"/>
              <w:b/>
            </w:rPr>
            <w:t>Dok. No:</w:t>
          </w:r>
          <w:r w:rsidRPr="0089496D">
            <w:rPr>
              <w:rFonts w:ascii="Times New Roman" w:hAnsi="Times New Roman"/>
            </w:rPr>
            <w:t>FR/604/119</w:t>
          </w:r>
        </w:p>
      </w:tc>
    </w:tr>
    <w:tr w:rsidRPr="0089496D" w:rsidR="0089496D" w:rsidTr="00EF7021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89496D" w:rsidR="0089496D" w:rsidP="00030729" w:rsidRDefault="0089496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89496D" w:rsidR="0089496D" w:rsidP="00030729" w:rsidRDefault="0089496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89496D" w:rsidR="0089496D" w:rsidP="00030729" w:rsidRDefault="0089496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89496D">
            <w:rPr>
              <w:rFonts w:ascii="Times New Roman" w:hAnsi="Times New Roman"/>
              <w:b/>
            </w:rPr>
            <w:t xml:space="preserve">İlk Yayın Tar.: </w:t>
          </w:r>
          <w:r w:rsidRPr="0089496D">
            <w:rPr>
              <w:rFonts w:ascii="Times New Roman" w:hAnsi="Times New Roman"/>
            </w:rPr>
            <w:t>30.12.2021</w:t>
          </w:r>
        </w:p>
      </w:tc>
    </w:tr>
    <w:tr w:rsidRPr="0089496D" w:rsidR="0089496D" w:rsidTr="00EF7021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89496D" w:rsidR="0089496D" w:rsidP="00030729" w:rsidRDefault="0089496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89496D" w:rsidR="0089496D" w:rsidP="00030729" w:rsidRDefault="0089496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89496D" w:rsidR="0089496D" w:rsidP="00030729" w:rsidRDefault="0089496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89496D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89496D">
            <w:rPr>
              <w:rFonts w:ascii="Times New Roman" w:hAnsi="Times New Roman"/>
              <w:color w:val="000000"/>
            </w:rPr>
            <w:t>00/...</w:t>
          </w:r>
        </w:p>
      </w:tc>
    </w:tr>
    <w:tr w:rsidRPr="0089496D" w:rsidR="0089496D" w:rsidTr="00EF7021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89496D" w:rsidR="0089496D" w:rsidP="00030729" w:rsidRDefault="0089496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89496D" w:rsidR="0089496D" w:rsidP="00030729" w:rsidRDefault="0089496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7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89496D" w:rsidR="0089496D" w:rsidP="00030729" w:rsidRDefault="0089496D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89496D">
            <w:rPr>
              <w:rFonts w:ascii="Times New Roman" w:hAnsi="Times New Roman"/>
              <w:b/>
            </w:rPr>
            <w:t xml:space="preserve">Sayfa </w:t>
          </w:r>
          <w:r w:rsidRPr="0089496D" w:rsidR="00C92AA0">
            <w:rPr>
              <w:rFonts w:ascii="Times New Roman" w:hAnsi="Times New Roman"/>
              <w:b/>
            </w:rPr>
            <w:fldChar w:fldCharType="begin"/>
          </w:r>
          <w:r w:rsidRPr="0089496D">
            <w:rPr>
              <w:rFonts w:ascii="Times New Roman" w:hAnsi="Times New Roman"/>
              <w:b/>
            </w:rPr>
            <w:instrText xml:space="preserve"> PAGE </w:instrText>
          </w:r>
          <w:r w:rsidRPr="0089496D" w:rsidR="00C92AA0">
            <w:rPr>
              <w:rFonts w:ascii="Times New Roman" w:hAnsi="Times New Roman"/>
              <w:b/>
            </w:rPr>
            <w:fldChar w:fldCharType="separate"/>
          </w:r>
          <w:r w:rsidR="00EF7021">
            <w:rPr>
              <w:rFonts w:ascii="Times New Roman" w:hAnsi="Times New Roman"/>
              <w:b/>
              <w:noProof/>
            </w:rPr>
            <w:t>1</w:t>
          </w:r>
          <w:r w:rsidRPr="0089496D" w:rsidR="00C92AA0">
            <w:rPr>
              <w:rFonts w:ascii="Times New Roman" w:hAnsi="Times New Roman"/>
              <w:b/>
            </w:rPr>
            <w:fldChar w:fldCharType="end"/>
          </w:r>
          <w:r w:rsidRPr="0089496D">
            <w:rPr>
              <w:rFonts w:ascii="Times New Roman" w:hAnsi="Times New Roman"/>
              <w:b/>
            </w:rPr>
            <w:t xml:space="preserve"> / </w:t>
          </w:r>
          <w:r w:rsidRPr="0089496D" w:rsidR="00C92AA0">
            <w:rPr>
              <w:rFonts w:ascii="Times New Roman" w:hAnsi="Times New Roman"/>
              <w:b/>
            </w:rPr>
            <w:fldChar w:fldCharType="begin"/>
          </w:r>
          <w:r w:rsidRPr="0089496D">
            <w:rPr>
              <w:rFonts w:ascii="Times New Roman" w:hAnsi="Times New Roman"/>
              <w:b/>
            </w:rPr>
            <w:instrText xml:space="preserve"> NUMPAGES </w:instrText>
          </w:r>
          <w:r w:rsidRPr="0089496D" w:rsidR="00C92AA0">
            <w:rPr>
              <w:rFonts w:ascii="Times New Roman" w:hAnsi="Times New Roman"/>
              <w:b/>
            </w:rPr>
            <w:fldChar w:fldCharType="separate"/>
          </w:r>
          <w:r w:rsidR="00EF7021">
            <w:rPr>
              <w:rFonts w:ascii="Times New Roman" w:hAnsi="Times New Roman"/>
              <w:b/>
              <w:noProof/>
            </w:rPr>
            <w:t>1</w:t>
          </w:r>
          <w:r w:rsidRPr="0089496D" w:rsidR="00C92AA0">
            <w:rPr>
              <w:rFonts w:ascii="Times New Roman" w:hAnsi="Times New Roman"/>
              <w:b/>
            </w:rPr>
            <w:fldChar w:fldCharType="end"/>
          </w:r>
        </w:p>
      </w:tc>
    </w:tr>
  </w:tbl>
  <w:p w:rsidR="00F7295F" w:rsidRDefault="00F7295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21" w:rsidRDefault="00EF702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7757"/>
    <w:multiLevelType w:val="hybridMultilevel"/>
    <w:tmpl w:val="239C6ED6"/>
    <w:lvl w:ilvl="0" w:tplc="F37EAA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10F62"/>
    <w:rsid w:val="00063D32"/>
    <w:rsid w:val="00095144"/>
    <w:rsid w:val="000E7746"/>
    <w:rsid w:val="00105C6A"/>
    <w:rsid w:val="00105EE1"/>
    <w:rsid w:val="0014528A"/>
    <w:rsid w:val="00205BD0"/>
    <w:rsid w:val="002079F6"/>
    <w:rsid w:val="002343CD"/>
    <w:rsid w:val="002517F5"/>
    <w:rsid w:val="002A47F9"/>
    <w:rsid w:val="002E3494"/>
    <w:rsid w:val="00310F62"/>
    <w:rsid w:val="003233A8"/>
    <w:rsid w:val="00331C02"/>
    <w:rsid w:val="003348B5"/>
    <w:rsid w:val="00357E46"/>
    <w:rsid w:val="00433D84"/>
    <w:rsid w:val="0043634F"/>
    <w:rsid w:val="00487332"/>
    <w:rsid w:val="0049326C"/>
    <w:rsid w:val="004C0AF1"/>
    <w:rsid w:val="004C5A98"/>
    <w:rsid w:val="004C6D0F"/>
    <w:rsid w:val="004D7EE0"/>
    <w:rsid w:val="0050346F"/>
    <w:rsid w:val="00563B96"/>
    <w:rsid w:val="00612616"/>
    <w:rsid w:val="0062138E"/>
    <w:rsid w:val="00653251"/>
    <w:rsid w:val="006C189C"/>
    <w:rsid w:val="00761358"/>
    <w:rsid w:val="00777492"/>
    <w:rsid w:val="007A22DE"/>
    <w:rsid w:val="007E3BC4"/>
    <w:rsid w:val="008270DA"/>
    <w:rsid w:val="0083409E"/>
    <w:rsid w:val="00853489"/>
    <w:rsid w:val="00882DD0"/>
    <w:rsid w:val="0089496D"/>
    <w:rsid w:val="008A162B"/>
    <w:rsid w:val="008D4B62"/>
    <w:rsid w:val="008E4A0D"/>
    <w:rsid w:val="00907316"/>
    <w:rsid w:val="00931933"/>
    <w:rsid w:val="009577B2"/>
    <w:rsid w:val="00962591"/>
    <w:rsid w:val="009765E1"/>
    <w:rsid w:val="009B0D86"/>
    <w:rsid w:val="00A15E99"/>
    <w:rsid w:val="00A26E96"/>
    <w:rsid w:val="00A36E56"/>
    <w:rsid w:val="00A532F7"/>
    <w:rsid w:val="00B01016"/>
    <w:rsid w:val="00B06C9F"/>
    <w:rsid w:val="00B14FB9"/>
    <w:rsid w:val="00B46184"/>
    <w:rsid w:val="00B701C8"/>
    <w:rsid w:val="00BC4555"/>
    <w:rsid w:val="00BC6DDA"/>
    <w:rsid w:val="00C02CFB"/>
    <w:rsid w:val="00C31A93"/>
    <w:rsid w:val="00C36082"/>
    <w:rsid w:val="00C92AA0"/>
    <w:rsid w:val="00CB70B5"/>
    <w:rsid w:val="00D224C2"/>
    <w:rsid w:val="00D312BE"/>
    <w:rsid w:val="00D31629"/>
    <w:rsid w:val="00DA37DB"/>
    <w:rsid w:val="00DA6F9A"/>
    <w:rsid w:val="00DB7403"/>
    <w:rsid w:val="00E1263B"/>
    <w:rsid w:val="00EC7745"/>
    <w:rsid w:val="00ED73B1"/>
    <w:rsid w:val="00EF7021"/>
    <w:rsid w:val="00F37EAF"/>
    <w:rsid w:val="00F7295F"/>
    <w:rsid w:val="00FB3536"/>
    <w:rsid w:val="00FD12D5"/>
    <w:rsid w:val="00FE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09E"/>
    <w:pPr>
      <w:ind w:left="720"/>
      <w:contextualSpacing/>
    </w:pPr>
  </w:style>
  <w:style w:type="table" w:styleId="TabloKlavuzu">
    <w:name w:val="Table Grid"/>
    <w:basedOn w:val="NormalTablo"/>
    <w:uiPriority w:val="59"/>
    <w:rsid w:val="0032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295F"/>
  </w:style>
  <w:style w:type="paragraph" w:styleId="Altbilgi">
    <w:name w:val="footer"/>
    <w:basedOn w:val="Normal"/>
    <w:link w:val="AltbilgiChar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7295F"/>
  </w:style>
  <w:style w:type="paragraph" w:styleId="BalonMetni">
    <w:name w:val="Balloon Text"/>
    <w:basedOn w:val="Normal"/>
    <w:link w:val="BalonMetniChar"/>
    <w:uiPriority w:val="99"/>
    <w:semiHidden/>
    <w:unhideWhenUsed/>
    <w:rsid w:val="00F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95F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A162B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89496D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9496D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89496D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9496D"/>
    <w:rPr>
      <w:rFonts w:ascii="Times New Roman" w:eastAsiaTheme="minorEastAsia" w:hAnsi="Times New Roman" w:cs="Times New Roman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Relationship Type="http://schemas.openxmlformats.org/officeDocument/2006/relationships/footer" Target="/word/footer4.xml" Id="Rabcd26ea94c345a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Uzaktan Öğretim Tezsiz Yüksek Lisans Ders Ekleme-Çıkarma Formu (3A)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2013-10-23T14:18:00Z</cp:lastPrinted>
  <dcterms:created xsi:type="dcterms:W3CDTF">2021-12-29T19:59:00Z</dcterms:created>
  <dcterms:modified xsi:type="dcterms:W3CDTF">2021-12-29T20:00:00Z</dcterms:modified>
</cp:coreProperties>
</file>