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2693"/>
        <w:gridCol w:w="1984"/>
      </w:tblGrid>
      <w:tr w:rsidRPr="000434F9" w:rsidR="008C460E" w:rsidTr="008C460E" w14:paraId="0DE830CA" w14:textId="77777777">
        <w:trPr>
          <w:trHeight w:val="296"/>
        </w:trPr>
        <w:tc>
          <w:tcPr>
            <w:tcW w:w="2552" w:type="dxa"/>
            <w:vAlign w:val="center"/>
          </w:tcPr>
          <w:p w:rsidRPr="000434F9" w:rsidR="008C460E" w:rsidP="007979D8" w:rsidRDefault="008C460E" w14:paraId="45452629" w14:textId="77777777">
            <w:bookmarkStart w:name="_GoBack" w:id="0"/>
            <w:bookmarkEnd w:id="0"/>
            <w:r>
              <w:t>Öğrenci Numarası</w:t>
            </w:r>
          </w:p>
        </w:tc>
        <w:tc>
          <w:tcPr>
            <w:tcW w:w="7654" w:type="dxa"/>
            <w:gridSpan w:val="3"/>
            <w:vAlign w:val="center"/>
          </w:tcPr>
          <w:p w:rsidRPr="000434F9" w:rsidR="008C460E" w:rsidP="007979D8" w:rsidRDefault="008C460E" w14:paraId="08D5D20F" w14:textId="77777777"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0434F9" w:rsidR="008C460E" w:rsidTr="008C460E" w14:paraId="485BD361" w14:textId="77777777">
        <w:trPr>
          <w:trHeight w:val="286"/>
        </w:trPr>
        <w:tc>
          <w:tcPr>
            <w:tcW w:w="2552" w:type="dxa"/>
            <w:vAlign w:val="center"/>
          </w:tcPr>
          <w:p w:rsidRPr="000434F9" w:rsidR="008C460E" w:rsidP="007979D8" w:rsidRDefault="008C460E" w14:paraId="1FA476B9" w14:textId="77777777">
            <w:r>
              <w:t xml:space="preserve">Adı </w:t>
            </w:r>
            <w:r w:rsidRPr="000434F9">
              <w:t>Soyadı</w:t>
            </w:r>
          </w:p>
        </w:tc>
        <w:tc>
          <w:tcPr>
            <w:tcW w:w="7654" w:type="dxa"/>
            <w:gridSpan w:val="3"/>
            <w:vAlign w:val="center"/>
          </w:tcPr>
          <w:p w:rsidRPr="000434F9" w:rsidR="008C460E" w:rsidP="007979D8" w:rsidRDefault="008C460E" w14:paraId="036B59AC" w14:textId="77777777"/>
        </w:tc>
      </w:tr>
      <w:tr w:rsidRPr="000434F9" w:rsidR="008C460E" w:rsidTr="008C460E" w14:paraId="5900F25E" w14:textId="77777777">
        <w:trPr>
          <w:trHeight w:val="262"/>
        </w:trPr>
        <w:tc>
          <w:tcPr>
            <w:tcW w:w="2552" w:type="dxa"/>
            <w:vAlign w:val="center"/>
          </w:tcPr>
          <w:p w:rsidRPr="000434F9" w:rsidR="008C460E" w:rsidP="007979D8" w:rsidRDefault="008C460E" w14:paraId="05C91D6A" w14:textId="77777777">
            <w:r w:rsidRPr="000434F9">
              <w:t>Ana</w:t>
            </w:r>
            <w:r>
              <w:t xml:space="preserve"> B</w:t>
            </w:r>
            <w:r w:rsidRPr="000434F9">
              <w:t>ilim Dalı</w:t>
            </w:r>
          </w:p>
        </w:tc>
        <w:tc>
          <w:tcPr>
            <w:tcW w:w="7654" w:type="dxa"/>
            <w:gridSpan w:val="3"/>
            <w:vAlign w:val="center"/>
          </w:tcPr>
          <w:p w:rsidRPr="000434F9" w:rsidR="008C460E" w:rsidP="007979D8" w:rsidRDefault="008C460E" w14:paraId="0F7A1193" w14:textId="77777777"/>
        </w:tc>
      </w:tr>
      <w:tr w:rsidRPr="000434F9" w:rsidR="008C460E" w:rsidTr="008C460E" w14:paraId="40886762" w14:textId="77777777">
        <w:trPr>
          <w:trHeight w:val="138"/>
        </w:trPr>
        <w:tc>
          <w:tcPr>
            <w:tcW w:w="2552" w:type="dxa"/>
            <w:vAlign w:val="center"/>
          </w:tcPr>
          <w:p w:rsidRPr="000434F9" w:rsidR="008C460E" w:rsidP="007979D8" w:rsidRDefault="008C460E" w14:paraId="145EE24F" w14:textId="77777777">
            <w:r w:rsidRPr="000434F9">
              <w:t>Programı</w:t>
            </w:r>
          </w:p>
        </w:tc>
        <w:tc>
          <w:tcPr>
            <w:tcW w:w="7654" w:type="dxa"/>
            <w:gridSpan w:val="3"/>
            <w:vAlign w:val="center"/>
          </w:tcPr>
          <w:p w:rsidRPr="000434F9" w:rsidR="008C460E" w:rsidP="007979D8" w:rsidRDefault="008C460E" w14:paraId="171CA23B" w14:textId="77777777">
            <w:r>
              <w:t>Doktora</w:t>
            </w:r>
          </w:p>
        </w:tc>
      </w:tr>
      <w:tr w:rsidRPr="000434F9" w:rsidR="008C460E" w:rsidTr="00092C89" w14:paraId="74A43318" w14:textId="77777777">
        <w:trPr>
          <w:trHeight w:val="70"/>
        </w:trPr>
        <w:tc>
          <w:tcPr>
            <w:tcW w:w="2552" w:type="dxa"/>
            <w:vAlign w:val="center"/>
          </w:tcPr>
          <w:p w:rsidRPr="000434F9" w:rsidR="008C460E" w:rsidP="007979D8" w:rsidRDefault="008C460E" w14:paraId="4BF2EC0C" w14:textId="77777777">
            <w:r>
              <w:t xml:space="preserve">Tez Savunma Sınav Türü </w:t>
            </w:r>
          </w:p>
        </w:tc>
        <w:tc>
          <w:tcPr>
            <w:tcW w:w="2977" w:type="dxa"/>
            <w:vAlign w:val="center"/>
          </w:tcPr>
          <w:p w:rsidRPr="004D65CC" w:rsidR="008C460E" w:rsidP="007979D8" w:rsidRDefault="008C460E" w14:paraId="41567335" w14:textId="77777777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proofErr w:type="spellStart"/>
            <w:r w:rsidRPr="004D65CC">
              <w:rPr>
                <w:b/>
                <w:lang w:val="fr-FR"/>
              </w:rPr>
              <w:t>Yüz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b/>
                <w:lang w:val="fr-FR"/>
              </w:rPr>
              <w:t>yüze</w:t>
            </w:r>
            <w:proofErr w:type="spellEnd"/>
            <w:r>
              <w:rPr>
                <w:b/>
                <w:lang w:val="fr-FR"/>
              </w:rPr>
              <w:t xml:space="preserve">  </w:t>
            </w:r>
            <w:r w:rsidRPr="004D65CC">
              <w:rPr>
                <w:rFonts w:eastAsia="Times New Roman"/>
                <w:b/>
              </w:rPr>
              <w:object w:dxaOrig="225" w:dyaOrig="225" w14:anchorId="6885852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9" style="width:13.5pt;height:11.25pt" o:ole="" type="#_x0000_t75">
                  <v:imagedata o:title="" r:id="rId8"/>
                </v:shape>
                <w:control w:name="CheckBox1241" w:shapeid="_x0000_i1029" r:id="rId9"/>
              </w:object>
            </w:r>
          </w:p>
        </w:tc>
        <w:tc>
          <w:tcPr>
            <w:tcW w:w="4677" w:type="dxa"/>
            <w:gridSpan w:val="2"/>
            <w:vAlign w:val="center"/>
          </w:tcPr>
          <w:p w:rsidRPr="004D65CC" w:rsidR="008C460E" w:rsidP="007979D8" w:rsidRDefault="008C460E" w14:paraId="2C8E92D8" w14:textId="77777777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proofErr w:type="spellStart"/>
            <w:r w:rsidRPr="004D65CC">
              <w:rPr>
                <w:b/>
                <w:lang w:val="fr-FR"/>
              </w:rPr>
              <w:t>Uzaktan</w:t>
            </w:r>
            <w:proofErr w:type="spellEnd"/>
            <w:r>
              <w:rPr>
                <w:b/>
                <w:lang w:val="fr-FR"/>
              </w:rPr>
              <w:t xml:space="preserve">  </w:t>
            </w:r>
            <w:r w:rsidRPr="004D65CC">
              <w:rPr>
                <w:rFonts w:eastAsia="Times New Roman"/>
                <w:b/>
              </w:rPr>
              <w:object w:dxaOrig="225" w:dyaOrig="225" w14:anchorId="65533C82">
                <v:shape id="_x0000_i1031" style="width:13.5pt;height:11.25pt" o:ole="" type="#_x0000_t75">
                  <v:imagedata o:title="" r:id="rId8"/>
                </v:shape>
                <w:control w:name="CheckBox1242" w:shapeid="_x0000_i1031" r:id="rId10"/>
              </w:object>
            </w:r>
          </w:p>
        </w:tc>
      </w:tr>
      <w:tr w:rsidRPr="000434F9" w:rsidR="008C460E" w:rsidTr="00CC208B" w14:paraId="59F529F9" w14:textId="77777777">
        <w:trPr>
          <w:trHeight w:val="564"/>
        </w:trPr>
        <w:tc>
          <w:tcPr>
            <w:tcW w:w="2552" w:type="dxa"/>
          </w:tcPr>
          <w:p w:rsidR="008C460E" w:rsidP="007979D8" w:rsidRDefault="008C460E" w14:paraId="5A491C9F" w14:textId="77777777">
            <w:pPr>
              <w:jc w:val="center"/>
            </w:pPr>
            <w:r>
              <w:t>Savunma Tarihi</w:t>
            </w:r>
          </w:p>
          <w:p w:rsidRPr="000434F9" w:rsidR="008C460E" w:rsidP="007979D8" w:rsidRDefault="008C460E" w14:paraId="41DBF82C" w14:textId="77777777">
            <w:pPr>
              <w:jc w:val="center"/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2977" w:type="dxa"/>
          </w:tcPr>
          <w:p w:rsidR="008C460E" w:rsidP="007979D8" w:rsidRDefault="008C460E" w14:paraId="2ECC85DB" w14:textId="77777777">
            <w:pPr>
              <w:jc w:val="center"/>
            </w:pPr>
            <w:r>
              <w:t>Savunma Saati</w:t>
            </w:r>
          </w:p>
          <w:p w:rsidRPr="000434F9" w:rsidR="008C460E" w:rsidP="007979D8" w:rsidRDefault="008C460E" w14:paraId="7737DC2D" w14:textId="77777777">
            <w:pPr>
              <w:jc w:val="center"/>
            </w:pPr>
            <w:proofErr w:type="gramStart"/>
            <w:r>
              <w:t>..….</w:t>
            </w:r>
            <w:proofErr w:type="gramEnd"/>
            <w:r>
              <w:t xml:space="preserve"> : </w:t>
            </w:r>
            <w:proofErr w:type="gramStart"/>
            <w:r>
              <w:t>……</w:t>
            </w:r>
            <w:proofErr w:type="gramEnd"/>
          </w:p>
        </w:tc>
        <w:tc>
          <w:tcPr>
            <w:tcW w:w="4677" w:type="dxa"/>
            <w:gridSpan w:val="2"/>
          </w:tcPr>
          <w:p w:rsidRPr="000434F9" w:rsidR="008C460E" w:rsidP="007979D8" w:rsidRDefault="008C460E" w14:paraId="35069E56" w14:textId="77777777">
            <w:pPr>
              <w:jc w:val="center"/>
            </w:pPr>
            <w:r>
              <w:t>Savunma Yeri</w:t>
            </w:r>
          </w:p>
        </w:tc>
      </w:tr>
      <w:tr w:rsidRPr="000434F9" w:rsidR="008C460E" w:rsidTr="008C460E" w14:paraId="292CA74E" w14:textId="77777777">
        <w:trPr>
          <w:trHeight w:val="754"/>
        </w:trPr>
        <w:tc>
          <w:tcPr>
            <w:tcW w:w="10206" w:type="dxa"/>
            <w:gridSpan w:val="4"/>
            <w:vAlign w:val="center"/>
          </w:tcPr>
          <w:p w:rsidRPr="000434F9" w:rsidR="008C460E" w:rsidP="007979D8" w:rsidRDefault="008C460E" w14:paraId="2D582267" w14:textId="77777777">
            <w:pPr>
              <w:spacing w:line="276" w:lineRule="auto"/>
              <w:jc w:val="both"/>
            </w:pPr>
            <w:r w:rsidRPr="00241908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doktora tezi tarafımca kontrol edilmiş ve yüksek lisans tez sınav jürisi aşağıdaki şekilde önerilmiştir. Gereğini arz ederim.</w:t>
            </w:r>
          </w:p>
        </w:tc>
      </w:tr>
      <w:tr w:rsidRPr="000434F9" w:rsidR="008C460E" w:rsidTr="008C460E" w14:paraId="52A293A8" w14:textId="77777777">
        <w:trPr>
          <w:trHeight w:val="481"/>
        </w:trPr>
        <w:tc>
          <w:tcPr>
            <w:tcW w:w="2552" w:type="dxa"/>
            <w:vAlign w:val="center"/>
          </w:tcPr>
          <w:p w:rsidR="008C460E" w:rsidP="007979D8" w:rsidRDefault="008C460E" w14:paraId="311B25A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="008C460E" w:rsidP="007979D8" w:rsidRDefault="008C460E" w14:paraId="7980CB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654" w:type="dxa"/>
            <w:gridSpan w:val="3"/>
            <w:vAlign w:val="center"/>
          </w:tcPr>
          <w:p w:rsidRPr="000434F9" w:rsidR="008C460E" w:rsidP="007979D8" w:rsidRDefault="008C460E" w14:paraId="5D16E6D6" w14:textId="77777777">
            <w:pPr>
              <w:spacing w:before="120" w:after="120"/>
              <w:jc w:val="center"/>
            </w:pPr>
          </w:p>
        </w:tc>
      </w:tr>
      <w:tr w:rsidRPr="000434F9" w:rsidR="008C460E" w:rsidTr="00E91990" w14:paraId="1258E364" w14:textId="77777777">
        <w:trPr>
          <w:trHeight w:val="620"/>
        </w:trPr>
        <w:tc>
          <w:tcPr>
            <w:tcW w:w="5529" w:type="dxa"/>
            <w:gridSpan w:val="2"/>
            <w:vAlign w:val="center"/>
          </w:tcPr>
          <w:p w:rsidR="008C460E" w:rsidP="007979D8" w:rsidRDefault="008C460E" w14:paraId="42076DC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8C460E" w:rsidP="007979D8" w:rsidRDefault="008C460E" w14:paraId="0FE20A1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677" w:type="dxa"/>
            <w:gridSpan w:val="2"/>
            <w:vAlign w:val="center"/>
          </w:tcPr>
          <w:p w:rsidRPr="009F5493" w:rsidR="008C460E" w:rsidP="007979D8" w:rsidRDefault="008C460E" w14:paraId="6DA948C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0434F9" w:rsidR="008C460E" w:rsidTr="008C460E" w14:paraId="759DF29B" w14:textId="77777777">
        <w:trPr>
          <w:trHeight w:val="294"/>
        </w:trPr>
        <w:tc>
          <w:tcPr>
            <w:tcW w:w="10206" w:type="dxa"/>
            <w:gridSpan w:val="4"/>
            <w:vAlign w:val="center"/>
          </w:tcPr>
          <w:p w:rsidRPr="008B0DF3" w:rsidR="008C460E" w:rsidP="007979D8" w:rsidRDefault="008C460E" w14:paraId="77182DB2" w14:textId="77777777">
            <w:pPr>
              <w:keepNext/>
              <w:spacing w:line="360" w:lineRule="auto"/>
              <w:jc w:val="center"/>
              <w:outlineLvl w:val="5"/>
              <w:rPr>
                <w:bCs/>
              </w:rPr>
            </w:pPr>
            <w:r w:rsidRPr="008B0DF3">
              <w:rPr>
                <w:bCs/>
              </w:rPr>
              <w:t>DOKTORA</w:t>
            </w:r>
            <w:r>
              <w:rPr>
                <w:bCs/>
              </w:rPr>
              <w:t xml:space="preserve"> </w:t>
            </w:r>
            <w:r w:rsidRPr="008B0DF3">
              <w:rPr>
                <w:bCs/>
              </w:rPr>
              <w:t>TEZ SINAV JÜRİSİ</w:t>
            </w:r>
          </w:p>
        </w:tc>
      </w:tr>
      <w:tr w:rsidRPr="000434F9" w:rsidR="008C460E" w:rsidTr="008C460E" w14:paraId="5B338018" w14:textId="77777777">
        <w:trPr>
          <w:trHeight w:val="239"/>
        </w:trPr>
        <w:tc>
          <w:tcPr>
            <w:tcW w:w="10206" w:type="dxa"/>
            <w:gridSpan w:val="4"/>
            <w:vAlign w:val="center"/>
          </w:tcPr>
          <w:p w:rsidRPr="000434F9" w:rsidR="008C460E" w:rsidP="007979D8" w:rsidRDefault="008C460E" w14:paraId="477128B5" w14:textId="77777777">
            <w:pPr>
              <w:keepNext/>
              <w:spacing w:line="360" w:lineRule="auto"/>
              <w:jc w:val="center"/>
              <w:outlineLvl w:val="5"/>
            </w:pPr>
            <w:r>
              <w:t>Asil Üyeler</w:t>
            </w:r>
          </w:p>
        </w:tc>
      </w:tr>
      <w:tr w:rsidRPr="000434F9" w:rsidR="008C460E" w:rsidTr="008C460E" w14:paraId="24896B97" w14:textId="77777777">
        <w:trPr>
          <w:trHeight w:val="227"/>
        </w:trPr>
        <w:tc>
          <w:tcPr>
            <w:tcW w:w="2552" w:type="dxa"/>
            <w:vAlign w:val="center"/>
          </w:tcPr>
          <w:p w:rsidRPr="000434F9" w:rsidR="008C460E" w:rsidP="007979D8" w:rsidRDefault="008C460E" w14:paraId="61C5F87A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02DA3F69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Unvanı - Adı </w:t>
            </w:r>
            <w:r w:rsidRPr="000434F9">
              <w:t>Soyadı</w:t>
            </w: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09BF3F84" w14:textId="77777777">
            <w:pPr>
              <w:keepNext/>
              <w:spacing w:line="360" w:lineRule="auto"/>
              <w:jc w:val="center"/>
              <w:outlineLvl w:val="5"/>
            </w:pPr>
            <w:r>
              <w:t>Kurumu</w:t>
            </w: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08F4706B" w14:textId="77777777">
            <w:pPr>
              <w:keepNext/>
              <w:spacing w:line="360" w:lineRule="auto"/>
              <w:jc w:val="center"/>
              <w:outlineLvl w:val="5"/>
            </w:pPr>
            <w:r>
              <w:t>Maili</w:t>
            </w:r>
          </w:p>
        </w:tc>
      </w:tr>
      <w:tr w:rsidRPr="000434F9" w:rsidR="008C460E" w:rsidTr="008C460E" w14:paraId="2D02C400" w14:textId="77777777">
        <w:trPr>
          <w:trHeight w:val="417"/>
        </w:trPr>
        <w:tc>
          <w:tcPr>
            <w:tcW w:w="2552" w:type="dxa"/>
            <w:vAlign w:val="center"/>
          </w:tcPr>
          <w:p w:rsidRPr="000434F9" w:rsidR="008C460E" w:rsidP="007979D8" w:rsidRDefault="008C460E" w14:paraId="46F14950" w14:textId="77777777">
            <w:pPr>
              <w:keepNext/>
              <w:spacing w:line="360" w:lineRule="auto"/>
              <w:outlineLvl w:val="5"/>
            </w:pPr>
            <w:r>
              <w:t>Danışman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3196639F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71789144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3969DAFC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34D4EDE1" w14:textId="77777777">
        <w:trPr>
          <w:trHeight w:val="425"/>
        </w:trPr>
        <w:tc>
          <w:tcPr>
            <w:tcW w:w="2552" w:type="dxa"/>
            <w:vAlign w:val="center"/>
          </w:tcPr>
          <w:p w:rsidRPr="000434F9" w:rsidR="008C460E" w:rsidP="007979D8" w:rsidRDefault="008C460E" w14:paraId="5E25EE4B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70339939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068A01B8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7770936E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2C32293F" w14:textId="77777777">
        <w:trPr>
          <w:trHeight w:val="416"/>
        </w:trPr>
        <w:tc>
          <w:tcPr>
            <w:tcW w:w="2552" w:type="dxa"/>
            <w:vAlign w:val="center"/>
          </w:tcPr>
          <w:p w:rsidRPr="000434F9" w:rsidR="008C460E" w:rsidP="007979D8" w:rsidRDefault="008C460E" w14:paraId="67B6A195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6461D0F4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179A1C3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0E38982A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2FEBA5E5" w14:textId="77777777">
        <w:trPr>
          <w:trHeight w:val="402"/>
        </w:trPr>
        <w:tc>
          <w:tcPr>
            <w:tcW w:w="2552" w:type="dxa"/>
            <w:vAlign w:val="center"/>
          </w:tcPr>
          <w:p w:rsidRPr="000434F9" w:rsidR="008C460E" w:rsidP="007979D8" w:rsidRDefault="008C460E" w14:paraId="1B653340" w14:textId="77777777">
            <w:pPr>
              <w:keepNext/>
              <w:spacing w:line="360" w:lineRule="auto"/>
              <w:outlineLvl w:val="5"/>
            </w:pPr>
            <w:r>
              <w:t xml:space="preserve">Üye (Farklı </w:t>
            </w:r>
            <w:proofErr w:type="spellStart"/>
            <w:r>
              <w:t>Üniv</w:t>
            </w:r>
            <w:proofErr w:type="spellEnd"/>
            <w:r>
              <w:t>.)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146BDE2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0936C8C7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15C133C4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7AB59CD6" w14:textId="77777777">
        <w:trPr>
          <w:trHeight w:val="396"/>
        </w:trPr>
        <w:tc>
          <w:tcPr>
            <w:tcW w:w="2552" w:type="dxa"/>
            <w:vAlign w:val="center"/>
          </w:tcPr>
          <w:p w:rsidRPr="000434F9" w:rsidR="008C460E" w:rsidP="007979D8" w:rsidRDefault="008C460E" w14:paraId="7E4804CD" w14:textId="77777777">
            <w:pPr>
              <w:keepNext/>
              <w:spacing w:line="360" w:lineRule="auto"/>
              <w:outlineLvl w:val="5"/>
            </w:pPr>
            <w:r>
              <w:t xml:space="preserve">Üye (Farklı </w:t>
            </w:r>
            <w:proofErr w:type="spellStart"/>
            <w:r>
              <w:t>Üniv</w:t>
            </w:r>
            <w:proofErr w:type="spellEnd"/>
            <w:r>
              <w:t>.)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2BED18AC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41D83D0D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1FAAE8E7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7CAB9524" w14:textId="77777777">
        <w:trPr>
          <w:trHeight w:val="227"/>
        </w:trPr>
        <w:tc>
          <w:tcPr>
            <w:tcW w:w="10206" w:type="dxa"/>
            <w:gridSpan w:val="4"/>
            <w:vAlign w:val="center"/>
          </w:tcPr>
          <w:p w:rsidRPr="000434F9" w:rsidR="008C460E" w:rsidP="007979D8" w:rsidRDefault="008C460E" w14:paraId="244EC36B" w14:textId="77777777">
            <w:pPr>
              <w:keepNext/>
              <w:spacing w:line="360" w:lineRule="auto"/>
              <w:jc w:val="center"/>
              <w:outlineLvl w:val="5"/>
            </w:pPr>
            <w:r>
              <w:t>Yedek Üyeler</w:t>
            </w:r>
          </w:p>
        </w:tc>
      </w:tr>
      <w:tr w:rsidRPr="000434F9" w:rsidR="008C460E" w:rsidTr="008C460E" w14:paraId="5815A08F" w14:textId="77777777">
        <w:trPr>
          <w:trHeight w:val="340"/>
        </w:trPr>
        <w:tc>
          <w:tcPr>
            <w:tcW w:w="2552" w:type="dxa"/>
            <w:vAlign w:val="center"/>
          </w:tcPr>
          <w:p w:rsidRPr="000434F9" w:rsidR="008C460E" w:rsidP="007979D8" w:rsidRDefault="008C460E" w14:paraId="5D858BE6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6754E047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3E2CE8F2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5BF16DFE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55425915" w14:textId="77777777">
        <w:trPr>
          <w:trHeight w:val="233"/>
        </w:trPr>
        <w:tc>
          <w:tcPr>
            <w:tcW w:w="2552" w:type="dxa"/>
            <w:vAlign w:val="center"/>
          </w:tcPr>
          <w:p w:rsidRPr="000434F9" w:rsidR="008C460E" w:rsidP="007979D8" w:rsidRDefault="008C460E" w14:paraId="50BD6E62" w14:textId="77777777">
            <w:pPr>
              <w:keepNext/>
              <w:spacing w:line="360" w:lineRule="auto"/>
              <w:outlineLvl w:val="5"/>
            </w:pPr>
            <w:r w:rsidRPr="000434F9">
              <w:t>Üye</w:t>
            </w:r>
            <w:r>
              <w:t xml:space="preserve"> (Farklı </w:t>
            </w:r>
            <w:proofErr w:type="spellStart"/>
            <w:r>
              <w:t>Üniv</w:t>
            </w:r>
            <w:proofErr w:type="spellEnd"/>
            <w:r>
              <w:t>.)</w:t>
            </w:r>
          </w:p>
        </w:tc>
        <w:tc>
          <w:tcPr>
            <w:tcW w:w="2977" w:type="dxa"/>
            <w:vAlign w:val="center"/>
          </w:tcPr>
          <w:p w:rsidRPr="000434F9" w:rsidR="008C460E" w:rsidP="007979D8" w:rsidRDefault="008C460E" w14:paraId="0E4076AD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2693" w:type="dxa"/>
            <w:vAlign w:val="center"/>
          </w:tcPr>
          <w:p w:rsidRPr="000434F9" w:rsidR="008C460E" w:rsidP="007979D8" w:rsidRDefault="008C460E" w14:paraId="5A1592DA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84" w:type="dxa"/>
            <w:vAlign w:val="center"/>
          </w:tcPr>
          <w:p w:rsidRPr="000434F9" w:rsidR="008C460E" w:rsidP="007979D8" w:rsidRDefault="008C460E" w14:paraId="08AFA465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8C460E" w:rsidTr="008C460E" w14:paraId="25BA5891" w14:textId="77777777">
        <w:trPr>
          <w:trHeight w:val="296"/>
        </w:trPr>
        <w:tc>
          <w:tcPr>
            <w:tcW w:w="10206" w:type="dxa"/>
            <w:gridSpan w:val="4"/>
            <w:vAlign w:val="center"/>
          </w:tcPr>
          <w:p w:rsidRPr="008B75E3" w:rsidR="008C460E" w:rsidP="007979D8" w:rsidRDefault="008C460E" w14:paraId="6D6062C7" w14:textId="77777777">
            <w:pPr>
              <w:keepNext/>
              <w:spacing w:before="60" w:after="60"/>
              <w:jc w:val="both"/>
              <w:outlineLvl w:val="5"/>
              <w:rPr>
                <w:sz w:val="24"/>
                <w:szCs w:val="24"/>
              </w:rPr>
            </w:pPr>
            <w:r w:rsidRPr="00241908">
              <w:rPr>
                <w:sz w:val="24"/>
                <w:szCs w:val="24"/>
              </w:rPr>
              <w:t xml:space="preserve">Yukarıda bilgileri verilen </w:t>
            </w:r>
            <w:r w:rsidRPr="00BC29CA">
              <w:rPr>
                <w:color w:val="000000" w:themeColor="text1"/>
                <w:sz w:val="24"/>
                <w:szCs w:val="24"/>
              </w:rPr>
              <w:t>öğrencinin doktora tez sınavı jürisi</w:t>
            </w:r>
            <w:r>
              <w:rPr>
                <w:color w:val="000000" w:themeColor="text1"/>
                <w:sz w:val="24"/>
                <w:szCs w:val="24"/>
              </w:rPr>
              <w:t>nin onayı</w:t>
            </w:r>
            <w:r w:rsidRPr="00BC29CA">
              <w:rPr>
                <w:color w:val="000000" w:themeColor="text1"/>
                <w:sz w:val="24"/>
                <w:szCs w:val="24"/>
              </w:rPr>
              <w:t xml:space="preserve"> hususunda </w:t>
            </w:r>
            <w:r>
              <w:rPr>
                <w:sz w:val="24"/>
                <w:szCs w:val="24"/>
              </w:rPr>
              <w:t>gereğini arz ederim.</w:t>
            </w:r>
          </w:p>
        </w:tc>
      </w:tr>
      <w:tr w:rsidRPr="000434F9" w:rsidR="008C460E" w:rsidTr="008C460E" w14:paraId="46BA8382" w14:textId="77777777">
        <w:trPr>
          <w:trHeight w:val="336"/>
        </w:trPr>
        <w:tc>
          <w:tcPr>
            <w:tcW w:w="2552" w:type="dxa"/>
            <w:vAlign w:val="center"/>
          </w:tcPr>
          <w:p w:rsidR="008C460E" w:rsidP="007979D8" w:rsidRDefault="008C460E" w14:paraId="78E47848" w14:textId="77777777">
            <w:pPr>
              <w:jc w:val="center"/>
            </w:pPr>
            <w:r w:rsidRPr="000434F9">
              <w:t>A</w:t>
            </w:r>
            <w:r>
              <w:t>na Bilim Dalı Başkanı</w:t>
            </w:r>
          </w:p>
          <w:p w:rsidRPr="000434F9" w:rsidR="008C460E" w:rsidP="007979D8" w:rsidRDefault="008C460E" w14:paraId="6FE7588A" w14:textId="77777777">
            <w:pPr>
              <w:jc w:val="center"/>
            </w:pPr>
            <w:r>
              <w:t xml:space="preserve">Unvanı - Adı </w:t>
            </w:r>
            <w:r w:rsidRPr="000434F9">
              <w:t>Soyadı</w:t>
            </w:r>
          </w:p>
        </w:tc>
        <w:tc>
          <w:tcPr>
            <w:tcW w:w="7654" w:type="dxa"/>
            <w:gridSpan w:val="3"/>
            <w:vAlign w:val="center"/>
          </w:tcPr>
          <w:p w:rsidRPr="000434F9" w:rsidR="008C460E" w:rsidP="007979D8" w:rsidRDefault="008C460E" w14:paraId="193CA60A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</w:p>
        </w:tc>
      </w:tr>
      <w:tr w:rsidRPr="000434F9" w:rsidR="008C460E" w:rsidTr="00E91990" w14:paraId="26ECD2D3" w14:textId="77777777">
        <w:trPr>
          <w:trHeight w:val="424"/>
        </w:trPr>
        <w:tc>
          <w:tcPr>
            <w:tcW w:w="5529" w:type="dxa"/>
            <w:gridSpan w:val="2"/>
            <w:vAlign w:val="center"/>
          </w:tcPr>
          <w:p w:rsidR="008C460E" w:rsidP="007979D8" w:rsidRDefault="008C460E" w14:paraId="7C53DCB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8C460E" w:rsidP="007979D8" w:rsidRDefault="008C460E" w14:paraId="104DA7B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677" w:type="dxa"/>
            <w:gridSpan w:val="2"/>
            <w:vAlign w:val="center"/>
          </w:tcPr>
          <w:p w:rsidRPr="009F5493" w:rsidR="008C460E" w:rsidP="007979D8" w:rsidRDefault="008C460E" w14:paraId="0E27C63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="00092C89" w:rsidP="005D0D76" w:rsidRDefault="008C460E" w14:paraId="66913BB2" w14:textId="77777777">
      <w:pPr>
        <w:ind w:hanging="567"/>
        <w:jc w:val="both"/>
        <w:rPr>
          <w:rFonts w:asciiTheme="majorBidi" w:hAnsiTheme="majorBidi" w:cstheme="majorBidi"/>
          <w:i/>
          <w:iCs/>
          <w:sz w:val="18"/>
          <w:szCs w:val="18"/>
          <w:lang w:val="de-DE"/>
        </w:rPr>
      </w:pPr>
      <w:r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                         </w:t>
      </w:r>
    </w:p>
    <w:p w:rsidRPr="001A61FA" w:rsidR="008C460E" w:rsidP="001A61FA" w:rsidRDefault="008C460E" w14:paraId="32C91229" w14:textId="6CAC0370">
      <w:pPr>
        <w:ind w:firstLine="708"/>
        <w:jc w:val="both"/>
        <w:rPr>
          <w:rFonts w:asciiTheme="majorBidi" w:hAnsiTheme="majorBidi" w:cstheme="majorBidi"/>
          <w:i/>
          <w:iCs/>
          <w:sz w:val="16"/>
          <w:szCs w:val="16"/>
          <w:lang w:val="de-DE"/>
        </w:rPr>
      </w:pPr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>(*)</w:t>
      </w:r>
      <w:proofErr w:type="spellStart"/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>Asil</w:t>
      </w:r>
      <w:proofErr w:type="spellEnd"/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>üyeler</w:t>
      </w:r>
      <w:proofErr w:type="spellEnd"/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üçü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tez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izleme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komite</w:t>
      </w:r>
      <w:r w:rsidRPr="001A61FA" w:rsidR="00CC208B">
        <w:rPr>
          <w:rFonts w:asciiTheme="majorBidi" w:hAnsiTheme="majorBidi" w:cstheme="majorBidi"/>
          <w:i/>
          <w:iCs/>
          <w:sz w:val="16"/>
          <w:szCs w:val="16"/>
          <w:lang w:val="de-DE"/>
        </w:rPr>
        <w:t>sinde</w:t>
      </w:r>
      <w:proofErr w:type="spellEnd"/>
      <w:r w:rsidRPr="001A61FA" w:rsidR="00CC208B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CC208B">
        <w:rPr>
          <w:rFonts w:asciiTheme="majorBidi" w:hAnsiTheme="majorBidi" w:cstheme="majorBidi"/>
          <w:i/>
          <w:iCs/>
          <w:sz w:val="16"/>
          <w:szCs w:val="16"/>
          <w:lang w:val="de-DE"/>
        </w:rPr>
        <w:t>yer</w:t>
      </w:r>
      <w:proofErr w:type="spellEnd"/>
      <w:r w:rsidRPr="001A61FA" w:rsidR="00CC208B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CC208B">
        <w:rPr>
          <w:rFonts w:asciiTheme="majorBidi" w:hAnsiTheme="majorBidi" w:cstheme="majorBidi"/>
          <w:i/>
          <w:iCs/>
          <w:sz w:val="16"/>
          <w:szCs w:val="16"/>
          <w:lang w:val="de-DE"/>
        </w:rPr>
        <w:t>alan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üyeleri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en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az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ikisi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üniversite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dışından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olmak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üzere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danışman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dahil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beş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öğretim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>üyesinden</w:t>
      </w:r>
      <w:proofErr w:type="spellEnd"/>
      <w:r w:rsidRPr="001A61FA" w:rsidR="005D0D76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>oluşur</w:t>
      </w:r>
      <w:proofErr w:type="spellEnd"/>
      <w:r w:rsidRPr="001A61FA">
        <w:rPr>
          <w:rFonts w:asciiTheme="majorBidi" w:hAnsiTheme="majorBidi" w:cstheme="majorBidi"/>
          <w:i/>
          <w:iCs/>
          <w:sz w:val="16"/>
          <w:szCs w:val="16"/>
          <w:lang w:val="de-DE"/>
        </w:rPr>
        <w:t>.</w:t>
      </w:r>
    </w:p>
    <w:p w:rsidRPr="00ED2B46" w:rsidR="008C460E" w:rsidP="008C460E" w:rsidRDefault="008C460E" w14:paraId="66CA8A88" w14:textId="6055A27C">
      <w:pPr>
        <w:pStyle w:val="Altbilgi"/>
        <w:ind w:hanging="709"/>
        <w:rPr>
          <w:b/>
          <w:bCs/>
          <w:i/>
          <w:sz w:val="16"/>
          <w:szCs w:val="16"/>
        </w:rPr>
      </w:pPr>
      <w:r w:rsidRPr="00ED2B46">
        <w:rPr>
          <w:b/>
          <w:bCs/>
          <w:i/>
          <w:sz w:val="16"/>
          <w:szCs w:val="16"/>
        </w:rPr>
        <w:t xml:space="preserve">                            </w:t>
      </w:r>
      <w:r w:rsidR="00ED2B46">
        <w:rPr>
          <w:b/>
          <w:bCs/>
          <w:i/>
          <w:sz w:val="16"/>
          <w:szCs w:val="16"/>
        </w:rPr>
        <w:t>Ek</w:t>
      </w:r>
      <w:r w:rsidRPr="00ED2B46">
        <w:rPr>
          <w:b/>
          <w:bCs/>
          <w:i/>
          <w:sz w:val="16"/>
          <w:szCs w:val="16"/>
        </w:rPr>
        <w:t xml:space="preserve">: </w:t>
      </w:r>
    </w:p>
    <w:p w:rsidRPr="00073EA2" w:rsidR="008C460E" w:rsidP="008C460E" w:rsidRDefault="008C460E" w14:paraId="033162DE" w14:textId="40BBCD3B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</w:t>
      </w:r>
      <w:r w:rsidRPr="00073EA2">
        <w:rPr>
          <w:i/>
          <w:sz w:val="16"/>
          <w:szCs w:val="16"/>
        </w:rPr>
        <w:t>1-Tez Teslim Formu (8D Formu)</w:t>
      </w:r>
    </w:p>
    <w:p w:rsidR="008C460E" w:rsidP="008C460E" w:rsidRDefault="008C460E" w14:paraId="18AAA1DD" w14:textId="71F4036D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2</w:t>
      </w:r>
      <w:r w:rsidRPr="00073EA2">
        <w:rPr>
          <w:i/>
          <w:sz w:val="16"/>
          <w:szCs w:val="16"/>
        </w:rPr>
        <w:t xml:space="preserve">-Tez Çalışması </w:t>
      </w:r>
      <w:proofErr w:type="spellStart"/>
      <w:r w:rsidRPr="00073EA2">
        <w:rPr>
          <w:i/>
          <w:sz w:val="16"/>
          <w:szCs w:val="16"/>
        </w:rPr>
        <w:t>Orjjinallik</w:t>
      </w:r>
      <w:proofErr w:type="spellEnd"/>
      <w:r w:rsidRPr="00073EA2">
        <w:rPr>
          <w:i/>
          <w:sz w:val="16"/>
          <w:szCs w:val="16"/>
        </w:rPr>
        <w:t xml:space="preserve"> Raporu (11A Formu)</w:t>
      </w:r>
      <w:r>
        <w:rPr>
          <w:i/>
          <w:sz w:val="16"/>
          <w:szCs w:val="16"/>
        </w:rPr>
        <w:t xml:space="preserve">  </w:t>
      </w:r>
    </w:p>
    <w:p w:rsidR="008C460E" w:rsidP="005D0D76" w:rsidRDefault="008C460E" w14:paraId="65104C24" w14:textId="6FAFEE96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3-İn</w:t>
      </w:r>
      <w:r w:rsidR="005D0D76">
        <w:rPr>
          <w:i/>
          <w:sz w:val="16"/>
          <w:szCs w:val="16"/>
        </w:rPr>
        <w:t>tihal Oranını Gösteren Belge ( Birinci</w:t>
      </w:r>
      <w:r>
        <w:rPr>
          <w:i/>
          <w:sz w:val="16"/>
          <w:szCs w:val="16"/>
        </w:rPr>
        <w:t xml:space="preserve"> ve son sayfa çıktısı yeterli olacaktır)   </w:t>
      </w:r>
    </w:p>
    <w:p w:rsidRPr="008C460E" w:rsidR="0014008A" w:rsidP="005D0D76" w:rsidRDefault="008C460E" w14:paraId="06291875" w14:textId="3934630F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4-Uluslararası Dergide Yayınlanmış Makale</w:t>
      </w:r>
    </w:p>
    <w:sectPr w:rsidRPr="008C460E" w:rsidR="0014008A" w:rsidSect="00E363C8">
      <w:footerReference r:id="R0adb2084a2504777"/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FR/604/53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02/31.05.2024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SINAVI JÜRİ ÖNERİ FORMU (8A)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F440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F440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2C89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61FA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0D7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460E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208B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91990"/>
    <w:rsid w:val="00EA77AC"/>
    <w:rsid w:val="00EA7DAA"/>
    <w:rsid w:val="00EB5EEE"/>
    <w:rsid w:val="00EC0DC7"/>
    <w:rsid w:val="00EC40EB"/>
    <w:rsid w:val="00EC4377"/>
    <w:rsid w:val="00EC5A9D"/>
    <w:rsid w:val="00ED15F5"/>
    <w:rsid w:val="00ED2B46"/>
    <w:rsid w:val="00ED78FC"/>
    <w:rsid w:val="00EE6205"/>
    <w:rsid w:val="00EF00E5"/>
    <w:rsid w:val="00EF1EA1"/>
    <w:rsid w:val="00EF2066"/>
    <w:rsid w:val="00EF4403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0adb2084a250477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AC89-1746-4146-91D2-AB19AB5A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166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2024-05-30T11:08:00Z</dcterms:created>
  <dcterms:modified xsi:type="dcterms:W3CDTF">2024-05-30T11:08:00Z</dcterms:modified>
</cp:coreProperties>
</file>