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8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685"/>
        <w:gridCol w:w="1016"/>
        <w:gridCol w:w="1029"/>
        <w:gridCol w:w="389"/>
        <w:gridCol w:w="2664"/>
        <w:gridCol w:w="567"/>
        <w:gridCol w:w="1021"/>
        <w:gridCol w:w="2837"/>
      </w:tblGrid>
      <w:tr w:rsidRPr="00C725F8" w:rsidR="005E1C9D" w:rsidTr="005E1C9D" w14:paraId="0FB2E1C1" w14:textId="77777777">
        <w:tc>
          <w:tcPr>
            <w:tcW w:w="10208" w:type="dxa"/>
            <w:gridSpan w:val="8"/>
            <w:shd w:val="clear" w:color="auto" w:fill="7F7F7F" w:themeFill="text1" w:themeFillTint="80"/>
          </w:tcPr>
          <w:p w:rsidRPr="00C725F8" w:rsidR="005E1C9D" w:rsidP="00937A89" w:rsidRDefault="005E1C9D" w14:paraId="4D78005E" w14:textId="77777777">
            <w:pPr>
              <w:tabs>
                <w:tab w:val="left" w:pos="3261"/>
              </w:tabs>
              <w:rPr>
                <w:b/>
                <w:sz w:val="24"/>
                <w:szCs w:val="24"/>
              </w:rPr>
            </w:pPr>
            <w:bookmarkStart w:name="_GoBack" w:id="0"/>
            <w:bookmarkEnd w:id="0"/>
          </w:p>
        </w:tc>
      </w:tr>
      <w:tr w:rsidRPr="00C725F8" w:rsidR="005E1C9D" w:rsidTr="005E1C9D" w14:paraId="270D0D05" w14:textId="77777777">
        <w:trPr>
          <w:trHeight w:val="369"/>
        </w:trPr>
        <w:tc>
          <w:tcPr>
            <w:tcW w:w="3119" w:type="dxa"/>
            <w:gridSpan w:val="4"/>
            <w:vAlign w:val="center"/>
          </w:tcPr>
          <w:p w:rsidRPr="00C725F8" w:rsidR="005E1C9D" w:rsidP="00937A89" w:rsidRDefault="005E1C9D" w14:paraId="5C8B6727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Öğrencinin Adı</w:t>
            </w:r>
            <w:r w:rsidRPr="00C725F8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089" w:type="dxa"/>
            <w:gridSpan w:val="4"/>
            <w:vAlign w:val="center"/>
          </w:tcPr>
          <w:p w:rsidRPr="00C725F8" w:rsidR="005E1C9D" w:rsidP="00937A89" w:rsidRDefault="005E1C9D" w14:paraId="6B012C4A" w14:textId="77777777">
            <w:pPr>
              <w:tabs>
                <w:tab w:val="left" w:pos="3261"/>
              </w:tabs>
              <w:rPr>
                <w:b/>
                <w:sz w:val="24"/>
                <w:szCs w:val="24"/>
              </w:rPr>
            </w:pPr>
          </w:p>
        </w:tc>
      </w:tr>
      <w:tr w:rsidRPr="00C725F8" w:rsidR="005E1C9D" w:rsidTr="00907948" w14:paraId="64E13E63" w14:textId="77777777">
        <w:trPr>
          <w:trHeight w:val="452"/>
        </w:trPr>
        <w:tc>
          <w:tcPr>
            <w:tcW w:w="3119" w:type="dxa"/>
            <w:gridSpan w:val="4"/>
            <w:vAlign w:val="center"/>
          </w:tcPr>
          <w:p w:rsidRPr="00C725F8" w:rsidR="005E1C9D" w:rsidP="00937A89" w:rsidRDefault="005E1C9D" w14:paraId="3AB92F4A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</w:t>
            </w:r>
            <w:r w:rsidRPr="00C725F8">
              <w:rPr>
                <w:sz w:val="24"/>
                <w:szCs w:val="24"/>
              </w:rPr>
              <w:t>ilim Dalı</w:t>
            </w:r>
          </w:p>
        </w:tc>
        <w:tc>
          <w:tcPr>
            <w:tcW w:w="7089" w:type="dxa"/>
            <w:gridSpan w:val="4"/>
            <w:vAlign w:val="center"/>
          </w:tcPr>
          <w:p w:rsidRPr="00C725F8" w:rsidR="005E1C9D" w:rsidP="00937A89" w:rsidRDefault="005E1C9D" w14:paraId="6D5805BE" w14:textId="77777777">
            <w:pPr>
              <w:tabs>
                <w:tab w:val="left" w:pos="3261"/>
              </w:tabs>
              <w:rPr>
                <w:b/>
                <w:sz w:val="24"/>
                <w:szCs w:val="24"/>
              </w:rPr>
            </w:pPr>
          </w:p>
        </w:tc>
      </w:tr>
      <w:tr w:rsidRPr="00C725F8" w:rsidR="005E1C9D" w:rsidTr="00907948" w14:paraId="1B8BE897" w14:textId="77777777">
        <w:trPr>
          <w:trHeight w:val="430"/>
        </w:trPr>
        <w:tc>
          <w:tcPr>
            <w:tcW w:w="3119" w:type="dxa"/>
            <w:gridSpan w:val="4"/>
            <w:vAlign w:val="center"/>
          </w:tcPr>
          <w:p w:rsidRPr="00C725F8" w:rsidR="005E1C9D" w:rsidP="00937A89" w:rsidRDefault="005E1C9D" w14:paraId="30233940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>Programı</w:t>
            </w:r>
          </w:p>
        </w:tc>
        <w:tc>
          <w:tcPr>
            <w:tcW w:w="7089" w:type="dxa"/>
            <w:gridSpan w:val="4"/>
            <w:vAlign w:val="center"/>
          </w:tcPr>
          <w:p w:rsidRPr="00C725F8" w:rsidR="005E1C9D" w:rsidP="00937A89" w:rsidRDefault="005E1C9D" w14:paraId="52582B8F" w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C725F8" w:rsidR="005E1C9D" w:rsidTr="00907948" w14:paraId="0C3F3BC5" w14:textId="77777777">
        <w:trPr>
          <w:trHeight w:val="395"/>
        </w:trPr>
        <w:tc>
          <w:tcPr>
            <w:tcW w:w="3119" w:type="dxa"/>
            <w:gridSpan w:val="4"/>
            <w:vMerge w:val="restart"/>
            <w:vAlign w:val="center"/>
          </w:tcPr>
          <w:p w:rsidRPr="003D052C" w:rsidR="005E1C9D" w:rsidP="00937A89" w:rsidRDefault="005E1C9D" w14:paraId="6166A1F3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3D052C">
              <w:rPr>
                <w:sz w:val="24"/>
                <w:szCs w:val="24"/>
              </w:rPr>
              <w:t>Eğitim-Öğretim Yılı</w:t>
            </w:r>
          </w:p>
          <w:p w:rsidR="005E1C9D" w:rsidP="00937A89" w:rsidRDefault="005E1C9D" w14:paraId="395FD0DA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</w:p>
          <w:p w:rsidRPr="00C725F8" w:rsidR="005E1C9D" w:rsidP="00937A89" w:rsidRDefault="005E1C9D" w14:paraId="2BDC126A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– 20 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7089" w:type="dxa"/>
            <w:gridSpan w:val="4"/>
            <w:vAlign w:val="center"/>
          </w:tcPr>
          <w:p w:rsidRPr="003D052C" w:rsidR="005E1C9D" w:rsidP="00937A89" w:rsidRDefault="005E1C9D" w14:paraId="34BB3078" w14:textId="77777777">
            <w:pPr>
              <w:jc w:val="center"/>
              <w:rPr>
                <w:sz w:val="24"/>
                <w:szCs w:val="24"/>
              </w:rPr>
            </w:pPr>
            <w:r w:rsidRPr="003D052C">
              <w:rPr>
                <w:sz w:val="24"/>
                <w:szCs w:val="24"/>
              </w:rPr>
              <w:t>Dönemi</w:t>
            </w:r>
          </w:p>
        </w:tc>
      </w:tr>
      <w:tr w:rsidRPr="00C725F8" w:rsidR="005E1C9D" w:rsidTr="00907948" w14:paraId="0B3F20B9" w14:textId="77777777">
        <w:trPr>
          <w:trHeight w:val="557"/>
        </w:trPr>
        <w:tc>
          <w:tcPr>
            <w:tcW w:w="3119" w:type="dxa"/>
            <w:gridSpan w:val="4"/>
            <w:vMerge/>
            <w:vAlign w:val="center"/>
          </w:tcPr>
          <w:p w:rsidRPr="00C725F8" w:rsidR="005E1C9D" w:rsidP="00937A89" w:rsidRDefault="005E1C9D" w14:paraId="70E4B5AD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Pr="00C725F8" w:rsidR="005E1C9D" w:rsidP="00937A89" w:rsidRDefault="005E1C9D" w14:paraId="111AA822" w14:textId="77777777">
            <w:pPr>
              <w:jc w:val="center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 xml:space="preserve">Güz  </w:t>
            </w:r>
            <w:sdt>
              <w:sdtPr>
                <w:rPr>
                  <w:b/>
                  <w:sz w:val="24"/>
                  <w:szCs w:val="24"/>
                </w:rPr>
                <w:id w:val="1538085570"/>
              </w:sdtPr>
              <w:sdtEndPr/>
              <w:sdtContent>
                <w:r w:rsidRPr="00C725F8"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58" w:type="dxa"/>
            <w:gridSpan w:val="2"/>
            <w:vAlign w:val="center"/>
          </w:tcPr>
          <w:p w:rsidRPr="00C725F8" w:rsidR="005E1C9D" w:rsidP="00937A89" w:rsidRDefault="005E1C9D" w14:paraId="46B0E49C" w14:textId="77777777">
            <w:pPr>
              <w:jc w:val="center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 xml:space="preserve">Bahar   </w:t>
            </w:r>
            <w:sdt>
              <w:sdtPr>
                <w:rPr>
                  <w:b/>
                  <w:sz w:val="24"/>
                  <w:szCs w:val="24"/>
                </w:rPr>
                <w:id w:val="545807477"/>
              </w:sdtPr>
              <w:sdtEndPr/>
              <w:sdtContent>
                <w:r w:rsidRPr="00C725F8"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C725F8" w:rsidR="005E1C9D" w:rsidTr="005E1C9D" w14:paraId="0D27FD6F" w14:textId="77777777">
        <w:trPr>
          <w:trHeight w:val="524"/>
        </w:trPr>
        <w:tc>
          <w:tcPr>
            <w:tcW w:w="3119" w:type="dxa"/>
            <w:gridSpan w:val="4"/>
            <w:vAlign w:val="center"/>
          </w:tcPr>
          <w:p w:rsidRPr="00C725F8" w:rsidR="005E1C9D" w:rsidP="00937A89" w:rsidRDefault="005E1C9D" w14:paraId="0FD709D7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>Cep Telefonu</w:t>
            </w:r>
            <w:r>
              <w:rPr>
                <w:sz w:val="24"/>
                <w:szCs w:val="24"/>
              </w:rPr>
              <w:t xml:space="preserve"> - </w:t>
            </w:r>
            <w:r w:rsidRPr="00C725F8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089" w:type="dxa"/>
            <w:gridSpan w:val="4"/>
            <w:vAlign w:val="center"/>
          </w:tcPr>
          <w:p w:rsidRPr="00C725F8" w:rsidR="005E1C9D" w:rsidP="00937A89" w:rsidRDefault="005E1C9D" w14:paraId="47A12C29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C725F8" w:rsidR="005E1C9D" w:rsidTr="005E1C9D" w14:paraId="6E801A8B" w14:textId="77777777">
        <w:trPr>
          <w:trHeight w:val="1078"/>
        </w:trPr>
        <w:tc>
          <w:tcPr>
            <w:tcW w:w="10208" w:type="dxa"/>
            <w:gridSpan w:val="8"/>
            <w:vAlign w:val="center"/>
          </w:tcPr>
          <w:p w:rsidRPr="00C725F8" w:rsidR="005E1C9D" w:rsidP="00937A89" w:rsidRDefault="005E1C9D" w14:paraId="52324B50" w14:textId="77777777">
            <w:pPr>
              <w:tabs>
                <w:tab w:val="left" w:pos="3261"/>
              </w:tabs>
              <w:jc w:val="both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 xml:space="preserve">Enstitünüz </w:t>
            </w:r>
            <w:proofErr w:type="gramStart"/>
            <w:r w:rsidRPr="00C725F8">
              <w:rPr>
                <w:sz w:val="24"/>
                <w:szCs w:val="24"/>
              </w:rPr>
              <w:t>……………………………………………………………..</w:t>
            </w:r>
            <w:proofErr w:type="gramEnd"/>
            <w:r>
              <w:rPr>
                <w:sz w:val="24"/>
                <w:szCs w:val="24"/>
              </w:rPr>
              <w:t xml:space="preserve"> Ana B</w:t>
            </w:r>
            <w:r w:rsidRPr="00C725F8">
              <w:rPr>
                <w:sz w:val="24"/>
                <w:szCs w:val="24"/>
              </w:rPr>
              <w:t>ilim Dalı doktora programından özel öğrenci statüsüyle aşağıda belirttiğim</w:t>
            </w:r>
            <w:r>
              <w:rPr>
                <w:sz w:val="24"/>
                <w:szCs w:val="24"/>
              </w:rPr>
              <w:t xml:space="preserve"> </w:t>
            </w:r>
            <w:r w:rsidRPr="00AC0314">
              <w:rPr>
                <w:color w:val="000000" w:themeColor="text1"/>
                <w:sz w:val="24"/>
                <w:szCs w:val="24"/>
              </w:rPr>
              <w:t>dersi/</w:t>
            </w:r>
            <w:r w:rsidRPr="00C725F8">
              <w:rPr>
                <w:sz w:val="24"/>
                <w:szCs w:val="24"/>
              </w:rPr>
              <w:t>dersleri almak istiyorum. Gereğinin yapılmasını arz ederim.</w:t>
            </w:r>
          </w:p>
        </w:tc>
      </w:tr>
      <w:tr w:rsidRPr="00C725F8" w:rsidR="005E1C9D" w:rsidTr="00A00622" w14:paraId="4CCC140F" w14:textId="77777777">
        <w:trPr>
          <w:trHeight w:val="654"/>
        </w:trPr>
        <w:tc>
          <w:tcPr>
            <w:tcW w:w="5783" w:type="dxa"/>
            <w:gridSpan w:val="5"/>
            <w:vAlign w:val="center"/>
          </w:tcPr>
          <w:p w:rsidR="005E1C9D" w:rsidP="005E1C9D" w:rsidRDefault="005E1C9D" w14:paraId="37F7EF78" w14:textId="49D230A3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>Tarih</w:t>
            </w:r>
          </w:p>
          <w:p w:rsidRPr="00C725F8" w:rsidR="005E1C9D" w:rsidP="00937A89" w:rsidRDefault="005E1C9D" w14:paraId="3DAA8DAF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/… / 20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425" w:type="dxa"/>
            <w:gridSpan w:val="3"/>
            <w:vAlign w:val="center"/>
          </w:tcPr>
          <w:p w:rsidRPr="00C725F8" w:rsidR="005E1C9D" w:rsidP="00937A89" w:rsidRDefault="005E1C9D" w14:paraId="530A4A2A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</w:rPr>
              <w:t>İmza</w:t>
            </w:r>
          </w:p>
        </w:tc>
      </w:tr>
      <w:tr w:rsidRPr="00C725F8" w:rsidR="005E1C9D" w:rsidTr="005E1C9D" w14:paraId="11802397" w14:textId="77777777">
        <w:trPr>
          <w:trHeight w:val="149"/>
        </w:trPr>
        <w:tc>
          <w:tcPr>
            <w:tcW w:w="10208" w:type="dxa"/>
            <w:gridSpan w:val="8"/>
            <w:shd w:val="clear" w:color="auto" w:fill="7F7F7F" w:themeFill="text1" w:themeFillTint="80"/>
            <w:vAlign w:val="center"/>
          </w:tcPr>
          <w:p w:rsidRPr="00C725F8" w:rsidR="005E1C9D" w:rsidP="00937A89" w:rsidRDefault="005E1C9D" w14:paraId="4C2A6561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</w:tr>
      <w:tr w:rsidRPr="00C725F8" w:rsidR="005E1C9D" w:rsidTr="005E1C9D" w14:paraId="648E19F6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00"/>
        </w:trPr>
        <w:tc>
          <w:tcPr>
            <w:tcW w:w="685" w:type="dxa"/>
            <w:vMerge w:val="restart"/>
            <w:noWrap/>
            <w:vAlign w:val="center"/>
          </w:tcPr>
          <w:p w:rsidRPr="00E36458" w:rsidR="005E1C9D" w:rsidP="00937A89" w:rsidRDefault="005E1C9D" w14:paraId="7BE21A2A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9523" w:type="dxa"/>
            <w:gridSpan w:val="7"/>
            <w:vAlign w:val="center"/>
          </w:tcPr>
          <w:p w:rsidRPr="00E36458" w:rsidR="005E1C9D" w:rsidP="00937A89" w:rsidRDefault="005E1C9D" w14:paraId="2C12B3F2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AL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IN</w:t>
            </w: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MAK İSTENEN DERSLER</w:t>
            </w:r>
          </w:p>
        </w:tc>
      </w:tr>
      <w:tr w:rsidRPr="00C725F8" w:rsidR="005E1C9D" w:rsidTr="005E1C9D" w14:paraId="242A58DA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00"/>
        </w:trPr>
        <w:tc>
          <w:tcPr>
            <w:tcW w:w="685" w:type="dxa"/>
            <w:vMerge/>
            <w:noWrap/>
            <w:vAlign w:val="center"/>
            <w:hideMark/>
          </w:tcPr>
          <w:p w:rsidRPr="00E36458" w:rsidR="005E1C9D" w:rsidP="00937A89" w:rsidRDefault="005E1C9D" w14:paraId="3A86E469" w14:textId="7777777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:rsidRPr="00177F26" w:rsidR="005E1C9D" w:rsidP="00937A89" w:rsidRDefault="005E1C9D" w14:paraId="63F5552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Dersin</w:t>
            </w: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Kodu</w:t>
            </w:r>
            <w:proofErr w:type="spellEnd"/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Pr="00E36458" w:rsidR="005E1C9D" w:rsidP="00937A89" w:rsidRDefault="005E1C9D" w14:paraId="55D09E2C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588" w:type="dxa"/>
            <w:gridSpan w:val="2"/>
            <w:noWrap/>
            <w:vAlign w:val="center"/>
            <w:hideMark/>
          </w:tcPr>
          <w:p w:rsidRPr="00E36458" w:rsidR="005E1C9D" w:rsidP="00937A89" w:rsidRDefault="005E1C9D" w14:paraId="3F50D221" w14:textId="7777777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Kredi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/AKTS</w:t>
            </w:r>
          </w:p>
        </w:tc>
        <w:tc>
          <w:tcPr>
            <w:tcW w:w="2837" w:type="dxa"/>
            <w:vAlign w:val="center"/>
          </w:tcPr>
          <w:p w:rsidRPr="00E36458" w:rsidR="005E1C9D" w:rsidP="00937A89" w:rsidRDefault="005E1C9D" w14:paraId="1A9A1528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Ana Bilim Dalı </w:t>
            </w:r>
          </w:p>
        </w:tc>
      </w:tr>
      <w:tr w:rsidRPr="00C725F8" w:rsidR="005E1C9D" w:rsidTr="00907948" w14:paraId="4FC34F7D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75"/>
        </w:trPr>
        <w:tc>
          <w:tcPr>
            <w:tcW w:w="685" w:type="dxa"/>
            <w:noWrap/>
            <w:vAlign w:val="center"/>
            <w:hideMark/>
          </w:tcPr>
          <w:p w:rsidRPr="00E36458" w:rsidR="005E1C9D" w:rsidP="00937A89" w:rsidRDefault="005E1C9D" w14:paraId="079F7B51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noWrap/>
            <w:vAlign w:val="center"/>
            <w:hideMark/>
          </w:tcPr>
          <w:p w:rsidRPr="00177F26" w:rsidR="005E1C9D" w:rsidP="00937A89" w:rsidRDefault="005E1C9D" w14:paraId="0C4A76EB" w14:textId="77777777">
            <w:pPr>
              <w:ind w:left="-70"/>
              <w:rPr>
                <w:rFonts w:eastAsia="Times New Roman"/>
                <w:color w:val="000000"/>
                <w:sz w:val="24"/>
                <w:szCs w:val="24"/>
              </w:rPr>
            </w:pPr>
            <w:r w:rsidRPr="00177F2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Pr="00177F26" w:rsidR="005E1C9D" w:rsidP="00937A89" w:rsidRDefault="005E1C9D" w14:paraId="1FC0DA7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noWrap/>
            <w:vAlign w:val="center"/>
            <w:hideMark/>
          </w:tcPr>
          <w:p w:rsidRPr="00177F26" w:rsidR="005E1C9D" w:rsidP="00937A89" w:rsidRDefault="005E1C9D" w14:paraId="4489801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Pr="00177F26" w:rsidR="005E1C9D" w:rsidP="00937A89" w:rsidRDefault="005E1C9D" w14:paraId="6A04A88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C725F8" w:rsidR="005E1C9D" w:rsidTr="00907948" w14:paraId="2658F25B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99"/>
        </w:trPr>
        <w:tc>
          <w:tcPr>
            <w:tcW w:w="685" w:type="dxa"/>
            <w:noWrap/>
            <w:vAlign w:val="center"/>
            <w:hideMark/>
          </w:tcPr>
          <w:p w:rsidRPr="00E36458" w:rsidR="005E1C9D" w:rsidP="00937A89" w:rsidRDefault="005E1C9D" w14:paraId="12CD4A93" w14:textId="777777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6458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dxa"/>
            <w:noWrap/>
            <w:vAlign w:val="center"/>
            <w:hideMark/>
          </w:tcPr>
          <w:p w:rsidRPr="00177F26" w:rsidR="005E1C9D" w:rsidP="00937A89" w:rsidRDefault="005E1C9D" w14:paraId="68B2ACE9" w14:textId="77777777">
            <w:pPr>
              <w:ind w:left="-70"/>
              <w:rPr>
                <w:rFonts w:eastAsia="Times New Roman"/>
                <w:color w:val="000000"/>
                <w:sz w:val="24"/>
                <w:szCs w:val="24"/>
              </w:rPr>
            </w:pPr>
            <w:r w:rsidRPr="00177F2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Pr="00177F26" w:rsidR="005E1C9D" w:rsidP="00937A89" w:rsidRDefault="005E1C9D" w14:paraId="29A059B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noWrap/>
            <w:vAlign w:val="center"/>
            <w:hideMark/>
          </w:tcPr>
          <w:p w:rsidRPr="00177F26" w:rsidR="005E1C9D" w:rsidP="00937A89" w:rsidRDefault="005E1C9D" w14:paraId="079F5B2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Pr="00177F26" w:rsidR="005E1C9D" w:rsidP="00937A89" w:rsidRDefault="005E1C9D" w14:paraId="07781F6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C725F8" w:rsidR="005E1C9D" w:rsidTr="00E3431C" w14:paraId="23FB552F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/>
        </w:trPr>
        <w:tc>
          <w:tcPr>
            <w:tcW w:w="5783" w:type="dxa"/>
            <w:gridSpan w:val="5"/>
            <w:vAlign w:val="center"/>
          </w:tcPr>
          <w:p w:rsidRPr="00177F26" w:rsidR="005E1C9D" w:rsidP="00937A89" w:rsidRDefault="005E1C9D" w14:paraId="6F393193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Toplam Kredi</w:t>
            </w:r>
            <w:r>
              <w:rPr>
                <w:sz w:val="24"/>
                <w:szCs w:val="24"/>
              </w:rPr>
              <w:t>/AKTS</w:t>
            </w:r>
          </w:p>
        </w:tc>
        <w:tc>
          <w:tcPr>
            <w:tcW w:w="1588" w:type="dxa"/>
            <w:gridSpan w:val="2"/>
            <w:vAlign w:val="center"/>
          </w:tcPr>
          <w:p w:rsidRPr="00177F26" w:rsidR="005E1C9D" w:rsidP="00937A89" w:rsidRDefault="005E1C9D" w14:paraId="002FB6A3" w14:textId="77777777">
            <w:pPr>
              <w:tabs>
                <w:tab w:val="left" w:pos="326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Pr="00177F26" w:rsidR="005E1C9D" w:rsidP="00937A89" w:rsidRDefault="005E1C9D" w14:paraId="417E43C9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</w:tr>
      <w:tr w:rsidRPr="00C725F8" w:rsidR="005E1C9D" w:rsidTr="005E1C9D" w14:paraId="18EEF204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c>
          <w:tcPr>
            <w:tcW w:w="10208" w:type="dxa"/>
            <w:gridSpan w:val="8"/>
            <w:shd w:val="clear" w:color="auto" w:fill="7F7F7F" w:themeFill="text1" w:themeFillTint="80"/>
            <w:vAlign w:val="center"/>
          </w:tcPr>
          <w:p w:rsidRPr="00177F26" w:rsidR="005E1C9D" w:rsidP="00937A89" w:rsidRDefault="005E1C9D" w14:paraId="7BFFA1CB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</w:tr>
      <w:tr w:rsidRPr="00C725F8" w:rsidR="005E1C9D" w:rsidTr="005E1C9D" w14:paraId="7DC4546C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39"/>
        </w:trPr>
        <w:tc>
          <w:tcPr>
            <w:tcW w:w="2730" w:type="dxa"/>
            <w:gridSpan w:val="3"/>
            <w:tcBorders>
              <w:right w:val="single" w:color="auto" w:sz="4" w:space="0"/>
            </w:tcBorders>
            <w:vAlign w:val="center"/>
          </w:tcPr>
          <w:p w:rsidRPr="00177F26" w:rsidR="005E1C9D" w:rsidP="00937A89" w:rsidRDefault="005E1C9D" w14:paraId="21C7544E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Ana Bilim Dalı Başkanı</w:t>
            </w:r>
          </w:p>
          <w:p w:rsidRPr="00177F26" w:rsidR="005E1C9D" w:rsidP="00937A89" w:rsidRDefault="005E1C9D" w14:paraId="76F9E76F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 Adı</w:t>
            </w:r>
            <w:r w:rsidRPr="00177F26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478" w:type="dxa"/>
            <w:gridSpan w:val="5"/>
            <w:tcBorders>
              <w:left w:val="single" w:color="auto" w:sz="4" w:space="0"/>
            </w:tcBorders>
            <w:vAlign w:val="center"/>
          </w:tcPr>
          <w:p w:rsidR="005E1C9D" w:rsidP="00937A89" w:rsidRDefault="005E1C9D" w14:paraId="6C3088E1" w14:textId="77777777">
            <w:pPr>
              <w:rPr>
                <w:sz w:val="24"/>
                <w:szCs w:val="24"/>
              </w:rPr>
            </w:pPr>
          </w:p>
          <w:p w:rsidR="005E1C9D" w:rsidP="00937A89" w:rsidRDefault="005E1C9D" w14:paraId="1D000DCF" w14:textId="77777777">
            <w:pPr>
              <w:rPr>
                <w:sz w:val="24"/>
                <w:szCs w:val="24"/>
              </w:rPr>
            </w:pPr>
          </w:p>
          <w:p w:rsidRPr="00C725F8" w:rsidR="005E1C9D" w:rsidP="00937A89" w:rsidRDefault="005E1C9D" w14:paraId="261E9199" w14:textId="77777777">
            <w:pPr>
              <w:tabs>
                <w:tab w:val="left" w:pos="3261"/>
              </w:tabs>
              <w:rPr>
                <w:sz w:val="24"/>
                <w:szCs w:val="24"/>
              </w:rPr>
            </w:pPr>
          </w:p>
        </w:tc>
      </w:tr>
      <w:tr w:rsidRPr="00C725F8" w:rsidR="005E1C9D" w:rsidTr="005E1C9D" w14:paraId="1C10DE13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50"/>
        </w:trPr>
        <w:tc>
          <w:tcPr>
            <w:tcW w:w="2730" w:type="dxa"/>
            <w:gridSpan w:val="3"/>
            <w:tcBorders>
              <w:right w:val="single" w:color="auto" w:sz="4" w:space="0"/>
            </w:tcBorders>
            <w:vAlign w:val="center"/>
          </w:tcPr>
          <w:p w:rsidRPr="00177F26" w:rsidR="005E1C9D" w:rsidP="00937A89" w:rsidRDefault="005E1C9D" w14:paraId="6FE7BC20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Görüşü</w:t>
            </w:r>
          </w:p>
        </w:tc>
        <w:tc>
          <w:tcPr>
            <w:tcW w:w="3053" w:type="dxa"/>
            <w:gridSpan w:val="2"/>
            <w:tcBorders>
              <w:left w:val="single" w:color="auto" w:sz="4" w:space="0"/>
            </w:tcBorders>
            <w:vAlign w:val="center"/>
          </w:tcPr>
          <w:p w:rsidRPr="00C725F8" w:rsidR="005E1C9D" w:rsidP="00937A89" w:rsidRDefault="005E1C9D" w14:paraId="2829126F" w14:textId="77777777">
            <w:pPr>
              <w:jc w:val="center"/>
              <w:rPr>
                <w:sz w:val="24"/>
                <w:szCs w:val="24"/>
              </w:rPr>
            </w:pPr>
            <w:r w:rsidRPr="003E249F">
              <w:rPr>
                <w:b/>
                <w:sz w:val="24"/>
                <w:szCs w:val="24"/>
              </w:rPr>
              <w:t>Uygundur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249F">
              <w:rPr>
                <w:b/>
                <w:sz w:val="24"/>
                <w:szCs w:val="24"/>
              </w:rPr>
              <w:t xml:space="preserve"> </w:t>
            </w:r>
            <w:r w:rsidRPr="00C725F8">
              <w:rPr>
                <w:sz w:val="24"/>
                <w:szCs w:val="24"/>
              </w:rPr>
              <w:sym w:font="Symbol" w:char="F090"/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 w:rsidRPr="00C725F8" w:rsidR="005E1C9D" w:rsidP="00937A89" w:rsidRDefault="005E1C9D" w14:paraId="4AB4FB13" w14:textId="77777777">
            <w:pPr>
              <w:ind w:left="942"/>
              <w:jc w:val="center"/>
              <w:rPr>
                <w:sz w:val="24"/>
                <w:szCs w:val="24"/>
              </w:rPr>
            </w:pPr>
            <w:r w:rsidRPr="003E249F">
              <w:rPr>
                <w:b/>
                <w:sz w:val="24"/>
                <w:szCs w:val="24"/>
              </w:rPr>
              <w:t>Uygun Değildir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C725F8">
              <w:rPr>
                <w:sz w:val="24"/>
                <w:szCs w:val="24"/>
              </w:rPr>
              <w:sym w:font="Symbol" w:char="F090"/>
            </w:r>
          </w:p>
        </w:tc>
      </w:tr>
      <w:tr w:rsidRPr="00C725F8" w:rsidR="005E1C9D" w:rsidTr="005E1C9D" w14:paraId="4BFF1AA1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50"/>
        </w:trPr>
        <w:tc>
          <w:tcPr>
            <w:tcW w:w="5783" w:type="dxa"/>
            <w:gridSpan w:val="5"/>
            <w:vAlign w:val="center"/>
          </w:tcPr>
          <w:p w:rsidR="005E1C9D" w:rsidP="005E1C9D" w:rsidRDefault="005E1C9D" w14:paraId="5D06CC69" w14:textId="4E41B539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Tarih</w:t>
            </w:r>
          </w:p>
          <w:p w:rsidRPr="00C725F8" w:rsidR="005E1C9D" w:rsidP="00937A89" w:rsidRDefault="005E1C9D" w14:paraId="68DCBA60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/… / 20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 w:rsidRPr="00177F26" w:rsidR="005E1C9D" w:rsidP="00937A89" w:rsidRDefault="005E1C9D" w14:paraId="76E6D3BB" w14:textId="77777777">
            <w:pPr>
              <w:jc w:val="center"/>
              <w:rPr>
                <w:sz w:val="24"/>
                <w:szCs w:val="24"/>
              </w:rPr>
            </w:pPr>
            <w:r w:rsidRPr="00177F26">
              <w:rPr>
                <w:sz w:val="24"/>
                <w:szCs w:val="24"/>
              </w:rPr>
              <w:t>İmza</w:t>
            </w:r>
          </w:p>
          <w:p w:rsidR="005E1C9D" w:rsidP="00937A89" w:rsidRDefault="005E1C9D" w14:paraId="1055AB7E" w14:textId="77777777">
            <w:pPr>
              <w:jc w:val="center"/>
              <w:rPr>
                <w:sz w:val="24"/>
                <w:szCs w:val="24"/>
              </w:rPr>
            </w:pPr>
          </w:p>
          <w:p w:rsidRPr="00C725F8" w:rsidR="005E1C9D" w:rsidP="00937A89" w:rsidRDefault="005E1C9D" w14:paraId="41A0AC4F" w14:textId="77777777">
            <w:pPr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Pr="00B344F4" w:rsidR="005E1C9D" w:rsidP="005E1C9D" w:rsidRDefault="005E1C9D" w14:paraId="369603F7" w14:textId="77777777">
      <w:pPr>
        <w:rPr>
          <w:i/>
          <w:iCs/>
          <w:sz w:val="18"/>
          <w:szCs w:val="18"/>
          <w:u w:val="single"/>
        </w:rPr>
      </w:pPr>
      <w:proofErr w:type="gramStart"/>
      <w:r w:rsidRPr="00B344F4">
        <w:rPr>
          <w:i/>
          <w:iCs/>
          <w:sz w:val="18"/>
          <w:szCs w:val="18"/>
          <w:u w:val="single"/>
        </w:rPr>
        <w:t>EKLER :</w:t>
      </w:r>
      <w:proofErr w:type="gramEnd"/>
    </w:p>
    <w:p w:rsidRPr="00B344F4" w:rsidR="005E1C9D" w:rsidP="005E1C9D" w:rsidRDefault="005E1C9D" w14:paraId="3422E715" w14:textId="77777777">
      <w:pPr>
        <w:numPr>
          <w:ilvl w:val="0"/>
          <w:numId w:val="36"/>
        </w:numPr>
        <w:rPr>
          <w:i/>
          <w:iCs/>
          <w:color w:val="000000" w:themeColor="text1"/>
          <w:sz w:val="18"/>
          <w:szCs w:val="18"/>
        </w:rPr>
      </w:pPr>
      <w:r w:rsidRPr="00B344F4">
        <w:rPr>
          <w:i/>
          <w:iCs/>
          <w:color w:val="000000" w:themeColor="text1"/>
          <w:sz w:val="18"/>
          <w:szCs w:val="18"/>
        </w:rPr>
        <w:t>Öğrenci belgesi</w:t>
      </w:r>
    </w:p>
    <w:p w:rsidRPr="00B344F4" w:rsidR="005E1C9D" w:rsidP="005E1C9D" w:rsidRDefault="005E1C9D" w14:paraId="3A07EDFE" w14:textId="77777777">
      <w:pPr>
        <w:numPr>
          <w:ilvl w:val="0"/>
          <w:numId w:val="36"/>
        </w:numPr>
        <w:rPr>
          <w:i/>
          <w:iCs/>
          <w:color w:val="000000" w:themeColor="text1"/>
          <w:sz w:val="18"/>
          <w:szCs w:val="18"/>
        </w:rPr>
      </w:pPr>
      <w:r w:rsidRPr="00B344F4">
        <w:rPr>
          <w:i/>
          <w:iCs/>
          <w:color w:val="000000" w:themeColor="text1"/>
          <w:sz w:val="18"/>
          <w:szCs w:val="18"/>
        </w:rPr>
        <w:t>Transkript belgesi</w:t>
      </w:r>
    </w:p>
    <w:p w:rsidRPr="00B344F4" w:rsidR="0014008A" w:rsidP="005E1C9D" w:rsidRDefault="005E1C9D" w14:paraId="06291875" w14:textId="610078E1">
      <w:pPr>
        <w:numPr>
          <w:ilvl w:val="0"/>
          <w:numId w:val="36"/>
        </w:numPr>
        <w:rPr>
          <w:i/>
          <w:iCs/>
          <w:color w:val="000000" w:themeColor="text1"/>
          <w:sz w:val="18"/>
          <w:szCs w:val="18"/>
        </w:rPr>
      </w:pPr>
      <w:r w:rsidRPr="00B344F4">
        <w:rPr>
          <w:i/>
          <w:iCs/>
          <w:color w:val="000000" w:themeColor="text1"/>
          <w:sz w:val="18"/>
          <w:szCs w:val="18"/>
        </w:rPr>
        <w:t>Nüfus cüzdan fotokopisi</w:t>
      </w:r>
    </w:p>
    <w:sectPr w:rsidRPr="00B344F4" w:rsidR="0014008A" w:rsidSect="00E363C8">
      <w:footerReference r:id="R3dbbd045a42a4e2f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BE2DB" w14:textId="77777777" w:rsidR="00444DF1" w:rsidRDefault="00444DF1">
      <w:r>
        <w:separator/>
      </w:r>
    </w:p>
  </w:endnote>
  <w:endnote w:type="continuationSeparator" w:id="0">
    <w:p w14:paraId="496E7D3E" w14:textId="77777777" w:rsidR="00444DF1" w:rsidRDefault="0044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FR/604/45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22.12.2021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00B94" w14:textId="77777777" w:rsidR="00444DF1" w:rsidRDefault="00444DF1">
      <w:r>
        <w:separator/>
      </w:r>
    </w:p>
  </w:footnote>
  <w:footnote w:type="continuationSeparator" w:id="0">
    <w:p w14:paraId="3C4E9C7F" w14:textId="77777777" w:rsidR="00444DF1" w:rsidRDefault="00444DF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ÖZEL ÖĞRENCİ BAŞVURU FORMU (5C)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7676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7676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F2C4D"/>
    <w:multiLevelType w:val="hybridMultilevel"/>
    <w:tmpl w:val="F3385E68"/>
    <w:lvl w:ilvl="0" w:tplc="7DAEFA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14"/>
  </w:num>
  <w:num w:numId="5">
    <w:abstractNumId w:val="29"/>
  </w:num>
  <w:num w:numId="6">
    <w:abstractNumId w:val="33"/>
  </w:num>
  <w:num w:numId="7">
    <w:abstractNumId w:val="7"/>
  </w:num>
  <w:num w:numId="8">
    <w:abstractNumId w:val="23"/>
  </w:num>
  <w:num w:numId="9">
    <w:abstractNumId w:val="17"/>
  </w:num>
  <w:num w:numId="10">
    <w:abstractNumId w:val="13"/>
  </w:num>
  <w:num w:numId="11">
    <w:abstractNumId w:val="27"/>
  </w:num>
  <w:num w:numId="12">
    <w:abstractNumId w:val="34"/>
  </w:num>
  <w:num w:numId="13">
    <w:abstractNumId w:val="1"/>
  </w:num>
  <w:num w:numId="14">
    <w:abstractNumId w:val="8"/>
  </w:num>
  <w:num w:numId="15">
    <w:abstractNumId w:val="21"/>
  </w:num>
  <w:num w:numId="16">
    <w:abstractNumId w:val="22"/>
  </w:num>
  <w:num w:numId="17">
    <w:abstractNumId w:val="10"/>
  </w:num>
  <w:num w:numId="18">
    <w:abstractNumId w:val="20"/>
  </w:num>
  <w:num w:numId="19">
    <w:abstractNumId w:val="28"/>
  </w:num>
  <w:num w:numId="20">
    <w:abstractNumId w:val="15"/>
  </w:num>
  <w:num w:numId="21">
    <w:abstractNumId w:val="24"/>
  </w:num>
  <w:num w:numId="22">
    <w:abstractNumId w:val="4"/>
  </w:num>
  <w:num w:numId="23">
    <w:abstractNumId w:val="9"/>
  </w:num>
  <w:num w:numId="24">
    <w:abstractNumId w:val="3"/>
  </w:num>
  <w:num w:numId="25">
    <w:abstractNumId w:val="30"/>
  </w:num>
  <w:num w:numId="26">
    <w:abstractNumId w:val="31"/>
  </w:num>
  <w:num w:numId="27">
    <w:abstractNumId w:val="16"/>
  </w:num>
  <w:num w:numId="28">
    <w:abstractNumId w:val="2"/>
  </w:num>
  <w:num w:numId="29">
    <w:abstractNumId w:val="26"/>
  </w:num>
  <w:num w:numId="30">
    <w:abstractNumId w:val="6"/>
  </w:num>
  <w:num w:numId="31">
    <w:abstractNumId w:val="25"/>
  </w:num>
  <w:num w:numId="32">
    <w:abstractNumId w:val="18"/>
  </w:num>
  <w:num w:numId="33">
    <w:abstractNumId w:val="32"/>
  </w:num>
  <w:num w:numId="34">
    <w:abstractNumId w:val="0"/>
  </w:num>
  <w:num w:numId="35">
    <w:abstractNumId w:val="1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7676C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19CD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56D6"/>
    <w:rsid w:val="004422F3"/>
    <w:rsid w:val="00444DF1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C6C75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E1C9D"/>
    <w:rsid w:val="005F006B"/>
    <w:rsid w:val="005F3AEE"/>
    <w:rsid w:val="005F54B2"/>
    <w:rsid w:val="005F6305"/>
    <w:rsid w:val="00605E05"/>
    <w:rsid w:val="00614381"/>
    <w:rsid w:val="0061472F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07948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0622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344F4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431C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dbbd045a42a4e2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3F32-0610-492F-B0BE-CEEA176D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5C-Özel Öğrenci Başvuru Formu (Doktora)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2024-05-30T10:46:00Z</dcterms:created>
  <dcterms:modified xsi:type="dcterms:W3CDTF">2024-05-30T10:46:00Z</dcterms:modified>
</cp:coreProperties>
</file>