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42" w:type="dxa"/>
        <w:tblInd w:w="-856" w:type="dxa"/>
        <w:tblLook w:val="04A0"/>
      </w:tblPr>
      <w:tblGrid>
        <w:gridCol w:w="2836"/>
        <w:gridCol w:w="2693"/>
        <w:gridCol w:w="1701"/>
        <w:gridCol w:w="3412"/>
      </w:tblGrid>
      <w:tr w:rsidRPr="009F5493" w:rsidR="00DE5442" w:rsidTr="00DE5442">
        <w:trPr>
          <w:trHeight w:val="227"/>
        </w:trPr>
        <w:tc>
          <w:tcPr>
            <w:tcW w:w="10642" w:type="dxa"/>
            <w:gridSpan w:val="4"/>
            <w:shd w:val="clear" w:color="auto" w:fill="D9D9D9" w:themeFill="background1" w:themeFillShade="D9"/>
          </w:tcPr>
          <w:p w:rsidRPr="009F5493" w:rsidR="00DE5442" w:rsidP="00162849" w:rsidRDefault="00DE544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DE5442" w:rsidTr="00AD405E">
        <w:trPr>
          <w:trHeight w:val="272"/>
        </w:trPr>
        <w:tc>
          <w:tcPr>
            <w:tcW w:w="2836" w:type="dxa"/>
            <w:vAlign w:val="center"/>
          </w:tcPr>
          <w:p w:rsidRPr="009F5493" w:rsidR="00DE5442" w:rsidP="00CC0B4F" w:rsidRDefault="008B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806" w:type="dxa"/>
            <w:gridSpan w:val="3"/>
            <w:vAlign w:val="center"/>
          </w:tcPr>
          <w:p w:rsidRPr="009F5493" w:rsidR="00DE5442" w:rsidP="00CC0B4F" w:rsidRDefault="00DE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DE5442" w:rsidTr="00AD405E">
        <w:trPr>
          <w:trHeight w:val="275"/>
        </w:trPr>
        <w:tc>
          <w:tcPr>
            <w:tcW w:w="2836" w:type="dxa"/>
            <w:vAlign w:val="center"/>
          </w:tcPr>
          <w:p w:rsidRPr="009F5493" w:rsidR="00DE5442" w:rsidRDefault="00DE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806" w:type="dxa"/>
            <w:gridSpan w:val="3"/>
            <w:vAlign w:val="center"/>
          </w:tcPr>
          <w:p w:rsidRPr="009F5493" w:rsidR="00DE5442" w:rsidP="00CC0B4F" w:rsidRDefault="00DE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DE5442" w:rsidTr="00AD405E">
        <w:trPr>
          <w:trHeight w:val="265"/>
        </w:trPr>
        <w:tc>
          <w:tcPr>
            <w:tcW w:w="2836" w:type="dxa"/>
            <w:vAlign w:val="center"/>
          </w:tcPr>
          <w:p w:rsidRPr="009F5493" w:rsidR="00DE5442" w:rsidRDefault="00DE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806" w:type="dxa"/>
            <w:gridSpan w:val="3"/>
            <w:vAlign w:val="center"/>
          </w:tcPr>
          <w:p w:rsidRPr="009F5493" w:rsidR="00DE5442" w:rsidP="00CC0B4F" w:rsidRDefault="00DE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DE5442" w:rsidTr="00AD405E">
        <w:trPr>
          <w:trHeight w:val="268"/>
        </w:trPr>
        <w:tc>
          <w:tcPr>
            <w:tcW w:w="2836" w:type="dxa"/>
            <w:vAlign w:val="center"/>
          </w:tcPr>
          <w:p w:rsidRPr="009F5493" w:rsidR="00DE5442" w:rsidRDefault="00DE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7806" w:type="dxa"/>
            <w:gridSpan w:val="3"/>
            <w:vAlign w:val="center"/>
          </w:tcPr>
          <w:p w:rsidRPr="009F5493" w:rsidR="00DE5442" w:rsidP="00CC0B4F" w:rsidRDefault="005E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</w:tr>
      <w:tr w:rsidRPr="009F5493" w:rsidR="00306981" w:rsidTr="00AD405E">
        <w:trPr>
          <w:trHeight w:val="273"/>
        </w:trPr>
        <w:tc>
          <w:tcPr>
            <w:tcW w:w="2836" w:type="dxa"/>
            <w:vAlign w:val="center"/>
          </w:tcPr>
          <w:p w:rsidR="00306981" w:rsidP="00306981" w:rsidRDefault="0030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693" w:type="dxa"/>
            <w:vAlign w:val="center"/>
          </w:tcPr>
          <w:p w:rsidRPr="00522A5A" w:rsidR="00306981" w:rsidP="007B0A34" w:rsidRDefault="0030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522A5A" w:rsidR="00306981" w:rsidP="00306981" w:rsidRDefault="006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412" w:type="dxa"/>
            <w:vAlign w:val="center"/>
          </w:tcPr>
          <w:p w:rsidRPr="00522A5A" w:rsidR="00306981" w:rsidP="007B0A34" w:rsidRDefault="0030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650F4" w:rsidR="00DE5442" w:rsidTr="00DE5442">
        <w:trPr>
          <w:trHeight w:val="96"/>
        </w:trPr>
        <w:tc>
          <w:tcPr>
            <w:tcW w:w="10642" w:type="dxa"/>
            <w:gridSpan w:val="4"/>
            <w:shd w:val="clear" w:color="auto" w:fill="D9D9D9" w:themeFill="background1" w:themeFillShade="D9"/>
          </w:tcPr>
          <w:p w:rsidRPr="00A650F4" w:rsidR="00DE5442" w:rsidP="00CD672C" w:rsidRDefault="00DE5442">
            <w:pPr>
              <w:tabs>
                <w:tab w:val="left" w:pos="1005"/>
                <w:tab w:val="right" w:pos="10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75DA0" w:rsidR="00306981" w:rsidTr="00AD405E">
        <w:trPr>
          <w:trHeight w:val="280"/>
        </w:trPr>
        <w:tc>
          <w:tcPr>
            <w:tcW w:w="10642" w:type="dxa"/>
            <w:gridSpan w:val="4"/>
            <w:vAlign w:val="center"/>
          </w:tcPr>
          <w:p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Yukarıda bilgileri verilen öğrencinin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dönem proje önerisi uygundur</w:t>
            </w: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. Gereğini arz ederim</w:t>
            </w:r>
          </w:p>
        </w:tc>
      </w:tr>
      <w:tr w:rsidRPr="00975DA0" w:rsidR="00306981" w:rsidTr="00AD405E">
        <w:trPr>
          <w:trHeight w:val="286"/>
        </w:trPr>
        <w:tc>
          <w:tcPr>
            <w:tcW w:w="2836" w:type="dxa"/>
            <w:vAlign w:val="center"/>
          </w:tcPr>
          <w:p w:rsidR="001A658D" w:rsidP="00306981" w:rsidRDefault="0030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Danışmanın </w:t>
            </w: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nvanı, </w:t>
            </w:r>
          </w:p>
          <w:p w:rsidRPr="009F5493" w:rsidR="00306981" w:rsidP="00306981" w:rsidRDefault="0030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806" w:type="dxa"/>
            <w:gridSpan w:val="3"/>
            <w:vAlign w:val="center"/>
          </w:tcPr>
          <w:p w:rsidRPr="009F5493" w:rsidR="00306981" w:rsidP="00306981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75DA0" w:rsidR="00306981" w:rsidTr="00AD405E">
        <w:trPr>
          <w:trHeight w:val="280"/>
        </w:trPr>
        <w:tc>
          <w:tcPr>
            <w:tcW w:w="2836" w:type="dxa"/>
            <w:vAlign w:val="center"/>
          </w:tcPr>
          <w:p w:rsidRPr="009F5493" w:rsidR="00306981" w:rsidP="00306981" w:rsidRDefault="0030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806" w:type="dxa"/>
            <w:gridSpan w:val="3"/>
            <w:vAlign w:val="center"/>
          </w:tcPr>
          <w:p w:rsidRPr="009F5493" w:rsidR="00306981" w:rsidP="00306981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75DA0" w:rsidR="00306981" w:rsidTr="00AD405E">
        <w:trPr>
          <w:trHeight w:val="144"/>
        </w:trPr>
        <w:tc>
          <w:tcPr>
            <w:tcW w:w="2836" w:type="dxa"/>
            <w:vAlign w:val="center"/>
          </w:tcPr>
          <w:p w:rsidRPr="009F5493"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693" w:type="dxa"/>
            <w:vAlign w:val="center"/>
          </w:tcPr>
          <w:p w:rsidRPr="009F5493"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9F5493"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412" w:type="dxa"/>
            <w:vAlign w:val="center"/>
          </w:tcPr>
          <w:p w:rsidRPr="009F5493"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75DA0" w:rsidR="00306981" w:rsidTr="00B46782">
        <w:trPr>
          <w:trHeight w:val="291"/>
        </w:trPr>
        <w:tc>
          <w:tcPr>
            <w:tcW w:w="10642" w:type="dxa"/>
            <w:gridSpan w:val="4"/>
            <w:shd w:val="clear" w:color="auto" w:fill="D0CECE" w:themeFill="background2" w:themeFillShade="E6"/>
            <w:vAlign w:val="center"/>
          </w:tcPr>
          <w:p w:rsidRPr="00EA4D05" w:rsidR="00306981" w:rsidP="00EA4D05" w:rsidRDefault="00306981">
            <w:pPr>
              <w:tabs>
                <w:tab w:val="left" w:pos="1005"/>
                <w:tab w:val="right" w:pos="10647"/>
              </w:tabs>
              <w:rPr>
                <w:rFonts w:ascii="Times New Roman" w:hAnsi="Times New Roman" w:cs="Times New Roman"/>
                <w:color w:val="AEAAAA" w:themeColor="background2" w:themeShade="BF"/>
                <w:lang w:val="fr-FR"/>
              </w:rPr>
            </w:pPr>
          </w:p>
        </w:tc>
      </w:tr>
      <w:tr w:rsidRPr="00975DA0" w:rsidR="00306981" w:rsidTr="00AD405E">
        <w:trPr>
          <w:trHeight w:val="268"/>
        </w:trPr>
        <w:tc>
          <w:tcPr>
            <w:tcW w:w="10642" w:type="dxa"/>
            <w:gridSpan w:val="4"/>
            <w:vAlign w:val="center"/>
          </w:tcPr>
          <w:p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 w:rsidRPr="003A4567">
              <w:rPr>
                <w:rFonts w:ascii="Times New Roman" w:hAnsi="Times New Roman" w:cs="Times New Roman"/>
                <w:sz w:val="24"/>
                <w:szCs w:val="24"/>
              </w:rPr>
              <w:t xml:space="preserve">Yukarı bilgileri verilen dönem projesi önerisi hususunda gereğini arz ederim.                         </w:t>
            </w:r>
          </w:p>
        </w:tc>
      </w:tr>
      <w:tr w:rsidRPr="00975DA0" w:rsidR="00306981" w:rsidTr="00AD405E">
        <w:trPr>
          <w:trHeight w:val="118"/>
        </w:trPr>
        <w:tc>
          <w:tcPr>
            <w:tcW w:w="2836" w:type="dxa"/>
            <w:vAlign w:val="center"/>
          </w:tcPr>
          <w:p w:rsidRPr="00306981" w:rsidR="00306981" w:rsidP="00C333F5" w:rsidRDefault="0030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Adı, Soyadı</w:t>
            </w:r>
          </w:p>
        </w:tc>
        <w:tc>
          <w:tcPr>
            <w:tcW w:w="7806" w:type="dxa"/>
            <w:gridSpan w:val="3"/>
            <w:vAlign w:val="center"/>
          </w:tcPr>
          <w:p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975DA0" w:rsidR="00306981" w:rsidTr="00AD405E">
        <w:trPr>
          <w:trHeight w:val="282"/>
        </w:trPr>
        <w:tc>
          <w:tcPr>
            <w:tcW w:w="2836" w:type="dxa"/>
            <w:vAlign w:val="center"/>
          </w:tcPr>
          <w:p w:rsidRPr="009F5493" w:rsidR="00306981" w:rsidP="00306981" w:rsidRDefault="0030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693" w:type="dxa"/>
            <w:vAlign w:val="center"/>
          </w:tcPr>
          <w:p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306981" w:rsidP="008C6BB2" w:rsidRDefault="000F7ED0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bookmarkStart w:name="_GoBack" w:id="0"/>
            <w:bookmarkEnd w:id="0"/>
          </w:p>
        </w:tc>
        <w:tc>
          <w:tcPr>
            <w:tcW w:w="3412" w:type="dxa"/>
            <w:vAlign w:val="center"/>
          </w:tcPr>
          <w:p w:rsidR="00306981" w:rsidP="008C6BB2" w:rsidRDefault="00306981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</w:p>
        </w:tc>
      </w:tr>
      <w:tr w:rsidRPr="00975DA0" w:rsidR="00DE5442" w:rsidTr="00AD405E">
        <w:trPr>
          <w:trHeight w:val="146"/>
        </w:trPr>
        <w:tc>
          <w:tcPr>
            <w:tcW w:w="10642" w:type="dxa"/>
            <w:gridSpan w:val="4"/>
            <w:vAlign w:val="center"/>
          </w:tcPr>
          <w:p w:rsidR="00DE5442" w:rsidP="008C6BB2" w:rsidRDefault="00DE5442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Önerilen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Projenin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Adı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Türkçe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>) :</w:t>
            </w:r>
          </w:p>
          <w:p w:rsidRPr="00D50563" w:rsidR="00DE5442" w:rsidP="008C6BB2" w:rsidRDefault="00DE5442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7565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(Amaç ve hedefler kısa ve net cümlelerle ortaya konulmalıdır.)</w:t>
            </w:r>
          </w:p>
        </w:tc>
      </w:tr>
      <w:tr w:rsidRPr="00975DA0" w:rsidR="00DE5442" w:rsidTr="00B46782">
        <w:trPr>
          <w:trHeight w:val="731"/>
        </w:trPr>
        <w:tc>
          <w:tcPr>
            <w:tcW w:w="10642" w:type="dxa"/>
            <w:gridSpan w:val="4"/>
            <w:vAlign w:val="center"/>
          </w:tcPr>
          <w:p w:rsidRPr="00727565" w:rsidR="00DE5442" w:rsidP="008C6BB2" w:rsidRDefault="00F24F3E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Dönem </w:t>
            </w:r>
            <w:r w:rsidR="00DE5442">
              <w:rPr>
                <w:rFonts w:asciiTheme="majorBidi" w:hAnsiTheme="majorBidi" w:cstheme="majorBidi"/>
              </w:rPr>
              <w:t>Proje</w:t>
            </w:r>
            <w:r>
              <w:rPr>
                <w:rFonts w:asciiTheme="majorBidi" w:hAnsiTheme="majorBidi" w:cstheme="majorBidi"/>
              </w:rPr>
              <w:t>si</w:t>
            </w:r>
            <w:r w:rsidR="00DE5442">
              <w:rPr>
                <w:rFonts w:asciiTheme="majorBidi" w:hAnsiTheme="majorBidi" w:cstheme="majorBidi"/>
              </w:rPr>
              <w:t>ni</w:t>
            </w:r>
            <w:r w:rsidRPr="00727565" w:rsidR="00DE5442">
              <w:rPr>
                <w:rFonts w:asciiTheme="majorBidi" w:hAnsiTheme="majorBidi" w:cstheme="majorBidi"/>
              </w:rPr>
              <w:t xml:space="preserve">n </w:t>
            </w:r>
            <w:r w:rsidR="00DE5442">
              <w:rPr>
                <w:rFonts w:asciiTheme="majorBidi" w:hAnsiTheme="majorBidi" w:cstheme="majorBidi"/>
              </w:rPr>
              <w:t>Konusu</w:t>
            </w:r>
            <w:r w:rsidR="00306981">
              <w:rPr>
                <w:rFonts w:asciiTheme="majorBidi" w:hAnsiTheme="majorBidi" w:cstheme="majorBidi"/>
              </w:rPr>
              <w:t xml:space="preserve"> ve Problemi: (E</w:t>
            </w:r>
            <w:r w:rsidR="002D42BD">
              <w:rPr>
                <w:rFonts w:asciiTheme="majorBidi" w:hAnsiTheme="majorBidi" w:cstheme="majorBidi"/>
              </w:rPr>
              <w:t>n az 300</w:t>
            </w:r>
            <w:r w:rsidR="00306981">
              <w:rPr>
                <w:rFonts w:asciiTheme="majorBidi" w:hAnsiTheme="majorBidi" w:cstheme="majorBidi"/>
              </w:rPr>
              <w:t xml:space="preserve"> kelime)</w:t>
            </w:r>
          </w:p>
          <w:p w:rsidRPr="00727565" w:rsidR="00DE5442" w:rsidP="00174EDF" w:rsidRDefault="00DE5442">
            <w:pPr>
              <w:keepNext/>
              <w:spacing w:line="360" w:lineRule="auto"/>
              <w:outlineLvl w:val="5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(Projenin konusu ve problemi </w:t>
            </w:r>
            <w:r w:rsidR="00306981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ilgili </w:t>
            </w:r>
            <w:proofErr w:type="gramStart"/>
            <w:r w:rsidR="00306981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literatür</w:t>
            </w:r>
            <w:proofErr w:type="gramEnd"/>
            <w:r w:rsidR="00306981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 çerçevesinde </w:t>
            </w:r>
            <w:r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açık ve net olarak belirtilmelidir.)</w:t>
            </w:r>
          </w:p>
        </w:tc>
      </w:tr>
      <w:tr w:rsidRPr="00975DA0" w:rsidR="00DE5442" w:rsidTr="00AD405E">
        <w:trPr>
          <w:trHeight w:val="294"/>
        </w:trPr>
        <w:tc>
          <w:tcPr>
            <w:tcW w:w="10642" w:type="dxa"/>
            <w:gridSpan w:val="4"/>
            <w:vAlign w:val="center"/>
          </w:tcPr>
          <w:p w:rsidRPr="003737B6" w:rsidR="00DE5442" w:rsidP="008C6BB2" w:rsidRDefault="00F24F3E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Dönem</w:t>
            </w:r>
            <w:r w:rsidRPr="003737B6" w:rsidR="00DE5442">
              <w:rPr>
                <w:rFonts w:asciiTheme="majorBidi" w:hAnsiTheme="majorBidi" w:cstheme="majorBidi"/>
              </w:rPr>
              <w:t>Proje</w:t>
            </w:r>
            <w:r>
              <w:rPr>
                <w:rFonts w:asciiTheme="majorBidi" w:hAnsiTheme="majorBidi" w:cstheme="majorBidi"/>
              </w:rPr>
              <w:t>si</w:t>
            </w:r>
            <w:r w:rsidRPr="003737B6" w:rsidR="00DE5442">
              <w:rPr>
                <w:rFonts w:asciiTheme="majorBidi" w:hAnsiTheme="majorBidi" w:cstheme="majorBidi"/>
              </w:rPr>
              <w:t>nin</w:t>
            </w:r>
            <w:proofErr w:type="spellEnd"/>
            <w:r w:rsidRPr="003737B6" w:rsidR="00DE5442">
              <w:rPr>
                <w:rFonts w:asciiTheme="majorBidi" w:hAnsiTheme="majorBidi" w:cstheme="majorBidi"/>
              </w:rPr>
              <w:t xml:space="preserve"> Amacı</w:t>
            </w:r>
            <w:r w:rsidR="002D42BD">
              <w:rPr>
                <w:rFonts w:asciiTheme="majorBidi" w:hAnsiTheme="majorBidi" w:cstheme="majorBidi"/>
              </w:rPr>
              <w:t xml:space="preserve">: (En az </w:t>
            </w:r>
            <w:r w:rsidR="00EA4D05">
              <w:rPr>
                <w:rFonts w:asciiTheme="majorBidi" w:hAnsiTheme="majorBidi" w:cstheme="majorBidi"/>
              </w:rPr>
              <w:t>20</w:t>
            </w:r>
            <w:r w:rsidRPr="003737B6" w:rsidR="00DE5442">
              <w:rPr>
                <w:rFonts w:asciiTheme="majorBidi" w:hAnsiTheme="majorBidi" w:cstheme="majorBidi"/>
              </w:rPr>
              <w:t>0 kelime)</w:t>
            </w:r>
          </w:p>
          <w:p w:rsidRPr="00EA4D05" w:rsidR="00DE5442" w:rsidP="00EA4D05" w:rsidRDefault="00306981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color w:val="FF0000"/>
                <w:sz w:val="16"/>
                <w:szCs w:val="16"/>
                <w:lang w:val="tr-TR" w:eastAsia="ar-SA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>(</w:t>
            </w:r>
            <w:r w:rsidRPr="003737B6" w:rsidR="00DE5442"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>Projenin amacı açık bir şekil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>de ortaya konulmalıdır.)</w:t>
            </w:r>
          </w:p>
        </w:tc>
      </w:tr>
      <w:tr w:rsidRPr="00975DA0" w:rsidR="00306981" w:rsidTr="00B46782">
        <w:trPr>
          <w:trHeight w:val="698"/>
        </w:trPr>
        <w:tc>
          <w:tcPr>
            <w:tcW w:w="10642" w:type="dxa"/>
            <w:gridSpan w:val="4"/>
            <w:vAlign w:val="center"/>
          </w:tcPr>
          <w:p w:rsidR="00306981" w:rsidP="008C6BB2" w:rsidRDefault="00306981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Dönem Projesinin Kapsa</w:t>
            </w:r>
            <w:r w:rsidR="002D42BD">
              <w:rPr>
                <w:rFonts w:asciiTheme="majorBidi" w:hAnsiTheme="majorBidi" w:cstheme="majorBidi"/>
              </w:rPr>
              <w:t xml:space="preserve">mı ve Sınırlılıkları (En az </w:t>
            </w:r>
            <w:r>
              <w:rPr>
                <w:rFonts w:asciiTheme="majorBidi" w:hAnsiTheme="majorBidi" w:cstheme="majorBidi"/>
              </w:rPr>
              <w:t>150)</w:t>
            </w:r>
          </w:p>
          <w:p w:rsidRPr="00EA4D05" w:rsidR="00306981" w:rsidP="00EA4D05" w:rsidRDefault="00306981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color w:val="FF0000"/>
                <w:sz w:val="16"/>
                <w:szCs w:val="16"/>
                <w:lang w:val="tr-TR" w:eastAsia="ar-SA"/>
              </w:rPr>
            </w:pPr>
            <w:proofErr w:type="gramStart"/>
            <w:r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>(</w:t>
            </w:r>
            <w:proofErr w:type="gramEnd"/>
            <w:r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 xml:space="preserve">Projenin </w:t>
            </w:r>
            <w:r w:rsidRPr="003737B6"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>kapsamı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 xml:space="preserve"> ve sınırlılıkları </w:t>
            </w:r>
            <w:r w:rsidRPr="003737B6"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 xml:space="preserve">açık bir şekilde ortaya konulmalıdır. Projenin kapsamı ve sınırlılıkları ilgili </w:t>
            </w:r>
            <w:proofErr w:type="spellStart"/>
            <w:r w:rsidRPr="003737B6"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>litaratür</w:t>
            </w:r>
            <w:proofErr w:type="spellEnd"/>
            <w:r w:rsidRPr="003737B6"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 xml:space="preserve"> çerçevesinde açıkça yazılmalıdı</w:t>
            </w:r>
            <w:r w:rsidRPr="00306981">
              <w:rPr>
                <w:rFonts w:asciiTheme="majorBidi" w:hAnsiTheme="majorBidi" w:cstheme="majorBidi"/>
                <w:i/>
                <w:iCs/>
                <w:sz w:val="16"/>
                <w:szCs w:val="16"/>
                <w:lang w:val="tr-TR"/>
              </w:rPr>
              <w:t>r.</w:t>
            </w:r>
          </w:p>
        </w:tc>
      </w:tr>
      <w:tr w:rsidRPr="00975DA0" w:rsidR="00DE5442" w:rsidTr="00AD405E">
        <w:trPr>
          <w:trHeight w:val="285"/>
        </w:trPr>
        <w:tc>
          <w:tcPr>
            <w:tcW w:w="10642" w:type="dxa"/>
            <w:gridSpan w:val="4"/>
            <w:vAlign w:val="center"/>
          </w:tcPr>
          <w:p w:rsidRPr="00727565" w:rsidR="00DE5442" w:rsidP="008C6BB2" w:rsidRDefault="00F24F3E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Dönem </w:t>
            </w:r>
            <w:r w:rsidR="00DE5442">
              <w:rPr>
                <w:rFonts w:asciiTheme="majorBidi" w:hAnsiTheme="majorBidi" w:cstheme="majorBidi"/>
              </w:rPr>
              <w:t>Proje</w:t>
            </w:r>
            <w:r>
              <w:rPr>
                <w:rFonts w:asciiTheme="majorBidi" w:hAnsiTheme="majorBidi" w:cstheme="majorBidi"/>
              </w:rPr>
              <w:t>si</w:t>
            </w:r>
            <w:r w:rsidR="00DE5442">
              <w:rPr>
                <w:rFonts w:asciiTheme="majorBidi" w:hAnsiTheme="majorBidi" w:cstheme="majorBidi"/>
              </w:rPr>
              <w:t>nin</w:t>
            </w:r>
            <w:r w:rsidRPr="00727565" w:rsidR="00DE5442">
              <w:rPr>
                <w:rFonts w:asciiTheme="majorBidi" w:hAnsiTheme="majorBidi" w:cstheme="majorBidi"/>
              </w:rPr>
              <w:t xml:space="preserve"> Yöntemi: </w:t>
            </w:r>
          </w:p>
          <w:p w:rsidRPr="00727565" w:rsidR="00DE5442" w:rsidP="003737B6" w:rsidRDefault="00531412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(</w:t>
            </w:r>
            <w:r w:rsidRPr="00727565" w:rsidR="00DE5442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Yöntem ve araştırma teknikleri ayrıntılı olarak açıklanmalı</w:t>
            </w:r>
            <w:r w:rsidR="00DE5442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dır.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Pr="00975DA0" w:rsidR="00DE5442" w:rsidTr="00AD405E">
        <w:trPr>
          <w:trHeight w:val="322"/>
        </w:trPr>
        <w:tc>
          <w:tcPr>
            <w:tcW w:w="10642" w:type="dxa"/>
            <w:gridSpan w:val="4"/>
            <w:vAlign w:val="center"/>
          </w:tcPr>
          <w:p w:rsidRPr="00727565" w:rsidR="00DE5442" w:rsidP="008C6BB2" w:rsidRDefault="00F24F3E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Dönem </w:t>
            </w:r>
            <w:r w:rsidR="00DE5442">
              <w:rPr>
                <w:rFonts w:asciiTheme="majorBidi" w:hAnsiTheme="majorBidi" w:cstheme="majorBidi"/>
              </w:rPr>
              <w:t>Proje</w:t>
            </w:r>
            <w:r>
              <w:rPr>
                <w:rFonts w:asciiTheme="majorBidi" w:hAnsiTheme="majorBidi" w:cstheme="majorBidi"/>
              </w:rPr>
              <w:t>si</w:t>
            </w:r>
            <w:r w:rsidRPr="00727565" w:rsidR="00DE5442">
              <w:rPr>
                <w:rFonts w:asciiTheme="majorBidi" w:hAnsiTheme="majorBidi" w:cstheme="majorBidi"/>
              </w:rPr>
              <w:t xml:space="preserve"> İle İlgili Kaynaklar: </w:t>
            </w:r>
          </w:p>
          <w:p w:rsidR="00DE5442" w:rsidP="008C6BB2" w:rsidRDefault="00531412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</w:t>
            </w:r>
            <w:r w:rsidR="00DE544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Proje</w:t>
            </w:r>
            <w:r w:rsidRPr="00727565" w:rsidR="00DE544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konusu ile ilgili </w:t>
            </w:r>
            <w:proofErr w:type="gramStart"/>
            <w:r w:rsidRPr="00727565" w:rsidR="00DE544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literatür</w:t>
            </w:r>
            <w:proofErr w:type="gramEnd"/>
            <w:r w:rsidRPr="00727565" w:rsidR="00DE544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taranarak </w:t>
            </w:r>
            <w:r w:rsidR="00DE544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proje hazırlanırken yararlanılacak kaynaklar </w:t>
            </w:r>
            <w:r w:rsidRPr="00727565" w:rsidR="00DE544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verilmelidir.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)</w:t>
            </w:r>
          </w:p>
          <w:p w:rsidRPr="00727565" w:rsidR="00DE5442" w:rsidP="008C6BB2" w:rsidRDefault="00DE5442">
            <w:pPr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:rsidR="002C2264" w:rsidP="002C2264" w:rsidRDefault="002C2264">
      <w:pPr>
        <w:spacing w:before="60" w:after="60" w:line="240" w:lineRule="auto"/>
        <w:ind w:left="-851"/>
        <w:jc w:val="both"/>
        <w:rPr>
          <w:rFonts w:asciiTheme="majorBidi" w:hAnsiTheme="majorBidi" w:cstheme="majorBidi"/>
          <w:i/>
          <w:iCs/>
          <w:sz w:val="16"/>
          <w:szCs w:val="16"/>
          <w:lang w:val="de-DE"/>
        </w:rPr>
      </w:pPr>
      <w:r w:rsidRPr="002559DA">
        <w:rPr>
          <w:rFonts w:asciiTheme="majorBidi" w:hAnsiTheme="majorBidi" w:cstheme="majorBidi"/>
          <w:i/>
          <w:iCs/>
          <w:sz w:val="16"/>
          <w:szCs w:val="16"/>
        </w:rPr>
        <w:t>(*) Döne Projesi konu değişikliği formu gönderilmediği takdirde teslim edilen dönem proje konusu bu formda belirtilen konudan farklı olamaz.</w:t>
      </w:r>
    </w:p>
    <w:p w:rsidRPr="002C2264" w:rsidR="00E414BC" w:rsidP="002C2264" w:rsidRDefault="002C2264">
      <w:pPr>
        <w:spacing w:before="60" w:after="60" w:line="240" w:lineRule="auto"/>
        <w:ind w:left="-851"/>
        <w:jc w:val="both"/>
        <w:rPr>
          <w:rFonts w:asciiTheme="majorBidi" w:hAnsiTheme="majorBidi" w:cstheme="majorBidi"/>
          <w:i/>
          <w:iCs/>
          <w:sz w:val="16"/>
          <w:szCs w:val="16"/>
          <w:lang w:val="de-DE"/>
        </w:rPr>
      </w:pPr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(**) Her </w:t>
      </w:r>
      <w:proofErr w:type="spellStart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>öğrenci</w:t>
      </w:r>
      <w:proofErr w:type="spellEnd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>için</w:t>
      </w:r>
      <w:proofErr w:type="spellEnd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2. </w:t>
      </w:r>
      <w:proofErr w:type="spellStart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>dönemin</w:t>
      </w:r>
      <w:proofErr w:type="spellEnd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>sonuna</w:t>
      </w:r>
      <w:proofErr w:type="spellEnd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>kadar</w:t>
      </w:r>
      <w:proofErr w:type="spellEnd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>dönem</w:t>
      </w:r>
      <w:proofErr w:type="spellEnd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>proje</w:t>
      </w:r>
      <w:r>
        <w:rPr>
          <w:rFonts w:asciiTheme="majorBidi" w:hAnsiTheme="majorBidi" w:cstheme="majorBidi"/>
          <w:i/>
          <w:iCs/>
          <w:sz w:val="16"/>
          <w:szCs w:val="16"/>
          <w:lang w:val="de-DE"/>
        </w:rPr>
        <w:t>önerisi</w:t>
      </w:r>
      <w:proofErr w:type="spellEnd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 xml:space="preserve"> </w:t>
      </w:r>
      <w:proofErr w:type="spellStart"/>
      <w:r w:rsidRPr="002559DA">
        <w:rPr>
          <w:rFonts w:asciiTheme="majorBidi" w:hAnsiTheme="majorBidi" w:cstheme="majorBidi"/>
          <w:i/>
          <w:iCs/>
          <w:sz w:val="16"/>
          <w:szCs w:val="16"/>
          <w:lang w:val="de-DE"/>
        </w:rPr>
        <w:t>yapılmalıdır</w:t>
      </w:r>
      <w:proofErr w:type="spellEnd"/>
    </w:p>
    <w:p w:rsidRPr="009F5493" w:rsidR="00AD405E" w:rsidP="00CD672C" w:rsidRDefault="00AD405E">
      <w:pPr>
        <w:rPr>
          <w:rFonts w:ascii="Times New Roman" w:hAnsi="Times New Roman" w:cs="Times New Roman"/>
          <w:sz w:val="24"/>
          <w:szCs w:val="24"/>
        </w:rPr>
      </w:pPr>
    </w:p>
    <w:sectPr w:rsidRPr="009F5493" w:rsidR="00AD405E" w:rsidSect="00A65DA7">
      <w:footerReference r:id="R0587088a4aee430f"/>
      <w:headerReference w:type="default" r:id="rId6"/>
      <w:footerReference w:type="default" r:id="rId7"/>
      <w:pgSz w:w="11906" w:h="16838"/>
      <w:pgMar w:top="720" w:right="1418" w:bottom="720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A0" w:rsidRDefault="004551A0" w:rsidP="00BD1518">
      <w:pPr>
        <w:spacing w:after="0" w:line="240" w:lineRule="auto"/>
      </w:pPr>
      <w:r>
        <w:separator/>
      </w:r>
    </w:p>
  </w:endnote>
  <w:endnote w:type="continuationSeparator" w:id="0">
    <w:p w:rsidR="004551A0" w:rsidRDefault="004551A0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Pr="002559DA" w:rsidR="008C6BB2" w:rsidP="00911490" w:rsidRDefault="008C6BB2">
    <w:pPr>
      <w:spacing w:before="60" w:after="60" w:line="240" w:lineRule="auto"/>
      <w:ind w:left="-851"/>
      <w:jc w:val="both"/>
      <w:rPr>
        <w:rFonts w:asciiTheme="majorBidi" w:hAnsiTheme="majorBidi" w:cstheme="majorBidi"/>
        <w:i/>
        <w:iCs/>
        <w:sz w:val="16"/>
        <w:szCs w:val="16"/>
        <w:lang w:val="de-DE"/>
      </w:rPr>
    </w:pPr>
    <w:r w:rsidRPr="002559DA">
      <w:rPr>
        <w:rFonts w:asciiTheme="majorBidi" w:hAnsiTheme="majorBidi" w:cstheme="majorBidi"/>
        <w:i/>
        <w:iCs/>
        <w:sz w:val="16"/>
        <w:szCs w:val="16"/>
        <w:lang w:val="de-DE"/>
      </w:rPr>
      <w:t>.</w:t>
    </w:r>
  </w:p>
  <w:p w:rsidRPr="00D93A7A" w:rsidR="00D93A7A" w:rsidP="00D93A7A" w:rsidRDefault="00D93A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A0" w:rsidRDefault="004551A0" w:rsidP="00BD1518">
      <w:pPr>
        <w:spacing w:after="0" w:line="240" w:lineRule="auto"/>
      </w:pPr>
      <w:r>
        <w:separator/>
      </w:r>
    </w:p>
  </w:footnote>
  <w:footnote w:type="continuationSeparator" w:id="0">
    <w:p w:rsidR="004551A0" w:rsidRDefault="004551A0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72" w:type="pct"/>
      <w:tblInd w:w="-92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788"/>
      <w:gridCol w:w="4581"/>
      <w:gridCol w:w="3263"/>
    </w:tblGrid>
    <w:tr w:rsidRPr="00AD405E" w:rsidR="00AD405E" w:rsidTr="002C2264">
      <w:trPr>
        <w:cantSplit/>
        <w:trHeight w:val="981"/>
      </w:trPr>
      <w:tc>
        <w:tcPr>
          <w:tcW w:w="278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AD405E" w:rsidR="00AD405E" w:rsidP="00D3215C" w:rsidRDefault="00AD405E">
          <w:pPr>
            <w:rPr>
              <w:rFonts w:ascii="Times New Roman" w:hAnsi="Times New Roman" w:cs="Times New Roman"/>
              <w:sz w:val="20"/>
              <w:szCs w:val="20"/>
            </w:rPr>
          </w:pPr>
          <w:r w:rsidRPr="00AD405E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D405E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AD405E" w:rsidR="00AD405E" w:rsidP="00AD405E" w:rsidRDefault="00AD405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AD405E" w:rsidR="00AD405E" w:rsidP="00D3215C" w:rsidRDefault="00AD405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AD405E" w:rsidR="00AD405E" w:rsidP="00D3215C" w:rsidRDefault="00AD405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D405E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AD405E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5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AD405E" w:rsidR="00AD405E" w:rsidP="00D3215C" w:rsidRDefault="00AD405E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AD405E" w:rsidR="00AD405E" w:rsidP="00D3215C" w:rsidRDefault="00AD405E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D405E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AD405E" w:rsidR="00AD405E" w:rsidP="00D3215C" w:rsidRDefault="00AD405E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D405E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AD405E" w:rsidR="00AD405E" w:rsidP="00D3215C" w:rsidRDefault="00AD405E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AD405E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AD405E" w:rsidR="00AD405E" w:rsidP="00D3215C" w:rsidRDefault="00AD405E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AD405E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AD405E" w:rsidR="00AD405E" w:rsidTr="002C2264">
      <w:trPr>
        <w:cantSplit/>
        <w:trHeight w:val="72"/>
      </w:trPr>
      <w:tc>
        <w:tcPr>
          <w:tcW w:w="278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D405E" w:rsidR="00AD405E" w:rsidP="00D3215C" w:rsidRDefault="00AD405E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58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D405E" w:rsidR="00AD405E" w:rsidP="00D3215C" w:rsidRDefault="00AD405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D405E">
            <w:rPr>
              <w:rFonts w:ascii="Times New Roman" w:hAnsi="Times New Roman" w:cs="Times New Roman"/>
              <w:b/>
              <w:bCs/>
              <w:sz w:val="20"/>
              <w:szCs w:val="20"/>
            </w:rPr>
            <w:t>TEZSİZ YÜKSEK LİSANS DÖNEM PROJE ÖNERİ FORMU (2A)</w:t>
          </w:r>
          <w:proofErr w:type="spellStart"/>
          <w:proofErr w:type="spellEnd"/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D405E" w:rsidR="00AD405E" w:rsidP="00D3215C" w:rsidRDefault="00AD405E">
          <w:pPr>
            <w:pStyle w:val="GvdeMetni"/>
            <w:spacing w:after="0"/>
            <w:rPr>
              <w:rFonts w:ascii="Times New Roman" w:hAnsi="Times New Roman"/>
            </w:rPr>
          </w:pPr>
          <w:r w:rsidRPr="00AD405E">
            <w:rPr>
              <w:rFonts w:ascii="Times New Roman" w:hAnsi="Times New Roman"/>
              <w:b/>
            </w:rPr>
            <w:t>Dok. No:</w:t>
          </w:r>
          <w:r w:rsidRPr="00AD405E">
            <w:rPr>
              <w:rFonts w:ascii="Times New Roman" w:hAnsi="Times New Roman"/>
            </w:rPr>
            <w:t>FR/604/97</w:t>
          </w:r>
          <w:proofErr w:type="spellStart"/>
          <w:proofErr w:type="spellEnd"/>
        </w:p>
      </w:tc>
    </w:tr>
    <w:tr w:rsidRPr="00AD405E" w:rsidR="00AD405E" w:rsidTr="002C2264">
      <w:trPr>
        <w:cantSplit/>
        <w:trHeight w:val="72"/>
      </w:trPr>
      <w:tc>
        <w:tcPr>
          <w:tcW w:w="278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D405E" w:rsidR="00AD405E" w:rsidP="00D3215C" w:rsidRDefault="00AD405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58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AD405E" w:rsidR="00AD405E" w:rsidP="00D3215C" w:rsidRDefault="00AD405E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D405E" w:rsidR="00AD405E" w:rsidP="00D3215C" w:rsidRDefault="00AD405E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D405E">
            <w:rPr>
              <w:rFonts w:ascii="Times New Roman" w:hAnsi="Times New Roman"/>
              <w:b/>
            </w:rPr>
            <w:t>İlk Yayın Tar</w:t>
          </w:r>
          <w:proofErr w:type="gramStart"/>
          <w:r w:rsidRPr="00AD405E">
            <w:rPr>
              <w:rFonts w:ascii="Times New Roman" w:hAnsi="Times New Roman"/>
              <w:b/>
            </w:rPr>
            <w:t>.:</w:t>
          </w:r>
          <w:proofErr w:type="gramEnd"/>
          <w:r w:rsidRPr="00AD405E">
            <w:rPr>
              <w:rFonts w:ascii="Times New Roman" w:hAnsi="Times New Roman"/>
              <w:b/>
            </w:rPr>
            <w:t xml:space="preserve"> </w:t>
          </w:r>
          <w:r w:rsidRPr="00AD405E">
            <w:rPr>
              <w:rFonts w:ascii="Times New Roman" w:hAnsi="Times New Roman"/>
            </w:rPr>
            <w:t>30.12.2021</w:t>
          </w:r>
          <w:proofErr w:type="spellStart"/>
          <w:proofErr w:type="spellEnd"/>
        </w:p>
      </w:tc>
    </w:tr>
    <w:tr w:rsidRPr="00AD405E" w:rsidR="00AD405E" w:rsidTr="002C2264">
      <w:trPr>
        <w:cantSplit/>
        <w:trHeight w:val="72"/>
      </w:trPr>
      <w:tc>
        <w:tcPr>
          <w:tcW w:w="278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D405E" w:rsidR="00AD405E" w:rsidP="00D3215C" w:rsidRDefault="00AD405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58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AD405E" w:rsidR="00AD405E" w:rsidP="00D3215C" w:rsidRDefault="00AD405E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D405E" w:rsidR="00AD405E" w:rsidP="00D3215C" w:rsidRDefault="00AD405E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D405E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D405E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D405E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D405E">
            <w:rPr>
              <w:rFonts w:ascii="Times New Roman" w:hAnsi="Times New Roman"/>
              <w:b/>
              <w:color w:val="000000"/>
            </w:rPr>
            <w:t xml:space="preserve"> </w:t>
          </w:r>
          <w:r w:rsidRPr="00AD405E">
            <w:rPr>
              <w:rFonts w:ascii="Times New Roman" w:hAnsi="Times New Roman"/>
              <w:color w:val="000000"/>
            </w:rPr>
            <w:t>00/...</w:t>
          </w:r>
        </w:p>
      </w:tc>
    </w:tr>
    <w:tr w:rsidRPr="00AD405E" w:rsidR="00AD405E" w:rsidTr="002C2264">
      <w:trPr>
        <w:cantSplit/>
        <w:trHeight w:val="72"/>
      </w:trPr>
      <w:tc>
        <w:tcPr>
          <w:tcW w:w="278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D405E" w:rsidR="00AD405E" w:rsidP="00D3215C" w:rsidRDefault="00AD405E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58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AD405E" w:rsidR="00AD405E" w:rsidP="00D3215C" w:rsidRDefault="00AD405E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D405E" w:rsidR="00AD405E" w:rsidP="00D3215C" w:rsidRDefault="00AD405E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AD405E">
            <w:rPr>
              <w:rFonts w:ascii="Times New Roman" w:hAnsi="Times New Roman"/>
              <w:b/>
            </w:rPr>
            <w:t xml:space="preserve">Sayfa </w:t>
          </w:r>
          <w:r w:rsidRPr="00AD405E" w:rsidR="00F44D76">
            <w:rPr>
              <w:rFonts w:ascii="Times New Roman" w:hAnsi="Times New Roman"/>
              <w:b/>
            </w:rPr>
            <w:fldChar w:fldCharType="begin"/>
          </w:r>
          <w:r w:rsidRPr="00AD405E">
            <w:rPr>
              <w:rFonts w:ascii="Times New Roman" w:hAnsi="Times New Roman"/>
              <w:b/>
            </w:rPr>
            <w:instrText xml:space="preserve"> PAGE </w:instrText>
          </w:r>
          <w:r w:rsidRPr="00AD405E" w:rsidR="00F44D76">
            <w:rPr>
              <w:rFonts w:ascii="Times New Roman" w:hAnsi="Times New Roman"/>
              <w:b/>
            </w:rPr>
            <w:fldChar w:fldCharType="separate"/>
          </w:r>
          <w:r w:rsidR="002C2264">
            <w:rPr>
              <w:rFonts w:ascii="Times New Roman" w:hAnsi="Times New Roman"/>
              <w:b/>
              <w:noProof/>
            </w:rPr>
            <w:t>1</w:t>
          </w:r>
          <w:r w:rsidRPr="00AD405E" w:rsidR="00F44D76">
            <w:rPr>
              <w:rFonts w:ascii="Times New Roman" w:hAnsi="Times New Roman"/>
              <w:b/>
            </w:rPr>
            <w:fldChar w:fldCharType="end"/>
          </w:r>
          <w:r w:rsidRPr="00AD405E">
            <w:rPr>
              <w:rFonts w:ascii="Times New Roman" w:hAnsi="Times New Roman"/>
              <w:b/>
            </w:rPr>
            <w:t xml:space="preserve"> / </w:t>
          </w:r>
          <w:r w:rsidRPr="00AD405E" w:rsidR="00F44D76">
            <w:rPr>
              <w:rFonts w:ascii="Times New Roman" w:hAnsi="Times New Roman"/>
              <w:b/>
            </w:rPr>
            <w:fldChar w:fldCharType="begin"/>
          </w:r>
          <w:r w:rsidRPr="00AD405E">
            <w:rPr>
              <w:rFonts w:ascii="Times New Roman" w:hAnsi="Times New Roman"/>
              <w:b/>
            </w:rPr>
            <w:instrText xml:space="preserve"> NUMPAGES </w:instrText>
          </w:r>
          <w:r w:rsidRPr="00AD405E" w:rsidR="00F44D76">
            <w:rPr>
              <w:rFonts w:ascii="Times New Roman" w:hAnsi="Times New Roman"/>
              <w:b/>
            </w:rPr>
            <w:fldChar w:fldCharType="separate"/>
          </w:r>
          <w:r w:rsidR="002C2264">
            <w:rPr>
              <w:rFonts w:ascii="Times New Roman" w:hAnsi="Times New Roman"/>
              <w:b/>
              <w:noProof/>
            </w:rPr>
            <w:t>1</w:t>
          </w:r>
          <w:r w:rsidRPr="00AD405E" w:rsidR="00F44D76">
            <w:rPr>
              <w:rFonts w:ascii="Times New Roman" w:hAnsi="Times New Roman"/>
              <w:b/>
            </w:rPr>
            <w:fldChar w:fldCharType="end"/>
          </w:r>
        </w:p>
      </w:tc>
    </w:tr>
  </w:tbl>
  <w:p w:rsidR="00AD405E" w:rsidRDefault="00AD405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51A0"/>
    <w:rsid w:val="0001768C"/>
    <w:rsid w:val="00026E15"/>
    <w:rsid w:val="00027AEE"/>
    <w:rsid w:val="000A05E1"/>
    <w:rsid w:val="000C3146"/>
    <w:rsid w:val="000D1613"/>
    <w:rsid w:val="000E1505"/>
    <w:rsid w:val="000F0474"/>
    <w:rsid w:val="000F7ED0"/>
    <w:rsid w:val="00134253"/>
    <w:rsid w:val="00150671"/>
    <w:rsid w:val="001625FD"/>
    <w:rsid w:val="00162849"/>
    <w:rsid w:val="00165E4E"/>
    <w:rsid w:val="00167550"/>
    <w:rsid w:val="00174EDF"/>
    <w:rsid w:val="001A658D"/>
    <w:rsid w:val="001E65CB"/>
    <w:rsid w:val="00236744"/>
    <w:rsid w:val="002515AE"/>
    <w:rsid w:val="00254E55"/>
    <w:rsid w:val="002559DA"/>
    <w:rsid w:val="002647B2"/>
    <w:rsid w:val="00283140"/>
    <w:rsid w:val="00287BCE"/>
    <w:rsid w:val="002C2264"/>
    <w:rsid w:val="002D42BD"/>
    <w:rsid w:val="002E44C7"/>
    <w:rsid w:val="002F12A8"/>
    <w:rsid w:val="002F1DF6"/>
    <w:rsid w:val="00306981"/>
    <w:rsid w:val="003134F3"/>
    <w:rsid w:val="003229EA"/>
    <w:rsid w:val="00346996"/>
    <w:rsid w:val="00362FF7"/>
    <w:rsid w:val="003737B6"/>
    <w:rsid w:val="003A4567"/>
    <w:rsid w:val="003C16D3"/>
    <w:rsid w:val="003E3FE0"/>
    <w:rsid w:val="003F000E"/>
    <w:rsid w:val="00400FEE"/>
    <w:rsid w:val="00431DB5"/>
    <w:rsid w:val="00433430"/>
    <w:rsid w:val="00440938"/>
    <w:rsid w:val="004551A0"/>
    <w:rsid w:val="00476946"/>
    <w:rsid w:val="004A5024"/>
    <w:rsid w:val="004A79B1"/>
    <w:rsid w:val="004B7CD7"/>
    <w:rsid w:val="004C02D3"/>
    <w:rsid w:val="005150AB"/>
    <w:rsid w:val="005227AC"/>
    <w:rsid w:val="00522A5A"/>
    <w:rsid w:val="00531412"/>
    <w:rsid w:val="0057617A"/>
    <w:rsid w:val="00580B39"/>
    <w:rsid w:val="0058461E"/>
    <w:rsid w:val="005B04B3"/>
    <w:rsid w:val="005B2E37"/>
    <w:rsid w:val="005E2BED"/>
    <w:rsid w:val="005E5830"/>
    <w:rsid w:val="006114A4"/>
    <w:rsid w:val="0061367B"/>
    <w:rsid w:val="006143D4"/>
    <w:rsid w:val="00627DC1"/>
    <w:rsid w:val="006755D7"/>
    <w:rsid w:val="006B2562"/>
    <w:rsid w:val="006C06E1"/>
    <w:rsid w:val="006C7294"/>
    <w:rsid w:val="006D1C1C"/>
    <w:rsid w:val="006F0171"/>
    <w:rsid w:val="007230A6"/>
    <w:rsid w:val="00725FBB"/>
    <w:rsid w:val="0074428B"/>
    <w:rsid w:val="00746BEC"/>
    <w:rsid w:val="0077578A"/>
    <w:rsid w:val="007764D0"/>
    <w:rsid w:val="007812BD"/>
    <w:rsid w:val="007A767D"/>
    <w:rsid w:val="007B0A34"/>
    <w:rsid w:val="007C4277"/>
    <w:rsid w:val="007D7F89"/>
    <w:rsid w:val="00822FD5"/>
    <w:rsid w:val="00841C9A"/>
    <w:rsid w:val="00862EA9"/>
    <w:rsid w:val="008A244B"/>
    <w:rsid w:val="008B3C12"/>
    <w:rsid w:val="008B6C78"/>
    <w:rsid w:val="008C0B07"/>
    <w:rsid w:val="008C6BB2"/>
    <w:rsid w:val="008F2BD5"/>
    <w:rsid w:val="00901415"/>
    <w:rsid w:val="00911490"/>
    <w:rsid w:val="0092126B"/>
    <w:rsid w:val="00924B7B"/>
    <w:rsid w:val="009305E1"/>
    <w:rsid w:val="00935543"/>
    <w:rsid w:val="0095149B"/>
    <w:rsid w:val="00975DA0"/>
    <w:rsid w:val="009C11AD"/>
    <w:rsid w:val="009F5493"/>
    <w:rsid w:val="00A0503F"/>
    <w:rsid w:val="00A36744"/>
    <w:rsid w:val="00A556C2"/>
    <w:rsid w:val="00A650F4"/>
    <w:rsid w:val="00A65DA7"/>
    <w:rsid w:val="00AD405E"/>
    <w:rsid w:val="00B34F40"/>
    <w:rsid w:val="00B46782"/>
    <w:rsid w:val="00B52612"/>
    <w:rsid w:val="00B52C96"/>
    <w:rsid w:val="00B65A97"/>
    <w:rsid w:val="00B668E8"/>
    <w:rsid w:val="00BA10F0"/>
    <w:rsid w:val="00BA1B21"/>
    <w:rsid w:val="00BD1518"/>
    <w:rsid w:val="00C172A2"/>
    <w:rsid w:val="00C333F5"/>
    <w:rsid w:val="00C71A92"/>
    <w:rsid w:val="00CC0B4F"/>
    <w:rsid w:val="00CD672C"/>
    <w:rsid w:val="00D45768"/>
    <w:rsid w:val="00D50563"/>
    <w:rsid w:val="00D814BD"/>
    <w:rsid w:val="00D93A7A"/>
    <w:rsid w:val="00DC0B92"/>
    <w:rsid w:val="00DC5AC4"/>
    <w:rsid w:val="00DC5B01"/>
    <w:rsid w:val="00DD50F0"/>
    <w:rsid w:val="00DE5442"/>
    <w:rsid w:val="00DE5757"/>
    <w:rsid w:val="00DE5B27"/>
    <w:rsid w:val="00E10D19"/>
    <w:rsid w:val="00E203A8"/>
    <w:rsid w:val="00E207F6"/>
    <w:rsid w:val="00E414BC"/>
    <w:rsid w:val="00E766CB"/>
    <w:rsid w:val="00EA4D05"/>
    <w:rsid w:val="00EB12BA"/>
    <w:rsid w:val="00EC1E19"/>
    <w:rsid w:val="00EF709D"/>
    <w:rsid w:val="00F2188C"/>
    <w:rsid w:val="00F24F3E"/>
    <w:rsid w:val="00F403AA"/>
    <w:rsid w:val="00F44D76"/>
    <w:rsid w:val="00F73DF0"/>
    <w:rsid w:val="00FC171C"/>
    <w:rsid w:val="00FC2200"/>
    <w:rsid w:val="00FD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B0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C6B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0587088a4aee430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Tezsiz Yüksek Lisans Dönem Proje Öneri Formu (2A)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ASİKARTAL</dc:creator>
  <cp:lastModifiedBy>ASİKARTAL</cp:lastModifiedBy>
  <cp:revision>1</cp:revision>
  <cp:lastPrinted>2020-07-06T13:51:00Z</cp:lastPrinted>
  <dcterms:created xsi:type="dcterms:W3CDTF">2021-12-29T08:22:00Z</dcterms:created>
  <dcterms:modified xsi:type="dcterms:W3CDTF">2021-12-29T08:25:00Z</dcterms:modified>
</cp:coreProperties>
</file>