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541"/>
        <w:gridCol w:w="1681"/>
        <w:gridCol w:w="842"/>
        <w:gridCol w:w="1820"/>
        <w:gridCol w:w="2809"/>
      </w:tblGrid>
      <w:tr w:rsidR="00B865AA" w:rsidTr="00B865AA" w14:paraId="03017D21" w14:textId="77777777">
        <w:trPr>
          <w:trHeight w:val="457"/>
        </w:trPr>
        <w:tc>
          <w:tcPr>
            <w:tcW w:w="10201" w:type="dxa"/>
            <w:gridSpan w:val="6"/>
            <w:shd w:val="clear" w:color="auto" w:fill="D9D9D9"/>
          </w:tcPr>
          <w:p w:rsidRPr="005C7AE2" w:rsidR="00B865AA" w:rsidP="00C96E81" w:rsidRDefault="00B865AA" w14:paraId="76A3BFC9" w14:textId="77777777">
            <w:pPr>
              <w:tabs>
                <w:tab w:val="left" w:pos="4365"/>
              </w:tabs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B865AA" w:rsidTr="00B865AA" w14:paraId="21ED81E5" w14:textId="77777777">
        <w:trPr>
          <w:trHeight w:val="620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B865AA" w:rsidP="00C96E81" w:rsidRDefault="00B865AA" w14:paraId="6B2A1F3F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Öğrenci Numarası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B865AA" w:rsidP="00C96E81" w:rsidRDefault="00B865AA" w14:paraId="49FD9FEF" w14:textId="77777777">
            <w:pPr>
              <w:tabs>
                <w:tab w:val="left" w:pos="4365"/>
              </w:tabs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B865AA" w:rsidTr="00B865AA" w14:paraId="5317C6AB" w14:textId="77777777">
        <w:trPr>
          <w:trHeight w:val="651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B865AA" w:rsidP="00C96E81" w:rsidRDefault="00B865AA" w14:paraId="2F9D0183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>Adı</w:t>
            </w:r>
            <w:r w:rsidRPr="005C7AE2">
              <w:rPr>
                <w:szCs w:val="20"/>
              </w:rPr>
              <w:t xml:space="preserve"> Soyadı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B865AA" w:rsidP="00C96E81" w:rsidRDefault="00B865AA" w14:paraId="354FD7D5" w14:textId="77777777">
            <w:pPr>
              <w:tabs>
                <w:tab w:val="left" w:pos="4365"/>
              </w:tabs>
            </w:pPr>
          </w:p>
        </w:tc>
      </w:tr>
      <w:tr w:rsidR="00B865AA" w:rsidTr="00B865AA" w14:paraId="2651878D" w14:textId="77777777">
        <w:trPr>
          <w:trHeight w:val="661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B865AA" w:rsidP="00C96E81" w:rsidRDefault="00B865AA" w14:paraId="522D621D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</w:t>
            </w:r>
            <w:r>
              <w:rPr>
                <w:szCs w:val="20"/>
              </w:rPr>
              <w:t xml:space="preserve"> B</w:t>
            </w:r>
            <w:r w:rsidRPr="005C7AE2">
              <w:rPr>
                <w:szCs w:val="20"/>
              </w:rPr>
              <w:t>ilim Dalı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B865AA" w:rsidP="00C96E81" w:rsidRDefault="00B865AA" w14:paraId="3219E421" w14:textId="77777777">
            <w:pPr>
              <w:tabs>
                <w:tab w:val="left" w:pos="4365"/>
              </w:tabs>
            </w:pPr>
          </w:p>
        </w:tc>
      </w:tr>
      <w:tr w:rsidR="00B865AA" w:rsidTr="00B865AA" w14:paraId="59C9790B" w14:textId="77777777">
        <w:trPr>
          <w:trHeight w:val="661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B865AA" w:rsidP="00C96E81" w:rsidRDefault="00B865AA" w14:paraId="20CA0397" w14:textId="77777777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B865AA" w:rsidP="00C96E81" w:rsidRDefault="00B865AA" w14:paraId="00F889C2" w14:textId="77777777">
            <w:pPr>
              <w:tabs>
                <w:tab w:val="left" w:pos="4365"/>
              </w:tabs>
            </w:pPr>
            <w:r>
              <w:t>Tezli Yüksek Lisans</w:t>
            </w:r>
            <w:r w:rsidRPr="00CD2038">
              <w:t xml:space="preserve">   </w:t>
            </w:r>
          </w:p>
        </w:tc>
      </w:tr>
      <w:tr w:rsidR="00B865AA" w:rsidTr="00B865AA" w14:paraId="171EB540" w14:textId="77777777">
        <w:trPr>
          <w:trHeight w:val="623"/>
        </w:trPr>
        <w:tc>
          <w:tcPr>
            <w:tcW w:w="5572" w:type="dxa"/>
            <w:gridSpan w:val="4"/>
            <w:shd w:val="clear" w:color="auto" w:fill="auto"/>
            <w:vAlign w:val="center"/>
          </w:tcPr>
          <w:p w:rsidR="00B865AA" w:rsidP="00C96E81" w:rsidRDefault="00B865AA" w14:paraId="2135833A" w14:textId="77777777">
            <w:pPr>
              <w:tabs>
                <w:tab w:val="left" w:pos="4365"/>
              </w:tabs>
              <w:jc w:val="center"/>
            </w:pPr>
            <w:r w:rsidRPr="00C725F8">
              <w:t>Eğitim-Öğretim Yılı</w:t>
            </w:r>
          </w:p>
          <w:p w:rsidR="00B865AA" w:rsidP="00C96E81" w:rsidRDefault="00B865AA" w14:paraId="1CF7FA0D" w14:textId="77777777">
            <w:pPr>
              <w:tabs>
                <w:tab w:val="left" w:pos="4365"/>
              </w:tabs>
              <w:jc w:val="center"/>
            </w:pPr>
          </w:p>
          <w:p w:rsidRPr="00C725F8" w:rsidR="00B865AA" w:rsidP="00C96E81" w:rsidRDefault="00B865AA" w14:paraId="70407E1D" w14:textId="77777777">
            <w:pPr>
              <w:tabs>
                <w:tab w:val="left" w:pos="4365"/>
              </w:tabs>
              <w:jc w:val="center"/>
            </w:pPr>
            <w:r>
              <w:t>20… - 20</w:t>
            </w:r>
            <w:proofErr w:type="gramStart"/>
            <w:r>
              <w:t>….</w:t>
            </w:r>
            <w:proofErr w:type="gramEnd"/>
          </w:p>
        </w:tc>
        <w:tc>
          <w:tcPr>
            <w:tcW w:w="4629" w:type="dxa"/>
            <w:gridSpan w:val="2"/>
            <w:shd w:val="clear" w:color="auto" w:fill="auto"/>
            <w:vAlign w:val="center"/>
          </w:tcPr>
          <w:p w:rsidR="00B865AA" w:rsidP="00C96E81" w:rsidRDefault="00B865AA" w14:paraId="753323FB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B865AA" w:rsidP="00C96E81" w:rsidRDefault="00B865AA" w14:paraId="45F8415B" w14:textId="77777777">
            <w:pPr>
              <w:tabs>
                <w:tab w:val="left" w:pos="4365"/>
              </w:tabs>
              <w:jc w:val="center"/>
            </w:pPr>
          </w:p>
          <w:p w:rsidR="00B865AA" w:rsidP="00C96E81" w:rsidRDefault="00B865AA" w14:paraId="5FF00C8F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  <w:r>
              <w:rPr>
                <w:rFonts w:ascii="Segoe UI Symbol" w:hAnsi="Segoe UI Symbol" w:eastAsia="MS Gothic" w:cs="Segoe UI Symbol"/>
                <w:b/>
              </w:rPr>
              <w:t xml:space="preserve">                                    </w:t>
            </w: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B865AA" w:rsidTr="008C6ABF" w14:paraId="68BA0AF5" w14:textId="77777777">
        <w:trPr>
          <w:trHeight w:val="664"/>
        </w:trPr>
        <w:tc>
          <w:tcPr>
            <w:tcW w:w="5572" w:type="dxa"/>
            <w:gridSpan w:val="4"/>
            <w:shd w:val="clear" w:color="auto" w:fill="auto"/>
            <w:vAlign w:val="center"/>
          </w:tcPr>
          <w:p w:rsidR="00B865AA" w:rsidP="00C96E81" w:rsidRDefault="00B865AA" w14:paraId="101C0FED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B865AA" w:rsidP="00C96E81" w:rsidRDefault="00B865AA" w14:paraId="1F9BA901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B865AA" w:rsidP="00C96E81" w:rsidRDefault="00B865AA" w14:paraId="31AF3DCB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B865AA" w:rsidP="00C96E81" w:rsidRDefault="00B865AA" w14:paraId="2AE25197" w14:textId="77777777">
            <w:pPr>
              <w:tabs>
                <w:tab w:val="left" w:pos="4365"/>
              </w:tabs>
              <w:jc w:val="center"/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/… / 20…</w:t>
            </w:r>
          </w:p>
        </w:tc>
        <w:tc>
          <w:tcPr>
            <w:tcW w:w="4629" w:type="dxa"/>
            <w:gridSpan w:val="2"/>
            <w:shd w:val="clear" w:color="auto" w:fill="auto"/>
            <w:vAlign w:val="center"/>
          </w:tcPr>
          <w:p w:rsidR="00B865AA" w:rsidP="00C96E81" w:rsidRDefault="00B865AA" w14:paraId="4760D437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="00B865AA" w:rsidTr="00B865AA" w14:paraId="278F5915" w14:textId="77777777">
        <w:trPr>
          <w:trHeight w:val="664"/>
        </w:trPr>
        <w:tc>
          <w:tcPr>
            <w:tcW w:w="10201" w:type="dxa"/>
            <w:gridSpan w:val="6"/>
            <w:shd w:val="clear" w:color="auto" w:fill="auto"/>
            <w:vAlign w:val="center"/>
          </w:tcPr>
          <w:p w:rsidR="00B865AA" w:rsidP="00C96E81" w:rsidRDefault="00B865AA" w14:paraId="4443560F" w14:textId="77777777">
            <w:pPr>
              <w:tabs>
                <w:tab w:val="left" w:pos="4365"/>
              </w:tabs>
              <w:jc w:val="both"/>
            </w:pPr>
            <w:r>
              <w:t xml:space="preserve">Ekte sunulan mazeretim sebebiyle giremediğim Vize–Final Sınavı için Lisansüstü Eğitim-Öğretim ve Sınav Yönergesinin 22 (7). Maddesi gereğince mazeret sınavı hakkı talep etmekteyim. </w:t>
            </w:r>
          </w:p>
          <w:p w:rsidR="00B865AA" w:rsidP="00C96E81" w:rsidRDefault="00B865AA" w14:paraId="66495D5B" w14:textId="77777777">
            <w:pPr>
              <w:tabs>
                <w:tab w:val="left" w:pos="4365"/>
              </w:tabs>
              <w:jc w:val="both"/>
            </w:pPr>
            <w:r>
              <w:t>Gereğini arz ederim.</w:t>
            </w:r>
          </w:p>
        </w:tc>
      </w:tr>
      <w:tr w:rsidR="00B865AA" w:rsidTr="00B865AA" w14:paraId="16F12079" w14:textId="77777777">
        <w:trPr>
          <w:trHeight w:val="421"/>
        </w:trPr>
        <w:tc>
          <w:tcPr>
            <w:tcW w:w="10201" w:type="dxa"/>
            <w:gridSpan w:val="6"/>
            <w:shd w:val="clear" w:color="auto" w:fill="D9D9D9"/>
            <w:vAlign w:val="center"/>
          </w:tcPr>
          <w:p w:rsidR="00B865AA" w:rsidP="00C96E81" w:rsidRDefault="00B865AA" w14:paraId="4159391F" w14:textId="77777777">
            <w:pPr>
              <w:tabs>
                <w:tab w:val="left" w:pos="4365"/>
              </w:tabs>
            </w:pPr>
          </w:p>
        </w:tc>
      </w:tr>
      <w:tr w:rsidR="00B865AA" w:rsidTr="00B865AA" w14:paraId="720347EE" w14:textId="77777777">
        <w:trPr>
          <w:trHeight w:val="678"/>
        </w:trPr>
        <w:tc>
          <w:tcPr>
            <w:tcW w:w="10201" w:type="dxa"/>
            <w:gridSpan w:val="6"/>
            <w:shd w:val="clear" w:color="auto" w:fill="auto"/>
            <w:vAlign w:val="center"/>
          </w:tcPr>
          <w:p w:rsidRPr="005C7AE2" w:rsidR="00B865AA" w:rsidP="00C96E81" w:rsidRDefault="00B865AA" w14:paraId="3B777D00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MAZERET SINAV HAKKI TALEP ETTİĞİM DERSLER</w:t>
            </w:r>
          </w:p>
        </w:tc>
      </w:tr>
      <w:tr w:rsidR="00B865AA" w:rsidTr="00B865AA" w14:paraId="19CD9864" w14:textId="77777777">
        <w:trPr>
          <w:trHeight w:val="678"/>
        </w:trPr>
        <w:tc>
          <w:tcPr>
            <w:tcW w:w="1508" w:type="dxa"/>
            <w:shd w:val="clear" w:color="auto" w:fill="auto"/>
            <w:vAlign w:val="center"/>
          </w:tcPr>
          <w:p w:rsidRPr="005C7AE2" w:rsidR="00B865AA" w:rsidP="00C96E81" w:rsidRDefault="00B865AA" w14:paraId="02EB7AFD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1ED9E366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27F58F55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Öğretim Üyesi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Pr="005C7AE2" w:rsidR="00B865AA" w:rsidP="00C96E81" w:rsidRDefault="00B865AA" w14:paraId="1288811B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Vize/Final Sınav Tarihi</w:t>
            </w:r>
          </w:p>
        </w:tc>
      </w:tr>
      <w:tr w:rsidR="00B865AA" w:rsidTr="00B865AA" w14:paraId="3B9A1358" w14:textId="77777777">
        <w:trPr>
          <w:trHeight w:val="748"/>
        </w:trPr>
        <w:tc>
          <w:tcPr>
            <w:tcW w:w="1508" w:type="dxa"/>
            <w:shd w:val="clear" w:color="auto" w:fill="auto"/>
            <w:vAlign w:val="center"/>
          </w:tcPr>
          <w:p w:rsidRPr="005C7AE2" w:rsidR="00B865AA" w:rsidP="00C96E81" w:rsidRDefault="00B865AA" w14:paraId="7F5BF4EA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05CFA4E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09F50690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B865AA" w:rsidP="00C96E81" w:rsidRDefault="00B865AA" w14:paraId="180965FB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  <w:tr w:rsidR="00B865AA" w:rsidTr="00B865AA" w14:paraId="6C4B4861" w14:textId="77777777">
        <w:trPr>
          <w:trHeight w:val="619"/>
        </w:trPr>
        <w:tc>
          <w:tcPr>
            <w:tcW w:w="1508" w:type="dxa"/>
            <w:shd w:val="clear" w:color="auto" w:fill="auto"/>
            <w:vAlign w:val="center"/>
          </w:tcPr>
          <w:p w:rsidRPr="005C7AE2" w:rsidR="00B865AA" w:rsidP="00C96E81" w:rsidRDefault="00B865AA" w14:paraId="20E4E38C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07FA3DC4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26203BC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B865AA" w:rsidP="00C96E81" w:rsidRDefault="00B865AA" w14:paraId="3DA133C1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  <w:tr w:rsidR="00B865AA" w:rsidTr="00B865AA" w14:paraId="705BC1CD" w14:textId="77777777">
        <w:trPr>
          <w:trHeight w:val="597"/>
        </w:trPr>
        <w:tc>
          <w:tcPr>
            <w:tcW w:w="1508" w:type="dxa"/>
            <w:shd w:val="clear" w:color="auto" w:fill="auto"/>
            <w:vAlign w:val="center"/>
          </w:tcPr>
          <w:p w:rsidRPr="005C7AE2" w:rsidR="00B865AA" w:rsidP="00C96E81" w:rsidRDefault="00B865AA" w14:paraId="1F24A634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5C08E132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5BB41FDE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B865AA" w:rsidP="00C96E81" w:rsidRDefault="00B865AA" w14:paraId="28376649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  <w:tr w:rsidR="00B865AA" w:rsidTr="00B865AA" w14:paraId="22DE778B" w14:textId="77777777">
        <w:trPr>
          <w:trHeight w:val="612"/>
        </w:trPr>
        <w:tc>
          <w:tcPr>
            <w:tcW w:w="1508" w:type="dxa"/>
            <w:shd w:val="clear" w:color="auto" w:fill="auto"/>
            <w:vAlign w:val="center"/>
          </w:tcPr>
          <w:p w:rsidRPr="005C7AE2" w:rsidR="00B865AA" w:rsidP="00C96E81" w:rsidRDefault="00B865AA" w14:paraId="0B26DA06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6C86D817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B865AA" w:rsidP="00C96E81" w:rsidRDefault="00B865AA" w14:paraId="0C1CE83D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B865AA" w:rsidP="00C96E81" w:rsidRDefault="00B865AA" w14:paraId="4C0625A1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</w:tbl>
    <w:p w:rsidR="00B865AA" w:rsidP="00B865AA" w:rsidRDefault="00B865AA" w14:paraId="339AB711" w14:textId="77777777">
      <w:pPr>
        <w:tabs>
          <w:tab w:val="left" w:pos="4365"/>
        </w:tabs>
        <w:rPr>
          <w:b/>
        </w:rPr>
      </w:pPr>
    </w:p>
    <w:p w:rsidRPr="008C6ABF" w:rsidR="00B865AA" w:rsidP="00B865AA" w:rsidRDefault="00B865AA" w14:paraId="0788944C" w14:textId="77777777">
      <w:pPr>
        <w:tabs>
          <w:tab w:val="left" w:pos="4365"/>
        </w:tabs>
        <w:rPr>
          <w:b/>
          <w:i/>
          <w:iCs/>
          <w:sz w:val="18"/>
          <w:szCs w:val="18"/>
        </w:rPr>
      </w:pPr>
      <w:r w:rsidRPr="008C6ABF">
        <w:rPr>
          <w:b/>
          <w:i/>
          <w:iCs/>
          <w:sz w:val="18"/>
          <w:szCs w:val="18"/>
        </w:rPr>
        <w:t xml:space="preserve">Ek: </w:t>
      </w:r>
    </w:p>
    <w:p w:rsidRPr="008C6ABF" w:rsidR="00B865AA" w:rsidP="00B865AA" w:rsidRDefault="00B865AA" w14:paraId="1DADE79A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8C6ABF">
        <w:rPr>
          <w:i/>
          <w:iCs/>
          <w:sz w:val="18"/>
          <w:szCs w:val="18"/>
        </w:rPr>
        <w:t>Mazeret Belgesi</w:t>
      </w:r>
    </w:p>
    <w:p w:rsidRPr="008C6ABF" w:rsidR="00062E87" w:rsidP="005D08B6" w:rsidRDefault="00062E87" w14:paraId="17B2C9FB" w14:textId="77777777">
      <w:pPr>
        <w:jc w:val="both"/>
        <w:rPr>
          <w:i/>
          <w:iCs/>
          <w:sz w:val="18"/>
          <w:szCs w:val="18"/>
        </w:rPr>
      </w:pPr>
    </w:p>
    <w:p w:rsidRPr="00E363C8" w:rsidR="0014008A" w:rsidP="00E363C8" w:rsidRDefault="0014008A" w14:paraId="06291875" w14:textId="71376ED4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cb1dac3251e743a8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B0F7" w14:textId="77777777" w:rsidR="00365B95" w:rsidRDefault="00365B95">
      <w:r>
        <w:separator/>
      </w:r>
    </w:p>
  </w:endnote>
  <w:endnote w:type="continuationSeparator" w:id="0">
    <w:p w14:paraId="6DEBFE04" w14:textId="77777777" w:rsidR="00365B95" w:rsidRDefault="0036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FR/604/92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00AB" w14:textId="77777777" w:rsidR="00365B95" w:rsidRDefault="00365B95">
      <w:r>
        <w:separator/>
      </w:r>
    </w:p>
  </w:footnote>
  <w:footnote w:type="continuationSeparator" w:id="0">
    <w:p w14:paraId="639AF4CB" w14:textId="77777777" w:rsidR="00365B95" w:rsidRDefault="00365B9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MAZARET SINAVI FORMU (20A)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358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358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3F15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65B9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C6ABF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865AA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585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b1dac3251e743a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0E3-84B0-46ED-90B5-A7757DB0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20A-Mazeret Sınavı Formu (Tezli)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2024-05-31T08:32:00Z</dcterms:created>
  <dcterms:modified xsi:type="dcterms:W3CDTF">2024-05-31T08:32:00Z</dcterms:modified>
</cp:coreProperties>
</file>