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827"/>
      </w:tblGrid>
      <w:tr w:rsidRPr="009F5493" w:rsidR="006647D8" w:rsidTr="006647D8" w14:paraId="6C2D6DCB" w14:textId="77777777">
        <w:trPr>
          <w:trHeight w:val="178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Pr="009F5493" w:rsidR="006647D8" w:rsidP="00EB2E32" w:rsidRDefault="006647D8" w14:paraId="7B6EFEAF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6647D8" w:rsidTr="006647D8" w14:paraId="7AA74B95" w14:textId="77777777">
        <w:trPr>
          <w:trHeight w:val="268"/>
        </w:trPr>
        <w:tc>
          <w:tcPr>
            <w:tcW w:w="1701" w:type="dxa"/>
            <w:vAlign w:val="center"/>
          </w:tcPr>
          <w:p w:rsidRPr="009F5493" w:rsidR="006647D8" w:rsidP="00EB2E32" w:rsidRDefault="006647D8" w14:paraId="25D9E61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8505" w:type="dxa"/>
            <w:gridSpan w:val="3"/>
            <w:vAlign w:val="center"/>
          </w:tcPr>
          <w:p w:rsidRPr="009F5493" w:rsidR="006647D8" w:rsidP="00EB2E32" w:rsidRDefault="006647D8" w14:paraId="335C654F" w14:textId="77777777">
            <w:pPr>
              <w:rPr>
                <w:sz w:val="24"/>
                <w:szCs w:val="24"/>
              </w:rPr>
            </w:pPr>
            <w:r>
              <w:t>Y………………….</w:t>
            </w:r>
          </w:p>
        </w:tc>
      </w:tr>
      <w:tr w:rsidRPr="009F5493" w:rsidR="006647D8" w:rsidTr="006647D8" w14:paraId="160F07D5" w14:textId="77777777">
        <w:trPr>
          <w:trHeight w:val="345"/>
        </w:trPr>
        <w:tc>
          <w:tcPr>
            <w:tcW w:w="1701" w:type="dxa"/>
            <w:vAlign w:val="center"/>
          </w:tcPr>
          <w:p w:rsidRPr="009F5493" w:rsidR="006647D8" w:rsidP="00EB2E32" w:rsidRDefault="006647D8" w14:paraId="7F0B82B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8505" w:type="dxa"/>
            <w:gridSpan w:val="3"/>
            <w:vAlign w:val="center"/>
          </w:tcPr>
          <w:p w:rsidRPr="009F5493" w:rsidR="006647D8" w:rsidP="00EB2E32" w:rsidRDefault="006647D8" w14:paraId="77A1D255" w14:textId="77777777">
            <w:pPr>
              <w:rPr>
                <w:sz w:val="24"/>
                <w:szCs w:val="24"/>
              </w:rPr>
            </w:pPr>
          </w:p>
        </w:tc>
      </w:tr>
      <w:tr w:rsidRPr="009F5493" w:rsidR="006647D8" w:rsidTr="006647D8" w14:paraId="639152ED" w14:textId="77777777">
        <w:trPr>
          <w:trHeight w:val="266"/>
        </w:trPr>
        <w:tc>
          <w:tcPr>
            <w:tcW w:w="1701" w:type="dxa"/>
            <w:vAlign w:val="center"/>
          </w:tcPr>
          <w:p w:rsidRPr="009F5493" w:rsidR="006647D8" w:rsidP="00EB2E32" w:rsidRDefault="006647D8" w14:paraId="59AC4115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8505" w:type="dxa"/>
            <w:gridSpan w:val="3"/>
            <w:vAlign w:val="center"/>
          </w:tcPr>
          <w:p w:rsidRPr="009F5493" w:rsidR="006647D8" w:rsidP="00EB2E32" w:rsidRDefault="006647D8" w14:paraId="4049A024" w14:textId="77777777">
            <w:pPr>
              <w:rPr>
                <w:sz w:val="24"/>
                <w:szCs w:val="24"/>
              </w:rPr>
            </w:pPr>
          </w:p>
        </w:tc>
      </w:tr>
      <w:tr w:rsidRPr="009F5493" w:rsidR="006647D8" w:rsidTr="006647D8" w14:paraId="0A2A8DC0" w14:textId="77777777">
        <w:trPr>
          <w:trHeight w:val="270"/>
        </w:trPr>
        <w:tc>
          <w:tcPr>
            <w:tcW w:w="1701" w:type="dxa"/>
            <w:vAlign w:val="center"/>
          </w:tcPr>
          <w:p w:rsidRPr="009F5493" w:rsidR="006647D8" w:rsidP="00EB2E32" w:rsidRDefault="006647D8" w14:paraId="592743BC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8505" w:type="dxa"/>
            <w:gridSpan w:val="3"/>
            <w:vAlign w:val="center"/>
          </w:tcPr>
          <w:p w:rsidRPr="009F5493" w:rsidR="006647D8" w:rsidP="00EB2E32" w:rsidRDefault="006647D8" w14:paraId="525E63E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</w:tr>
      <w:tr w:rsidRPr="009F5493" w:rsidR="006647D8" w:rsidTr="006647D8" w14:paraId="0FDB67FD" w14:textId="77777777">
        <w:trPr>
          <w:trHeight w:val="328"/>
        </w:trPr>
        <w:tc>
          <w:tcPr>
            <w:tcW w:w="1701" w:type="dxa"/>
            <w:vAlign w:val="center"/>
          </w:tcPr>
          <w:p w:rsidRPr="009F5493" w:rsidR="006647D8" w:rsidP="00EB2E32" w:rsidRDefault="006647D8" w14:paraId="1D8CBE8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2977" w:type="dxa"/>
            <w:vAlign w:val="center"/>
          </w:tcPr>
          <w:p w:rsidRPr="009F5493" w:rsidR="006647D8" w:rsidP="00EB2E32" w:rsidRDefault="006647D8" w14:paraId="3B75978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vAlign w:val="center"/>
          </w:tcPr>
          <w:p w:rsidRPr="009F5493" w:rsidR="006647D8" w:rsidP="00EB2E32" w:rsidRDefault="006647D8" w14:paraId="2943247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 Dönemi </w:t>
            </w:r>
            <w:sdt>
              <w:sdtPr>
                <w:rPr>
                  <w:b/>
                </w:rPr>
                <w:id w:val="122047978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9F5493" w:rsidR="006647D8" w:rsidTr="001F3D45" w14:paraId="2E21D587" w14:textId="77777777">
        <w:trPr>
          <w:trHeight w:val="767"/>
        </w:trPr>
        <w:tc>
          <w:tcPr>
            <w:tcW w:w="4678" w:type="dxa"/>
            <w:gridSpan w:val="2"/>
            <w:vAlign w:val="center"/>
          </w:tcPr>
          <w:p w:rsidR="006647D8" w:rsidP="00EB2E32" w:rsidRDefault="006647D8" w14:paraId="6F311E9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6647D8" w:rsidP="00EB2E32" w:rsidRDefault="006647D8" w14:paraId="4A6E695B" w14:textId="77777777">
            <w:pPr>
              <w:jc w:val="center"/>
              <w:rPr>
                <w:sz w:val="24"/>
                <w:szCs w:val="24"/>
              </w:rPr>
            </w:pPr>
          </w:p>
          <w:p w:rsidR="006647D8" w:rsidP="00EB2E32" w:rsidRDefault="006647D8" w14:paraId="08CCA96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5528" w:type="dxa"/>
            <w:gridSpan w:val="2"/>
            <w:vAlign w:val="center"/>
          </w:tcPr>
          <w:p w:rsidRPr="00522A5A" w:rsidR="006647D8" w:rsidP="00EB2E32" w:rsidRDefault="006647D8" w14:paraId="2E8B394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6647D8" w:rsidTr="006647D8" w14:paraId="7B1C265E" w14:textId="77777777">
        <w:trPr>
          <w:trHeight w:val="300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9F5493" w:rsidR="006647D8" w:rsidP="00EB2E32" w:rsidRDefault="006647D8" w14:paraId="6309695E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6647D8" w:rsidTr="006647D8" w14:paraId="43F2C74D" w14:textId="77777777">
        <w:trPr>
          <w:trHeight w:val="239"/>
        </w:trPr>
        <w:tc>
          <w:tcPr>
            <w:tcW w:w="10206" w:type="dxa"/>
            <w:gridSpan w:val="4"/>
            <w:vAlign w:val="center"/>
          </w:tcPr>
          <w:p w:rsidRPr="009F5493" w:rsidR="006647D8" w:rsidP="00EB2E32" w:rsidRDefault="006647D8" w14:paraId="01F8E19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GEREKÇE</w:t>
            </w:r>
            <w:r w:rsidRPr="009F5493">
              <w:rPr>
                <w:sz w:val="24"/>
                <w:szCs w:val="24"/>
              </w:rPr>
              <w:t xml:space="preserve"> </w:t>
            </w:r>
          </w:p>
        </w:tc>
      </w:tr>
      <w:tr w:rsidRPr="009F5493" w:rsidR="006647D8" w:rsidTr="006647D8" w14:paraId="232354A4" w14:textId="77777777">
        <w:trPr>
          <w:trHeight w:val="693"/>
        </w:trPr>
        <w:tc>
          <w:tcPr>
            <w:tcW w:w="10206" w:type="dxa"/>
            <w:gridSpan w:val="4"/>
            <w:vAlign w:val="center"/>
          </w:tcPr>
          <w:p w:rsidR="006647D8" w:rsidP="00EB2E32" w:rsidRDefault="006647D8" w14:paraId="53D4BB53" w14:textId="77777777">
            <w:pPr>
              <w:rPr>
                <w:sz w:val="24"/>
                <w:szCs w:val="24"/>
              </w:rPr>
            </w:pPr>
          </w:p>
        </w:tc>
      </w:tr>
      <w:tr w:rsidRPr="009F5493" w:rsidR="006647D8" w:rsidTr="006647D8" w14:paraId="2CBD6362" w14:textId="77777777">
        <w:trPr>
          <w:trHeight w:val="657"/>
        </w:trPr>
        <w:tc>
          <w:tcPr>
            <w:tcW w:w="4678" w:type="dxa"/>
            <w:gridSpan w:val="2"/>
            <w:vAlign w:val="center"/>
          </w:tcPr>
          <w:p w:rsidRPr="00763C48" w:rsidR="006647D8" w:rsidP="00EB2E32" w:rsidRDefault="006647D8" w14:paraId="1D72EA3A" w14:textId="77777777">
            <w:pPr>
              <w:jc w:val="center"/>
              <w:rPr>
                <w:b/>
                <w:sz w:val="24"/>
                <w:szCs w:val="24"/>
              </w:rPr>
            </w:pPr>
            <w:r w:rsidRPr="00763C48"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5528" w:type="dxa"/>
            <w:gridSpan w:val="2"/>
            <w:vAlign w:val="center"/>
          </w:tcPr>
          <w:p w:rsidRPr="00763C48" w:rsidR="006647D8" w:rsidP="00EB2E32" w:rsidRDefault="006647D8" w14:paraId="5C9073F5" w14:textId="77777777">
            <w:pPr>
              <w:jc w:val="center"/>
              <w:rPr>
                <w:b/>
                <w:sz w:val="24"/>
                <w:szCs w:val="24"/>
              </w:rPr>
            </w:pPr>
            <w:r w:rsidRPr="00763C48">
              <w:rPr>
                <w:b/>
                <w:sz w:val="24"/>
                <w:szCs w:val="24"/>
              </w:rPr>
              <w:t>İkinci Danışman</w:t>
            </w:r>
          </w:p>
        </w:tc>
      </w:tr>
      <w:tr w:rsidRPr="009F5493" w:rsidR="006647D8" w:rsidTr="006647D8" w14:paraId="25A5C786" w14:textId="77777777">
        <w:trPr>
          <w:trHeight w:val="688"/>
        </w:trPr>
        <w:tc>
          <w:tcPr>
            <w:tcW w:w="1701" w:type="dxa"/>
            <w:vAlign w:val="center"/>
          </w:tcPr>
          <w:p w:rsidR="006647D8" w:rsidP="00EB2E32" w:rsidRDefault="006647D8" w14:paraId="789A773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6647D8" w:rsidP="00EB2E32" w:rsidRDefault="006647D8" w14:paraId="58DCB0A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6647D8" w:rsidP="00EB2E32" w:rsidRDefault="006647D8" w14:paraId="2570F21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7D8" w:rsidP="00EB2E32" w:rsidRDefault="006647D8" w14:paraId="79055CB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6647D8" w:rsidP="00EB2E32" w:rsidRDefault="006647D8" w14:paraId="5DC3917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827" w:type="dxa"/>
            <w:vAlign w:val="center"/>
          </w:tcPr>
          <w:p w:rsidR="006647D8" w:rsidP="00EB2E32" w:rsidRDefault="006647D8" w14:paraId="32B00468" w14:textId="77777777">
            <w:pPr>
              <w:rPr>
                <w:sz w:val="24"/>
                <w:szCs w:val="24"/>
              </w:rPr>
            </w:pPr>
          </w:p>
        </w:tc>
      </w:tr>
      <w:tr w:rsidRPr="009F5493" w:rsidR="006647D8" w:rsidTr="006647D8" w14:paraId="125E714B" w14:textId="77777777">
        <w:trPr>
          <w:trHeight w:val="577"/>
        </w:trPr>
        <w:tc>
          <w:tcPr>
            <w:tcW w:w="1701" w:type="dxa"/>
            <w:vAlign w:val="center"/>
          </w:tcPr>
          <w:p w:rsidR="006647D8" w:rsidP="00EB2E32" w:rsidRDefault="006647D8" w14:paraId="63E42CE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Üniversitesi</w:t>
            </w:r>
          </w:p>
        </w:tc>
        <w:tc>
          <w:tcPr>
            <w:tcW w:w="2977" w:type="dxa"/>
            <w:vAlign w:val="center"/>
          </w:tcPr>
          <w:p w:rsidR="006647D8" w:rsidP="00EB2E32" w:rsidRDefault="006647D8" w14:paraId="439C8AB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İzmir Kâtip Çelebi</w:t>
            </w:r>
          </w:p>
        </w:tc>
        <w:tc>
          <w:tcPr>
            <w:tcW w:w="1701" w:type="dxa"/>
            <w:vAlign w:val="center"/>
          </w:tcPr>
          <w:p w:rsidR="006647D8" w:rsidP="00EB2E32" w:rsidRDefault="006647D8" w14:paraId="678269A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Üniversitesi</w:t>
            </w:r>
          </w:p>
        </w:tc>
        <w:tc>
          <w:tcPr>
            <w:tcW w:w="3827" w:type="dxa"/>
            <w:vAlign w:val="center"/>
          </w:tcPr>
          <w:p w:rsidRPr="001A12C3" w:rsidR="006647D8" w:rsidP="00EB2E32" w:rsidRDefault="006647D8" w14:paraId="111CA123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Pr="009F5493" w:rsidR="006647D8" w:rsidTr="006647D8" w14:paraId="27EE32C0" w14:textId="77777777">
        <w:trPr>
          <w:trHeight w:val="577"/>
        </w:trPr>
        <w:tc>
          <w:tcPr>
            <w:tcW w:w="1701" w:type="dxa"/>
            <w:vAlign w:val="center"/>
          </w:tcPr>
          <w:p w:rsidR="006647D8" w:rsidP="00EB2E32" w:rsidRDefault="006647D8" w14:paraId="4C2CF8D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2977" w:type="dxa"/>
            <w:vAlign w:val="center"/>
          </w:tcPr>
          <w:p w:rsidR="006647D8" w:rsidP="00EB2E32" w:rsidRDefault="006647D8" w14:paraId="74539C4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7D8" w:rsidP="00EB2E32" w:rsidRDefault="006647D8" w14:paraId="469F753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827" w:type="dxa"/>
            <w:vAlign w:val="center"/>
          </w:tcPr>
          <w:p w:rsidR="006647D8" w:rsidP="00EB2E32" w:rsidRDefault="006647D8" w14:paraId="6E615B08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Pr="009F5493" w:rsidR="006647D8" w:rsidTr="006647D8" w14:paraId="486EA7A0" w14:textId="77777777">
        <w:trPr>
          <w:trHeight w:val="577"/>
        </w:trPr>
        <w:tc>
          <w:tcPr>
            <w:tcW w:w="1701" w:type="dxa"/>
            <w:vAlign w:val="center"/>
          </w:tcPr>
          <w:p w:rsidR="006647D8" w:rsidP="00EB2E32" w:rsidRDefault="006647D8" w14:paraId="781DB88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</w:t>
            </w:r>
          </w:p>
        </w:tc>
        <w:tc>
          <w:tcPr>
            <w:tcW w:w="2977" w:type="dxa"/>
            <w:vAlign w:val="center"/>
          </w:tcPr>
          <w:p w:rsidR="006647D8" w:rsidP="00EB2E32" w:rsidRDefault="006647D8" w14:paraId="273C150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7D8" w:rsidP="00EB2E32" w:rsidRDefault="006647D8" w14:paraId="46FF008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</w:t>
            </w:r>
          </w:p>
        </w:tc>
        <w:tc>
          <w:tcPr>
            <w:tcW w:w="3827" w:type="dxa"/>
            <w:vAlign w:val="center"/>
          </w:tcPr>
          <w:p w:rsidR="006647D8" w:rsidP="00EB2E32" w:rsidRDefault="006647D8" w14:paraId="3FC3750F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Pr="009F5493" w:rsidR="006647D8" w:rsidTr="0080641C" w14:paraId="793DC76E" w14:textId="77777777">
        <w:trPr>
          <w:trHeight w:val="932"/>
        </w:trPr>
        <w:tc>
          <w:tcPr>
            <w:tcW w:w="1701" w:type="dxa"/>
            <w:vAlign w:val="center"/>
          </w:tcPr>
          <w:p w:rsidR="006647D8" w:rsidP="00EB2E32" w:rsidRDefault="006647D8" w14:paraId="5821838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6647D8" w:rsidP="00EB2E32" w:rsidRDefault="006647D8" w14:paraId="18BFF384" w14:textId="77777777">
            <w:pPr>
              <w:jc w:val="center"/>
              <w:rPr>
                <w:sz w:val="24"/>
                <w:szCs w:val="24"/>
              </w:rPr>
            </w:pPr>
          </w:p>
          <w:p w:rsidR="006647D8" w:rsidP="00EB2E32" w:rsidRDefault="006647D8" w14:paraId="16EDD32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977" w:type="dxa"/>
            <w:vAlign w:val="center"/>
          </w:tcPr>
          <w:p w:rsidRPr="00522A5A" w:rsidR="006647D8" w:rsidP="00EB2E32" w:rsidRDefault="006647D8" w14:paraId="3CC9CAC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1701" w:type="dxa"/>
            <w:vAlign w:val="center"/>
          </w:tcPr>
          <w:p w:rsidR="006647D8" w:rsidP="00EB2E32" w:rsidRDefault="006647D8" w14:paraId="2475A8D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6647D8" w:rsidP="00EB2E32" w:rsidRDefault="006647D8" w14:paraId="50DBD4F7" w14:textId="77777777">
            <w:pPr>
              <w:jc w:val="center"/>
              <w:rPr>
                <w:sz w:val="24"/>
                <w:szCs w:val="24"/>
              </w:rPr>
            </w:pPr>
          </w:p>
          <w:p w:rsidR="006647D8" w:rsidP="00EB2E32" w:rsidRDefault="006647D8" w14:paraId="1C85E7C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3827" w:type="dxa"/>
            <w:vAlign w:val="center"/>
          </w:tcPr>
          <w:p w:rsidRPr="00522A5A" w:rsidR="006647D8" w:rsidP="00EB2E32" w:rsidRDefault="006647D8" w14:paraId="581A04F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6647D8" w:rsidTr="006647D8" w14:paraId="18C90899" w14:textId="77777777">
        <w:trPr>
          <w:trHeight w:val="8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9F5493" w:rsidR="006647D8" w:rsidP="00EB2E32" w:rsidRDefault="006647D8" w14:paraId="5218B448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6647D8" w:rsidTr="006647D8" w14:paraId="5B1509B4" w14:textId="77777777">
        <w:trPr>
          <w:trHeight w:val="874"/>
        </w:trPr>
        <w:tc>
          <w:tcPr>
            <w:tcW w:w="10206" w:type="dxa"/>
            <w:gridSpan w:val="4"/>
            <w:vAlign w:val="center"/>
          </w:tcPr>
          <w:p w:rsidR="006647D8" w:rsidP="00EB2E32" w:rsidRDefault="006647D8" w14:paraId="735B9245" w14:textId="77777777">
            <w:pPr>
              <w:rPr>
                <w:sz w:val="24"/>
                <w:szCs w:val="24"/>
              </w:rPr>
            </w:pPr>
          </w:p>
          <w:p w:rsidRPr="009F5493" w:rsidR="006647D8" w:rsidP="00EB2E32" w:rsidRDefault="006647D8" w14:paraId="1B076637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verilen bilgilere göre </w:t>
            </w:r>
            <w:r>
              <w:rPr>
                <w:sz w:val="24"/>
                <w:szCs w:val="24"/>
              </w:rPr>
              <w:t>ikinci danışman atanmasının</w:t>
            </w:r>
            <w:r w:rsidRPr="009F5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uygunluğu </w:t>
            </w:r>
            <w:r w:rsidRPr="009F5493">
              <w:rPr>
                <w:sz w:val="24"/>
                <w:szCs w:val="24"/>
              </w:rPr>
              <w:t>hususunda gereğini arz ederim.</w:t>
            </w:r>
          </w:p>
          <w:p w:rsidRPr="009F5493" w:rsidR="006647D8" w:rsidP="00EB2E32" w:rsidRDefault="006647D8" w14:paraId="05E91D4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Pr="009F5493" w:rsidR="006647D8" w:rsidTr="006647D8" w14:paraId="572C6515" w14:textId="77777777">
        <w:trPr>
          <w:trHeight w:val="937"/>
        </w:trPr>
        <w:tc>
          <w:tcPr>
            <w:tcW w:w="1701" w:type="dxa"/>
            <w:vAlign w:val="center"/>
          </w:tcPr>
          <w:p w:rsidR="006647D8" w:rsidP="00EB2E32" w:rsidRDefault="006647D8" w14:paraId="51222138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 Başkanı</w:t>
            </w:r>
          </w:p>
          <w:p w:rsidRPr="009F5493" w:rsidR="006647D8" w:rsidP="00EB2E32" w:rsidRDefault="006647D8" w14:paraId="2561519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- 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8505" w:type="dxa"/>
            <w:gridSpan w:val="3"/>
            <w:vAlign w:val="center"/>
          </w:tcPr>
          <w:p w:rsidRPr="009F5493" w:rsidR="006647D8" w:rsidP="00EB2E32" w:rsidRDefault="006647D8" w14:paraId="2183C514" w14:textId="77777777">
            <w:pPr>
              <w:rPr>
                <w:sz w:val="24"/>
                <w:szCs w:val="24"/>
              </w:rPr>
            </w:pPr>
          </w:p>
        </w:tc>
      </w:tr>
      <w:tr w:rsidRPr="009F5493" w:rsidR="006647D8" w:rsidTr="0080641C" w14:paraId="35FC8145" w14:textId="77777777">
        <w:trPr>
          <w:trHeight w:val="658"/>
        </w:trPr>
        <w:tc>
          <w:tcPr>
            <w:tcW w:w="4678" w:type="dxa"/>
            <w:gridSpan w:val="2"/>
            <w:vAlign w:val="center"/>
          </w:tcPr>
          <w:p w:rsidR="006647D8" w:rsidP="00EB2E32" w:rsidRDefault="006647D8" w14:paraId="5D2EC82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6647D8" w:rsidP="00EB2E32" w:rsidRDefault="006647D8" w14:paraId="66C11466" w14:textId="77777777">
            <w:pPr>
              <w:jc w:val="center"/>
              <w:rPr>
                <w:sz w:val="24"/>
                <w:szCs w:val="24"/>
              </w:rPr>
            </w:pPr>
          </w:p>
          <w:p w:rsidR="006647D8" w:rsidP="00EB2E32" w:rsidRDefault="006647D8" w14:paraId="1838688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5528" w:type="dxa"/>
            <w:gridSpan w:val="2"/>
            <w:vAlign w:val="center"/>
          </w:tcPr>
          <w:p w:rsidRPr="00522A5A" w:rsidR="006647D8" w:rsidP="00EB2E32" w:rsidRDefault="006647D8" w14:paraId="470F6E0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599D3999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272a6da1147e4622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254B" w14:textId="77777777" w:rsidR="00D6391C" w:rsidRDefault="00D6391C">
      <w:r>
        <w:separator/>
      </w:r>
    </w:p>
  </w:endnote>
  <w:endnote w:type="continuationSeparator" w:id="0">
    <w:p w14:paraId="08E87414" w14:textId="77777777" w:rsidR="00D6391C" w:rsidRDefault="00D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FR/604/96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4BC2E" w14:textId="77777777" w:rsidR="00D6391C" w:rsidRDefault="00D6391C">
      <w:r>
        <w:separator/>
      </w:r>
    </w:p>
  </w:footnote>
  <w:footnote w:type="continuationSeparator" w:id="0">
    <w:p w14:paraId="25C7610E" w14:textId="77777777" w:rsidR="00D6391C" w:rsidRDefault="00D6391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İKİNCİ DANIŞMAN ÖNERİ FORMU (1C)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04DAF19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775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775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3D45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4DC7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7D8"/>
    <w:rsid w:val="00664CEB"/>
    <w:rsid w:val="006659B9"/>
    <w:rsid w:val="006710A6"/>
    <w:rsid w:val="006747F6"/>
    <w:rsid w:val="00677AA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758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0641C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391C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72a6da1147e46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4132-D879-42A4-8EE1-7FCCB952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1C-İkinci Danışman Öneri Formu (Tezsiz)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2024-05-31T08:59:00Z</dcterms:created>
  <dcterms:modified xsi:type="dcterms:W3CDTF">2024-05-31T08:59:00Z</dcterms:modified>
</cp:coreProperties>
</file>