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17"/>
        <w:tblW w:w="10201" w:type="dxa"/>
        <w:tblLayout w:type="fixed"/>
        <w:tblLook w:val="04A0" w:firstRow="1" w:lastRow="0" w:firstColumn="1" w:lastColumn="0" w:noHBand="0" w:noVBand="1"/>
      </w:tblPr>
      <w:tblGrid>
        <w:gridCol w:w="3301"/>
        <w:gridCol w:w="2160"/>
        <w:gridCol w:w="1319"/>
        <w:gridCol w:w="3421"/>
      </w:tblGrid>
      <w:tr w:rsidR="000059D6" w:rsidTr="000059D6" w14:paraId="35B02E28" w14:textId="77777777">
        <w:trPr>
          <w:trHeight w:val="292"/>
        </w:trPr>
        <w:tc>
          <w:tcPr>
            <w:tcW w:w="3301" w:type="dxa"/>
            <w:vAlign w:val="center"/>
          </w:tcPr>
          <w:p w:rsidRPr="009D7CCA" w:rsidR="000059D6" w:rsidP="00724CAB" w:rsidRDefault="000059D6" w14:paraId="2122D06E" w14:textId="77777777">
            <w:pPr>
              <w:spacing w:line="360" w:lineRule="auto"/>
            </w:pPr>
            <w:bookmarkStart w:name="_GoBack" w:id="0"/>
            <w:bookmarkEnd w:id="0"/>
            <w:r w:rsidRPr="009D7CCA">
              <w:t>Öğrencinin Numarası</w:t>
            </w:r>
          </w:p>
        </w:tc>
        <w:tc>
          <w:tcPr>
            <w:tcW w:w="6900" w:type="dxa"/>
            <w:gridSpan w:val="3"/>
            <w:vAlign w:val="center"/>
          </w:tcPr>
          <w:p w:rsidR="000059D6" w:rsidP="00724CAB" w:rsidRDefault="000059D6" w14:paraId="4FA2DAC9" w14:textId="77777777">
            <w:pPr>
              <w:spacing w:line="360" w:lineRule="auto"/>
            </w:pPr>
            <w:r>
              <w:t>Y</w:t>
            </w:r>
            <w:proofErr w:type="gramStart"/>
            <w:r>
              <w:t>………………….</w:t>
            </w:r>
            <w:proofErr w:type="gramEnd"/>
          </w:p>
        </w:tc>
      </w:tr>
      <w:tr w:rsidR="000059D6" w:rsidTr="000059D6" w14:paraId="388BBAD2" w14:textId="77777777">
        <w:trPr>
          <w:trHeight w:val="275"/>
        </w:trPr>
        <w:tc>
          <w:tcPr>
            <w:tcW w:w="3301" w:type="dxa"/>
            <w:vAlign w:val="center"/>
          </w:tcPr>
          <w:p w:rsidR="000059D6" w:rsidP="00724CAB" w:rsidRDefault="000059D6" w14:paraId="42E785E7" w14:textId="77777777">
            <w:pPr>
              <w:spacing w:line="360" w:lineRule="auto"/>
            </w:pPr>
            <w:r>
              <w:t>Adı Soyadı</w:t>
            </w:r>
          </w:p>
        </w:tc>
        <w:tc>
          <w:tcPr>
            <w:tcW w:w="6900" w:type="dxa"/>
            <w:gridSpan w:val="3"/>
            <w:vAlign w:val="center"/>
          </w:tcPr>
          <w:p w:rsidR="000059D6" w:rsidP="00724CAB" w:rsidRDefault="000059D6" w14:paraId="4708D2CC" w14:textId="77777777">
            <w:pPr>
              <w:spacing w:line="360" w:lineRule="auto"/>
            </w:pPr>
          </w:p>
        </w:tc>
      </w:tr>
      <w:tr w:rsidR="000059D6" w:rsidTr="000059D6" w14:paraId="48B6FE87" w14:textId="77777777">
        <w:trPr>
          <w:trHeight w:val="409"/>
        </w:trPr>
        <w:tc>
          <w:tcPr>
            <w:tcW w:w="3301" w:type="dxa"/>
            <w:vAlign w:val="center"/>
          </w:tcPr>
          <w:p w:rsidR="000059D6" w:rsidP="00724CAB" w:rsidRDefault="000059D6" w14:paraId="638AD48B" w14:textId="77777777">
            <w:pPr>
              <w:spacing w:line="360" w:lineRule="auto"/>
            </w:pPr>
            <w:r>
              <w:t>Tez Adı</w:t>
            </w:r>
          </w:p>
        </w:tc>
        <w:tc>
          <w:tcPr>
            <w:tcW w:w="6900" w:type="dxa"/>
            <w:gridSpan w:val="3"/>
            <w:vAlign w:val="center"/>
          </w:tcPr>
          <w:p w:rsidR="000059D6" w:rsidP="00724CAB" w:rsidRDefault="000059D6" w14:paraId="6008B28F" w14:textId="77777777">
            <w:pPr>
              <w:spacing w:line="360" w:lineRule="auto"/>
            </w:pPr>
          </w:p>
        </w:tc>
      </w:tr>
      <w:tr w:rsidRPr="00D7651A" w:rsidR="000059D6" w:rsidTr="000059D6" w14:paraId="1072D7E4" w14:textId="77777777">
        <w:trPr>
          <w:trHeight w:val="178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0059D6" w:rsidP="00724CAB" w:rsidRDefault="000059D6" w14:paraId="2F4F4E12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59D6" w:rsidTr="000059D6" w14:paraId="0E06FF58" w14:textId="77777777">
        <w:trPr>
          <w:trHeight w:val="752"/>
        </w:trPr>
        <w:tc>
          <w:tcPr>
            <w:tcW w:w="10201" w:type="dxa"/>
            <w:gridSpan w:val="4"/>
            <w:vAlign w:val="center"/>
          </w:tcPr>
          <w:p w:rsidR="000059D6" w:rsidP="00724CAB" w:rsidRDefault="000059D6" w14:paraId="20D10705" w14:textId="77777777">
            <w:pPr>
              <w:spacing w:line="360" w:lineRule="auto"/>
              <w:jc w:val="both"/>
            </w:pPr>
            <w:r>
              <w:t>Yukarıda adı geçen öğrencinin hazırlamış olduğu yüksek lisans tezinin, Enstitünüz Lisansüstü Yönetmeliğine uygunluğu tarafımdan kontrol edilmiştir.</w:t>
            </w:r>
          </w:p>
        </w:tc>
      </w:tr>
      <w:tr w:rsidR="000059D6" w:rsidTr="000059D6" w14:paraId="3805DE18" w14:textId="77777777">
        <w:trPr>
          <w:trHeight w:val="673"/>
        </w:trPr>
        <w:tc>
          <w:tcPr>
            <w:tcW w:w="3301" w:type="dxa"/>
            <w:vAlign w:val="center"/>
          </w:tcPr>
          <w:p w:rsidR="000059D6" w:rsidP="00724CAB" w:rsidRDefault="000059D6" w14:paraId="3D7E931C" w14:textId="77777777">
            <w:pPr>
              <w:spacing w:line="360" w:lineRule="auto"/>
              <w:jc w:val="center"/>
            </w:pPr>
            <w:r>
              <w:t>Danışmanın</w:t>
            </w:r>
          </w:p>
          <w:p w:rsidR="000059D6" w:rsidP="00724CAB" w:rsidRDefault="000059D6" w14:paraId="3BDE5F3B" w14:textId="77777777">
            <w:pPr>
              <w:spacing w:line="360" w:lineRule="auto"/>
              <w:jc w:val="center"/>
            </w:pPr>
            <w:r>
              <w:t>Unvanı -  Adı Soyadı</w:t>
            </w:r>
          </w:p>
        </w:tc>
        <w:tc>
          <w:tcPr>
            <w:tcW w:w="6900" w:type="dxa"/>
            <w:gridSpan w:val="3"/>
            <w:vAlign w:val="center"/>
          </w:tcPr>
          <w:p w:rsidR="000059D6" w:rsidP="00724CAB" w:rsidRDefault="000059D6" w14:paraId="5CF82DE7" w14:textId="77777777">
            <w:pPr>
              <w:spacing w:line="360" w:lineRule="auto"/>
            </w:pPr>
          </w:p>
        </w:tc>
      </w:tr>
      <w:tr w:rsidR="000059D6" w:rsidTr="005F3BFF" w14:paraId="7D033606" w14:textId="77777777">
        <w:trPr>
          <w:trHeight w:val="685"/>
        </w:trPr>
        <w:tc>
          <w:tcPr>
            <w:tcW w:w="5461" w:type="dxa"/>
            <w:gridSpan w:val="2"/>
            <w:vAlign w:val="center"/>
          </w:tcPr>
          <w:p w:rsidR="000059D6" w:rsidP="000059D6" w:rsidRDefault="000059D6" w14:paraId="55384FBB" w14:textId="7D62B69B">
            <w:pPr>
              <w:spacing w:line="360" w:lineRule="auto"/>
              <w:jc w:val="center"/>
            </w:pPr>
            <w:r>
              <w:t>Tarih</w:t>
            </w:r>
          </w:p>
          <w:p w:rsidR="000059D6" w:rsidP="00724CAB" w:rsidRDefault="000059D6" w14:paraId="6C57A37B" w14:textId="77777777">
            <w:pPr>
              <w:spacing w:line="360" w:lineRule="auto"/>
              <w:jc w:val="center"/>
            </w:pPr>
            <w:r>
              <w:t>… /… / 20…</w:t>
            </w:r>
          </w:p>
        </w:tc>
        <w:tc>
          <w:tcPr>
            <w:tcW w:w="4740" w:type="dxa"/>
            <w:gridSpan w:val="2"/>
            <w:vAlign w:val="center"/>
          </w:tcPr>
          <w:p w:rsidR="000059D6" w:rsidP="00724CAB" w:rsidRDefault="000059D6" w14:paraId="79278AC2" w14:textId="77777777">
            <w:pPr>
              <w:spacing w:line="360" w:lineRule="auto"/>
              <w:jc w:val="center"/>
            </w:pPr>
            <w:r>
              <w:t>İmza</w:t>
            </w:r>
          </w:p>
        </w:tc>
      </w:tr>
      <w:tr w:rsidRPr="00D7651A" w:rsidR="000059D6" w:rsidTr="000059D6" w14:paraId="5005B178" w14:textId="77777777">
        <w:trPr>
          <w:trHeight w:val="327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0059D6" w:rsidP="00724CAB" w:rsidRDefault="000059D6" w14:paraId="7F3C86A0" w14:textId="7777777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Pr="00274929" w:rsidR="000059D6" w:rsidTr="000059D6" w14:paraId="7C1F7A7E" w14:textId="77777777">
        <w:trPr>
          <w:trHeight w:val="428"/>
        </w:trPr>
        <w:tc>
          <w:tcPr>
            <w:tcW w:w="3301" w:type="dxa"/>
            <w:vAlign w:val="center"/>
          </w:tcPr>
          <w:p w:rsidRPr="00274929" w:rsidR="000059D6" w:rsidP="00724CAB" w:rsidRDefault="000059D6" w14:paraId="0576207D" w14:textId="77777777">
            <w:pPr>
              <w:spacing w:line="360" w:lineRule="auto"/>
              <w:rPr>
                <w:b/>
              </w:rPr>
            </w:pPr>
            <w:r w:rsidRPr="00274929">
              <w:rPr>
                <w:b/>
              </w:rPr>
              <w:t>1. BASKI DÜZENİ</w:t>
            </w:r>
          </w:p>
        </w:tc>
        <w:tc>
          <w:tcPr>
            <w:tcW w:w="3479" w:type="dxa"/>
            <w:gridSpan w:val="2"/>
            <w:vAlign w:val="center"/>
          </w:tcPr>
          <w:p w:rsidRPr="00274929" w:rsidR="000059D6" w:rsidP="00724CAB" w:rsidRDefault="000059D6" w14:paraId="1FC9115C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OLUMLU</w:t>
            </w:r>
          </w:p>
        </w:tc>
        <w:tc>
          <w:tcPr>
            <w:tcW w:w="3421" w:type="dxa"/>
            <w:vAlign w:val="center"/>
          </w:tcPr>
          <w:p w:rsidRPr="00274929" w:rsidR="000059D6" w:rsidP="00724CAB" w:rsidRDefault="000059D6" w14:paraId="7FABC7DE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OLUMSUZ</w:t>
            </w:r>
          </w:p>
        </w:tc>
      </w:tr>
      <w:tr w:rsidR="000059D6" w:rsidTr="000059D6" w14:paraId="1508BBCF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5EAB34E0" w14:textId="77777777">
            <w:pPr>
              <w:spacing w:line="360" w:lineRule="auto"/>
            </w:pPr>
            <w:r>
              <w:t>Kâğıt Düzeni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69184E03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999718481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6475C4B8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983427006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79D6724B" w14:textId="77777777">
        <w:trPr>
          <w:trHeight w:val="325"/>
        </w:trPr>
        <w:tc>
          <w:tcPr>
            <w:tcW w:w="3301" w:type="dxa"/>
            <w:vAlign w:val="center"/>
          </w:tcPr>
          <w:p w:rsidR="000059D6" w:rsidP="00724CAB" w:rsidRDefault="000059D6" w14:paraId="0B19BC6F" w14:textId="77777777">
            <w:pPr>
              <w:spacing w:line="360" w:lineRule="auto"/>
            </w:pPr>
            <w:r>
              <w:t>Sayfa Düzeni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755EA5B1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690884589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4B07806B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1033026621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D7651A" w:rsidR="000059D6" w:rsidTr="000059D6" w14:paraId="1308752F" w14:textId="77777777">
        <w:trPr>
          <w:trHeight w:val="203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Pr="00D7651A" w:rsidR="000059D6" w:rsidP="00724CAB" w:rsidRDefault="000059D6" w14:paraId="32EB96E4" w14:textId="777777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Pr="00274929" w:rsidR="000059D6" w:rsidTr="000059D6" w14:paraId="20A25AE3" w14:textId="77777777">
        <w:trPr>
          <w:trHeight w:val="428"/>
        </w:trPr>
        <w:tc>
          <w:tcPr>
            <w:tcW w:w="3301" w:type="dxa"/>
            <w:vAlign w:val="center"/>
          </w:tcPr>
          <w:p w:rsidRPr="00274929" w:rsidR="000059D6" w:rsidP="00724CAB" w:rsidRDefault="000059D6" w14:paraId="46844312" w14:textId="77777777">
            <w:pPr>
              <w:spacing w:line="360" w:lineRule="auto"/>
              <w:rPr>
                <w:b/>
              </w:rPr>
            </w:pPr>
            <w:r w:rsidRPr="00274929">
              <w:rPr>
                <w:b/>
              </w:rPr>
              <w:t>2. YAZIM DÜZENİ</w:t>
            </w:r>
            <w:r w:rsidRPr="00274929">
              <w:rPr>
                <w:b/>
              </w:rPr>
              <w:tab/>
            </w:r>
          </w:p>
        </w:tc>
        <w:tc>
          <w:tcPr>
            <w:tcW w:w="3479" w:type="dxa"/>
            <w:gridSpan w:val="2"/>
            <w:vAlign w:val="center"/>
          </w:tcPr>
          <w:p w:rsidRPr="00274929" w:rsidR="000059D6" w:rsidP="00724CAB" w:rsidRDefault="000059D6" w14:paraId="5B0DEFD1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OLUMLU</w:t>
            </w:r>
          </w:p>
        </w:tc>
        <w:tc>
          <w:tcPr>
            <w:tcW w:w="3421" w:type="dxa"/>
            <w:vAlign w:val="center"/>
          </w:tcPr>
          <w:p w:rsidRPr="00274929" w:rsidR="000059D6" w:rsidP="00724CAB" w:rsidRDefault="000059D6" w14:paraId="40B5FC71" w14:textId="77777777">
            <w:pPr>
              <w:spacing w:line="360" w:lineRule="auto"/>
              <w:jc w:val="center"/>
              <w:rPr>
                <w:b/>
              </w:rPr>
            </w:pPr>
            <w:r w:rsidRPr="00274929">
              <w:rPr>
                <w:b/>
              </w:rPr>
              <w:t>OLUMSUZ</w:t>
            </w:r>
          </w:p>
        </w:tc>
      </w:tr>
      <w:tr w:rsidR="000059D6" w:rsidTr="000059D6" w14:paraId="15C6A65C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0F857628" w14:textId="77777777">
            <w:pPr>
              <w:spacing w:line="360" w:lineRule="auto"/>
            </w:pPr>
            <w:r>
              <w:t>Kapak düzeni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0E129F25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493566536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7B701445" w14:textId="77777777">
            <w:pPr>
              <w:tabs>
                <w:tab w:val="left" w:pos="1891"/>
                <w:tab w:val="center" w:pos="2071"/>
              </w:tabs>
              <w:spacing w:line="360" w:lineRule="auto"/>
              <w:jc w:val="center"/>
            </w:pPr>
            <w:sdt>
              <w:sdtPr>
                <w:rPr>
                  <w:b/>
                </w:rPr>
                <w:id w:val="-738409720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2B5AB358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00E8E4AD" w14:textId="77777777">
            <w:pPr>
              <w:spacing w:line="360" w:lineRule="auto"/>
            </w:pPr>
            <w:r>
              <w:t>Sayfa Numaralandırma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01997EBE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-85465251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789FF3D9" w14:textId="77777777">
            <w:pPr>
              <w:spacing w:line="360" w:lineRule="auto"/>
              <w:jc w:val="center"/>
            </w:pPr>
            <w:sdt>
              <w:sdtPr>
                <w:rPr>
                  <w:b/>
                </w:rPr>
                <w:id w:val="1134528254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33959704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519F0AAA" w14:textId="77777777">
            <w:pPr>
              <w:spacing w:line="360" w:lineRule="auto"/>
            </w:pPr>
            <w:r>
              <w:t>Çizelge ve Şekiller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5D68F179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467804210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1E04A75F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998726809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25A70BB2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0CCF5471" w14:textId="77777777">
            <w:pPr>
              <w:spacing w:line="360" w:lineRule="auto"/>
            </w:pPr>
            <w:r>
              <w:t>Özet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08E71A51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07221507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24E94FCC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805053455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13A02241" w14:textId="77777777">
        <w:trPr>
          <w:trHeight w:val="475"/>
        </w:trPr>
        <w:tc>
          <w:tcPr>
            <w:tcW w:w="3301" w:type="dxa"/>
            <w:vAlign w:val="center"/>
          </w:tcPr>
          <w:p w:rsidR="000059D6" w:rsidP="00724CAB" w:rsidRDefault="000059D6" w14:paraId="14786330" w14:textId="77777777">
            <w:pPr>
              <w:spacing w:line="360" w:lineRule="auto"/>
            </w:pPr>
            <w:r>
              <w:t>Yöntem ve Teknikler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6981F2C4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01780104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394B2A3C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725977488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587A9CAB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014EE505" w14:textId="77777777">
            <w:pPr>
              <w:spacing w:line="360" w:lineRule="auto"/>
            </w:pPr>
            <w:r>
              <w:t>Giriş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4AB49648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281641395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0CF61B1B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335189963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69E63E03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72D93F5C" w14:textId="77777777">
            <w:pPr>
              <w:spacing w:line="360" w:lineRule="auto"/>
            </w:pPr>
            <w:r>
              <w:t>Bölümlerin Düzeni</w:t>
            </w:r>
            <w:r>
              <w:tab/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13609433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212780498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7B223207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649240643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579F746C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40E5E284" w14:textId="77777777">
            <w:pPr>
              <w:spacing w:line="360" w:lineRule="auto"/>
            </w:pPr>
            <w:r>
              <w:t>Dipnotların Gösterimi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4E2FAB3C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371696338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15C8E900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06731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2A9E6CF0" w14:textId="77777777">
        <w:trPr>
          <w:trHeight w:val="491"/>
        </w:trPr>
        <w:tc>
          <w:tcPr>
            <w:tcW w:w="3301" w:type="dxa"/>
            <w:vAlign w:val="center"/>
          </w:tcPr>
          <w:p w:rsidR="000059D6" w:rsidP="00724CAB" w:rsidRDefault="000059D6" w14:paraId="1B4241C2" w14:textId="77777777">
            <w:pPr>
              <w:spacing w:line="360" w:lineRule="auto"/>
            </w:pPr>
            <w:r>
              <w:t>Kaynakça Listesi ve Yazımı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57E15FE1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565102108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7C28219D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929233070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0059D6" w:rsidTr="000059D6" w14:paraId="03AD2BBF" w14:textId="77777777">
        <w:trPr>
          <w:trHeight w:val="380"/>
        </w:trPr>
        <w:tc>
          <w:tcPr>
            <w:tcW w:w="3301" w:type="dxa"/>
            <w:vAlign w:val="center"/>
          </w:tcPr>
          <w:p w:rsidR="000059D6" w:rsidP="00724CAB" w:rsidRDefault="000059D6" w14:paraId="1AC5F20E" w14:textId="77777777">
            <w:pPr>
              <w:spacing w:line="360" w:lineRule="auto"/>
            </w:pPr>
            <w:r>
              <w:t>Sonuç</w:t>
            </w:r>
          </w:p>
        </w:tc>
        <w:tc>
          <w:tcPr>
            <w:tcW w:w="3479" w:type="dxa"/>
            <w:gridSpan w:val="2"/>
            <w:vAlign w:val="center"/>
          </w:tcPr>
          <w:p w:rsidR="000059D6" w:rsidP="00724CAB" w:rsidRDefault="00AF36CD" w14:paraId="36E3C5C6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-1553526775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vAlign w:val="center"/>
          </w:tcPr>
          <w:p w:rsidR="000059D6" w:rsidP="00724CAB" w:rsidRDefault="00AF36CD" w14:paraId="5B2709BB" w14:textId="77777777">
            <w:pPr>
              <w:spacing w:line="360" w:lineRule="auto"/>
              <w:jc w:val="center"/>
              <w:rPr>
                <w:b/>
              </w:rPr>
            </w:pPr>
            <w:sdt>
              <w:sdtPr>
                <w:rPr>
                  <w:b/>
                </w:rPr>
                <w:id w:val="1789159955"/>
              </w:sdtPr>
              <w:sdtEndPr/>
              <w:sdtContent>
                <w:r w:rsidR="000059D6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</w:tbl>
    <w:p w:rsidRPr="00E363C8" w:rsidR="0014008A" w:rsidP="00E363C8" w:rsidRDefault="0014008A" w14:paraId="06291875" w14:textId="4062960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13ac522920174b03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FD233" w14:textId="77777777" w:rsidR="00AF36CD" w:rsidRDefault="00AF36CD">
      <w:r>
        <w:separator/>
      </w:r>
    </w:p>
  </w:endnote>
  <w:endnote w:type="continuationSeparator" w:id="0">
    <w:p w14:paraId="4DFE55E2" w14:textId="77777777" w:rsidR="00AF36CD" w:rsidRDefault="00A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4562" w14:textId="77777777" w:rsidR="00AF36CD" w:rsidRDefault="00AF36CD">
      <w:r>
        <w:separator/>
      </w:r>
    </w:p>
  </w:footnote>
  <w:footnote w:type="continuationSeparator" w:id="0">
    <w:p w14:paraId="0C187DBC" w14:textId="77777777" w:rsidR="00AF36CD" w:rsidRDefault="00AF36C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TEZ TESLİM FORMU (8D)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752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8752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59D6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3E2A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3BFF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36CD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05B91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8752D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3ac522920174b0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0991-DDA2-473D-9390-B7DCA399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8D-Tez Teslim Formu (Tezli)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2024-05-31T08:18:00Z</dcterms:created>
  <dcterms:modified xsi:type="dcterms:W3CDTF">2024-05-31T08:18:00Z</dcterms:modified>
</cp:coreProperties>
</file>