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425"/>
        <w:gridCol w:w="654"/>
        <w:gridCol w:w="13"/>
        <w:gridCol w:w="1885"/>
        <w:gridCol w:w="142"/>
        <w:gridCol w:w="1275"/>
        <w:gridCol w:w="1984"/>
      </w:tblGrid>
      <w:tr w:rsidRPr="000434F9" w:rsidR="00D13F2E" w:rsidTr="00D13F2E" w14:paraId="6B963774" w14:textId="77777777">
        <w:trPr>
          <w:trHeight w:val="296"/>
        </w:trPr>
        <w:tc>
          <w:tcPr>
            <w:tcW w:w="2552" w:type="dxa"/>
            <w:gridSpan w:val="2"/>
            <w:vAlign w:val="center"/>
          </w:tcPr>
          <w:p w:rsidRPr="000434F9" w:rsidR="00D13F2E" w:rsidP="00686415" w:rsidRDefault="00D13F2E" w14:paraId="27DF11DB" w14:textId="77777777">
            <w:bookmarkStart w:name="_GoBack" w:id="0"/>
            <w:bookmarkEnd w:id="0"/>
            <w:r>
              <w:t>Öğrenci Numarası</w:t>
            </w:r>
          </w:p>
        </w:tc>
        <w:tc>
          <w:tcPr>
            <w:tcW w:w="7654" w:type="dxa"/>
            <w:gridSpan w:val="8"/>
            <w:vAlign w:val="center"/>
          </w:tcPr>
          <w:p w:rsidRPr="000434F9" w:rsidR="00D13F2E" w:rsidP="00686415" w:rsidRDefault="00D13F2E" w14:paraId="33BCC31E" w14:textId="77777777">
            <w:r>
              <w:t>Y………………….</w:t>
            </w:r>
          </w:p>
        </w:tc>
      </w:tr>
      <w:tr w:rsidRPr="000434F9" w:rsidR="00D13F2E" w:rsidTr="00D13F2E" w14:paraId="4DE5F71F" w14:textId="77777777">
        <w:trPr>
          <w:trHeight w:val="286"/>
        </w:trPr>
        <w:tc>
          <w:tcPr>
            <w:tcW w:w="2552" w:type="dxa"/>
            <w:gridSpan w:val="2"/>
            <w:vAlign w:val="center"/>
          </w:tcPr>
          <w:p w:rsidRPr="000434F9" w:rsidR="00D13F2E" w:rsidP="00686415" w:rsidRDefault="00D13F2E" w14:paraId="7CDA4A02" w14:textId="77777777">
            <w:r>
              <w:t xml:space="preserve">Adı </w:t>
            </w:r>
            <w:r w:rsidRPr="000434F9">
              <w:t>Soyadı</w:t>
            </w:r>
          </w:p>
        </w:tc>
        <w:tc>
          <w:tcPr>
            <w:tcW w:w="7654" w:type="dxa"/>
            <w:gridSpan w:val="8"/>
            <w:vAlign w:val="center"/>
          </w:tcPr>
          <w:p w:rsidRPr="000434F9" w:rsidR="00D13F2E" w:rsidP="00686415" w:rsidRDefault="00D13F2E" w14:paraId="5D562C15" w14:textId="77777777"/>
        </w:tc>
      </w:tr>
      <w:tr w:rsidRPr="000434F9" w:rsidR="00D13F2E" w:rsidTr="00D13F2E" w14:paraId="2CBEB92F" w14:textId="77777777">
        <w:trPr>
          <w:trHeight w:val="262"/>
        </w:trPr>
        <w:tc>
          <w:tcPr>
            <w:tcW w:w="2552" w:type="dxa"/>
            <w:gridSpan w:val="2"/>
            <w:vAlign w:val="center"/>
          </w:tcPr>
          <w:p w:rsidRPr="000434F9" w:rsidR="00D13F2E" w:rsidP="00686415" w:rsidRDefault="00D13F2E" w14:paraId="0A4643C5" w14:textId="77777777">
            <w:r w:rsidRPr="000434F9">
              <w:t>Ana</w:t>
            </w:r>
            <w:r>
              <w:t xml:space="preserve"> B</w:t>
            </w:r>
            <w:r w:rsidRPr="000434F9">
              <w:t>ilim Dalı</w:t>
            </w:r>
          </w:p>
        </w:tc>
        <w:tc>
          <w:tcPr>
            <w:tcW w:w="7654" w:type="dxa"/>
            <w:gridSpan w:val="8"/>
            <w:vAlign w:val="center"/>
          </w:tcPr>
          <w:p w:rsidRPr="000434F9" w:rsidR="00D13F2E" w:rsidP="00686415" w:rsidRDefault="00D13F2E" w14:paraId="44A2986F" w14:textId="77777777"/>
        </w:tc>
      </w:tr>
      <w:tr w:rsidRPr="000434F9" w:rsidR="00D13F2E" w:rsidTr="00D13F2E" w14:paraId="063E8E02" w14:textId="77777777">
        <w:trPr>
          <w:trHeight w:val="280"/>
        </w:trPr>
        <w:tc>
          <w:tcPr>
            <w:tcW w:w="2552" w:type="dxa"/>
            <w:gridSpan w:val="2"/>
            <w:vAlign w:val="center"/>
          </w:tcPr>
          <w:p w:rsidRPr="000434F9" w:rsidR="00D13F2E" w:rsidP="00686415" w:rsidRDefault="00D13F2E" w14:paraId="2BD31844" w14:textId="77777777">
            <w:r w:rsidRPr="000434F9">
              <w:t>Programı</w:t>
            </w:r>
          </w:p>
        </w:tc>
        <w:tc>
          <w:tcPr>
            <w:tcW w:w="7654" w:type="dxa"/>
            <w:gridSpan w:val="8"/>
            <w:vAlign w:val="center"/>
          </w:tcPr>
          <w:p w:rsidRPr="000434F9" w:rsidR="00D13F2E" w:rsidP="00686415" w:rsidRDefault="00D13F2E" w14:paraId="5C56BA86" w14:textId="77777777">
            <w:r>
              <w:t>Tezli Yüksek Lisans</w:t>
            </w:r>
          </w:p>
        </w:tc>
      </w:tr>
      <w:tr w:rsidRPr="000434F9" w:rsidR="00D13F2E" w:rsidTr="00D13F2E" w14:paraId="53482CB3" w14:textId="77777777">
        <w:trPr>
          <w:trHeight w:val="96"/>
        </w:trPr>
        <w:tc>
          <w:tcPr>
            <w:tcW w:w="2552" w:type="dxa"/>
            <w:gridSpan w:val="2"/>
            <w:vAlign w:val="center"/>
          </w:tcPr>
          <w:p w:rsidRPr="000434F9" w:rsidR="00D13F2E" w:rsidP="00686415" w:rsidRDefault="00D13F2E" w14:paraId="28DAA8B6" w14:textId="77777777">
            <w:r>
              <w:t xml:space="preserve">Tez Savunma Sınav Türü </w:t>
            </w:r>
          </w:p>
        </w:tc>
        <w:tc>
          <w:tcPr>
            <w:tcW w:w="4253" w:type="dxa"/>
            <w:gridSpan w:val="5"/>
            <w:vAlign w:val="center"/>
          </w:tcPr>
          <w:p w:rsidRPr="004D65CC" w:rsidR="00D13F2E" w:rsidP="00686415" w:rsidRDefault="00D13F2E" w14:paraId="67871A9E" w14:textId="77777777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r w:rsidRPr="004D65CC">
              <w:rPr>
                <w:b/>
                <w:lang w:val="fr-FR"/>
              </w:rPr>
              <w:t>Yüzyüze</w:t>
            </w:r>
            <w:r w:rsidRPr="004D65CC">
              <w:rPr>
                <w:rFonts w:eastAsia="Times New Roman"/>
                <w:b/>
              </w:rPr>
              <w:object w:dxaOrig="225" w:dyaOrig="225" w14:anchorId="4DE3F60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9" style="width:13.5pt;height:11.5pt" o:ole="" type="#_x0000_t75">
                  <v:imagedata o:title="" r:id="rId8"/>
                </v:shape>
                <w:control w:name="CheckBox1241" w:shapeid="_x0000_i1029" r:id="rId9"/>
              </w:object>
            </w:r>
          </w:p>
        </w:tc>
        <w:tc>
          <w:tcPr>
            <w:tcW w:w="3401" w:type="dxa"/>
            <w:gridSpan w:val="3"/>
            <w:vAlign w:val="center"/>
          </w:tcPr>
          <w:p w:rsidRPr="004D65CC" w:rsidR="00D13F2E" w:rsidP="00686415" w:rsidRDefault="00D13F2E" w14:paraId="45150AB2" w14:textId="77777777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r w:rsidRPr="004D65CC">
              <w:rPr>
                <w:b/>
                <w:lang w:val="fr-FR"/>
              </w:rPr>
              <w:t>Uzaktan</w:t>
            </w:r>
            <w:r w:rsidRPr="004D65CC">
              <w:rPr>
                <w:rFonts w:eastAsia="Times New Roman"/>
                <w:b/>
              </w:rPr>
              <w:object w:dxaOrig="225" w:dyaOrig="225" w14:anchorId="3D635C77">
                <v:shape id="_x0000_i1031" style="width:13.5pt;height:11.5pt" o:ole="" type="#_x0000_t75">
                  <v:imagedata o:title="" r:id="rId8"/>
                </v:shape>
                <w:control w:name="CheckBox1242" w:shapeid="_x0000_i1031" r:id="rId10"/>
              </w:object>
            </w:r>
          </w:p>
        </w:tc>
      </w:tr>
      <w:tr w:rsidRPr="000434F9" w:rsidR="00D13F2E" w:rsidTr="00D13F2E" w14:paraId="3F8322BB" w14:textId="77777777">
        <w:trPr>
          <w:trHeight w:val="819"/>
        </w:trPr>
        <w:tc>
          <w:tcPr>
            <w:tcW w:w="3828" w:type="dxa"/>
            <w:gridSpan w:val="3"/>
          </w:tcPr>
          <w:p w:rsidR="00D13F2E" w:rsidP="00686415" w:rsidRDefault="00D13F2E" w14:paraId="12E7A74C" w14:textId="77777777">
            <w:pPr>
              <w:jc w:val="center"/>
            </w:pPr>
            <w:r>
              <w:t>Savunma Tarihi</w:t>
            </w:r>
          </w:p>
          <w:p w:rsidR="00D13F2E" w:rsidP="00686415" w:rsidRDefault="00D13F2E" w14:paraId="5C09C109" w14:textId="77777777">
            <w:pPr>
              <w:jc w:val="center"/>
            </w:pPr>
          </w:p>
          <w:p w:rsidRPr="000434F9" w:rsidR="00D13F2E" w:rsidP="00686415" w:rsidRDefault="00D13F2E" w14:paraId="7D3F5979" w14:textId="77777777">
            <w:pPr>
              <w:jc w:val="center"/>
            </w:pPr>
            <w:r>
              <w:t>…. /… / 20….</w:t>
            </w:r>
          </w:p>
        </w:tc>
        <w:tc>
          <w:tcPr>
            <w:tcW w:w="2977" w:type="dxa"/>
            <w:gridSpan w:val="4"/>
          </w:tcPr>
          <w:p w:rsidR="00D13F2E" w:rsidP="00686415" w:rsidRDefault="00D13F2E" w14:paraId="025863AF" w14:textId="77777777">
            <w:pPr>
              <w:jc w:val="center"/>
            </w:pPr>
            <w:r>
              <w:t>Savunma Saati</w:t>
            </w:r>
          </w:p>
          <w:p w:rsidR="00D13F2E" w:rsidP="00686415" w:rsidRDefault="00D13F2E" w14:paraId="13F4D345" w14:textId="77777777">
            <w:pPr>
              <w:jc w:val="center"/>
            </w:pPr>
          </w:p>
          <w:p w:rsidRPr="000434F9" w:rsidR="00D13F2E" w:rsidP="00686415" w:rsidRDefault="00D13F2E" w14:paraId="3259B55E" w14:textId="77777777">
            <w:pPr>
              <w:jc w:val="center"/>
            </w:pPr>
            <w:r>
              <w:t>….. : …..</w:t>
            </w:r>
          </w:p>
        </w:tc>
        <w:tc>
          <w:tcPr>
            <w:tcW w:w="3401" w:type="dxa"/>
            <w:gridSpan w:val="3"/>
          </w:tcPr>
          <w:p w:rsidRPr="000434F9" w:rsidR="00D13F2E" w:rsidP="00686415" w:rsidRDefault="00D13F2E" w14:paraId="368FA394" w14:textId="77777777">
            <w:pPr>
              <w:jc w:val="center"/>
            </w:pPr>
            <w:r>
              <w:t>Savunma Yeri</w:t>
            </w:r>
          </w:p>
        </w:tc>
      </w:tr>
      <w:tr w:rsidRPr="000434F9" w:rsidR="00D13F2E" w:rsidTr="00D13F2E" w14:paraId="176C4440" w14:textId="77777777">
        <w:trPr>
          <w:trHeight w:val="326"/>
        </w:trPr>
        <w:tc>
          <w:tcPr>
            <w:tcW w:w="10206" w:type="dxa"/>
            <w:gridSpan w:val="10"/>
            <w:vAlign w:val="center"/>
          </w:tcPr>
          <w:p w:rsidRPr="000434F9" w:rsidR="00D13F2E" w:rsidP="00686415" w:rsidRDefault="00D13F2E" w14:paraId="24D84217" w14:textId="77777777">
            <w:pPr>
              <w:spacing w:line="276" w:lineRule="auto"/>
              <w:jc w:val="both"/>
            </w:pPr>
            <w:r w:rsidRPr="00241908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yüksek lisans tezi tarafımca kontrol edilmiş ve yüksek lisans tez sınavı jürisi aşağıdaki şekilde önerilmiştir. Gereğini arz ederim.</w:t>
            </w:r>
          </w:p>
        </w:tc>
      </w:tr>
      <w:tr w:rsidRPr="000434F9" w:rsidR="00D13F2E" w:rsidTr="00D13F2E" w14:paraId="32E1DBED" w14:textId="77777777">
        <w:trPr>
          <w:trHeight w:val="125"/>
        </w:trPr>
        <w:tc>
          <w:tcPr>
            <w:tcW w:w="2552" w:type="dxa"/>
            <w:gridSpan w:val="2"/>
          </w:tcPr>
          <w:p w:rsidR="00D13F2E" w:rsidP="00686415" w:rsidRDefault="00D13F2E" w14:paraId="2F83013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="00D13F2E" w:rsidP="00686415" w:rsidRDefault="00D13F2E" w14:paraId="4FD1D2F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 - Adı Soyadı</w:t>
            </w:r>
          </w:p>
        </w:tc>
        <w:tc>
          <w:tcPr>
            <w:tcW w:w="7654" w:type="dxa"/>
            <w:gridSpan w:val="8"/>
          </w:tcPr>
          <w:p w:rsidRPr="000434F9" w:rsidR="00D13F2E" w:rsidP="00686415" w:rsidRDefault="00D13F2E" w14:paraId="3F97854E" w14:textId="77777777">
            <w:pPr>
              <w:spacing w:before="120" w:after="120"/>
              <w:jc w:val="center"/>
            </w:pPr>
          </w:p>
        </w:tc>
      </w:tr>
      <w:tr w:rsidRPr="000434F9" w:rsidR="00D13F2E" w:rsidTr="008B1950" w14:paraId="0EFD86BC" w14:textId="77777777">
        <w:trPr>
          <w:trHeight w:val="729"/>
        </w:trPr>
        <w:tc>
          <w:tcPr>
            <w:tcW w:w="4907" w:type="dxa"/>
            <w:gridSpan w:val="5"/>
            <w:vAlign w:val="center"/>
          </w:tcPr>
          <w:p w:rsidR="00D13F2E" w:rsidP="00686415" w:rsidRDefault="00D13F2E" w14:paraId="1DBEDDB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D13F2E" w:rsidP="00686415" w:rsidRDefault="00D13F2E" w14:paraId="3E4CFF1D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D13F2E" w:rsidP="00686415" w:rsidRDefault="00D13F2E" w14:paraId="2AE3CD8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 … / 20…</w:t>
            </w:r>
          </w:p>
        </w:tc>
        <w:tc>
          <w:tcPr>
            <w:tcW w:w="5299" w:type="dxa"/>
            <w:gridSpan w:val="5"/>
            <w:vAlign w:val="center"/>
          </w:tcPr>
          <w:p w:rsidRPr="009F5493" w:rsidR="00D13F2E" w:rsidP="00686415" w:rsidRDefault="00D13F2E" w14:paraId="004FC32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0434F9" w:rsidR="00D13F2E" w:rsidTr="00D13F2E" w14:paraId="7336DAB1" w14:textId="77777777">
        <w:trPr>
          <w:trHeight w:val="294"/>
        </w:trPr>
        <w:tc>
          <w:tcPr>
            <w:tcW w:w="10206" w:type="dxa"/>
            <w:gridSpan w:val="10"/>
            <w:vAlign w:val="center"/>
          </w:tcPr>
          <w:p w:rsidRPr="0039203F" w:rsidR="00D13F2E" w:rsidP="00686415" w:rsidRDefault="00D13F2E" w14:paraId="2F268130" w14:textId="77777777">
            <w:pPr>
              <w:keepNext/>
              <w:spacing w:line="360" w:lineRule="auto"/>
              <w:jc w:val="center"/>
              <w:outlineLvl w:val="5"/>
              <w:rPr>
                <w:b/>
              </w:rPr>
            </w:pPr>
            <w:r>
              <w:rPr>
                <w:b/>
              </w:rPr>
              <w:t>YÜKSEK LİSANS TEZ</w:t>
            </w:r>
            <w:r w:rsidRPr="0039203F">
              <w:rPr>
                <w:b/>
              </w:rPr>
              <w:t xml:space="preserve"> SINAV JÜRİSİ</w:t>
            </w:r>
          </w:p>
        </w:tc>
      </w:tr>
      <w:tr w:rsidRPr="000434F9" w:rsidR="00D13F2E" w:rsidTr="00D13F2E" w14:paraId="720C970D" w14:textId="77777777">
        <w:trPr>
          <w:trHeight w:val="334"/>
        </w:trPr>
        <w:tc>
          <w:tcPr>
            <w:tcW w:w="10206" w:type="dxa"/>
            <w:gridSpan w:val="10"/>
            <w:vAlign w:val="center"/>
          </w:tcPr>
          <w:p w:rsidRPr="000434F9" w:rsidR="00D13F2E" w:rsidP="00686415" w:rsidRDefault="00D13F2E" w14:paraId="1A70BCED" w14:textId="77777777">
            <w:pPr>
              <w:keepNext/>
              <w:spacing w:line="360" w:lineRule="auto"/>
              <w:jc w:val="center"/>
              <w:outlineLvl w:val="5"/>
            </w:pPr>
            <w:r>
              <w:t>Asil Üyeler</w:t>
            </w:r>
          </w:p>
        </w:tc>
      </w:tr>
      <w:tr w:rsidRPr="000434F9" w:rsidR="00D13F2E" w:rsidTr="00D13F2E" w14:paraId="72F04C2C" w14:textId="77777777">
        <w:trPr>
          <w:trHeight w:val="227"/>
        </w:trPr>
        <w:tc>
          <w:tcPr>
            <w:tcW w:w="1985" w:type="dxa"/>
            <w:vAlign w:val="center"/>
          </w:tcPr>
          <w:p w:rsidRPr="000434F9" w:rsidR="00D13F2E" w:rsidP="00686415" w:rsidRDefault="00D13F2E" w14:paraId="680BCE7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27FBEE04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Unvanı – Adı </w:t>
            </w:r>
            <w:r w:rsidRPr="000434F9">
              <w:t>Soyadı</w:t>
            </w: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06E6D9F0" w14:textId="77777777">
            <w:pPr>
              <w:keepNext/>
              <w:spacing w:line="360" w:lineRule="auto"/>
              <w:jc w:val="center"/>
              <w:outlineLvl w:val="5"/>
            </w:pPr>
            <w:r>
              <w:t>Kurumu</w:t>
            </w: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61436E6E" w14:textId="77777777">
            <w:pPr>
              <w:keepNext/>
              <w:spacing w:line="360" w:lineRule="auto"/>
              <w:jc w:val="center"/>
              <w:outlineLvl w:val="5"/>
            </w:pPr>
            <w:r>
              <w:t>Maili</w:t>
            </w:r>
          </w:p>
        </w:tc>
      </w:tr>
      <w:tr w:rsidRPr="000434F9" w:rsidR="00D13F2E" w:rsidTr="00D13F2E" w14:paraId="3D1E4C9A" w14:textId="77777777">
        <w:trPr>
          <w:trHeight w:val="310"/>
        </w:trPr>
        <w:tc>
          <w:tcPr>
            <w:tcW w:w="1985" w:type="dxa"/>
            <w:vAlign w:val="center"/>
          </w:tcPr>
          <w:p w:rsidRPr="000434F9" w:rsidR="00D13F2E" w:rsidP="00686415" w:rsidRDefault="00D13F2E" w14:paraId="07A72880" w14:textId="77777777">
            <w:pPr>
              <w:keepNext/>
              <w:spacing w:line="360" w:lineRule="auto"/>
              <w:outlineLvl w:val="5"/>
            </w:pPr>
            <w:r>
              <w:t>Danışman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32C97B5C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768E4F7C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4C8C4ACC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4AA1DEA7" w14:textId="77777777">
        <w:trPr>
          <w:trHeight w:val="344"/>
        </w:trPr>
        <w:tc>
          <w:tcPr>
            <w:tcW w:w="1985" w:type="dxa"/>
            <w:vAlign w:val="center"/>
          </w:tcPr>
          <w:p w:rsidRPr="000434F9" w:rsidR="00D13F2E" w:rsidP="00686415" w:rsidRDefault="00D13F2E" w14:paraId="4E6D7747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5885B5A2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1C95F5B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3FFF9271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6DBAAA64" w14:textId="77777777">
        <w:trPr>
          <w:trHeight w:val="236"/>
        </w:trPr>
        <w:tc>
          <w:tcPr>
            <w:tcW w:w="1985" w:type="dxa"/>
            <w:vAlign w:val="center"/>
          </w:tcPr>
          <w:p w:rsidRPr="000434F9" w:rsidR="00D13F2E" w:rsidP="00686415" w:rsidRDefault="00D13F2E" w14:paraId="3EE79232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  <w:r>
              <w:t xml:space="preserve"> (Farklı Üniv.)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54E066B9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3FD1A9E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696F4BC5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58A76CB9" w14:textId="77777777">
        <w:trPr>
          <w:trHeight w:val="284"/>
        </w:trPr>
        <w:tc>
          <w:tcPr>
            <w:tcW w:w="1985" w:type="dxa"/>
            <w:vAlign w:val="center"/>
          </w:tcPr>
          <w:p w:rsidRPr="000434F9" w:rsidR="00D13F2E" w:rsidP="00686415" w:rsidRDefault="00D13F2E" w14:paraId="2D27B8C3" w14:textId="77777777">
            <w:pPr>
              <w:keepNext/>
              <w:spacing w:line="360" w:lineRule="auto"/>
              <w:outlineLvl w:val="5"/>
            </w:pPr>
            <w:r>
              <w:t>Üye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67E7E32F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460373D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0D7EE86E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191C6813" w14:textId="77777777">
        <w:trPr>
          <w:trHeight w:val="176"/>
        </w:trPr>
        <w:tc>
          <w:tcPr>
            <w:tcW w:w="1985" w:type="dxa"/>
            <w:vAlign w:val="center"/>
          </w:tcPr>
          <w:p w:rsidRPr="000434F9" w:rsidR="00D13F2E" w:rsidP="00686415" w:rsidRDefault="00D13F2E" w14:paraId="2A02C7DB" w14:textId="77777777">
            <w:pPr>
              <w:keepNext/>
              <w:spacing w:line="360" w:lineRule="auto"/>
              <w:outlineLvl w:val="5"/>
            </w:pPr>
            <w:r>
              <w:t>Üye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47B9DD72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407143C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5442935E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07C6F198" w14:textId="77777777">
        <w:trPr>
          <w:trHeight w:val="346"/>
        </w:trPr>
        <w:tc>
          <w:tcPr>
            <w:tcW w:w="10206" w:type="dxa"/>
            <w:gridSpan w:val="10"/>
            <w:vAlign w:val="center"/>
          </w:tcPr>
          <w:p w:rsidRPr="000434F9" w:rsidR="00D13F2E" w:rsidP="00686415" w:rsidRDefault="00D13F2E" w14:paraId="71D15C18" w14:textId="77777777">
            <w:pPr>
              <w:keepNext/>
              <w:spacing w:line="360" w:lineRule="auto"/>
              <w:jc w:val="center"/>
              <w:outlineLvl w:val="5"/>
            </w:pPr>
            <w:r>
              <w:t>Yedek Üyeler</w:t>
            </w:r>
          </w:p>
        </w:tc>
      </w:tr>
      <w:tr w:rsidRPr="000434F9" w:rsidR="00D13F2E" w:rsidTr="00D13F2E" w14:paraId="0C323D00" w14:textId="77777777">
        <w:trPr>
          <w:trHeight w:val="245"/>
        </w:trPr>
        <w:tc>
          <w:tcPr>
            <w:tcW w:w="1985" w:type="dxa"/>
            <w:vAlign w:val="center"/>
          </w:tcPr>
          <w:p w:rsidRPr="000434F9" w:rsidR="00D13F2E" w:rsidP="00686415" w:rsidRDefault="00D13F2E" w14:paraId="762F04D8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04D9CE4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32CA49CA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157D8A60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2775B64A" w14:textId="77777777">
        <w:trPr>
          <w:trHeight w:val="278"/>
        </w:trPr>
        <w:tc>
          <w:tcPr>
            <w:tcW w:w="1985" w:type="dxa"/>
            <w:vAlign w:val="center"/>
          </w:tcPr>
          <w:p w:rsidRPr="000434F9" w:rsidR="00D13F2E" w:rsidP="00686415" w:rsidRDefault="00D13F2E" w14:paraId="7E5ADE58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  <w:r>
              <w:t xml:space="preserve"> (Farklı Üniv.)</w:t>
            </w:r>
          </w:p>
        </w:tc>
        <w:tc>
          <w:tcPr>
            <w:tcW w:w="4962" w:type="dxa"/>
            <w:gridSpan w:val="7"/>
            <w:vAlign w:val="center"/>
          </w:tcPr>
          <w:p w:rsidRPr="000434F9" w:rsidR="00D13F2E" w:rsidP="00686415" w:rsidRDefault="00D13F2E" w14:paraId="7F10E2C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75" w:type="dxa"/>
            <w:vAlign w:val="center"/>
          </w:tcPr>
          <w:p w:rsidRPr="000434F9" w:rsidR="00D13F2E" w:rsidP="00686415" w:rsidRDefault="00D13F2E" w14:paraId="45D8120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D13F2E" w:rsidP="00686415" w:rsidRDefault="00D13F2E" w14:paraId="0D378F00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D13F2E" w:rsidTr="00D13F2E" w14:paraId="282B9B98" w14:textId="77777777">
        <w:trPr>
          <w:trHeight w:val="522"/>
        </w:trPr>
        <w:tc>
          <w:tcPr>
            <w:tcW w:w="10206" w:type="dxa"/>
            <w:gridSpan w:val="10"/>
            <w:vAlign w:val="center"/>
          </w:tcPr>
          <w:p w:rsidRPr="008B75E3" w:rsidR="00D13F2E" w:rsidP="00686415" w:rsidRDefault="00D13F2E" w14:paraId="69DEECB4" w14:textId="77777777">
            <w:pPr>
              <w:keepNext/>
              <w:spacing w:before="60" w:after="60"/>
              <w:jc w:val="both"/>
              <w:outlineLvl w:val="5"/>
              <w:rPr>
                <w:sz w:val="24"/>
                <w:szCs w:val="24"/>
              </w:rPr>
            </w:pPr>
            <w:r w:rsidRPr="00241908">
              <w:rPr>
                <w:sz w:val="24"/>
                <w:szCs w:val="24"/>
              </w:rPr>
              <w:t>Yukarıda bilgileri verilen öğrencinin</w:t>
            </w:r>
            <w:r>
              <w:rPr>
                <w:sz w:val="24"/>
                <w:szCs w:val="24"/>
              </w:rPr>
              <w:t xml:space="preserve"> yüksek lisans tez sınavı jürisinin onayı </w:t>
            </w:r>
            <w:r w:rsidRPr="00421A1F">
              <w:rPr>
                <w:sz w:val="24"/>
                <w:szCs w:val="24"/>
              </w:rPr>
              <w:t>hususunda gereğini arz ederim.</w:t>
            </w:r>
          </w:p>
        </w:tc>
      </w:tr>
      <w:tr w:rsidRPr="000434F9" w:rsidR="00D13F2E" w:rsidTr="00D13F2E" w14:paraId="450FCAC0" w14:textId="77777777">
        <w:trPr>
          <w:trHeight w:val="336"/>
        </w:trPr>
        <w:tc>
          <w:tcPr>
            <w:tcW w:w="4253" w:type="dxa"/>
            <w:gridSpan w:val="4"/>
            <w:vAlign w:val="center"/>
          </w:tcPr>
          <w:p w:rsidR="00D13F2E" w:rsidP="00686415" w:rsidRDefault="00D13F2E" w14:paraId="2BFCE6C5" w14:textId="77777777">
            <w:pPr>
              <w:jc w:val="center"/>
            </w:pPr>
            <w:r w:rsidRPr="000434F9">
              <w:t>Ana</w:t>
            </w:r>
            <w:r>
              <w:t xml:space="preserve"> Bilim Dalı Başkanı</w:t>
            </w:r>
          </w:p>
          <w:p w:rsidRPr="000434F9" w:rsidR="00D13F2E" w:rsidP="00686415" w:rsidRDefault="00D13F2E" w14:paraId="202DD129" w14:textId="77777777">
            <w:pPr>
              <w:jc w:val="center"/>
            </w:pPr>
            <w:r>
              <w:t xml:space="preserve">Unvanı Adı - </w:t>
            </w:r>
            <w:r w:rsidRPr="000434F9">
              <w:t>Soyadı</w:t>
            </w:r>
          </w:p>
        </w:tc>
        <w:tc>
          <w:tcPr>
            <w:tcW w:w="5953" w:type="dxa"/>
            <w:gridSpan w:val="6"/>
          </w:tcPr>
          <w:p w:rsidRPr="000434F9" w:rsidR="00D13F2E" w:rsidP="00686415" w:rsidRDefault="00D13F2E" w14:paraId="18BDD136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</w:p>
        </w:tc>
      </w:tr>
      <w:tr w:rsidRPr="000434F9" w:rsidR="00D13F2E" w:rsidTr="008B1950" w14:paraId="7BE216EC" w14:textId="77777777">
        <w:trPr>
          <w:trHeight w:val="424"/>
        </w:trPr>
        <w:tc>
          <w:tcPr>
            <w:tcW w:w="4920" w:type="dxa"/>
            <w:gridSpan w:val="6"/>
            <w:vAlign w:val="center"/>
          </w:tcPr>
          <w:p w:rsidR="00D13F2E" w:rsidP="00686415" w:rsidRDefault="00D13F2E" w14:paraId="09E2023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D13F2E" w:rsidP="00686415" w:rsidRDefault="00D13F2E" w14:paraId="3E7ACE7E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D13F2E" w:rsidP="00686415" w:rsidRDefault="00D13F2E" w14:paraId="0850969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 … / 20…</w:t>
            </w:r>
          </w:p>
        </w:tc>
        <w:tc>
          <w:tcPr>
            <w:tcW w:w="5286" w:type="dxa"/>
            <w:gridSpan w:val="4"/>
            <w:vAlign w:val="center"/>
          </w:tcPr>
          <w:p w:rsidRPr="009F5493" w:rsidR="00D13F2E" w:rsidP="00686415" w:rsidRDefault="00D13F2E" w14:paraId="16ACBD2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777319" w:rsidR="00D13F2E" w:rsidP="00D13F2E" w:rsidRDefault="00D13F2E" w14:paraId="1F1BEA88" w14:textId="2D8935AB">
      <w:pPr>
        <w:ind w:hanging="567"/>
        <w:jc w:val="both"/>
        <w:rPr>
          <w:rFonts w:asciiTheme="majorBidi" w:hAnsiTheme="majorBidi" w:cstheme="majorBidi"/>
          <w:i/>
          <w:iCs/>
          <w:sz w:val="18"/>
          <w:szCs w:val="18"/>
          <w:lang w:val="de-DE"/>
        </w:rPr>
      </w:pP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                         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(*)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>Asil ü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yeler en az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biri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kurum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dışından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olmak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üzere, danışman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dahil 3 veya 5 öğretim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üyesinde</w:t>
      </w: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n </w:t>
      </w:r>
      <w:r w:rsidRPr="00777319">
        <w:rPr>
          <w:rFonts w:asciiTheme="majorBidi" w:hAnsiTheme="majorBidi" w:cstheme="majorBidi"/>
          <w:i/>
          <w:iCs/>
          <w:sz w:val="18"/>
          <w:szCs w:val="18"/>
          <w:lang w:val="de-DE"/>
        </w:rPr>
        <w:t>oluşur.</w:t>
      </w:r>
    </w:p>
    <w:p w:rsidRPr="00E0373D" w:rsidR="00D13F2E" w:rsidP="00D13F2E" w:rsidRDefault="00D13F2E" w14:paraId="0D0117DC" w14:textId="4FC7AC59">
      <w:pPr>
        <w:pStyle w:val="Altbilgi"/>
        <w:ind w:hanging="709"/>
        <w:rPr>
          <w:b/>
          <w:bCs/>
          <w:i/>
          <w:iCs/>
          <w:sz w:val="18"/>
          <w:szCs w:val="18"/>
        </w:rPr>
      </w:pPr>
      <w:r w:rsidRPr="00E0373D">
        <w:rPr>
          <w:b/>
          <w:bCs/>
          <w:i/>
          <w:iCs/>
          <w:sz w:val="18"/>
          <w:szCs w:val="18"/>
        </w:rPr>
        <w:t xml:space="preserve">                               </w:t>
      </w:r>
      <w:r w:rsidRPr="00E0373D" w:rsidR="008B1950">
        <w:rPr>
          <w:b/>
          <w:bCs/>
          <w:i/>
          <w:iCs/>
          <w:sz w:val="18"/>
          <w:szCs w:val="18"/>
        </w:rPr>
        <w:t>Ek:</w:t>
      </w:r>
      <w:r w:rsidRPr="00E0373D">
        <w:rPr>
          <w:b/>
          <w:bCs/>
          <w:i/>
          <w:iCs/>
          <w:sz w:val="18"/>
          <w:szCs w:val="18"/>
        </w:rPr>
        <w:t xml:space="preserve"> </w:t>
      </w:r>
    </w:p>
    <w:p w:rsidRPr="008B1950" w:rsidR="00D13F2E" w:rsidP="00D13F2E" w:rsidRDefault="00D13F2E" w14:paraId="7DFD0C17" w14:textId="4470A9E4">
      <w:pPr>
        <w:pStyle w:val="Altbilgi"/>
        <w:ind w:hanging="709"/>
        <w:rPr>
          <w:i/>
          <w:iCs/>
          <w:sz w:val="18"/>
          <w:szCs w:val="18"/>
        </w:rPr>
      </w:pPr>
      <w:r w:rsidRPr="008B1950">
        <w:rPr>
          <w:i/>
          <w:iCs/>
          <w:sz w:val="18"/>
          <w:szCs w:val="18"/>
        </w:rPr>
        <w:t xml:space="preserve">                              1-Tez Teslim Formu (8D Formu) </w:t>
      </w:r>
    </w:p>
    <w:p w:rsidRPr="008B1950" w:rsidR="00D13F2E" w:rsidP="00D13F2E" w:rsidRDefault="00D13F2E" w14:paraId="6FC5BEE5" w14:textId="625200DC">
      <w:pPr>
        <w:pStyle w:val="Altbilgi"/>
        <w:ind w:hanging="709"/>
        <w:rPr>
          <w:i/>
          <w:iCs/>
          <w:sz w:val="18"/>
          <w:szCs w:val="18"/>
        </w:rPr>
      </w:pPr>
      <w:r w:rsidRPr="008B1950">
        <w:rPr>
          <w:i/>
          <w:iCs/>
          <w:sz w:val="18"/>
          <w:szCs w:val="18"/>
        </w:rPr>
        <w:t xml:space="preserve">                              2-Tez Çalışması Orjjinallik Raporu (11A Formu)</w:t>
      </w:r>
    </w:p>
    <w:p w:rsidRPr="008B1950" w:rsidR="0014008A" w:rsidP="00D13F2E" w:rsidRDefault="00D13F2E" w14:paraId="06291875" w14:textId="0789D13C">
      <w:pPr>
        <w:pStyle w:val="Altbilgi"/>
        <w:ind w:hanging="709"/>
        <w:rPr>
          <w:i/>
          <w:iCs/>
          <w:sz w:val="18"/>
          <w:szCs w:val="18"/>
        </w:rPr>
      </w:pPr>
      <w:r w:rsidRPr="008B1950">
        <w:rPr>
          <w:i/>
          <w:iCs/>
          <w:sz w:val="18"/>
          <w:szCs w:val="18"/>
        </w:rPr>
        <w:t xml:space="preserve">                              3- İntihal Oranını Gösteren Belge ( 1. ve son sayfa çıktısı yeterli olacaktır) </w:t>
      </w:r>
    </w:p>
    <w:sectPr w:rsidRPr="008B1950" w:rsidR="0014008A" w:rsidSect="00E363C8">
      <w:footerReference r:id="Rdae319ca36a74637"/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FR/604/78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TEZ SINAVI JÜRİ ÖNERİ FORMU (8A)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4686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4686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4686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B1950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3F2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0373D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dae319ca36a7463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1AF6-9659-4C6B-A292-AEAE334F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161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2024-05-31T08:17:00Z</dcterms:created>
  <dcterms:modified xsi:type="dcterms:W3CDTF">2024-05-31T08:17:00Z</dcterms:modified>
</cp:coreProperties>
</file>