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06" w:type="dxa"/>
        <w:tblInd w:w="-572" w:type="dxa"/>
        <w:tblLayout w:type="fixed"/>
        <w:tblLook w:val="04A0"/>
      </w:tblPr>
      <w:tblGrid>
        <w:gridCol w:w="2552"/>
        <w:gridCol w:w="3402"/>
        <w:gridCol w:w="1843"/>
        <w:gridCol w:w="2409"/>
      </w:tblGrid>
      <w:tr w:rsidRPr="009F5493" w:rsidR="004D476D" w:rsidTr="004D476D">
        <w:trPr>
          <w:trHeight w:val="168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4D476D" w:rsidR="004D476D" w:rsidP="00E4082B" w:rsidRDefault="004D476D">
            <w:pPr>
              <w:pStyle w:val="GvdeMetni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Pr="009F5493" w:rsidR="00E4082B" w:rsidTr="005741FA">
        <w:trPr>
          <w:trHeight w:val="638"/>
        </w:trPr>
        <w:tc>
          <w:tcPr>
            <w:tcW w:w="2552" w:type="dxa"/>
            <w:vAlign w:val="center"/>
          </w:tcPr>
          <w:p w:rsidRPr="00CD2038" w:rsidR="00E4082B" w:rsidP="0068684E" w:rsidRDefault="00413C03">
            <w:pPr>
              <w:pStyle w:val="GvdeMetni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bookmarkStart w:name="_GoBack" w:colFirst="0" w:colLast="3" w:id="0"/>
            <w:r>
              <w:rPr>
                <w:rFonts w:ascii="Times New Roman" w:hAnsi="Times New Roman"/>
                <w:sz w:val="22"/>
                <w:szCs w:val="22"/>
              </w:rPr>
              <w:t xml:space="preserve">Tez </w:t>
            </w:r>
            <w:r w:rsidR="000308CD">
              <w:rPr>
                <w:rFonts w:ascii="Times New Roman" w:hAnsi="Times New Roman"/>
                <w:sz w:val="22"/>
                <w:szCs w:val="22"/>
              </w:rPr>
              <w:t>Başlığı/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Konusu 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E4082B" w:rsidP="00E4082B" w:rsidRDefault="00E4082B">
            <w:pPr>
              <w:pStyle w:val="GvdeMetn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9F5493" w:rsidR="00E4082B" w:rsidTr="003573AD">
        <w:trPr>
          <w:trHeight w:val="3969"/>
        </w:trPr>
        <w:tc>
          <w:tcPr>
            <w:tcW w:w="10206" w:type="dxa"/>
            <w:gridSpan w:val="4"/>
            <w:vAlign w:val="center"/>
          </w:tcPr>
          <w:p w:rsidRPr="00CD2038" w:rsidR="00E4082B" w:rsidP="00413C03" w:rsidRDefault="00E4082B">
            <w:pPr>
              <w:pStyle w:val="GvdeMetni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Yukarıda başlığı/konusu gösterilen </w:t>
            </w:r>
            <w:r w:rsidR="00413C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Doktora </w:t>
            </w:r>
            <w:r w:rsidR="004621AC">
              <w:rPr>
                <w:rFonts w:ascii="Times New Roman" w:hAnsi="Times New Roman"/>
                <w:sz w:val="22"/>
                <w:szCs w:val="22"/>
                <w:lang w:eastAsia="en-US"/>
              </w:rPr>
              <w:t>T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ez</w:t>
            </w:r>
            <w:r w:rsidR="004621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imin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a) Kapak sayfası, b) Giriş, c) Ana bölümler ve d) Sonuç kısımlarından oluşan toplam ………… sayfalık kısmına ilişkin, ……/……</w:t>
            </w:r>
            <w:r w:rsidR="00413C03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/…….. tarihinde şahsım/tez danışmanım tarafından 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 xml:space="preserve">Turnitin </w:t>
            </w:r>
            <w:r w:rsidRPr="00CD20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adlı intihal tespit programından aşağıda belirtilen filtrelemeler uygulanarak alınmış olan orijinallik raporuna göre, tezimin benzerlik oranı % …</w:t>
            </w:r>
            <w:r w:rsidR="00413C0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……</w:t>
            </w:r>
            <w:r w:rsidRPr="00CD20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‘tür.  </w:t>
            </w:r>
          </w:p>
          <w:p w:rsidRPr="00CD2038" w:rsidR="00E4082B" w:rsidP="00413C03" w:rsidRDefault="00E4082B">
            <w:pPr>
              <w:pStyle w:val="GvdeMetni"/>
              <w:rPr>
                <w:rFonts w:ascii="Times New Roman" w:hAnsi="Times New Roman"/>
                <w:sz w:val="22"/>
                <w:szCs w:val="22"/>
              </w:rPr>
            </w:pPr>
            <w:r w:rsidRPr="00CD2038">
              <w:rPr>
                <w:rFonts w:ascii="Times New Roman" w:hAnsi="Times New Roman"/>
                <w:sz w:val="22"/>
                <w:szCs w:val="22"/>
              </w:rPr>
              <w:t>Uygulanan filtrelemeler:</w:t>
            </w:r>
          </w:p>
          <w:p w:rsidRPr="00CD2038" w:rsidR="00E4082B" w:rsidP="00E4082B" w:rsidRDefault="00E4082B">
            <w:pPr>
              <w:pStyle w:val="GvdeMetni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Kabul/Onay ve Bildirim sayfaları hariç,</w:t>
            </w:r>
          </w:p>
          <w:p w:rsidRPr="00CD2038" w:rsidR="00E4082B" w:rsidP="00E4082B" w:rsidRDefault="00E4082B">
            <w:pPr>
              <w:pStyle w:val="GvdeMetni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Kaynakça hariç</w:t>
            </w:r>
          </w:p>
          <w:p w:rsidRPr="00CD2038" w:rsidR="00E4082B" w:rsidP="00E4082B" w:rsidRDefault="00E4082B">
            <w:pPr>
              <w:pStyle w:val="GvdeMetni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Alıntılar hariç/dâhil</w:t>
            </w:r>
          </w:p>
          <w:p w:rsidRPr="00CD2038" w:rsidR="00E4082B" w:rsidP="00E4082B" w:rsidRDefault="00E4082B">
            <w:pPr>
              <w:pStyle w:val="GvdeMetni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5 kelimeden daha az örtüşme içeren metin kısımları hariç</w:t>
            </w:r>
          </w:p>
          <w:p w:rsidRPr="00CD2038" w:rsidR="00E4082B" w:rsidP="00DB6614" w:rsidRDefault="00E4082B">
            <w:pPr>
              <w:pStyle w:val="GvdeMetni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İzmir Kâtip Çelebi Üniversitesi Sosyal Bilimler Enstitüsü Tez</w:t>
            </w:r>
            <w:r w:rsidR="00413C0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/Dönem Projesi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Orjinallik Raporu Alınması ve Kulla</w:t>
            </w:r>
            <w:r w:rsidR="00413C03">
              <w:rPr>
                <w:rFonts w:ascii="Times New Roman" w:hAnsi="Times New Roman"/>
                <w:sz w:val="22"/>
                <w:szCs w:val="22"/>
                <w:lang w:eastAsia="en-US"/>
              </w:rPr>
              <w:t>nılması Uygulama Esasları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nı in</w:t>
            </w:r>
            <w:r w:rsidR="00413C03">
              <w:rPr>
                <w:rFonts w:ascii="Times New Roman" w:hAnsi="Times New Roman"/>
                <w:sz w:val="22"/>
                <w:szCs w:val="22"/>
                <w:lang w:eastAsia="en-US"/>
              </w:rPr>
              <w:t>celedim ve bu Uygulama Esasları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nda belirtilen azami benzerlik oranlarına göre 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>tez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çalışmamın herhangi bir intihal içermediğini;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 xml:space="preserve"> aksinin tespit edileceği muhtemel durumda doğabilecek her türlü hukuki sorumluluğu kabul ettiğimi ve </w:t>
            </w: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yukarıda vermiş olduğum </w:t>
            </w:r>
            <w:r w:rsidRPr="00CD2038">
              <w:rPr>
                <w:rFonts w:ascii="Times New Roman" w:hAnsi="Times New Roman"/>
                <w:sz w:val="22"/>
                <w:szCs w:val="22"/>
              </w:rPr>
              <w:t>bilgilerin doğru olduğunu beyan ederim.</w:t>
            </w:r>
          </w:p>
          <w:p w:rsidRPr="00CD2038" w:rsidR="00E4082B" w:rsidP="00DB6614" w:rsidRDefault="00E4082B">
            <w:pPr>
              <w:pStyle w:val="GvdeMetni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D2038">
              <w:rPr>
                <w:rFonts w:ascii="Times New Roman" w:hAnsi="Times New Roman"/>
                <w:sz w:val="22"/>
                <w:szCs w:val="22"/>
                <w:lang w:eastAsia="en-US"/>
              </w:rPr>
              <w:t>Gereğini saygılarımla arz ederim.</w:t>
            </w:r>
          </w:p>
        </w:tc>
      </w:tr>
      <w:tr w:rsidRPr="009F5493" w:rsidR="00CC0B4F" w:rsidTr="003573AD">
        <w:trPr>
          <w:trHeight w:val="392"/>
        </w:trPr>
        <w:tc>
          <w:tcPr>
            <w:tcW w:w="2552" w:type="dxa"/>
            <w:vAlign w:val="center"/>
          </w:tcPr>
          <w:p w:rsidRPr="00CD2038" w:rsidR="00CC0B4F" w:rsidP="00CC0B4F" w:rsidRDefault="00CC0B4F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7654" w:type="dxa"/>
            <w:gridSpan w:val="3"/>
            <w:vAlign w:val="center"/>
          </w:tcPr>
          <w:p w:rsidRPr="00CD2038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9F5493" w:rsidR="00CC0B4F" w:rsidTr="003573AD">
        <w:trPr>
          <w:trHeight w:val="454"/>
        </w:trPr>
        <w:tc>
          <w:tcPr>
            <w:tcW w:w="2552" w:type="dxa"/>
            <w:vAlign w:val="center"/>
          </w:tcPr>
          <w:p w:rsidRPr="00CD2038" w:rsidR="00CC0B4F" w:rsidRDefault="00CC0B4F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7654" w:type="dxa"/>
            <w:gridSpan w:val="3"/>
            <w:vAlign w:val="center"/>
          </w:tcPr>
          <w:p w:rsidRPr="00CD2038" w:rsidR="00CC0B4F" w:rsidP="00CC0B4F" w:rsidRDefault="00CC0B4F">
            <w:pPr>
              <w:rPr>
                <w:rFonts w:ascii="Times New Roman" w:hAnsi="Times New Roman" w:cs="Times New Roman"/>
              </w:rPr>
            </w:pPr>
          </w:p>
        </w:tc>
      </w:tr>
      <w:tr w:rsidRPr="009F5493" w:rsidR="00E4082B" w:rsidTr="003573AD">
        <w:trPr>
          <w:trHeight w:val="396"/>
        </w:trPr>
        <w:tc>
          <w:tcPr>
            <w:tcW w:w="2552" w:type="dxa"/>
            <w:vAlign w:val="center"/>
          </w:tcPr>
          <w:p w:rsidRPr="00CD2038" w:rsidR="00E4082B" w:rsidRDefault="00E4082B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654" w:type="dxa"/>
            <w:gridSpan w:val="3"/>
            <w:vAlign w:val="center"/>
          </w:tcPr>
          <w:p w:rsidRPr="00CD2038" w:rsidR="00E4082B" w:rsidP="00CC0B4F" w:rsidRDefault="00E4082B">
            <w:pPr>
              <w:rPr>
                <w:rFonts w:ascii="Times New Roman" w:hAnsi="Times New Roman" w:cs="Times New Roman"/>
              </w:rPr>
            </w:pPr>
          </w:p>
        </w:tc>
      </w:tr>
      <w:tr w:rsidRPr="009F5493" w:rsidR="00307EBA" w:rsidTr="003573AD">
        <w:trPr>
          <w:trHeight w:val="454"/>
        </w:trPr>
        <w:tc>
          <w:tcPr>
            <w:tcW w:w="2552" w:type="dxa"/>
            <w:vAlign w:val="center"/>
          </w:tcPr>
          <w:p w:rsidRPr="00CD2038" w:rsidR="00307EBA" w:rsidP="00E4082B" w:rsidRDefault="00307EBA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654" w:type="dxa"/>
            <w:gridSpan w:val="3"/>
            <w:vAlign w:val="center"/>
          </w:tcPr>
          <w:p w:rsidRPr="00CD2038" w:rsidR="00307EBA" w:rsidP="00E4082B" w:rsidRDefault="0040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Pr="009F5493" w:rsidR="00E4082B" w:rsidTr="003573AD">
        <w:trPr>
          <w:trHeight w:val="525"/>
        </w:trPr>
        <w:tc>
          <w:tcPr>
            <w:tcW w:w="2552" w:type="dxa"/>
            <w:vAlign w:val="center"/>
          </w:tcPr>
          <w:p w:rsidRPr="00CD2038" w:rsidR="00E4082B" w:rsidP="00413C03" w:rsidRDefault="00E4082B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3402" w:type="dxa"/>
            <w:vAlign w:val="center"/>
          </w:tcPr>
          <w:p w:rsidRPr="00CD2038" w:rsidR="00E4082B" w:rsidP="00413C03" w:rsidRDefault="00E40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Pr="00CD2038" w:rsidR="00E4082B" w:rsidP="00413C03" w:rsidRDefault="00E4082B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409" w:type="dxa"/>
            <w:vAlign w:val="center"/>
          </w:tcPr>
          <w:p w:rsidRPr="00D279DA" w:rsidR="00E4082B" w:rsidP="00E4082B" w:rsidRDefault="00E4082B">
            <w:pPr>
              <w:jc w:val="center"/>
            </w:pPr>
          </w:p>
        </w:tc>
      </w:tr>
      <w:tr w:rsidRPr="009F5493" w:rsidR="00162849" w:rsidTr="003573AD">
        <w:trPr>
          <w:trHeight w:val="695"/>
        </w:trPr>
        <w:tc>
          <w:tcPr>
            <w:tcW w:w="10206" w:type="dxa"/>
            <w:gridSpan w:val="4"/>
            <w:vAlign w:val="center"/>
          </w:tcPr>
          <w:p w:rsidRPr="00CD2038" w:rsidR="00162849" w:rsidP="004621AC" w:rsidRDefault="009F5493">
            <w:pPr>
              <w:jc w:val="both"/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 xml:space="preserve">Yukarıda </w:t>
            </w:r>
            <w:r w:rsidRPr="00CD2038" w:rsidR="001B7523">
              <w:rPr>
                <w:rFonts w:ascii="Times New Roman" w:hAnsi="Times New Roman" w:cs="Times New Roman"/>
              </w:rPr>
              <w:t>bilgileri verilen, danışmanlığını yaptığım öğrencinin Turnitin adlı intihal programında uygulandığını belirttiği filtreler sonucunda al</w:t>
            </w:r>
            <w:r w:rsidR="00CD2038">
              <w:rPr>
                <w:rFonts w:ascii="Times New Roman" w:hAnsi="Times New Roman" w:cs="Times New Roman"/>
              </w:rPr>
              <w:t>dığım</w:t>
            </w:r>
            <w:r w:rsidRPr="00CD2038" w:rsidR="001B7523">
              <w:rPr>
                <w:rFonts w:ascii="Times New Roman" w:hAnsi="Times New Roman" w:cs="Times New Roman"/>
              </w:rPr>
              <w:t xml:space="preserve"> intihal raporuna göre </w:t>
            </w:r>
            <w:r w:rsidR="004621AC">
              <w:rPr>
                <w:rFonts w:ascii="Times New Roman" w:hAnsi="Times New Roman" w:cs="Times New Roman"/>
              </w:rPr>
              <w:t>Doktora T</w:t>
            </w:r>
            <w:r w:rsidRPr="00CD2038" w:rsidR="001B7523">
              <w:rPr>
                <w:rFonts w:ascii="Times New Roman" w:hAnsi="Times New Roman" w:cs="Times New Roman"/>
              </w:rPr>
              <w:t>ezin</w:t>
            </w:r>
            <w:r w:rsidR="004621AC">
              <w:rPr>
                <w:rFonts w:ascii="Times New Roman" w:hAnsi="Times New Roman" w:cs="Times New Roman"/>
              </w:rPr>
              <w:t>in</w:t>
            </w:r>
            <w:r w:rsidRPr="00CD2038" w:rsidR="001B7523">
              <w:rPr>
                <w:rFonts w:ascii="Times New Roman" w:hAnsi="Times New Roman" w:cs="Times New Roman"/>
              </w:rPr>
              <w:t xml:space="preserve"> benzerlik oranı %..</w:t>
            </w:r>
            <w:r w:rsidR="00413C03">
              <w:rPr>
                <w:rFonts w:ascii="Times New Roman" w:hAnsi="Times New Roman" w:cs="Times New Roman"/>
              </w:rPr>
              <w:t>....</w:t>
            </w:r>
            <w:r w:rsidRPr="00CD2038" w:rsidR="001B7523">
              <w:rPr>
                <w:rFonts w:ascii="Times New Roman" w:hAnsi="Times New Roman" w:cs="Times New Roman"/>
              </w:rPr>
              <w:t>...</w:t>
            </w:r>
            <w:r w:rsidR="00565AE5">
              <w:rPr>
                <w:rFonts w:ascii="Times New Roman" w:hAnsi="Times New Roman" w:cs="Times New Roman"/>
              </w:rPr>
              <w:t>..</w:t>
            </w:r>
            <w:r w:rsidRPr="00CD2038" w:rsidR="001B7523">
              <w:rPr>
                <w:rFonts w:ascii="Times New Roman" w:hAnsi="Times New Roman" w:cs="Times New Roman"/>
              </w:rPr>
              <w:t>’tür</w:t>
            </w:r>
            <w:r w:rsidRPr="00CD2038">
              <w:rPr>
                <w:rFonts w:ascii="Times New Roman" w:hAnsi="Times New Roman" w:cs="Times New Roman"/>
              </w:rPr>
              <w:t>. Gereğini arz ederim.</w:t>
            </w:r>
          </w:p>
        </w:tc>
      </w:tr>
      <w:tr w:rsidRPr="009F5493" w:rsidR="00CC0B4F" w:rsidTr="003573AD">
        <w:trPr>
          <w:trHeight w:val="454"/>
        </w:trPr>
        <w:tc>
          <w:tcPr>
            <w:tcW w:w="2552" w:type="dxa"/>
            <w:vAlign w:val="center"/>
          </w:tcPr>
          <w:p w:rsidR="005E3465" w:rsidP="00F1767B" w:rsidRDefault="001B7523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 xml:space="preserve">Danışmanın </w:t>
            </w:r>
          </w:p>
          <w:p w:rsidRPr="00CD2038" w:rsidR="00CC0B4F" w:rsidP="00F1767B" w:rsidRDefault="00CC0B4F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U</w:t>
            </w:r>
            <w:r w:rsidR="00CD2038">
              <w:rPr>
                <w:rFonts w:ascii="Times New Roman" w:hAnsi="Times New Roman" w:cs="Times New Roman"/>
              </w:rPr>
              <w:t xml:space="preserve">nvanı, Adı </w:t>
            </w:r>
            <w:r w:rsidR="005E3465">
              <w:rPr>
                <w:rFonts w:ascii="Times New Roman" w:hAnsi="Times New Roman" w:cs="Times New Roman"/>
              </w:rPr>
              <w:t xml:space="preserve">ve </w:t>
            </w:r>
            <w:r w:rsidRPr="00CD2038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CC0B4F" w:rsidP="00CC0B4F" w:rsidRDefault="00CC0B4F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B7523" w:rsidTr="003573AD">
        <w:trPr>
          <w:trHeight w:val="454"/>
        </w:trPr>
        <w:tc>
          <w:tcPr>
            <w:tcW w:w="2552" w:type="dxa"/>
            <w:vAlign w:val="center"/>
          </w:tcPr>
          <w:p w:rsidRPr="00CD2038" w:rsidR="001B7523" w:rsidP="00F1767B" w:rsidRDefault="001B7523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402" w:type="dxa"/>
            <w:vAlign w:val="center"/>
          </w:tcPr>
          <w:p w:rsidRPr="009F5493" w:rsidR="001B7523" w:rsidP="00CC0B4F" w:rsidRDefault="001B7523">
            <w:pPr>
              <w:ind w:left="1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Pr="009F5493" w:rsidR="001B7523" w:rsidP="002C5911" w:rsidRDefault="001B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409" w:type="dxa"/>
            <w:vAlign w:val="center"/>
          </w:tcPr>
          <w:p w:rsidRPr="009F5493" w:rsidR="001B7523" w:rsidP="00CC0B4F" w:rsidRDefault="001B7523">
            <w:pPr>
              <w:ind w:left="1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3573AD">
        <w:trPr>
          <w:trHeight w:val="567"/>
        </w:trPr>
        <w:tc>
          <w:tcPr>
            <w:tcW w:w="10206" w:type="dxa"/>
            <w:gridSpan w:val="4"/>
            <w:vAlign w:val="center"/>
          </w:tcPr>
          <w:p w:rsidRPr="00CD2038" w:rsidR="00CD2038" w:rsidP="00CD2038" w:rsidRDefault="009F5493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Yukarıda</w:t>
            </w:r>
            <w:r w:rsidRPr="00CD2038" w:rsidR="001B7523">
              <w:rPr>
                <w:rFonts w:ascii="Times New Roman" w:hAnsi="Times New Roman" w:cs="Times New Roman"/>
              </w:rPr>
              <w:t xml:space="preserve"> bilgileri </w:t>
            </w:r>
            <w:r w:rsidRPr="00CD2038">
              <w:rPr>
                <w:rFonts w:ascii="Times New Roman" w:hAnsi="Times New Roman" w:cs="Times New Roman"/>
              </w:rPr>
              <w:t>verilen</w:t>
            </w:r>
            <w:r w:rsidRPr="00CD2038" w:rsidR="001B7523">
              <w:rPr>
                <w:rFonts w:ascii="Times New Roman" w:hAnsi="Times New Roman" w:cs="Times New Roman"/>
              </w:rPr>
              <w:t xml:space="preserve"> öğrencinin </w:t>
            </w:r>
            <w:r w:rsidR="004621AC">
              <w:rPr>
                <w:rFonts w:ascii="Times New Roman" w:hAnsi="Times New Roman" w:cs="Times New Roman"/>
              </w:rPr>
              <w:t>D</w:t>
            </w:r>
            <w:r w:rsidR="0063491D">
              <w:rPr>
                <w:rFonts w:ascii="Times New Roman" w:hAnsi="Times New Roman" w:cs="Times New Roman"/>
              </w:rPr>
              <w:t xml:space="preserve">oktora </w:t>
            </w:r>
            <w:r w:rsidR="004621AC">
              <w:rPr>
                <w:rFonts w:ascii="Times New Roman" w:hAnsi="Times New Roman" w:cs="Times New Roman"/>
              </w:rPr>
              <w:t>T</w:t>
            </w:r>
            <w:r w:rsidRPr="00CD2038" w:rsidR="001B7523">
              <w:rPr>
                <w:rFonts w:ascii="Times New Roman" w:hAnsi="Times New Roman" w:cs="Times New Roman"/>
              </w:rPr>
              <w:t>ezi ile ilgili</w:t>
            </w:r>
            <w:r w:rsidRPr="00CD2038" w:rsidR="001B7523">
              <w:rPr>
                <w:rFonts w:ascii="Times New Roman" w:hAnsi="Times New Roman" w:cs="Times New Roman"/>
                <w:i/>
              </w:rPr>
              <w:t xml:space="preserve">Turnitin intihal programı raporu hususunda </w:t>
            </w:r>
            <w:r w:rsidRPr="00CD2038">
              <w:rPr>
                <w:rFonts w:ascii="Times New Roman" w:hAnsi="Times New Roman" w:cs="Times New Roman"/>
              </w:rPr>
              <w:t>gereğini arz ederim.</w:t>
            </w:r>
          </w:p>
        </w:tc>
      </w:tr>
      <w:tr w:rsidRPr="009F5493" w:rsidR="00CD2038" w:rsidTr="003573AD">
        <w:trPr>
          <w:trHeight w:val="593"/>
        </w:trPr>
        <w:tc>
          <w:tcPr>
            <w:tcW w:w="2552" w:type="dxa"/>
            <w:vAlign w:val="center"/>
          </w:tcPr>
          <w:p w:rsidRPr="00CD2038" w:rsidR="00CD2038" w:rsidP="00CD2038" w:rsidRDefault="00CD2038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Ana Bilim Dalı Başkanı Unvanı, Adı</w:t>
            </w:r>
            <w:r w:rsidR="005E3465">
              <w:rPr>
                <w:rFonts w:ascii="Times New Roman" w:hAnsi="Times New Roman" w:cs="Times New Roman"/>
              </w:rPr>
              <w:t xml:space="preserve"> ve</w:t>
            </w:r>
            <w:r w:rsidRPr="00CD2038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7654" w:type="dxa"/>
            <w:gridSpan w:val="3"/>
            <w:vAlign w:val="center"/>
          </w:tcPr>
          <w:p w:rsidR="00CD2038" w:rsidP="001B7523" w:rsidRDefault="00C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38" w:rsidP="001B7523" w:rsidRDefault="00CD2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B7523" w:rsidTr="003573AD">
        <w:trPr>
          <w:trHeight w:val="390"/>
        </w:trPr>
        <w:tc>
          <w:tcPr>
            <w:tcW w:w="2552" w:type="dxa"/>
            <w:vAlign w:val="center"/>
          </w:tcPr>
          <w:p w:rsidRPr="00CD2038" w:rsidR="001B7523" w:rsidP="00CD2038" w:rsidRDefault="001B7523">
            <w:pPr>
              <w:rPr>
                <w:rFonts w:ascii="Times New Roman" w:hAnsi="Times New Roman" w:cs="Times New Roman"/>
              </w:rPr>
            </w:pPr>
            <w:r w:rsidRPr="00CD203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402" w:type="dxa"/>
            <w:vAlign w:val="center"/>
          </w:tcPr>
          <w:p w:rsidRPr="009F5493" w:rsidR="001B7523" w:rsidP="001B7523" w:rsidRDefault="001B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Pr="009F5493" w:rsidR="001B7523" w:rsidP="002C5911" w:rsidRDefault="001B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409" w:type="dxa"/>
            <w:vAlign w:val="center"/>
          </w:tcPr>
          <w:p w:rsidRPr="009F5493" w:rsidR="00CD2038" w:rsidP="00CD2038" w:rsidRDefault="00CD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Pr="009F5493" w:rsidR="00E414BC" w:rsidP="004D476D" w:rsidRDefault="00E414BC">
      <w:pPr>
        <w:rPr>
          <w:rFonts w:ascii="Times New Roman" w:hAnsi="Times New Roman" w:cs="Times New Roman"/>
          <w:sz w:val="24"/>
          <w:szCs w:val="24"/>
        </w:rPr>
      </w:pPr>
    </w:p>
    <w:sectPr w:rsidRPr="009F5493" w:rsidR="00E414BC" w:rsidSect="004718C7">
      <w:footerReference r:id="R6e488ccf24684271"/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B4" w:rsidRDefault="00A00AB4" w:rsidP="00BD1518">
      <w:pPr>
        <w:spacing w:after="0" w:line="240" w:lineRule="auto"/>
      </w:pPr>
      <w:r>
        <w:separator/>
      </w:r>
    </w:p>
  </w:endnote>
  <w:endnote w:type="continuationSeparator" w:id="1">
    <w:p w:rsidR="00A00AB4" w:rsidRDefault="00A00AB4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7C" w:rsidRDefault="004B1C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B4" w:rsidRDefault="00A00AB4" w:rsidP="00BD1518">
      <w:pPr>
        <w:spacing w:after="0" w:line="240" w:lineRule="auto"/>
      </w:pPr>
      <w:r>
        <w:separator/>
      </w:r>
    </w:p>
  </w:footnote>
  <w:footnote w:type="continuationSeparator" w:id="1">
    <w:p w:rsidR="00A00AB4" w:rsidRDefault="00A00AB4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40" w:type="pct"/>
      <w:tblInd w:w="-63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527"/>
      <w:gridCol w:w="4664"/>
      <w:gridCol w:w="3016"/>
    </w:tblGrid>
    <w:tr w:rsidRPr="004B1C7C" w:rsidR="004B1C7C" w:rsidTr="005741FA">
      <w:trPr>
        <w:cantSplit/>
        <w:trHeight w:val="981"/>
      </w:trPr>
      <w:tc>
        <w:tcPr>
          <w:tcW w:w="252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B1C7C" w:rsidR="004B1C7C" w:rsidP="007020CD" w:rsidRDefault="004B1C7C">
          <w:pPr>
            <w:rPr>
              <w:rFonts w:ascii="Times New Roman" w:hAnsi="Times New Roman" w:cs="Times New Roman"/>
              <w:sz w:val="20"/>
              <w:szCs w:val="20"/>
            </w:rPr>
          </w:pPr>
          <w:r w:rsidRPr="004B1C7C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B1C7C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4B1C7C" w:rsidR="004B1C7C" w:rsidP="004B1C7C" w:rsidRDefault="004B1C7C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B1C7C" w:rsidR="004B1C7C" w:rsidP="007020CD" w:rsidRDefault="004B1C7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B1C7C" w:rsidR="004B1C7C" w:rsidP="007020CD" w:rsidRDefault="004B1C7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1C7C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4B1C7C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66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4B1C7C" w:rsidR="004B1C7C" w:rsidP="007020CD" w:rsidRDefault="004B1C7C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4B1C7C" w:rsidR="004B1C7C" w:rsidP="007020CD" w:rsidRDefault="004B1C7C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1C7C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4B1C7C" w:rsidR="004B1C7C" w:rsidP="007020CD" w:rsidRDefault="004B1C7C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B1C7C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4B1C7C" w:rsidR="004B1C7C" w:rsidP="007020CD" w:rsidRDefault="004B1C7C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4B1C7C"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4B1C7C" w:rsidR="004B1C7C" w:rsidP="007020CD" w:rsidRDefault="004B1C7C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4B1C7C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4B1C7C" w:rsidR="004B1C7C" w:rsidTr="005741FA">
      <w:trPr>
        <w:cantSplit/>
        <w:trHeight w:val="72"/>
      </w:trPr>
      <w:tc>
        <w:tcPr>
          <w:tcW w:w="25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1C7C" w:rsidR="004B1C7C" w:rsidP="007020CD" w:rsidRDefault="004B1C7C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66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1C7C" w:rsidR="004B1C7C" w:rsidP="007020CD" w:rsidRDefault="004B1C7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B1C7C">
            <w:rPr>
              <w:rFonts w:ascii="Times New Roman" w:hAnsi="Times New Roman" w:cs="Times New Roman"/>
              <w:b/>
              <w:bCs/>
              <w:sz w:val="20"/>
              <w:szCs w:val="20"/>
            </w:rPr>
            <w:t>DOKTORA TEZİ ORİJİNALLİK RAPORU FORMU (11A)</w:t>
          </w: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1C7C" w:rsidR="004B1C7C" w:rsidP="007020CD" w:rsidRDefault="004B1C7C">
          <w:pPr>
            <w:pStyle w:val="GvdeMetni"/>
            <w:spacing w:after="0"/>
            <w:rPr>
              <w:rFonts w:ascii="Times New Roman" w:hAnsi="Times New Roman"/>
            </w:rPr>
          </w:pPr>
          <w:r w:rsidRPr="004B1C7C">
            <w:rPr>
              <w:rFonts w:ascii="Times New Roman" w:hAnsi="Times New Roman"/>
              <w:b/>
            </w:rPr>
            <w:t>Dok. No:</w:t>
          </w:r>
          <w:r w:rsidRPr="004B1C7C">
            <w:rPr>
              <w:rFonts w:ascii="Times New Roman" w:hAnsi="Times New Roman"/>
            </w:rPr>
            <w:t>FR/604/59</w:t>
          </w:r>
        </w:p>
      </w:tc>
    </w:tr>
    <w:tr w:rsidRPr="004B1C7C" w:rsidR="004B1C7C" w:rsidTr="005741FA">
      <w:trPr>
        <w:cantSplit/>
        <w:trHeight w:val="72"/>
      </w:trPr>
      <w:tc>
        <w:tcPr>
          <w:tcW w:w="25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1C7C" w:rsidR="004B1C7C" w:rsidP="007020CD" w:rsidRDefault="004B1C7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B1C7C" w:rsidR="004B1C7C" w:rsidP="007020CD" w:rsidRDefault="004B1C7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1C7C" w:rsidR="004B1C7C" w:rsidP="007020CD" w:rsidRDefault="004B1C7C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B1C7C">
            <w:rPr>
              <w:rFonts w:ascii="Times New Roman" w:hAnsi="Times New Roman"/>
              <w:b/>
            </w:rPr>
            <w:t xml:space="preserve">İlk Yayın Tar.: </w:t>
          </w:r>
          <w:r w:rsidRPr="004B1C7C">
            <w:rPr>
              <w:rFonts w:ascii="Times New Roman" w:hAnsi="Times New Roman"/>
            </w:rPr>
            <w:t>23.12.2021</w:t>
          </w:r>
        </w:p>
      </w:tc>
    </w:tr>
    <w:tr w:rsidRPr="004B1C7C" w:rsidR="004B1C7C" w:rsidTr="005741FA">
      <w:trPr>
        <w:cantSplit/>
        <w:trHeight w:val="72"/>
      </w:trPr>
      <w:tc>
        <w:tcPr>
          <w:tcW w:w="25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1C7C" w:rsidR="004B1C7C" w:rsidP="007020CD" w:rsidRDefault="004B1C7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B1C7C" w:rsidR="004B1C7C" w:rsidP="007020CD" w:rsidRDefault="004B1C7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1C7C" w:rsidR="004B1C7C" w:rsidP="007020CD" w:rsidRDefault="004B1C7C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4B1C7C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4B1C7C">
            <w:rPr>
              <w:rFonts w:ascii="Times New Roman" w:hAnsi="Times New Roman"/>
              <w:color w:val="000000"/>
            </w:rPr>
            <w:t>00/...</w:t>
          </w:r>
        </w:p>
      </w:tc>
    </w:tr>
    <w:tr w:rsidRPr="004B1C7C" w:rsidR="004B1C7C" w:rsidTr="005741FA">
      <w:trPr>
        <w:cantSplit/>
        <w:trHeight w:val="72"/>
      </w:trPr>
      <w:tc>
        <w:tcPr>
          <w:tcW w:w="252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4B1C7C" w:rsidR="004B1C7C" w:rsidP="007020CD" w:rsidRDefault="004B1C7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66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4B1C7C" w:rsidR="004B1C7C" w:rsidP="007020CD" w:rsidRDefault="004B1C7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1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4B1C7C" w:rsidR="004B1C7C" w:rsidP="007020CD" w:rsidRDefault="004B1C7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4B1C7C">
            <w:rPr>
              <w:rFonts w:ascii="Times New Roman" w:hAnsi="Times New Roman"/>
              <w:b/>
            </w:rPr>
            <w:t xml:space="preserve">Sayfa </w:t>
          </w:r>
          <w:r w:rsidRPr="004B1C7C" w:rsidR="00340978">
            <w:rPr>
              <w:rFonts w:ascii="Times New Roman" w:hAnsi="Times New Roman"/>
              <w:b/>
            </w:rPr>
            <w:fldChar w:fldCharType="begin"/>
          </w:r>
          <w:r w:rsidRPr="004B1C7C">
            <w:rPr>
              <w:rFonts w:ascii="Times New Roman" w:hAnsi="Times New Roman"/>
              <w:b/>
            </w:rPr>
            <w:instrText xml:space="preserve"> PAGE </w:instrText>
          </w:r>
          <w:r w:rsidRPr="004B1C7C" w:rsidR="00340978">
            <w:rPr>
              <w:rFonts w:ascii="Times New Roman" w:hAnsi="Times New Roman"/>
              <w:b/>
            </w:rPr>
            <w:fldChar w:fldCharType="separate"/>
          </w:r>
          <w:r w:rsidR="005741FA">
            <w:rPr>
              <w:rFonts w:ascii="Times New Roman" w:hAnsi="Times New Roman"/>
              <w:b/>
              <w:noProof/>
            </w:rPr>
            <w:t>1</w:t>
          </w:r>
          <w:r w:rsidRPr="004B1C7C" w:rsidR="00340978">
            <w:rPr>
              <w:rFonts w:ascii="Times New Roman" w:hAnsi="Times New Roman"/>
              <w:b/>
            </w:rPr>
            <w:fldChar w:fldCharType="end"/>
          </w:r>
          <w:r w:rsidRPr="004B1C7C">
            <w:rPr>
              <w:rFonts w:ascii="Times New Roman" w:hAnsi="Times New Roman"/>
              <w:b/>
            </w:rPr>
            <w:t xml:space="preserve"> / </w:t>
          </w:r>
          <w:r w:rsidRPr="004B1C7C" w:rsidR="00340978">
            <w:rPr>
              <w:rFonts w:ascii="Times New Roman" w:hAnsi="Times New Roman"/>
              <w:b/>
            </w:rPr>
            <w:fldChar w:fldCharType="begin"/>
          </w:r>
          <w:r w:rsidRPr="004B1C7C">
            <w:rPr>
              <w:rFonts w:ascii="Times New Roman" w:hAnsi="Times New Roman"/>
              <w:b/>
            </w:rPr>
            <w:instrText xml:space="preserve"> NUMPAGES </w:instrText>
          </w:r>
          <w:r w:rsidRPr="004B1C7C" w:rsidR="00340978">
            <w:rPr>
              <w:rFonts w:ascii="Times New Roman" w:hAnsi="Times New Roman"/>
              <w:b/>
            </w:rPr>
            <w:fldChar w:fldCharType="separate"/>
          </w:r>
          <w:r w:rsidR="005741FA">
            <w:rPr>
              <w:rFonts w:ascii="Times New Roman" w:hAnsi="Times New Roman"/>
              <w:b/>
              <w:noProof/>
            </w:rPr>
            <w:t>2</w:t>
          </w:r>
          <w:r w:rsidRPr="004B1C7C" w:rsidR="00340978">
            <w:rPr>
              <w:rFonts w:ascii="Times New Roman" w:hAnsi="Times New Roman"/>
              <w:b/>
            </w:rPr>
            <w:fldChar w:fldCharType="end"/>
          </w:r>
        </w:p>
      </w:tc>
    </w:tr>
  </w:tbl>
  <w:p w:rsidR="00BD1518" w:rsidRDefault="00BD151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0AB4"/>
    <w:rsid w:val="00027AEE"/>
    <w:rsid w:val="000308CD"/>
    <w:rsid w:val="00162849"/>
    <w:rsid w:val="001B7523"/>
    <w:rsid w:val="00237A6C"/>
    <w:rsid w:val="00264541"/>
    <w:rsid w:val="002C5911"/>
    <w:rsid w:val="002E44C7"/>
    <w:rsid w:val="00307EBA"/>
    <w:rsid w:val="003229EA"/>
    <w:rsid w:val="00340978"/>
    <w:rsid w:val="003573AD"/>
    <w:rsid w:val="003B44A6"/>
    <w:rsid w:val="003D0DC1"/>
    <w:rsid w:val="00406A92"/>
    <w:rsid w:val="00413C03"/>
    <w:rsid w:val="004621AC"/>
    <w:rsid w:val="004718C7"/>
    <w:rsid w:val="00483F59"/>
    <w:rsid w:val="004B1C7C"/>
    <w:rsid w:val="004D476D"/>
    <w:rsid w:val="00522A5A"/>
    <w:rsid w:val="00550472"/>
    <w:rsid w:val="00565AE5"/>
    <w:rsid w:val="005741FA"/>
    <w:rsid w:val="0057617A"/>
    <w:rsid w:val="00576ECA"/>
    <w:rsid w:val="005E3465"/>
    <w:rsid w:val="00627DC1"/>
    <w:rsid w:val="0063491D"/>
    <w:rsid w:val="00676980"/>
    <w:rsid w:val="0068684E"/>
    <w:rsid w:val="007C4277"/>
    <w:rsid w:val="007C5351"/>
    <w:rsid w:val="0092126B"/>
    <w:rsid w:val="00924B7B"/>
    <w:rsid w:val="009F5493"/>
    <w:rsid w:val="00A00AB4"/>
    <w:rsid w:val="00A0503F"/>
    <w:rsid w:val="00B37697"/>
    <w:rsid w:val="00BA10F0"/>
    <w:rsid w:val="00BA3E45"/>
    <w:rsid w:val="00BD1518"/>
    <w:rsid w:val="00C05F08"/>
    <w:rsid w:val="00C34AB1"/>
    <w:rsid w:val="00CB2EC5"/>
    <w:rsid w:val="00CC0B4F"/>
    <w:rsid w:val="00CC5CF5"/>
    <w:rsid w:val="00CD2038"/>
    <w:rsid w:val="00DB6614"/>
    <w:rsid w:val="00DD50F0"/>
    <w:rsid w:val="00E10D19"/>
    <w:rsid w:val="00E203A8"/>
    <w:rsid w:val="00E4082B"/>
    <w:rsid w:val="00E414BC"/>
    <w:rsid w:val="00F4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6e488ccf2468427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Doktora Tezi Orjinallik Raporu Formu (11A)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2021-12-22T20:23:00Z</dcterms:created>
  <dcterms:modified xsi:type="dcterms:W3CDTF">2021-12-22T20:25:00Z</dcterms:modified>
</cp:coreProperties>
</file>