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0"/>
        <w:gridCol w:w="850"/>
        <w:gridCol w:w="2546"/>
        <w:gridCol w:w="436"/>
        <w:gridCol w:w="1262"/>
        <w:gridCol w:w="992"/>
        <w:gridCol w:w="2990"/>
      </w:tblGrid>
      <w:tr w:rsidRPr="009F5493" w:rsidR="004A05E0" w:rsidTr="004A05E0" w14:paraId="4AC2EEFC" w14:textId="77777777">
        <w:trPr>
          <w:trHeight w:val="177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:rsidRPr="009F5493" w:rsidR="004A05E0" w:rsidP="005A7D74" w:rsidRDefault="004A05E0" w14:paraId="2EA9FFB1" w14:textId="77777777">
            <w:pPr>
              <w:tabs>
                <w:tab w:val="left" w:pos="1410"/>
              </w:tabs>
              <w:rPr>
                <w:sz w:val="24"/>
                <w:szCs w:val="24"/>
              </w:rPr>
            </w:pPr>
            <w:bookmarkStart w:name="_GoBack" w:id="0"/>
            <w:bookmarkEnd w:id="0"/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4A05E0" w:rsidTr="004A05E0" w14:paraId="75EC24C2" w14:textId="77777777">
        <w:trPr>
          <w:trHeight w:val="481"/>
        </w:trPr>
        <w:tc>
          <w:tcPr>
            <w:tcW w:w="1980" w:type="dxa"/>
            <w:gridSpan w:val="2"/>
            <w:vAlign w:val="center"/>
          </w:tcPr>
          <w:p w:rsidRPr="009F5493" w:rsidR="004A05E0" w:rsidP="005A7D74" w:rsidRDefault="004A05E0" w14:paraId="3357108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Öğrenci Numarası</w:t>
            </w:r>
          </w:p>
        </w:tc>
        <w:tc>
          <w:tcPr>
            <w:tcW w:w="8226" w:type="dxa"/>
            <w:gridSpan w:val="5"/>
            <w:vAlign w:val="center"/>
          </w:tcPr>
          <w:p w:rsidRPr="009F5493" w:rsidR="004A05E0" w:rsidP="005A7D74" w:rsidRDefault="004A05E0" w14:paraId="2E22538D" w14:textId="77777777">
            <w:pPr>
              <w:rPr>
                <w:sz w:val="24"/>
                <w:szCs w:val="24"/>
              </w:rPr>
            </w:pPr>
            <w:r>
              <w:t>Y………………….</w:t>
            </w:r>
          </w:p>
        </w:tc>
      </w:tr>
      <w:tr w:rsidRPr="009F5493" w:rsidR="004A05E0" w:rsidTr="004A05E0" w14:paraId="68576D07" w14:textId="77777777">
        <w:trPr>
          <w:trHeight w:val="481"/>
        </w:trPr>
        <w:tc>
          <w:tcPr>
            <w:tcW w:w="1980" w:type="dxa"/>
            <w:gridSpan w:val="2"/>
            <w:vAlign w:val="center"/>
          </w:tcPr>
          <w:p w:rsidRPr="009F5493" w:rsidR="004A05E0" w:rsidP="005A7D74" w:rsidRDefault="004A05E0" w14:paraId="7F4B0CD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Adı </w:t>
            </w:r>
            <w:r w:rsidRPr="009F5493">
              <w:rPr>
                <w:sz w:val="24"/>
                <w:szCs w:val="24"/>
              </w:rPr>
              <w:t>Soyadı</w:t>
            </w:r>
          </w:p>
        </w:tc>
        <w:tc>
          <w:tcPr>
            <w:tcW w:w="8226" w:type="dxa"/>
            <w:gridSpan w:val="5"/>
            <w:vAlign w:val="center"/>
          </w:tcPr>
          <w:p w:rsidRPr="009F5493" w:rsidR="004A05E0" w:rsidP="005A7D74" w:rsidRDefault="004A05E0" w14:paraId="7D37FFA6" w14:textId="77777777">
            <w:pPr>
              <w:rPr>
                <w:sz w:val="24"/>
                <w:szCs w:val="24"/>
              </w:rPr>
            </w:pPr>
          </w:p>
        </w:tc>
      </w:tr>
      <w:tr w:rsidRPr="009F5493" w:rsidR="004A05E0" w:rsidTr="004A05E0" w14:paraId="4B9ECA59" w14:textId="77777777">
        <w:trPr>
          <w:trHeight w:val="357"/>
        </w:trPr>
        <w:tc>
          <w:tcPr>
            <w:tcW w:w="1980" w:type="dxa"/>
            <w:gridSpan w:val="2"/>
            <w:vAlign w:val="center"/>
          </w:tcPr>
          <w:p w:rsidRPr="009F5493" w:rsidR="004A05E0" w:rsidP="005A7D74" w:rsidRDefault="004A05E0" w14:paraId="7CFE8AC5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Ana</w:t>
            </w:r>
            <w:r>
              <w:rPr>
                <w:sz w:val="24"/>
                <w:szCs w:val="24"/>
              </w:rPr>
              <w:t xml:space="preserve"> B</w:t>
            </w:r>
            <w:r w:rsidRPr="009F5493">
              <w:rPr>
                <w:sz w:val="24"/>
                <w:szCs w:val="24"/>
              </w:rPr>
              <w:t>ilim Dalı</w:t>
            </w:r>
          </w:p>
        </w:tc>
        <w:tc>
          <w:tcPr>
            <w:tcW w:w="8226" w:type="dxa"/>
            <w:gridSpan w:val="5"/>
            <w:vAlign w:val="center"/>
          </w:tcPr>
          <w:p w:rsidRPr="009F5493" w:rsidR="004A05E0" w:rsidP="005A7D74" w:rsidRDefault="004A05E0" w14:paraId="4C1E909E" w14:textId="77777777">
            <w:pPr>
              <w:rPr>
                <w:sz w:val="24"/>
                <w:szCs w:val="24"/>
              </w:rPr>
            </w:pPr>
          </w:p>
        </w:tc>
      </w:tr>
      <w:tr w:rsidRPr="009F5493" w:rsidR="004A05E0" w:rsidTr="004A05E0" w14:paraId="747034EA" w14:textId="77777777">
        <w:trPr>
          <w:trHeight w:val="481"/>
        </w:trPr>
        <w:tc>
          <w:tcPr>
            <w:tcW w:w="1980" w:type="dxa"/>
            <w:gridSpan w:val="2"/>
            <w:vAlign w:val="center"/>
          </w:tcPr>
          <w:p w:rsidRPr="009F5493" w:rsidR="004A05E0" w:rsidP="005A7D74" w:rsidRDefault="004A05E0" w14:paraId="25C5A714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>Programı</w:t>
            </w:r>
          </w:p>
        </w:tc>
        <w:tc>
          <w:tcPr>
            <w:tcW w:w="8226" w:type="dxa"/>
            <w:gridSpan w:val="5"/>
            <w:vAlign w:val="center"/>
          </w:tcPr>
          <w:p w:rsidRPr="009F5493" w:rsidR="004A05E0" w:rsidP="005A7D74" w:rsidRDefault="004A05E0" w14:paraId="2AA76F9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Tezsiz Yüksek Lisans</w:t>
            </w:r>
          </w:p>
        </w:tc>
      </w:tr>
      <w:tr w:rsidRPr="009F5493" w:rsidR="004A05E0" w:rsidTr="004A05E0" w14:paraId="75A1E386" w14:textId="77777777">
        <w:trPr>
          <w:trHeight w:val="481"/>
        </w:trPr>
        <w:tc>
          <w:tcPr>
            <w:tcW w:w="1980" w:type="dxa"/>
            <w:gridSpan w:val="2"/>
            <w:vAlign w:val="center"/>
          </w:tcPr>
          <w:p w:rsidRPr="009F5493" w:rsidR="004A05E0" w:rsidP="005A7D74" w:rsidRDefault="004A05E0" w14:paraId="0FAADF09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Aşaması </w:t>
            </w:r>
          </w:p>
        </w:tc>
        <w:tc>
          <w:tcPr>
            <w:tcW w:w="2982" w:type="dxa"/>
            <w:gridSpan w:val="2"/>
            <w:vAlign w:val="center"/>
          </w:tcPr>
          <w:p w:rsidRPr="00FE226E" w:rsidR="004A05E0" w:rsidP="005A7D74" w:rsidRDefault="004A05E0" w14:paraId="293B10A5" w14:textId="7777777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Ders Dönemi         </w:t>
            </w:r>
            <w:sdt>
              <w:sdtPr>
                <w:rPr>
                  <w:b/>
                </w:rPr>
                <w:id w:val="-719288959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  <w:tc>
          <w:tcPr>
            <w:tcW w:w="5244" w:type="dxa"/>
            <w:gridSpan w:val="3"/>
            <w:vAlign w:val="center"/>
          </w:tcPr>
          <w:p w:rsidRPr="00FE226E" w:rsidR="004A05E0" w:rsidP="005A7D74" w:rsidRDefault="004A05E0" w14:paraId="59FA6281" w14:textId="77777777">
            <w:pPr>
              <w:ind w:left="327"/>
              <w:jc w:val="center"/>
              <w:rPr>
                <w:color w:val="FF0000"/>
                <w:sz w:val="24"/>
                <w:szCs w:val="24"/>
              </w:rPr>
            </w:pPr>
            <w:r w:rsidRPr="003E293F">
              <w:rPr>
                <w:color w:val="000000" w:themeColor="text1"/>
                <w:sz w:val="24"/>
                <w:szCs w:val="24"/>
              </w:rPr>
              <w:t xml:space="preserve">Proje Dönemi     </w:t>
            </w:r>
            <w:r w:rsidRPr="003E293F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198436137"/>
              </w:sdtPr>
              <w:sdtEndPr/>
              <w:sdtContent>
                <w:r w:rsidRPr="003E293F">
                  <w:rPr>
                    <w:rFonts w:hint="eastAsia" w:ascii="MS Gothic" w:hAnsi="MS Gothic" w:eastAsia="MS Gothic"/>
                    <w:b/>
                    <w:color w:val="000000" w:themeColor="text1"/>
                  </w:rPr>
                  <w:t>☐</w:t>
                </w:r>
              </w:sdtContent>
            </w:sdt>
          </w:p>
        </w:tc>
      </w:tr>
      <w:tr w:rsidRPr="00522A5A" w:rsidR="004A05E0" w:rsidTr="00E87DAA" w14:paraId="70E08426" w14:textId="77777777">
        <w:trPr>
          <w:trHeight w:val="694"/>
        </w:trPr>
        <w:tc>
          <w:tcPr>
            <w:tcW w:w="4962" w:type="dxa"/>
            <w:gridSpan w:val="4"/>
            <w:vAlign w:val="center"/>
          </w:tcPr>
          <w:p w:rsidR="004A05E0" w:rsidP="005A7D74" w:rsidRDefault="004A05E0" w14:paraId="5EA284C3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Pr="00522A5A" w:rsidR="004A05E0" w:rsidP="004A05E0" w:rsidRDefault="004A05E0" w14:paraId="0036EFB6" w14:textId="29B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…. /…. / 20…</w:t>
            </w:r>
          </w:p>
        </w:tc>
        <w:tc>
          <w:tcPr>
            <w:tcW w:w="5244" w:type="dxa"/>
            <w:gridSpan w:val="3"/>
            <w:vAlign w:val="center"/>
          </w:tcPr>
          <w:p w:rsidRPr="00522A5A" w:rsidR="004A05E0" w:rsidP="005A7D74" w:rsidRDefault="004A05E0" w14:paraId="5696C3C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4A05E0" w:rsidTr="004A05E0" w14:paraId="1538E9E4" w14:textId="77777777">
        <w:trPr>
          <w:trHeight w:val="298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:rsidRPr="009F5493" w:rsidR="004A05E0" w:rsidP="005A7D74" w:rsidRDefault="004A05E0" w14:paraId="703AA781" w14:textId="77777777">
            <w:pPr>
              <w:tabs>
                <w:tab w:val="left" w:pos="1815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4A05E0" w:rsidTr="004A05E0" w14:paraId="74E99774" w14:textId="77777777">
        <w:trPr>
          <w:trHeight w:val="234"/>
        </w:trPr>
        <w:tc>
          <w:tcPr>
            <w:tcW w:w="10206" w:type="dxa"/>
            <w:gridSpan w:val="7"/>
            <w:vAlign w:val="center"/>
          </w:tcPr>
          <w:p w:rsidRPr="009F5493" w:rsidR="004A05E0" w:rsidP="005A7D74" w:rsidRDefault="004A05E0" w14:paraId="43718434" w14:textId="77777777">
            <w:pPr>
              <w:jc w:val="center"/>
              <w:rPr>
                <w:sz w:val="24"/>
                <w:szCs w:val="24"/>
              </w:rPr>
            </w:pPr>
            <w:r w:rsidRPr="001D3869">
              <w:rPr>
                <w:b/>
                <w:sz w:val="24"/>
                <w:szCs w:val="24"/>
              </w:rPr>
              <w:t>GEREKÇE</w:t>
            </w:r>
          </w:p>
        </w:tc>
      </w:tr>
      <w:tr w:rsidR="004A05E0" w:rsidTr="004A05E0" w14:paraId="5ED77EA1" w14:textId="77777777">
        <w:trPr>
          <w:trHeight w:val="488"/>
        </w:trPr>
        <w:tc>
          <w:tcPr>
            <w:tcW w:w="10206" w:type="dxa"/>
            <w:gridSpan w:val="7"/>
            <w:vAlign w:val="center"/>
          </w:tcPr>
          <w:p w:rsidR="004A05E0" w:rsidP="005A7D74" w:rsidRDefault="004A05E0" w14:paraId="406431CE" w14:textId="77777777">
            <w:pPr>
              <w:rPr>
                <w:sz w:val="24"/>
                <w:szCs w:val="24"/>
              </w:rPr>
            </w:pPr>
          </w:p>
        </w:tc>
      </w:tr>
      <w:tr w:rsidRPr="00E30716" w:rsidR="004A05E0" w:rsidTr="004A05E0" w14:paraId="24638CEC" w14:textId="77777777">
        <w:trPr>
          <w:trHeight w:val="285"/>
        </w:trPr>
        <w:tc>
          <w:tcPr>
            <w:tcW w:w="4526" w:type="dxa"/>
            <w:gridSpan w:val="3"/>
            <w:vAlign w:val="center"/>
          </w:tcPr>
          <w:p w:rsidRPr="00E30716" w:rsidR="004A05E0" w:rsidP="005A7D74" w:rsidRDefault="004A05E0" w14:paraId="0C21DBAE" w14:textId="77777777">
            <w:pPr>
              <w:jc w:val="center"/>
              <w:rPr>
                <w:b/>
                <w:sz w:val="24"/>
                <w:szCs w:val="24"/>
              </w:rPr>
            </w:pPr>
            <w:r w:rsidRPr="00E30716">
              <w:rPr>
                <w:b/>
                <w:sz w:val="24"/>
                <w:szCs w:val="24"/>
              </w:rPr>
              <w:t>Mevcut Danışman</w:t>
            </w:r>
          </w:p>
        </w:tc>
        <w:tc>
          <w:tcPr>
            <w:tcW w:w="5680" w:type="dxa"/>
            <w:gridSpan w:val="4"/>
            <w:vAlign w:val="center"/>
          </w:tcPr>
          <w:p w:rsidRPr="00E30716" w:rsidR="004A05E0" w:rsidP="005A7D74" w:rsidRDefault="004A05E0" w14:paraId="09F558FD" w14:textId="77777777">
            <w:pPr>
              <w:jc w:val="center"/>
              <w:rPr>
                <w:b/>
                <w:sz w:val="24"/>
                <w:szCs w:val="24"/>
              </w:rPr>
            </w:pPr>
            <w:r w:rsidRPr="00E30716">
              <w:rPr>
                <w:b/>
                <w:sz w:val="24"/>
                <w:szCs w:val="24"/>
              </w:rPr>
              <w:t>Önerilen Danışman</w:t>
            </w:r>
          </w:p>
        </w:tc>
      </w:tr>
      <w:tr w:rsidR="004A05E0" w:rsidTr="004A05E0" w14:paraId="7BC9A737" w14:textId="77777777">
        <w:trPr>
          <w:trHeight w:val="577"/>
        </w:trPr>
        <w:tc>
          <w:tcPr>
            <w:tcW w:w="1130" w:type="dxa"/>
            <w:vAlign w:val="center"/>
          </w:tcPr>
          <w:p w:rsidR="004A05E0" w:rsidP="005A7D74" w:rsidRDefault="004A05E0" w14:paraId="1A21F741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4A05E0" w:rsidP="005A7D74" w:rsidRDefault="004A05E0" w14:paraId="241730F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396" w:type="dxa"/>
            <w:gridSpan w:val="2"/>
            <w:vAlign w:val="center"/>
          </w:tcPr>
          <w:p w:rsidR="004A05E0" w:rsidP="005A7D74" w:rsidRDefault="004A05E0" w14:paraId="28BE179F" w14:textId="77777777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A05E0" w:rsidP="005A7D74" w:rsidRDefault="004A05E0" w14:paraId="1F9D08D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</w:t>
            </w:r>
          </w:p>
          <w:p w:rsidR="004A05E0" w:rsidP="005A7D74" w:rsidRDefault="004A05E0" w14:paraId="66686D3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 Soyadı</w:t>
            </w:r>
          </w:p>
        </w:tc>
        <w:tc>
          <w:tcPr>
            <w:tcW w:w="3982" w:type="dxa"/>
            <w:gridSpan w:val="2"/>
            <w:vAlign w:val="center"/>
          </w:tcPr>
          <w:p w:rsidR="004A05E0" w:rsidP="005A7D74" w:rsidRDefault="004A05E0" w14:paraId="4F333D76" w14:textId="77777777">
            <w:pPr>
              <w:rPr>
                <w:sz w:val="24"/>
                <w:szCs w:val="24"/>
              </w:rPr>
            </w:pPr>
          </w:p>
        </w:tc>
      </w:tr>
      <w:tr w:rsidR="004A05E0" w:rsidTr="004A05E0" w14:paraId="45BAE75F" w14:textId="77777777">
        <w:trPr>
          <w:trHeight w:val="285"/>
        </w:trPr>
        <w:tc>
          <w:tcPr>
            <w:tcW w:w="1130" w:type="dxa"/>
            <w:vAlign w:val="center"/>
          </w:tcPr>
          <w:p w:rsidR="004A05E0" w:rsidP="005A7D74" w:rsidRDefault="004A05E0" w14:paraId="0220D08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396" w:type="dxa"/>
            <w:gridSpan w:val="2"/>
            <w:vAlign w:val="center"/>
          </w:tcPr>
          <w:p w:rsidR="004A05E0" w:rsidP="005A7D74" w:rsidRDefault="004A05E0" w14:paraId="3FECCC72" w14:textId="77777777">
            <w:pPr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4A05E0" w:rsidP="005A7D74" w:rsidRDefault="004A05E0" w14:paraId="7A6BFF7D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</w:t>
            </w:r>
          </w:p>
        </w:tc>
        <w:tc>
          <w:tcPr>
            <w:tcW w:w="3982" w:type="dxa"/>
            <w:gridSpan w:val="2"/>
            <w:vAlign w:val="center"/>
          </w:tcPr>
          <w:p w:rsidR="004A05E0" w:rsidP="005A7D74" w:rsidRDefault="004A05E0" w14:paraId="1C355998" w14:textId="77777777">
            <w:pPr>
              <w:rPr>
                <w:sz w:val="24"/>
                <w:szCs w:val="24"/>
              </w:rPr>
            </w:pPr>
          </w:p>
        </w:tc>
      </w:tr>
      <w:tr w:rsidRPr="006A3C3B" w:rsidR="004A05E0" w:rsidTr="004A05E0" w14:paraId="3EFF5A27" w14:textId="77777777">
        <w:trPr>
          <w:trHeight w:val="302"/>
        </w:trPr>
        <w:tc>
          <w:tcPr>
            <w:tcW w:w="4526" w:type="dxa"/>
            <w:gridSpan w:val="3"/>
            <w:vAlign w:val="center"/>
          </w:tcPr>
          <w:p w:rsidRPr="002B0143" w:rsidR="004A05E0" w:rsidP="005A7D74" w:rsidRDefault="004A05E0" w14:paraId="2E4B0878" w14:textId="77777777">
            <w:pPr>
              <w:jc w:val="center"/>
              <w:rPr>
                <w:b/>
                <w:sz w:val="24"/>
                <w:szCs w:val="24"/>
              </w:rPr>
            </w:pPr>
            <w:r w:rsidRPr="006A3C3B">
              <w:rPr>
                <w:b/>
                <w:sz w:val="24"/>
                <w:szCs w:val="24"/>
              </w:rPr>
              <w:t>Danışmanlık Sayısı</w:t>
            </w:r>
          </w:p>
        </w:tc>
        <w:tc>
          <w:tcPr>
            <w:tcW w:w="5680" w:type="dxa"/>
            <w:gridSpan w:val="4"/>
            <w:vAlign w:val="center"/>
          </w:tcPr>
          <w:p w:rsidRPr="006A3C3B" w:rsidR="004A05E0" w:rsidP="005A7D74" w:rsidRDefault="004A05E0" w14:paraId="0F90BF16" w14:textId="77777777">
            <w:pPr>
              <w:jc w:val="center"/>
              <w:rPr>
                <w:b/>
                <w:sz w:val="24"/>
                <w:szCs w:val="24"/>
              </w:rPr>
            </w:pPr>
            <w:r w:rsidRPr="006A3C3B">
              <w:rPr>
                <w:b/>
                <w:sz w:val="24"/>
                <w:szCs w:val="24"/>
              </w:rPr>
              <w:t>Danışmanlık Sayısı</w:t>
            </w:r>
          </w:p>
        </w:tc>
      </w:tr>
      <w:tr w:rsidR="004A05E0" w:rsidTr="004A05E0" w14:paraId="3D533B7C" w14:textId="77777777">
        <w:trPr>
          <w:trHeight w:val="475"/>
        </w:trPr>
        <w:tc>
          <w:tcPr>
            <w:tcW w:w="1980" w:type="dxa"/>
            <w:gridSpan w:val="2"/>
            <w:vAlign w:val="center"/>
          </w:tcPr>
          <w:p w:rsidRPr="002866FE" w:rsidR="004A05E0" w:rsidP="005A7D74" w:rsidRDefault="004A05E0" w14:paraId="6532559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Tezsiz </w:t>
            </w:r>
            <w:r w:rsidRPr="002866FE">
              <w:rPr>
                <w:sz w:val="24"/>
                <w:szCs w:val="24"/>
              </w:rPr>
              <w:t>Yüksek Lisans</w:t>
            </w:r>
          </w:p>
        </w:tc>
        <w:tc>
          <w:tcPr>
            <w:tcW w:w="2546" w:type="dxa"/>
            <w:vAlign w:val="center"/>
          </w:tcPr>
          <w:p w:rsidRPr="002866FE" w:rsidR="004A05E0" w:rsidP="005A7D74" w:rsidRDefault="004A05E0" w14:paraId="570B8B3A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Uzaktan Öğretim Tezsiz </w:t>
            </w:r>
            <w:r w:rsidRPr="002866FE">
              <w:rPr>
                <w:sz w:val="24"/>
                <w:szCs w:val="24"/>
              </w:rPr>
              <w:t>Yüksek Lisans</w:t>
            </w:r>
          </w:p>
        </w:tc>
        <w:tc>
          <w:tcPr>
            <w:tcW w:w="2690" w:type="dxa"/>
            <w:gridSpan w:val="3"/>
            <w:vAlign w:val="center"/>
          </w:tcPr>
          <w:p w:rsidRPr="002866FE" w:rsidR="004A05E0" w:rsidP="005A7D74" w:rsidRDefault="004A05E0" w14:paraId="70E9216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Tezsiz </w:t>
            </w:r>
            <w:r w:rsidRPr="002866FE">
              <w:rPr>
                <w:sz w:val="24"/>
                <w:szCs w:val="24"/>
              </w:rPr>
              <w:t>Yüksek Lisans</w:t>
            </w:r>
          </w:p>
        </w:tc>
        <w:tc>
          <w:tcPr>
            <w:tcW w:w="2990" w:type="dxa"/>
            <w:vAlign w:val="center"/>
          </w:tcPr>
          <w:p w:rsidR="004A05E0" w:rsidP="005A7D74" w:rsidRDefault="004A05E0" w14:paraId="3AB498B5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Uzaktan Öğretim Tezsiz </w:t>
            </w:r>
            <w:r w:rsidRPr="002866FE">
              <w:rPr>
                <w:sz w:val="24"/>
                <w:szCs w:val="24"/>
              </w:rPr>
              <w:t>Yüksek Lisans</w:t>
            </w:r>
          </w:p>
        </w:tc>
      </w:tr>
      <w:tr w:rsidR="004A05E0" w:rsidTr="004A05E0" w14:paraId="5DD6FE5F" w14:textId="77777777">
        <w:trPr>
          <w:trHeight w:val="383"/>
        </w:trPr>
        <w:tc>
          <w:tcPr>
            <w:tcW w:w="1980" w:type="dxa"/>
            <w:gridSpan w:val="2"/>
            <w:vAlign w:val="center"/>
          </w:tcPr>
          <w:p w:rsidR="004A05E0" w:rsidP="005A7D74" w:rsidRDefault="004A05E0" w14:paraId="3D1DD4D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2546" w:type="dxa"/>
            <w:vAlign w:val="center"/>
          </w:tcPr>
          <w:p w:rsidR="004A05E0" w:rsidP="005A7D74" w:rsidRDefault="004A05E0" w14:paraId="3C7A4EC9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2690" w:type="dxa"/>
            <w:gridSpan w:val="3"/>
            <w:vAlign w:val="center"/>
          </w:tcPr>
          <w:p w:rsidR="004A05E0" w:rsidP="005A7D74" w:rsidRDefault="004A05E0" w14:paraId="3B2D4E5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  <w:tc>
          <w:tcPr>
            <w:tcW w:w="2990" w:type="dxa"/>
            <w:vAlign w:val="center"/>
          </w:tcPr>
          <w:p w:rsidR="004A05E0" w:rsidP="005A7D74" w:rsidRDefault="004A05E0" w14:paraId="54230080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Kişi</w:t>
            </w:r>
          </w:p>
        </w:tc>
      </w:tr>
      <w:tr w:rsidRPr="00522A5A" w:rsidR="004A05E0" w:rsidTr="00E87DAA" w14:paraId="07DCD3EE" w14:textId="77777777">
        <w:trPr>
          <w:trHeight w:val="570"/>
        </w:trPr>
        <w:tc>
          <w:tcPr>
            <w:tcW w:w="1980" w:type="dxa"/>
            <w:gridSpan w:val="2"/>
            <w:vAlign w:val="center"/>
          </w:tcPr>
          <w:p w:rsidR="004A05E0" w:rsidP="005A7D74" w:rsidRDefault="004A05E0" w14:paraId="1BE9747B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4A05E0" w:rsidP="005A7D74" w:rsidRDefault="004A05E0" w14:paraId="662650B9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4A05E0" w:rsidP="005A7D74" w:rsidRDefault="004A05E0" w14:paraId="66F3B25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2546" w:type="dxa"/>
            <w:vAlign w:val="center"/>
          </w:tcPr>
          <w:p w:rsidRPr="00522A5A" w:rsidR="004A05E0" w:rsidP="005A7D74" w:rsidRDefault="004A05E0" w14:paraId="2E0D3AA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  <w:tc>
          <w:tcPr>
            <w:tcW w:w="2690" w:type="dxa"/>
            <w:gridSpan w:val="3"/>
            <w:vAlign w:val="center"/>
          </w:tcPr>
          <w:p w:rsidR="004A05E0" w:rsidP="005A7D74" w:rsidRDefault="004A05E0" w14:paraId="4C8FCEF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4A05E0" w:rsidP="005A7D74" w:rsidRDefault="004A05E0" w14:paraId="4404B433" w14:textId="77777777">
            <w:pPr>
              <w:jc w:val="center"/>
              <w:rPr>
                <w:sz w:val="24"/>
                <w:szCs w:val="24"/>
              </w:rPr>
            </w:pPr>
          </w:p>
          <w:p w:rsidRPr="00522A5A" w:rsidR="004A05E0" w:rsidP="005A7D74" w:rsidRDefault="004A05E0" w14:paraId="0381DEC6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2990" w:type="dxa"/>
            <w:vAlign w:val="center"/>
          </w:tcPr>
          <w:p w:rsidRPr="00522A5A" w:rsidR="004A05E0" w:rsidP="005A7D74" w:rsidRDefault="004A05E0" w14:paraId="284C0808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  <w:tr w:rsidRPr="009F5493" w:rsidR="004A05E0" w:rsidTr="004A05E0" w14:paraId="4C098DBA" w14:textId="77777777">
        <w:trPr>
          <w:trHeight w:val="89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:rsidRPr="009F5493" w:rsidR="004A05E0" w:rsidP="005A7D74" w:rsidRDefault="004A05E0" w14:paraId="3DBB0DB4" w14:textId="77777777">
            <w:pPr>
              <w:tabs>
                <w:tab w:val="left" w:pos="3990"/>
              </w:tabs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ab/>
            </w:r>
          </w:p>
        </w:tc>
      </w:tr>
      <w:tr w:rsidRPr="009F5493" w:rsidR="004A05E0" w:rsidTr="004A05E0" w14:paraId="7A607C02" w14:textId="77777777">
        <w:trPr>
          <w:trHeight w:val="572"/>
        </w:trPr>
        <w:tc>
          <w:tcPr>
            <w:tcW w:w="10206" w:type="dxa"/>
            <w:gridSpan w:val="7"/>
            <w:vAlign w:val="center"/>
          </w:tcPr>
          <w:p w:rsidRPr="009F5493" w:rsidR="004A05E0" w:rsidP="005A7D74" w:rsidRDefault="004A05E0" w14:paraId="258F0285" w14:textId="77777777">
            <w:pPr>
              <w:rPr>
                <w:sz w:val="24"/>
                <w:szCs w:val="24"/>
              </w:rPr>
            </w:pPr>
            <w:r w:rsidRPr="009F5493">
              <w:rPr>
                <w:sz w:val="24"/>
                <w:szCs w:val="24"/>
              </w:rPr>
              <w:t xml:space="preserve">Yukarıda verilen bilgilere göre danışman </w:t>
            </w:r>
            <w:r>
              <w:rPr>
                <w:sz w:val="24"/>
                <w:szCs w:val="24"/>
              </w:rPr>
              <w:t>değişikliği</w:t>
            </w:r>
            <w:r w:rsidRPr="009F5493">
              <w:rPr>
                <w:sz w:val="24"/>
                <w:szCs w:val="24"/>
              </w:rPr>
              <w:t xml:space="preserve"> hususunda gereğini arz ederim.</w:t>
            </w:r>
          </w:p>
        </w:tc>
      </w:tr>
      <w:tr w:rsidRPr="009F5493" w:rsidR="004A05E0" w:rsidTr="004A05E0" w14:paraId="56F7AD18" w14:textId="77777777">
        <w:trPr>
          <w:trHeight w:val="580"/>
        </w:trPr>
        <w:tc>
          <w:tcPr>
            <w:tcW w:w="1980" w:type="dxa"/>
            <w:gridSpan w:val="2"/>
            <w:vAlign w:val="center"/>
          </w:tcPr>
          <w:p w:rsidR="004A05E0" w:rsidP="005A7D74" w:rsidRDefault="004A05E0" w14:paraId="628254CE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Bilim Dalı Başkanı</w:t>
            </w:r>
          </w:p>
          <w:p w:rsidRPr="009F5493" w:rsidR="004A05E0" w:rsidP="005A7D74" w:rsidRDefault="004A05E0" w14:paraId="3CFC5B3F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Unvanı - Adı Soyadı</w:t>
            </w:r>
          </w:p>
        </w:tc>
        <w:tc>
          <w:tcPr>
            <w:tcW w:w="8226" w:type="dxa"/>
            <w:gridSpan w:val="5"/>
            <w:vAlign w:val="center"/>
          </w:tcPr>
          <w:p w:rsidRPr="009F5493" w:rsidR="004A05E0" w:rsidP="005A7D74" w:rsidRDefault="004A05E0" w14:paraId="384555C1" w14:textId="77777777">
            <w:pPr>
              <w:rPr>
                <w:sz w:val="24"/>
                <w:szCs w:val="24"/>
              </w:rPr>
            </w:pPr>
          </w:p>
        </w:tc>
      </w:tr>
      <w:tr w:rsidRPr="009F5493" w:rsidR="004A05E0" w:rsidTr="004A05E0" w14:paraId="086C667D" w14:textId="77777777">
        <w:trPr>
          <w:trHeight w:val="612"/>
        </w:trPr>
        <w:tc>
          <w:tcPr>
            <w:tcW w:w="4526" w:type="dxa"/>
            <w:gridSpan w:val="3"/>
          </w:tcPr>
          <w:p w:rsidR="004A05E0" w:rsidP="005A7D74" w:rsidRDefault="004A05E0" w14:paraId="76B865B4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  <w:p w:rsidR="004A05E0" w:rsidP="005A7D74" w:rsidRDefault="004A05E0" w14:paraId="1B22B17D" w14:textId="77777777">
            <w:pPr>
              <w:jc w:val="center"/>
              <w:rPr>
                <w:sz w:val="24"/>
                <w:szCs w:val="24"/>
              </w:rPr>
            </w:pPr>
          </w:p>
          <w:p w:rsidRPr="009F5493" w:rsidR="004A05E0" w:rsidP="005A7D74" w:rsidRDefault="004A05E0" w14:paraId="1CFFCF12" w14:textId="77777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 /…. / 20…</w:t>
            </w:r>
          </w:p>
        </w:tc>
        <w:tc>
          <w:tcPr>
            <w:tcW w:w="5680" w:type="dxa"/>
            <w:gridSpan w:val="4"/>
            <w:vAlign w:val="center"/>
          </w:tcPr>
          <w:p w:rsidRPr="009F5493" w:rsidR="004A05E0" w:rsidP="004A05E0" w:rsidRDefault="004A05E0" w14:paraId="7E5E72F0" w14:textId="5DE971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</w:t>
            </w:r>
          </w:p>
        </w:tc>
      </w:tr>
    </w:tbl>
    <w:p w:rsidRPr="00E363C8" w:rsidR="0014008A" w:rsidP="00E363C8" w:rsidRDefault="0014008A" w14:paraId="06291875" w14:textId="45706480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c2b3905c494a478f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0C82F" w14:textId="77777777" w:rsidR="00014018" w:rsidRDefault="00014018">
      <w:r>
        <w:separator/>
      </w:r>
    </w:p>
  </w:endnote>
  <w:endnote w:type="continuationSeparator" w:id="0">
    <w:p w14:paraId="3351392E" w14:textId="77777777" w:rsidR="00014018" w:rsidRDefault="0001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FR/604/95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5ABE3" w14:textId="77777777" w:rsidR="00014018" w:rsidRDefault="00014018">
      <w:r>
        <w:separator/>
      </w:r>
    </w:p>
  </w:footnote>
  <w:footnote w:type="continuationSeparator" w:id="0">
    <w:p w14:paraId="19D8CD69" w14:textId="77777777" w:rsidR="00014018" w:rsidRDefault="00014018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DANIŞMAN DEĞİŞİKLİĞİ ÖNERİ FORMU (1B)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4FA69795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628D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628D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14018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17A8"/>
    <w:rsid w:val="0045319F"/>
    <w:rsid w:val="0045716E"/>
    <w:rsid w:val="00492056"/>
    <w:rsid w:val="004937DF"/>
    <w:rsid w:val="00494C39"/>
    <w:rsid w:val="00496D8B"/>
    <w:rsid w:val="004A05E0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4924"/>
    <w:rsid w:val="00792B6C"/>
    <w:rsid w:val="007A0B42"/>
    <w:rsid w:val="007A2926"/>
    <w:rsid w:val="007B5569"/>
    <w:rsid w:val="007B586A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8F2094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CF6120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28D3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87DAA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c2b3905c494a478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E1E9-D421-42A2-B403-365AF566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1B-Danışman Değişikliği Öneri Formu (Tezsiz)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2024-05-31T08:59:00Z</dcterms:created>
  <dcterms:modified xsi:type="dcterms:W3CDTF">2024-05-31T08:59:00Z</dcterms:modified>
</cp:coreProperties>
</file>