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376"/>
        <w:tblW w:w="105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4"/>
        <w:gridCol w:w="358"/>
        <w:gridCol w:w="357"/>
        <w:gridCol w:w="105"/>
        <w:gridCol w:w="254"/>
        <w:gridCol w:w="359"/>
        <w:gridCol w:w="237"/>
        <w:gridCol w:w="122"/>
        <w:gridCol w:w="360"/>
        <w:gridCol w:w="359"/>
        <w:gridCol w:w="10"/>
        <w:gridCol w:w="349"/>
        <w:gridCol w:w="359"/>
        <w:gridCol w:w="142"/>
        <w:gridCol w:w="217"/>
        <w:gridCol w:w="359"/>
        <w:gridCol w:w="275"/>
        <w:gridCol w:w="84"/>
        <w:gridCol w:w="359"/>
        <w:gridCol w:w="359"/>
        <w:gridCol w:w="48"/>
        <w:gridCol w:w="311"/>
        <w:gridCol w:w="359"/>
        <w:gridCol w:w="39"/>
        <w:gridCol w:w="320"/>
        <w:gridCol w:w="360"/>
        <w:gridCol w:w="29"/>
        <w:gridCol w:w="331"/>
        <w:gridCol w:w="359"/>
        <w:gridCol w:w="18"/>
        <w:gridCol w:w="341"/>
        <w:gridCol w:w="359"/>
        <w:gridCol w:w="9"/>
        <w:gridCol w:w="350"/>
        <w:gridCol w:w="359"/>
      </w:tblGrid>
      <w:tr w:rsidRPr="00905B48" w:rsidR="00115C43" w:rsidTr="00225BC8">
        <w:trPr>
          <w:trHeight w:val="274"/>
        </w:trPr>
        <w:tc>
          <w:tcPr>
            <w:tcW w:w="1056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bottom"/>
          </w:tcPr>
          <w:p w:rsidRPr="00115C43" w:rsidR="00115C43" w:rsidP="00357AB8" w:rsidRDefault="00115C43">
            <w:pPr>
              <w:spacing w:before="12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Pr="00905B48" w:rsidR="00865538" w:rsidTr="00C9659B">
        <w:trPr>
          <w:trHeight w:val="385"/>
        </w:trPr>
        <w:tc>
          <w:tcPr>
            <w:tcW w:w="1056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65538" w:rsidP="00C21CEF" w:rsidRDefault="00865538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Enstitünüz ............................................................</w:t>
            </w:r>
            <w:r w:rsidR="00A82068">
              <w:rPr>
                <w:rFonts w:eastAsia="Calibri"/>
                <w:sz w:val="22"/>
                <w:szCs w:val="22"/>
                <w:lang w:eastAsia="en-US"/>
              </w:rPr>
              <w:t>............</w:t>
            </w:r>
            <w:r w:rsidR="00A25C60">
              <w:rPr>
                <w:rFonts w:eastAsia="Calibri"/>
                <w:sz w:val="22"/>
                <w:szCs w:val="22"/>
                <w:lang w:eastAsia="en-US"/>
              </w:rPr>
              <w:t>....... Anab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ilim Dalı, ………</w:t>
            </w:r>
            <w:r w:rsidR="00A82068">
              <w:rPr>
                <w:rFonts w:eastAsia="Calibri"/>
                <w:sz w:val="22"/>
                <w:szCs w:val="22"/>
                <w:lang w:eastAsia="en-US"/>
              </w:rPr>
              <w:t>..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…………………. </w:t>
            </w:r>
            <w:r w:rsidR="00601894">
              <w:rPr>
                <w:rFonts w:eastAsia="Calibri"/>
                <w:sz w:val="22"/>
                <w:szCs w:val="22"/>
                <w:lang w:eastAsia="en-US"/>
              </w:rPr>
              <w:t>n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umaralı</w:t>
            </w:r>
            <w:r w:rsidR="00A8206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397883">
              <w:rPr>
                <w:rFonts w:eastAsia="Calibri"/>
                <w:sz w:val="22"/>
                <w:szCs w:val="22"/>
                <w:lang w:eastAsia="en-US"/>
              </w:rPr>
              <w:t>tezsiz</w:t>
            </w:r>
            <w:r w:rsidR="00C94383">
              <w:rPr>
                <w:rFonts w:eastAsia="Calibri"/>
                <w:sz w:val="22"/>
                <w:szCs w:val="22"/>
                <w:lang w:eastAsia="en-US"/>
              </w:rPr>
              <w:t xml:space="preserve"> yüksek lisans</w:t>
            </w:r>
            <w:r w:rsidRPr="00905B48" w:rsidR="00905B4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öğrencisiyim</w:t>
            </w:r>
            <w:r w:rsidR="00357AB8">
              <w:rPr>
                <w:rFonts w:eastAsia="Calibri"/>
                <w:sz w:val="22"/>
                <w:szCs w:val="22"/>
                <w:lang w:eastAsia="en-US"/>
              </w:rPr>
              <w:t>. Y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atırmış olduğum katkı payı/öğrenim ücretinin aşağıda belirttiğim banka hesabıma aktarılması</w:t>
            </w:r>
            <w:r w:rsidR="00357AB8">
              <w:rPr>
                <w:rFonts w:eastAsia="Calibri"/>
                <w:sz w:val="22"/>
                <w:szCs w:val="22"/>
                <w:lang w:eastAsia="en-US"/>
              </w:rPr>
              <w:t>nı istiyorum. G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ereğini arz ederim.</w:t>
            </w:r>
          </w:p>
        </w:tc>
      </w:tr>
      <w:tr w:rsidRPr="00905B48" w:rsidR="00225BC8" w:rsidTr="00225BC8">
        <w:trPr>
          <w:trHeight w:val="851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555D7" w:rsidP="006B17B7" w:rsidRDefault="000555D7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TC Kimlik Numarası</w:t>
            </w:r>
          </w:p>
          <w:p w:rsidRPr="00FC78B9" w:rsidR="000555D7" w:rsidP="006B17B7" w:rsidRDefault="000555D7">
            <w:pPr>
              <w:rPr>
                <w:bCs/>
                <w:color w:val="000000"/>
                <w:sz w:val="20"/>
                <w:szCs w:val="20"/>
              </w:rPr>
            </w:pPr>
            <w:r w:rsidRPr="00FC78B9">
              <w:rPr>
                <w:bCs/>
                <w:color w:val="000000"/>
                <w:sz w:val="20"/>
                <w:szCs w:val="20"/>
              </w:rPr>
              <w:t>(Yabancı Uyruklu öğrenciler için YU Numarası ya da Vergi Numarası )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555D7" w:rsidP="00DE6DDE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DE6DDE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DE6DDE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DE6DDE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DE6DDE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DE6DDE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DE6DDE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DE6DDE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DE6DDE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DE6DDE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555D7" w:rsidP="00DE6DDE" w:rsidRDefault="000555D7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905B48" w:rsidR="00865538" w:rsidTr="00C9659B">
        <w:trPr>
          <w:trHeight w:val="207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D53A3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Öğrenci Numarası</w:t>
            </w:r>
          </w:p>
        </w:tc>
        <w:tc>
          <w:tcPr>
            <w:tcW w:w="8616" w:type="dxa"/>
            <w:gridSpan w:val="3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86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905B48" w:rsidR="00865538" w:rsidTr="00C9659B">
        <w:trPr>
          <w:trHeight w:val="240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865538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 xml:space="preserve">Adı 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865538">
            <w:pPr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865538" w:rsidTr="00225BC8">
        <w:trPr>
          <w:trHeight w:val="431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865538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865538">
            <w:pPr>
              <w:jc w:val="center"/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865538" w:rsidTr="00225BC8">
        <w:trPr>
          <w:trHeight w:val="353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65538" w:rsidP="00357AB8" w:rsidRDefault="00043C1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Anab</w:t>
            </w:r>
            <w:r w:rsidRPr="00905B48" w:rsidR="00865538">
              <w:rPr>
                <w:bCs/>
                <w:color w:val="000000"/>
                <w:sz w:val="22"/>
                <w:szCs w:val="22"/>
              </w:rPr>
              <w:t>ilim Dalı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65538" w:rsidP="006B17B7" w:rsidRDefault="00865538">
            <w:pPr>
              <w:rPr>
                <w:color w:val="000000"/>
                <w:sz w:val="22"/>
                <w:szCs w:val="22"/>
              </w:rPr>
            </w:pPr>
          </w:p>
        </w:tc>
      </w:tr>
      <w:tr w:rsidRPr="00905B48" w:rsidR="006B17B7" w:rsidTr="00C9659B">
        <w:trPr>
          <w:trHeight w:val="103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6B17B7" w:rsidP="00357AB8" w:rsidRDefault="006B17B7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Telefon Numarası</w:t>
            </w:r>
          </w:p>
        </w:tc>
        <w:tc>
          <w:tcPr>
            <w:tcW w:w="322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6B17B7" w:rsidP="006B17B7" w:rsidRDefault="006B17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6B17B7" w:rsidP="00357AB8" w:rsidRDefault="00357A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560BA3">
              <w:rPr>
                <w:color w:val="000000"/>
                <w:sz w:val="22"/>
                <w:szCs w:val="22"/>
              </w:rPr>
              <w:t>aili</w:t>
            </w:r>
          </w:p>
        </w:tc>
        <w:tc>
          <w:tcPr>
            <w:tcW w:w="3951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6B17B7" w:rsidP="006B17B7" w:rsidRDefault="006B17B7">
            <w:pPr>
              <w:rPr>
                <w:color w:val="000000"/>
                <w:sz w:val="22"/>
                <w:szCs w:val="22"/>
              </w:rPr>
            </w:pPr>
          </w:p>
        </w:tc>
      </w:tr>
      <w:tr w:rsidRPr="00905B48" w:rsidR="006B17B7" w:rsidTr="00C9659B">
        <w:trPr>
          <w:trHeight w:val="263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6B17B7" w:rsidP="00357AB8" w:rsidRDefault="006B17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32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6B17B7" w:rsidP="006B17B7" w:rsidRDefault="006B17B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6B17B7" w:rsidP="00357AB8" w:rsidRDefault="006B17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İmza</w:t>
            </w:r>
          </w:p>
        </w:tc>
        <w:tc>
          <w:tcPr>
            <w:tcW w:w="39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6B17B7" w:rsidP="006B17B7" w:rsidRDefault="006B17B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Pr="00905B48" w:rsidR="00865538" w:rsidTr="00225BC8">
        <w:trPr>
          <w:trHeight w:val="959"/>
        </w:trPr>
        <w:tc>
          <w:tcPr>
            <w:tcW w:w="19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865538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NO</w:t>
            </w:r>
          </w:p>
          <w:p w:rsidRPr="00916ADB" w:rsidR="00865538" w:rsidP="006B17B7" w:rsidRDefault="00865538">
            <w:pPr>
              <w:rPr>
                <w:bCs/>
                <w:color w:val="000000"/>
                <w:sz w:val="20"/>
                <w:szCs w:val="2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IBAN numarası)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865538">
            <w:pPr>
              <w:rPr>
                <w:b/>
                <w:color w:val="FF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Öğrencinin kendisine ait olmak zorundadır. Başkasına ait IBAN numaralarına iade yapılamaz. (Iban numarası TR ile başlayan 26 karakterden oluşur.)</w:t>
            </w:r>
          </w:p>
        </w:tc>
      </w:tr>
      <w:tr w:rsidRPr="00905B48" w:rsidR="00865538" w:rsidTr="00916ADB">
        <w:trPr>
          <w:trHeight w:val="513"/>
        </w:trPr>
        <w:tc>
          <w:tcPr>
            <w:tcW w:w="194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86553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66172" w:rsidR="00865538" w:rsidP="006B17B7" w:rsidRDefault="00865538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F66172">
              <w:rPr>
                <w:b/>
                <w:sz w:val="22"/>
                <w:szCs w:val="22"/>
              </w:rPr>
              <w:t>TR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65538" w:rsidP="006B17B7" w:rsidRDefault="00865538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</w:tr>
      <w:tr w:rsidRPr="00905B48" w:rsidR="00865538" w:rsidTr="00225BC8">
        <w:trPr>
          <w:trHeight w:val="705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905B48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 xml:space="preserve">IBAN numarasının ait olduğu banka adı </w:t>
            </w:r>
            <w:r w:rsidRPr="00916ADB" w:rsidR="00865538">
              <w:rPr>
                <w:bCs/>
                <w:color w:val="000000"/>
                <w:sz w:val="20"/>
                <w:szCs w:val="20"/>
              </w:rPr>
              <w:t>(İadenin aktarılacağı öğrenciye ait hesabın bulunduğu banka)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86553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Pr="00905B48" w:rsidR="00865538" w:rsidTr="00225BC8">
        <w:trPr>
          <w:trHeight w:val="656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916ADB" w:rsidP="006B17B7" w:rsidRDefault="00905B48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numarasının ait olduğu</w:t>
            </w:r>
            <w:r w:rsidRPr="00905B48">
              <w:rPr>
                <w:color w:val="7F7F7F"/>
                <w:sz w:val="22"/>
                <w:szCs w:val="22"/>
              </w:rPr>
              <w:t xml:space="preserve"> </w:t>
            </w:r>
            <w:r w:rsidRPr="00905B48" w:rsidR="00865538">
              <w:rPr>
                <w:bCs/>
                <w:color w:val="000000"/>
                <w:sz w:val="22"/>
                <w:szCs w:val="22"/>
              </w:rPr>
              <w:t>Ş</w:t>
            </w:r>
            <w:r w:rsidRPr="00905B48">
              <w:rPr>
                <w:bCs/>
                <w:color w:val="000000"/>
                <w:sz w:val="22"/>
                <w:szCs w:val="22"/>
              </w:rPr>
              <w:t xml:space="preserve">ube Adı ve Kodu </w:t>
            </w:r>
          </w:p>
          <w:p w:rsidRPr="00905B48" w:rsidR="00865538" w:rsidP="006B17B7" w:rsidRDefault="00865538">
            <w:pPr>
              <w:rPr>
                <w:bCs/>
                <w:color w:val="000000"/>
                <w:sz w:val="22"/>
                <w:szCs w:val="22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(Şube Adı, Kodu ve Bağlı Olduğu İl)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6B17B7" w:rsidRDefault="00865538">
            <w:pPr>
              <w:rPr>
                <w:b/>
                <w:color w:val="7F7F7F"/>
                <w:sz w:val="22"/>
                <w:szCs w:val="22"/>
              </w:rPr>
            </w:pPr>
          </w:p>
          <w:p w:rsidRPr="00905B48" w:rsidR="00865538" w:rsidP="006B17B7" w:rsidRDefault="00865538">
            <w:pPr>
              <w:rPr>
                <w:b/>
                <w:color w:val="000000"/>
                <w:sz w:val="22"/>
                <w:szCs w:val="22"/>
              </w:rPr>
            </w:pPr>
          </w:p>
          <w:p w:rsidRPr="00905B48" w:rsidR="00865538" w:rsidP="006B17B7" w:rsidRDefault="0086553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Pr="00905B48" w:rsidR="00865538" w:rsidTr="00916ADB">
        <w:trPr>
          <w:trHeight w:val="340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A82068" w:rsidRDefault="00865538">
            <w:pPr>
              <w:spacing w:before="120"/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İ</w:t>
            </w:r>
            <w:r w:rsidRPr="00905B48" w:rsidR="00905B48">
              <w:rPr>
                <w:bCs/>
                <w:color w:val="000000"/>
                <w:sz w:val="22"/>
                <w:szCs w:val="22"/>
              </w:rPr>
              <w:t>ade Nedeni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57AB8" w:rsidRDefault="00865538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Pr="00905B48" w:rsidR="00865538" w:rsidTr="00916ADB">
        <w:trPr>
          <w:trHeight w:val="346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A82068" w:rsidRDefault="00905B48">
            <w:pPr>
              <w:spacing w:before="120"/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İade Miktarı</w:t>
            </w:r>
            <w:r w:rsidRPr="00905B48" w:rsidR="00865538">
              <w:rPr>
                <w:bCs/>
                <w:color w:val="000000"/>
                <w:sz w:val="22"/>
                <w:szCs w:val="22"/>
              </w:rPr>
              <w:t xml:space="preserve"> (TL)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65538" w:rsidP="00357AB8" w:rsidRDefault="00865538">
            <w:pPr>
              <w:spacing w:before="120"/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865538" w:rsidTr="00C9659B">
        <w:trPr>
          <w:trHeight w:val="266"/>
        </w:trPr>
        <w:tc>
          <w:tcPr>
            <w:tcW w:w="1056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905B48" w:rsidP="00357AB8" w:rsidRDefault="00865538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b/>
                <w:sz w:val="22"/>
                <w:szCs w:val="22"/>
                <w:lang w:eastAsia="en-US"/>
              </w:rPr>
              <w:t>Yukarıda kimlik bilgileri belirtilen………………………………</w:t>
            </w:r>
            <w:r w:rsidR="00357AB8"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Pr="00905B48">
              <w:rPr>
                <w:rFonts w:eastAsia="Calibri"/>
                <w:b/>
                <w:sz w:val="22"/>
                <w:szCs w:val="22"/>
                <w:lang w:eastAsia="en-US"/>
              </w:rPr>
              <w:t>……………..’a ait …………………… TL’lik katkı bedeli iadesi olduğu tespit edilmiştir. Kontrolü yapılan bilgilerin doğruluğu tasdik olunur.</w:t>
            </w:r>
          </w:p>
        </w:tc>
      </w:tr>
      <w:tr w:rsidRPr="00905B48" w:rsidR="00905B48" w:rsidTr="00C9659B">
        <w:trPr>
          <w:trHeight w:val="205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672996" w:rsidP="00672996" w:rsidRDefault="00905B48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Onaylayanın </w:t>
            </w:r>
          </w:p>
          <w:p w:rsidRPr="00905B48" w:rsidR="00905B48" w:rsidP="00672996" w:rsidRDefault="00905B48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Adı</w:t>
            </w:r>
            <w:r w:rsidR="00432E5B">
              <w:rPr>
                <w:rFonts w:eastAsia="Calibri"/>
                <w:sz w:val="22"/>
                <w:szCs w:val="22"/>
                <w:lang w:eastAsia="en-US"/>
              </w:rPr>
              <w:t xml:space="preserve"> ve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 Soyadı</w:t>
            </w:r>
          </w:p>
        </w:tc>
        <w:tc>
          <w:tcPr>
            <w:tcW w:w="861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905B48" w:rsidP="00357AB8" w:rsidRDefault="00905B48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Pr="00905B48" w:rsidR="00905B48" w:rsidTr="00225BC8">
        <w:trPr>
          <w:trHeight w:val="360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905B48" w:rsidP="00A82068" w:rsidRDefault="00905B48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Tarih </w:t>
            </w:r>
          </w:p>
        </w:tc>
        <w:tc>
          <w:tcPr>
            <w:tcW w:w="32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905B48" w:rsidP="00A82068" w:rsidRDefault="00905B48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905B48" w:rsidP="00A82068" w:rsidRDefault="00905B48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İmza</w:t>
            </w:r>
          </w:p>
        </w:tc>
        <w:tc>
          <w:tcPr>
            <w:tcW w:w="43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905B48" w:rsidP="006B17B7" w:rsidRDefault="00905B48">
            <w:pPr>
              <w:tabs>
                <w:tab w:val="center" w:pos="4536"/>
                <w:tab w:val="right" w:pos="9072"/>
              </w:tabs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Pr="00905B48" w:rsidR="007E165A" w:rsidP="00115C43" w:rsidRDefault="00865538">
      <w:pPr>
        <w:jc w:val="both"/>
        <w:rPr>
          <w:sz w:val="22"/>
          <w:szCs w:val="22"/>
        </w:rPr>
      </w:pPr>
      <w:r w:rsidRPr="00905B48">
        <w:rPr>
          <w:b/>
          <w:sz w:val="22"/>
          <w:szCs w:val="22"/>
        </w:rPr>
        <w:t xml:space="preserve">NOT: </w:t>
      </w:r>
      <w:r w:rsidRPr="00916ADB">
        <w:rPr>
          <w:bCs/>
          <w:i/>
          <w:iCs/>
          <w:sz w:val="20"/>
          <w:szCs w:val="20"/>
        </w:rPr>
        <w:t>Tüm alanların eksiksiz olarak doldurulması gerekmektedir. Aksi halde iade yapılmaz. Verilmiş olan banka bilgileri iadeyi alacak olan kişiye ait olmalıdır.</w:t>
      </w:r>
    </w:p>
    <w:sectPr w:rsidRPr="00905B48" w:rsidR="007E165A" w:rsidSect="00D00BA6">
      <w:footerReference r:id="Rd2bed571f63e4a65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31" w:rsidRDefault="00436931">
      <w:r>
        <w:separator/>
      </w:r>
    </w:p>
  </w:endnote>
  <w:endnote w:type="continuationSeparator" w:id="1">
    <w:p w:rsidR="00436931" w:rsidRDefault="00436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F1" w:rsidRDefault="00CA3FF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9B" w:rsidRDefault="00C9659B">
    <w:pPr>
      <w:pStyle w:val="Altbilgi"/>
    </w:pPr>
  </w:p>
  <w:p w:rsidR="00C9659B" w:rsidRDefault="00C9659B">
    <w:pPr>
      <w:pStyle w:val="Altbilgi"/>
    </w:pPr>
  </w:p>
  <w:p w:rsidR="00C9659B" w:rsidRDefault="00C9659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F1" w:rsidRDefault="00CA3FF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31" w:rsidRDefault="00436931">
      <w:r>
        <w:separator/>
      </w:r>
    </w:p>
  </w:footnote>
  <w:footnote w:type="continuationSeparator" w:id="1">
    <w:p w:rsidR="00436931" w:rsidRDefault="00436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F1" w:rsidRDefault="00CA3FF1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085"/>
      <w:gridCol w:w="5680"/>
      <w:gridCol w:w="2584"/>
    </w:tblGrid>
    <w:tr w:rsidRPr="00C9659B" w:rsidR="00C9659B" w:rsidTr="00BF32EC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9659B" w:rsidR="00C9659B" w:rsidP="00BF32EC" w:rsidRDefault="00C9659B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9659B">
            <w:rPr>
              <w:noProof/>
              <w:sz w:val="20"/>
              <w:szCs w:val="20"/>
            </w:rPr>
            <w:br/>
          </w:r>
        </w:p>
        <w:p w:rsidRPr="00C9659B" w:rsidR="00C9659B" w:rsidP="00BF32EC" w:rsidRDefault="00C9659B">
          <w:pPr>
            <w:jc w:val="center"/>
            <w:rPr>
              <w:b/>
              <w:sz w:val="20"/>
              <w:szCs w:val="20"/>
            </w:rPr>
          </w:pPr>
        </w:p>
        <w:p w:rsidRPr="00C9659B" w:rsidR="00C9659B" w:rsidP="00BF32EC" w:rsidRDefault="00C9659B">
          <w:pPr>
            <w:jc w:val="center"/>
            <w:rPr>
              <w:b/>
              <w:sz w:val="20"/>
              <w:szCs w:val="20"/>
            </w:rPr>
          </w:pPr>
        </w:p>
        <w:p w:rsidRPr="00C9659B" w:rsidR="00C9659B" w:rsidP="00BF32EC" w:rsidRDefault="00C9659B">
          <w:pPr>
            <w:jc w:val="center"/>
            <w:rPr>
              <w:b/>
              <w:sz w:val="20"/>
              <w:szCs w:val="20"/>
            </w:rPr>
          </w:pPr>
        </w:p>
        <w:p w:rsidRPr="00C9659B" w:rsidR="00C9659B" w:rsidP="00BF32EC" w:rsidRDefault="00C9659B">
          <w:pPr>
            <w:jc w:val="center"/>
            <w:rPr>
              <w:b/>
              <w:sz w:val="20"/>
              <w:szCs w:val="20"/>
            </w:rPr>
          </w:pPr>
        </w:p>
        <w:p w:rsidRPr="00C9659B" w:rsidR="00C9659B" w:rsidP="00BF32EC" w:rsidRDefault="00C9659B">
          <w:pPr>
            <w:jc w:val="center"/>
            <w:rPr>
              <w:b/>
              <w:sz w:val="20"/>
              <w:szCs w:val="20"/>
            </w:rPr>
          </w:pPr>
          <w:r w:rsidRPr="00C9659B">
            <w:rPr>
              <w:b/>
              <w:sz w:val="20"/>
              <w:szCs w:val="20"/>
            </w:rPr>
            <w:t>TS EN ISO</w:t>
          </w:r>
          <w:r w:rsidRPr="00C9659B">
            <w:rPr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9659B" w:rsidR="00C9659B" w:rsidP="00BF32EC" w:rsidRDefault="00C9659B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C9659B" w:rsidR="00C9659B" w:rsidP="00BF32EC" w:rsidRDefault="00C9659B">
          <w:pPr>
            <w:pStyle w:val="stbilgi"/>
            <w:jc w:val="center"/>
            <w:rPr>
              <w:b/>
              <w:sz w:val="20"/>
              <w:szCs w:val="20"/>
            </w:rPr>
          </w:pPr>
          <w:r w:rsidRPr="00C9659B">
            <w:rPr>
              <w:b/>
              <w:sz w:val="20"/>
              <w:szCs w:val="20"/>
            </w:rPr>
            <w:t>T.C.</w:t>
          </w:r>
        </w:p>
        <w:p w:rsidRPr="00C9659B" w:rsidR="00C9659B" w:rsidP="00BF32EC" w:rsidRDefault="00C9659B">
          <w:pPr>
            <w:pStyle w:val="stbilgi"/>
            <w:jc w:val="center"/>
            <w:rPr>
              <w:b/>
              <w:sz w:val="20"/>
              <w:szCs w:val="20"/>
            </w:rPr>
          </w:pPr>
          <w:r w:rsidRPr="00C9659B">
            <w:rPr>
              <w:b/>
              <w:sz w:val="20"/>
              <w:szCs w:val="20"/>
            </w:rPr>
            <w:t>İZMİR KÂTİP ÇELEBİ ÜNİVERSİTESİ</w:t>
          </w:r>
        </w:p>
        <w:p w:rsidRPr="00C9659B" w:rsidR="00C9659B" w:rsidP="00BF32EC" w:rsidRDefault="00C9659B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C9659B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C9659B" w:rsidR="00C9659B" w:rsidP="00BF32EC" w:rsidRDefault="00C9659B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1905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C9659B" w:rsidR="00C9659B" w:rsidTr="00BF32E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9659B" w:rsidR="00C9659B" w:rsidP="00BF32EC" w:rsidRDefault="00C9659B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9659B" w:rsidR="00C9659B" w:rsidP="00BF32EC" w:rsidRDefault="00C9659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C9659B">
            <w:rPr>
              <w:b/>
              <w:bCs/>
              <w:sz w:val="20"/>
              <w:szCs w:val="20"/>
            </w:rPr>
            <w:t>UZAKTAN ÖĞRETİM TEZSİZ YÜKSEK LİSANS HARÇ İADE FORMU  (13A)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9659B" w:rsidR="00C9659B" w:rsidP="00BF32EC" w:rsidRDefault="00C9659B">
          <w:pPr>
            <w:pStyle w:val="GvdeMetni"/>
            <w:spacing w:after="0"/>
            <w:rPr>
              <w:rFonts w:ascii="Times New Roman" w:hAnsi="Times New Roman"/>
            </w:rPr>
          </w:pPr>
          <w:r w:rsidRPr="00C9659B">
            <w:rPr>
              <w:rFonts w:ascii="Times New Roman" w:hAnsi="Times New Roman"/>
              <w:b/>
            </w:rPr>
            <w:t>Dok. No:</w:t>
          </w:r>
          <w:r w:rsidRPr="00C9659B">
            <w:rPr>
              <w:rFonts w:ascii="Times New Roman" w:hAnsi="Times New Roman"/>
            </w:rPr>
            <w:t>FR/604/126</w:t>
          </w:r>
        </w:p>
      </w:tc>
    </w:tr>
    <w:tr w:rsidRPr="00C9659B" w:rsidR="00C9659B" w:rsidTr="00BF32E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9659B" w:rsidR="00C9659B" w:rsidP="00BF32EC" w:rsidRDefault="00C9659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9659B" w:rsidR="00C9659B" w:rsidP="00BF32EC" w:rsidRDefault="00C9659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9659B" w:rsidR="00C9659B" w:rsidP="00BF32EC" w:rsidRDefault="00C9659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C9659B">
            <w:rPr>
              <w:rFonts w:ascii="Times New Roman" w:hAnsi="Times New Roman"/>
              <w:b/>
            </w:rPr>
            <w:t xml:space="preserve">İlk Yayın Tar.: </w:t>
          </w:r>
          <w:r w:rsidRPr="00C9659B">
            <w:rPr>
              <w:rFonts w:ascii="Times New Roman" w:hAnsi="Times New Roman"/>
            </w:rPr>
            <w:t>30.12.2021</w:t>
          </w:r>
        </w:p>
      </w:tc>
    </w:tr>
    <w:tr w:rsidRPr="00C9659B" w:rsidR="00C9659B" w:rsidTr="00BF32E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9659B" w:rsidR="00C9659B" w:rsidP="00BF32EC" w:rsidRDefault="00C9659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9659B" w:rsidR="00C9659B" w:rsidP="00BF32EC" w:rsidRDefault="00C9659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9659B" w:rsidR="00C9659B" w:rsidP="00BF32EC" w:rsidRDefault="00C9659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C9659B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C9659B">
            <w:rPr>
              <w:rFonts w:ascii="Times New Roman" w:hAnsi="Times New Roman"/>
              <w:color w:val="000000"/>
            </w:rPr>
            <w:t>00/...</w:t>
          </w:r>
        </w:p>
      </w:tc>
    </w:tr>
    <w:tr w:rsidRPr="00C9659B" w:rsidR="00C9659B" w:rsidTr="00BF32E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9659B" w:rsidR="00C9659B" w:rsidP="00BF32EC" w:rsidRDefault="00C9659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9659B" w:rsidR="00C9659B" w:rsidP="00BF32EC" w:rsidRDefault="00C9659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9659B" w:rsidR="00C9659B" w:rsidP="00BF32EC" w:rsidRDefault="00C9659B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C9659B">
            <w:rPr>
              <w:rFonts w:ascii="Times New Roman" w:hAnsi="Times New Roman"/>
              <w:b/>
            </w:rPr>
            <w:t xml:space="preserve">Sayfa </w:t>
          </w:r>
          <w:r w:rsidRPr="00C9659B" w:rsidR="00D27397">
            <w:rPr>
              <w:rFonts w:ascii="Times New Roman" w:hAnsi="Times New Roman"/>
              <w:b/>
            </w:rPr>
            <w:fldChar w:fldCharType="begin"/>
          </w:r>
          <w:r w:rsidRPr="00C9659B">
            <w:rPr>
              <w:rFonts w:ascii="Times New Roman" w:hAnsi="Times New Roman"/>
              <w:b/>
            </w:rPr>
            <w:instrText xml:space="preserve"> PAGE </w:instrText>
          </w:r>
          <w:r w:rsidRPr="00C9659B" w:rsidR="00D27397">
            <w:rPr>
              <w:rFonts w:ascii="Times New Roman" w:hAnsi="Times New Roman"/>
              <w:b/>
            </w:rPr>
            <w:fldChar w:fldCharType="separate"/>
          </w:r>
          <w:r w:rsidR="00CA3FF1">
            <w:rPr>
              <w:rFonts w:ascii="Times New Roman" w:hAnsi="Times New Roman"/>
              <w:b/>
              <w:noProof/>
            </w:rPr>
            <w:t>1</w:t>
          </w:r>
          <w:r w:rsidRPr="00C9659B" w:rsidR="00D27397">
            <w:rPr>
              <w:rFonts w:ascii="Times New Roman" w:hAnsi="Times New Roman"/>
              <w:b/>
            </w:rPr>
            <w:fldChar w:fldCharType="end"/>
          </w:r>
          <w:r w:rsidRPr="00C9659B">
            <w:rPr>
              <w:rFonts w:ascii="Times New Roman" w:hAnsi="Times New Roman"/>
              <w:b/>
            </w:rPr>
            <w:t xml:space="preserve"> / </w:t>
          </w:r>
          <w:r w:rsidRPr="00C9659B" w:rsidR="00D27397">
            <w:rPr>
              <w:rFonts w:ascii="Times New Roman" w:hAnsi="Times New Roman"/>
              <w:b/>
            </w:rPr>
            <w:fldChar w:fldCharType="begin"/>
          </w:r>
          <w:r w:rsidRPr="00C9659B">
            <w:rPr>
              <w:rFonts w:ascii="Times New Roman" w:hAnsi="Times New Roman"/>
              <w:b/>
            </w:rPr>
            <w:instrText xml:space="preserve"> NUMPAGES </w:instrText>
          </w:r>
          <w:r w:rsidRPr="00C9659B" w:rsidR="00D27397">
            <w:rPr>
              <w:rFonts w:ascii="Times New Roman" w:hAnsi="Times New Roman"/>
              <w:b/>
            </w:rPr>
            <w:fldChar w:fldCharType="separate"/>
          </w:r>
          <w:r w:rsidR="00CA3FF1">
            <w:rPr>
              <w:rFonts w:ascii="Times New Roman" w:hAnsi="Times New Roman"/>
              <w:b/>
              <w:noProof/>
            </w:rPr>
            <w:t>1</w:t>
          </w:r>
          <w:r w:rsidRPr="00C9659B" w:rsidR="00D27397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F1" w:rsidRDefault="00CA3FF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436"/>
    <w:multiLevelType w:val="hybridMultilevel"/>
    <w:tmpl w:val="850C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36931"/>
    <w:rsid w:val="000300DC"/>
    <w:rsid w:val="000412C1"/>
    <w:rsid w:val="00043C1F"/>
    <w:rsid w:val="00052B9F"/>
    <w:rsid w:val="00053E2F"/>
    <w:rsid w:val="000555D7"/>
    <w:rsid w:val="00060910"/>
    <w:rsid w:val="0006410D"/>
    <w:rsid w:val="000722EA"/>
    <w:rsid w:val="00081558"/>
    <w:rsid w:val="00082BAD"/>
    <w:rsid w:val="00083A7F"/>
    <w:rsid w:val="00085C1F"/>
    <w:rsid w:val="0008769F"/>
    <w:rsid w:val="0009420B"/>
    <w:rsid w:val="000A610B"/>
    <w:rsid w:val="000B29FC"/>
    <w:rsid w:val="000B4D00"/>
    <w:rsid w:val="000C7889"/>
    <w:rsid w:val="000C79B1"/>
    <w:rsid w:val="000D109A"/>
    <w:rsid w:val="000D2A74"/>
    <w:rsid w:val="000D30B8"/>
    <w:rsid w:val="000D6E2F"/>
    <w:rsid w:val="000D738F"/>
    <w:rsid w:val="000F0E31"/>
    <w:rsid w:val="000F5738"/>
    <w:rsid w:val="00100EF8"/>
    <w:rsid w:val="00107EC7"/>
    <w:rsid w:val="001151AF"/>
    <w:rsid w:val="00115C43"/>
    <w:rsid w:val="00121C85"/>
    <w:rsid w:val="0013052C"/>
    <w:rsid w:val="00134C6B"/>
    <w:rsid w:val="001428B1"/>
    <w:rsid w:val="00144C8F"/>
    <w:rsid w:val="0014700C"/>
    <w:rsid w:val="0016136F"/>
    <w:rsid w:val="0017239E"/>
    <w:rsid w:val="001764FD"/>
    <w:rsid w:val="001842F2"/>
    <w:rsid w:val="00191CBC"/>
    <w:rsid w:val="001B565D"/>
    <w:rsid w:val="001C3A3B"/>
    <w:rsid w:val="001C4693"/>
    <w:rsid w:val="001D59C1"/>
    <w:rsid w:val="001E56BC"/>
    <w:rsid w:val="001E6D6A"/>
    <w:rsid w:val="001E7AC7"/>
    <w:rsid w:val="001F4EA2"/>
    <w:rsid w:val="001F7031"/>
    <w:rsid w:val="00202B4C"/>
    <w:rsid w:val="00224FD7"/>
    <w:rsid w:val="00225BC8"/>
    <w:rsid w:val="0022675E"/>
    <w:rsid w:val="00235BFE"/>
    <w:rsid w:val="00237835"/>
    <w:rsid w:val="002535FA"/>
    <w:rsid w:val="00285AD3"/>
    <w:rsid w:val="002B01C0"/>
    <w:rsid w:val="002B272D"/>
    <w:rsid w:val="002B7DA2"/>
    <w:rsid w:val="002C65FE"/>
    <w:rsid w:val="002F1C2F"/>
    <w:rsid w:val="002F6E5F"/>
    <w:rsid w:val="0030397E"/>
    <w:rsid w:val="00336584"/>
    <w:rsid w:val="00340789"/>
    <w:rsid w:val="00344D22"/>
    <w:rsid w:val="003472FD"/>
    <w:rsid w:val="00357AB8"/>
    <w:rsid w:val="003600DB"/>
    <w:rsid w:val="00361C85"/>
    <w:rsid w:val="00374CA0"/>
    <w:rsid w:val="00376816"/>
    <w:rsid w:val="0037716E"/>
    <w:rsid w:val="0038653E"/>
    <w:rsid w:val="003909AB"/>
    <w:rsid w:val="00393985"/>
    <w:rsid w:val="00397883"/>
    <w:rsid w:val="003C0C1E"/>
    <w:rsid w:val="003E3954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2E5B"/>
    <w:rsid w:val="00436931"/>
    <w:rsid w:val="004422F3"/>
    <w:rsid w:val="0045319F"/>
    <w:rsid w:val="0045716E"/>
    <w:rsid w:val="00457D2A"/>
    <w:rsid w:val="00492056"/>
    <w:rsid w:val="00494C39"/>
    <w:rsid w:val="00496D8B"/>
    <w:rsid w:val="004B0FBB"/>
    <w:rsid w:val="004B12DA"/>
    <w:rsid w:val="004B5C60"/>
    <w:rsid w:val="004D59B1"/>
    <w:rsid w:val="004E65BC"/>
    <w:rsid w:val="004F131F"/>
    <w:rsid w:val="00510DE4"/>
    <w:rsid w:val="00525D79"/>
    <w:rsid w:val="00533A92"/>
    <w:rsid w:val="00534F9E"/>
    <w:rsid w:val="00540626"/>
    <w:rsid w:val="00540DC0"/>
    <w:rsid w:val="00545D00"/>
    <w:rsid w:val="00551B25"/>
    <w:rsid w:val="00560BA3"/>
    <w:rsid w:val="00575640"/>
    <w:rsid w:val="0058733F"/>
    <w:rsid w:val="0059594B"/>
    <w:rsid w:val="00596834"/>
    <w:rsid w:val="005A2DA1"/>
    <w:rsid w:val="005B33F4"/>
    <w:rsid w:val="005B4F45"/>
    <w:rsid w:val="005C1F15"/>
    <w:rsid w:val="005F3C92"/>
    <w:rsid w:val="005F54B2"/>
    <w:rsid w:val="005F6305"/>
    <w:rsid w:val="00601894"/>
    <w:rsid w:val="00614381"/>
    <w:rsid w:val="00614BA2"/>
    <w:rsid w:val="006169D1"/>
    <w:rsid w:val="00621EFE"/>
    <w:rsid w:val="00625987"/>
    <w:rsid w:val="00646EFA"/>
    <w:rsid w:val="00663645"/>
    <w:rsid w:val="006659B9"/>
    <w:rsid w:val="006710A6"/>
    <w:rsid w:val="00672996"/>
    <w:rsid w:val="00673A20"/>
    <w:rsid w:val="00680C0E"/>
    <w:rsid w:val="00682C6F"/>
    <w:rsid w:val="006903E5"/>
    <w:rsid w:val="006A5DA8"/>
    <w:rsid w:val="006B0B91"/>
    <w:rsid w:val="006B17B7"/>
    <w:rsid w:val="006B7F9B"/>
    <w:rsid w:val="006D0ED8"/>
    <w:rsid w:val="006D4483"/>
    <w:rsid w:val="006E0054"/>
    <w:rsid w:val="006F3202"/>
    <w:rsid w:val="00700FE3"/>
    <w:rsid w:val="0071481F"/>
    <w:rsid w:val="007179A3"/>
    <w:rsid w:val="00724C7B"/>
    <w:rsid w:val="007275CE"/>
    <w:rsid w:val="00731C41"/>
    <w:rsid w:val="0074267C"/>
    <w:rsid w:val="00743DC3"/>
    <w:rsid w:val="00760DB3"/>
    <w:rsid w:val="00763D8B"/>
    <w:rsid w:val="007707C6"/>
    <w:rsid w:val="00771B2C"/>
    <w:rsid w:val="0077416B"/>
    <w:rsid w:val="00777CD9"/>
    <w:rsid w:val="00792B6C"/>
    <w:rsid w:val="007B5569"/>
    <w:rsid w:val="007B586A"/>
    <w:rsid w:val="007C22E9"/>
    <w:rsid w:val="007C28AC"/>
    <w:rsid w:val="007C4A89"/>
    <w:rsid w:val="007C6FC4"/>
    <w:rsid w:val="007D5FCE"/>
    <w:rsid w:val="007D75F4"/>
    <w:rsid w:val="007E165A"/>
    <w:rsid w:val="008027FA"/>
    <w:rsid w:val="00811215"/>
    <w:rsid w:val="0081145F"/>
    <w:rsid w:val="00811C9C"/>
    <w:rsid w:val="00812AB5"/>
    <w:rsid w:val="00812F84"/>
    <w:rsid w:val="00820235"/>
    <w:rsid w:val="0082057C"/>
    <w:rsid w:val="00846159"/>
    <w:rsid w:val="008500E1"/>
    <w:rsid w:val="00863429"/>
    <w:rsid w:val="00865538"/>
    <w:rsid w:val="00873BCF"/>
    <w:rsid w:val="00886B88"/>
    <w:rsid w:val="00892D7F"/>
    <w:rsid w:val="008A45DE"/>
    <w:rsid w:val="008A5F9F"/>
    <w:rsid w:val="008A636E"/>
    <w:rsid w:val="008B08B1"/>
    <w:rsid w:val="008C23DD"/>
    <w:rsid w:val="008C53C8"/>
    <w:rsid w:val="008E3E1F"/>
    <w:rsid w:val="00905B48"/>
    <w:rsid w:val="00905D19"/>
    <w:rsid w:val="00916ADB"/>
    <w:rsid w:val="00917FCC"/>
    <w:rsid w:val="009305C9"/>
    <w:rsid w:val="009334F1"/>
    <w:rsid w:val="009367E7"/>
    <w:rsid w:val="00964780"/>
    <w:rsid w:val="00976399"/>
    <w:rsid w:val="00981584"/>
    <w:rsid w:val="009839B4"/>
    <w:rsid w:val="0099760F"/>
    <w:rsid w:val="00997AED"/>
    <w:rsid w:val="009B0A8F"/>
    <w:rsid w:val="009B1DFB"/>
    <w:rsid w:val="009B5793"/>
    <w:rsid w:val="009B5B42"/>
    <w:rsid w:val="009C5740"/>
    <w:rsid w:val="009C6662"/>
    <w:rsid w:val="009D2FF6"/>
    <w:rsid w:val="009E2116"/>
    <w:rsid w:val="009E25AD"/>
    <w:rsid w:val="009E647F"/>
    <w:rsid w:val="009F4623"/>
    <w:rsid w:val="00A115A8"/>
    <w:rsid w:val="00A11653"/>
    <w:rsid w:val="00A116BC"/>
    <w:rsid w:val="00A25C60"/>
    <w:rsid w:val="00A35DC0"/>
    <w:rsid w:val="00A40877"/>
    <w:rsid w:val="00A44D3B"/>
    <w:rsid w:val="00A57573"/>
    <w:rsid w:val="00A6507F"/>
    <w:rsid w:val="00A71CC3"/>
    <w:rsid w:val="00A77709"/>
    <w:rsid w:val="00A809A6"/>
    <w:rsid w:val="00A82068"/>
    <w:rsid w:val="00A84055"/>
    <w:rsid w:val="00A97203"/>
    <w:rsid w:val="00AB048E"/>
    <w:rsid w:val="00AC4CA8"/>
    <w:rsid w:val="00AC5E08"/>
    <w:rsid w:val="00AD4F3C"/>
    <w:rsid w:val="00B02767"/>
    <w:rsid w:val="00B03356"/>
    <w:rsid w:val="00B04377"/>
    <w:rsid w:val="00B07092"/>
    <w:rsid w:val="00B07283"/>
    <w:rsid w:val="00B22D72"/>
    <w:rsid w:val="00B243FD"/>
    <w:rsid w:val="00B2465E"/>
    <w:rsid w:val="00B260A3"/>
    <w:rsid w:val="00B27352"/>
    <w:rsid w:val="00B3648B"/>
    <w:rsid w:val="00B44B9F"/>
    <w:rsid w:val="00B46A8A"/>
    <w:rsid w:val="00B5060E"/>
    <w:rsid w:val="00B6187A"/>
    <w:rsid w:val="00B62E1D"/>
    <w:rsid w:val="00B73E1B"/>
    <w:rsid w:val="00B7587B"/>
    <w:rsid w:val="00B80733"/>
    <w:rsid w:val="00B9367C"/>
    <w:rsid w:val="00B953F2"/>
    <w:rsid w:val="00BA11EE"/>
    <w:rsid w:val="00BB25AE"/>
    <w:rsid w:val="00BB4DAD"/>
    <w:rsid w:val="00BC2F50"/>
    <w:rsid w:val="00BD360C"/>
    <w:rsid w:val="00BD4611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1CEF"/>
    <w:rsid w:val="00C25687"/>
    <w:rsid w:val="00C417BE"/>
    <w:rsid w:val="00C42B24"/>
    <w:rsid w:val="00C57EC6"/>
    <w:rsid w:val="00C727EF"/>
    <w:rsid w:val="00C92ED3"/>
    <w:rsid w:val="00C94383"/>
    <w:rsid w:val="00C9557A"/>
    <w:rsid w:val="00C9659B"/>
    <w:rsid w:val="00CA3FF1"/>
    <w:rsid w:val="00CA4012"/>
    <w:rsid w:val="00CA567E"/>
    <w:rsid w:val="00CB36DD"/>
    <w:rsid w:val="00CC0188"/>
    <w:rsid w:val="00CC510F"/>
    <w:rsid w:val="00D00BA6"/>
    <w:rsid w:val="00D051F3"/>
    <w:rsid w:val="00D147CD"/>
    <w:rsid w:val="00D27397"/>
    <w:rsid w:val="00D3282F"/>
    <w:rsid w:val="00D37604"/>
    <w:rsid w:val="00D378B1"/>
    <w:rsid w:val="00D506F4"/>
    <w:rsid w:val="00D53A35"/>
    <w:rsid w:val="00D53AA9"/>
    <w:rsid w:val="00D56ED4"/>
    <w:rsid w:val="00D61B45"/>
    <w:rsid w:val="00D66B9D"/>
    <w:rsid w:val="00D66BBC"/>
    <w:rsid w:val="00D6791E"/>
    <w:rsid w:val="00D9061A"/>
    <w:rsid w:val="00D90AA5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DDE"/>
    <w:rsid w:val="00DF6590"/>
    <w:rsid w:val="00E0267E"/>
    <w:rsid w:val="00E03007"/>
    <w:rsid w:val="00E13A36"/>
    <w:rsid w:val="00E144C5"/>
    <w:rsid w:val="00E15091"/>
    <w:rsid w:val="00E15B6E"/>
    <w:rsid w:val="00E3001E"/>
    <w:rsid w:val="00E64E64"/>
    <w:rsid w:val="00E71B83"/>
    <w:rsid w:val="00E7680D"/>
    <w:rsid w:val="00E80B5E"/>
    <w:rsid w:val="00E9665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23934"/>
    <w:rsid w:val="00F24081"/>
    <w:rsid w:val="00F325F3"/>
    <w:rsid w:val="00F415A9"/>
    <w:rsid w:val="00F417E4"/>
    <w:rsid w:val="00F42F72"/>
    <w:rsid w:val="00F46C3B"/>
    <w:rsid w:val="00F51E56"/>
    <w:rsid w:val="00F5201B"/>
    <w:rsid w:val="00F65D16"/>
    <w:rsid w:val="00F66172"/>
    <w:rsid w:val="00F82207"/>
    <w:rsid w:val="00F833D9"/>
    <w:rsid w:val="00F83A88"/>
    <w:rsid w:val="00F84518"/>
    <w:rsid w:val="00F864A2"/>
    <w:rsid w:val="00F90917"/>
    <w:rsid w:val="00F92592"/>
    <w:rsid w:val="00F934A0"/>
    <w:rsid w:val="00F960B7"/>
    <w:rsid w:val="00FB0BDF"/>
    <w:rsid w:val="00FC6ECE"/>
    <w:rsid w:val="00FC78B9"/>
    <w:rsid w:val="00FD3D11"/>
    <w:rsid w:val="00FD50D2"/>
    <w:rsid w:val="00FD6CE5"/>
    <w:rsid w:val="00FF6547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paragraph" w:styleId="GvdeMetni2">
    <w:name w:val="Body Text 2"/>
    <w:basedOn w:val="Normal"/>
    <w:link w:val="GvdeMetni2Char"/>
    <w:rsid w:val="00340789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d2bed571f63e4a6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869D-D2A7-485E-AF3C-7A3F258B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Uzaktan Öğretim Tezsiz Yüksek Lisans Harç İade Formu  (13A)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ASUS</cp:lastModifiedBy>
  <cp:revision>1</cp:revision>
  <cp:lastPrinted>2017-10-04T12:13:00Z</cp:lastPrinted>
  <dcterms:created xsi:type="dcterms:W3CDTF">2021-12-29T20:08:00Z</dcterms:created>
  <dcterms:modified xsi:type="dcterms:W3CDTF">2021-12-29T20:09:00Z</dcterms:modified>
</cp:coreProperties>
</file>