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71" w:rsidRDefault="00993971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518"/>
        <w:gridCol w:w="2693"/>
        <w:gridCol w:w="1064"/>
        <w:gridCol w:w="637"/>
        <w:gridCol w:w="3546"/>
      </w:tblGrid>
      <w:tr w:rsidRPr="005D44CE" w:rsidR="005D44CE" w:rsidTr="00F26040">
        <w:trPr>
          <w:trHeight w:val="283"/>
        </w:trPr>
        <w:tc>
          <w:tcPr>
            <w:tcW w:w="10458" w:type="dxa"/>
            <w:gridSpan w:val="5"/>
            <w:shd w:val="clear" w:color="auto" w:fill="D9D9D9"/>
          </w:tcPr>
          <w:p w:rsidRPr="005D44CE" w:rsidR="005D44CE" w:rsidP="003366AF" w:rsidRDefault="005D44CE">
            <w:pPr>
              <w:jc w:val="both"/>
              <w:rPr>
                <w:sz w:val="18"/>
                <w:szCs w:val="18"/>
              </w:rPr>
            </w:pPr>
          </w:p>
        </w:tc>
      </w:tr>
      <w:tr w:rsidRPr="00993971" w:rsidR="00F70E6D" w:rsidTr="00EC3B0A">
        <w:trPr>
          <w:trHeight w:val="1137"/>
        </w:trPr>
        <w:tc>
          <w:tcPr>
            <w:tcW w:w="10458" w:type="dxa"/>
            <w:gridSpan w:val="5"/>
            <w:shd w:val="clear" w:color="auto" w:fill="auto"/>
            <w:vAlign w:val="center"/>
          </w:tcPr>
          <w:p w:rsidRPr="00993971" w:rsidR="00993971" w:rsidP="003366AF" w:rsidRDefault="00993971">
            <w:pPr>
              <w:jc w:val="both"/>
            </w:pPr>
          </w:p>
          <w:p w:rsidR="00162DCD" w:rsidP="0046469F" w:rsidRDefault="00162DCD">
            <w:pPr>
              <w:tabs>
                <w:tab w:val="left" w:pos="4365"/>
              </w:tabs>
              <w:spacing w:line="360" w:lineRule="auto"/>
              <w:jc w:val="both"/>
            </w:pPr>
            <w:r>
              <w:t>Enstitünüzün ……………………………………………</w:t>
            </w:r>
            <w:r w:rsidR="004F299B">
              <w:t>….</w:t>
            </w:r>
            <w:r w:rsidR="0028232E">
              <w:t>………………………..</w:t>
            </w:r>
            <w:r>
              <w:t xml:space="preserve">……………..Anabilim </w:t>
            </w:r>
          </w:p>
          <w:p w:rsidRPr="00E109C1" w:rsidR="00162DCD" w:rsidP="0046469F" w:rsidRDefault="004F299B">
            <w:pPr>
              <w:tabs>
                <w:tab w:val="left" w:pos="4365"/>
              </w:tabs>
              <w:spacing w:line="360" w:lineRule="auto"/>
              <w:jc w:val="both"/>
            </w:pPr>
            <w:r>
              <w:t xml:space="preserve">Dalında …………………………….numaralı </w:t>
            </w:r>
            <w:r w:rsidR="00271CD0">
              <w:t>tezs</w:t>
            </w:r>
            <w:r w:rsidR="00DF62C5">
              <w:t>i</w:t>
            </w:r>
            <w:r w:rsidR="00271CD0">
              <w:t>z</w:t>
            </w:r>
            <w:r w:rsidR="00DF62C5">
              <w:t xml:space="preserve"> yüksek lisans</w:t>
            </w:r>
            <w:r w:rsidR="00162DCD">
              <w:t xml:space="preserve"> öğrencinizim.  </w:t>
            </w:r>
            <w:r w:rsidR="005D44CE">
              <w:t>Aşağıda belirttiğim eğitim-öğretim yılı ve döneminde</w:t>
            </w:r>
            <w:r w:rsidR="00162DCD">
              <w:t xml:space="preserve"> kaydımın dondurulması</w:t>
            </w:r>
            <w:r w:rsidR="005D44CE">
              <w:t>nı istiyorum. G</w:t>
            </w:r>
            <w:r w:rsidR="00162DCD">
              <w:t>ereğini arz ederim.</w:t>
            </w:r>
          </w:p>
          <w:p w:rsidRPr="00993971" w:rsidR="00F70E6D" w:rsidP="003366AF" w:rsidRDefault="00F70E6D">
            <w:pPr>
              <w:jc w:val="both"/>
            </w:pPr>
          </w:p>
        </w:tc>
      </w:tr>
      <w:tr w:rsidRPr="00993971" w:rsidR="00162DCD" w:rsidTr="00EC3B0A">
        <w:trPr>
          <w:trHeight w:val="739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162DCD">
            <w:r w:rsidRPr="00993971">
              <w:t>Gerekçe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162DCD" w:rsidTr="00EC3B0A">
        <w:trPr>
          <w:trHeight w:val="423"/>
        </w:trPr>
        <w:tc>
          <w:tcPr>
            <w:tcW w:w="2518" w:type="dxa"/>
            <w:shd w:val="clear" w:color="auto" w:fill="auto"/>
            <w:vAlign w:val="center"/>
          </w:tcPr>
          <w:p w:rsidRPr="00993971" w:rsidR="00162DCD" w:rsidP="005D44CE" w:rsidRDefault="00162DCD">
            <w:r>
              <w:t>Kaç Döne</w:t>
            </w:r>
            <w:r w:rsidR="00591704">
              <w:t xml:space="preserve">m </w:t>
            </w:r>
            <w:r>
              <w:t>Kayıt Dondurdunuz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162DCD" w:rsidP="003366AF" w:rsidRDefault="00162DCD">
            <w:pPr>
              <w:jc w:val="center"/>
            </w:pPr>
          </w:p>
        </w:tc>
      </w:tr>
      <w:tr w:rsidRPr="00993971" w:rsidR="005D44CE" w:rsidTr="00EC3B0A">
        <w:trPr>
          <w:trHeight w:val="275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Eğitim-Öğretim Yılı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3366AF" w:rsidRDefault="005D44CE">
            <w:pPr>
              <w:jc w:val="center"/>
            </w:pPr>
          </w:p>
        </w:tc>
      </w:tr>
      <w:tr w:rsidRPr="00993971" w:rsidR="005D44CE" w:rsidTr="00EC3B0A">
        <w:trPr>
          <w:trHeight w:val="421"/>
        </w:trPr>
        <w:tc>
          <w:tcPr>
            <w:tcW w:w="2518" w:type="dxa"/>
            <w:shd w:val="clear" w:color="auto" w:fill="auto"/>
            <w:vAlign w:val="center"/>
          </w:tcPr>
          <w:p w:rsidR="005D44CE" w:rsidP="005D44CE" w:rsidRDefault="005D44CE">
            <w:r>
              <w:t>Dönemi</w:t>
            </w:r>
          </w:p>
        </w:tc>
        <w:tc>
          <w:tcPr>
            <w:tcW w:w="3757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Güz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Pr="00D279DA" w:rsidR="005D44CE" w:rsidP="005D44CE" w:rsidRDefault="005D44CE">
            <w:pPr>
              <w:rPr>
                <w:b/>
              </w:rPr>
            </w:pPr>
            <w:r>
              <w:rPr>
                <w:b/>
              </w:rPr>
              <w:t xml:space="preserve">Bahar  </w:t>
            </w:r>
            <w:r>
              <w:rPr>
                <w:rFonts w:hint="eastAsia" w:ascii="MS Gothic" w:hAnsi="MS Gothic" w:eastAsia="MS Gothic"/>
                <w:b/>
              </w:rPr>
              <w:t>☐</w:t>
            </w:r>
          </w:p>
        </w:tc>
      </w:tr>
      <w:tr w:rsidRPr="00993971" w:rsidR="005D44CE" w:rsidTr="00EC3B0A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:rsidR="00036A47" w:rsidP="005D44CE" w:rsidRDefault="005D44CE">
            <w:r>
              <w:t xml:space="preserve">Danışman </w:t>
            </w:r>
          </w:p>
          <w:p w:rsidR="005D44CE" w:rsidP="005D44CE" w:rsidRDefault="005D44CE">
            <w:r>
              <w:t>Unvanı, Adı ve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center"/>
            </w:pPr>
          </w:p>
        </w:tc>
      </w:tr>
      <w:tr w:rsidRPr="00993971" w:rsidR="005D44CE" w:rsidTr="00EC3B0A">
        <w:trPr>
          <w:trHeight w:val="421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Öğrencinin Adı Soyadı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EC3B0A">
        <w:trPr>
          <w:trHeight w:val="425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Telefon</w:t>
            </w:r>
            <w:r w:rsidR="00C21C43">
              <w:t>u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EC3B0A">
        <w:trPr>
          <w:trHeight w:val="405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Mail</w:t>
            </w:r>
            <w:r w:rsidR="00C21C43">
              <w:t>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EC3B0A">
        <w:trPr>
          <w:trHeight w:val="410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>
              <w:t>Adresi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  <w:tr w:rsidRPr="00993971" w:rsidR="005D44CE" w:rsidTr="00EC3B0A">
        <w:trPr>
          <w:trHeight w:val="417"/>
        </w:trPr>
        <w:tc>
          <w:tcPr>
            <w:tcW w:w="2518" w:type="dxa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Tarih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Pr="00993971" w:rsidR="005D44CE" w:rsidP="005D44CE" w:rsidRDefault="005D44CE">
            <w:r w:rsidRPr="00993971">
              <w:t>İmza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Pr="00993971" w:rsidR="005D44CE" w:rsidP="005D44CE" w:rsidRDefault="005D44CE">
            <w:pPr>
              <w:jc w:val="both"/>
            </w:pPr>
          </w:p>
        </w:tc>
      </w:tr>
    </w:tbl>
    <w:p w:rsidR="007E165A" w:rsidP="00340789" w:rsidRDefault="007E165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="00EC3B0A" w:rsidP="00340789" w:rsidRDefault="00EC3B0A">
      <w:pPr>
        <w:tabs>
          <w:tab w:val="left" w:pos="4365"/>
        </w:tabs>
      </w:pPr>
    </w:p>
    <w:p w:rsidRPr="00340789" w:rsidR="00EC3B0A" w:rsidP="00340789" w:rsidRDefault="00EC3B0A">
      <w:pPr>
        <w:tabs>
          <w:tab w:val="left" w:pos="4365"/>
        </w:tabs>
      </w:pPr>
    </w:p>
    <w:sectPr w:rsidRPr="00340789" w:rsidR="00EC3B0A" w:rsidSect="00D00BA6">
      <w:footerReference r:id="Rb0d1ca4b264541e7"/>
      <w:headerReference w:type="default" r:id="rId8"/>
      <w:footerReference w:type="default" r:id="rId9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9B" w:rsidRDefault="00E6219B">
      <w:r>
        <w:separator/>
      </w:r>
    </w:p>
  </w:endnote>
  <w:endnote w:type="continuationSeparator" w:id="1">
    <w:p w:rsidR="00E6219B" w:rsidRDefault="00E6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13" w:rsidRDefault="000C17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9B" w:rsidRDefault="00E6219B">
      <w:r>
        <w:separator/>
      </w:r>
    </w:p>
  </w:footnote>
  <w:footnote w:type="continuationSeparator" w:id="1">
    <w:p w:rsidR="00E6219B" w:rsidRDefault="00E6219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579"/>
    </w:tblGrid>
    <w:tr w:rsidRPr="00EC3B0A" w:rsidR="00EC3B0A" w:rsidTr="000C1713">
      <w:trPr>
        <w:cantSplit/>
        <w:trHeight w:val="981"/>
      </w:trPr>
      <w:tc>
        <w:tcPr>
          <w:tcW w:w="22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C3B0A" w:rsidR="00EC3B0A" w:rsidP="00930587" w:rsidRDefault="001E427E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C3B0A" w:rsidR="00EC3B0A">
            <w:rPr>
              <w:noProof/>
              <w:sz w:val="20"/>
              <w:szCs w:val="20"/>
            </w:rPr>
            <w:br/>
          </w:r>
        </w:p>
        <w:p w:rsidRPr="00EC3B0A" w:rsidR="00EC3B0A" w:rsidP="00930587" w:rsidRDefault="00EC3B0A">
          <w:pPr>
            <w:jc w:val="center"/>
            <w:rPr>
              <w:b/>
              <w:sz w:val="20"/>
              <w:szCs w:val="20"/>
            </w:rPr>
          </w:pPr>
        </w:p>
        <w:p w:rsidRPr="00EC3B0A" w:rsidR="00EC3B0A" w:rsidP="00930587" w:rsidRDefault="00EC3B0A">
          <w:pPr>
            <w:jc w:val="center"/>
            <w:rPr>
              <w:b/>
              <w:sz w:val="20"/>
              <w:szCs w:val="20"/>
            </w:rPr>
          </w:pPr>
        </w:p>
        <w:p w:rsidRPr="00EC3B0A" w:rsidR="00EC3B0A" w:rsidP="00930587" w:rsidRDefault="00EC3B0A">
          <w:pPr>
            <w:jc w:val="center"/>
            <w:rPr>
              <w:b/>
              <w:sz w:val="20"/>
              <w:szCs w:val="20"/>
            </w:rPr>
          </w:pPr>
        </w:p>
        <w:p w:rsidRPr="00EC3B0A" w:rsidR="00EC3B0A" w:rsidP="00930587" w:rsidRDefault="00EC3B0A">
          <w:pPr>
            <w:jc w:val="center"/>
            <w:rPr>
              <w:b/>
              <w:sz w:val="20"/>
              <w:szCs w:val="20"/>
            </w:rPr>
          </w:pPr>
        </w:p>
        <w:p w:rsidRPr="00EC3B0A" w:rsidR="00EC3B0A" w:rsidP="00930587" w:rsidRDefault="00EC3B0A">
          <w:pPr>
            <w:jc w:val="center"/>
            <w:rPr>
              <w:b/>
              <w:sz w:val="20"/>
              <w:szCs w:val="20"/>
            </w:rPr>
          </w:pPr>
          <w:r w:rsidRPr="00EC3B0A">
            <w:rPr>
              <w:b/>
              <w:sz w:val="20"/>
              <w:szCs w:val="20"/>
            </w:rPr>
            <w:t>TS EN ISO</w:t>
          </w:r>
          <w:r w:rsidRPr="00EC3B0A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C3B0A" w:rsidR="00EC3B0A" w:rsidP="00930587" w:rsidRDefault="00EC3B0A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EC3B0A" w:rsidR="00EC3B0A" w:rsidP="00930587" w:rsidRDefault="00EC3B0A">
          <w:pPr>
            <w:pStyle w:val="stbilgi"/>
            <w:jc w:val="center"/>
            <w:rPr>
              <w:b/>
              <w:sz w:val="20"/>
              <w:szCs w:val="20"/>
            </w:rPr>
          </w:pPr>
          <w:r w:rsidRPr="00EC3B0A">
            <w:rPr>
              <w:b/>
              <w:sz w:val="20"/>
              <w:szCs w:val="20"/>
            </w:rPr>
            <w:t>T.C.</w:t>
          </w:r>
        </w:p>
        <w:p w:rsidRPr="00EC3B0A" w:rsidR="00EC3B0A" w:rsidP="00930587" w:rsidRDefault="00EC3B0A">
          <w:pPr>
            <w:pStyle w:val="stbilgi"/>
            <w:jc w:val="center"/>
            <w:rPr>
              <w:b/>
              <w:sz w:val="20"/>
              <w:szCs w:val="20"/>
            </w:rPr>
          </w:pPr>
          <w:r w:rsidRPr="00EC3B0A">
            <w:rPr>
              <w:b/>
              <w:sz w:val="20"/>
              <w:szCs w:val="20"/>
            </w:rPr>
            <w:t>İZMİR KÂTİP ÇELEBİ ÜNİVERSİTESİ</w:t>
          </w:r>
        </w:p>
        <w:p w:rsidRPr="00EC3B0A" w:rsidR="00EC3B0A" w:rsidP="00930587" w:rsidRDefault="00EC3B0A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EC3B0A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EC3B0A" w:rsidR="00EC3B0A" w:rsidP="00930587" w:rsidRDefault="001E427E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EC3B0A" w:rsidR="00EC3B0A" w:rsidTr="000C1713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C3B0A" w:rsidR="00EC3B0A" w:rsidP="00930587" w:rsidRDefault="00EC3B0A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C3B0A" w:rsidR="00EC3B0A" w:rsidP="00930587" w:rsidRDefault="00EC3B0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EC3B0A">
            <w:rPr>
              <w:b/>
              <w:bCs/>
              <w:sz w:val="20"/>
              <w:szCs w:val="20"/>
            </w:rPr>
            <w:t>TEZSİZ YÜKSEK LİSANS KAYIT DONDURMA FORMU (16A)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C3B0A" w:rsidR="00EC3B0A" w:rsidP="00930587" w:rsidRDefault="00EC3B0A">
          <w:pPr>
            <w:pStyle w:val="GvdeMetni"/>
            <w:spacing w:after="0"/>
            <w:rPr>
              <w:rFonts w:ascii="Times New Roman" w:hAnsi="Times New Roman"/>
            </w:rPr>
          </w:pPr>
          <w:r w:rsidRPr="00EC3B0A">
            <w:rPr>
              <w:rFonts w:ascii="Times New Roman" w:hAnsi="Times New Roman"/>
              <w:b/>
            </w:rPr>
            <w:t>Dok. No:</w:t>
          </w:r>
          <w:r w:rsidRPr="00EC3B0A">
            <w:rPr>
              <w:rFonts w:ascii="Times New Roman" w:hAnsi="Times New Roman"/>
            </w:rPr>
            <w:t>FR/604/109</w:t>
          </w:r>
        </w:p>
      </w:tc>
    </w:tr>
    <w:tr w:rsidRPr="00EC3B0A" w:rsidR="00EC3B0A" w:rsidTr="000C1713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C3B0A" w:rsidR="00EC3B0A" w:rsidP="00930587" w:rsidRDefault="00EC3B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C3B0A" w:rsidR="00EC3B0A" w:rsidP="00930587" w:rsidRDefault="00EC3B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C3B0A" w:rsidR="00EC3B0A" w:rsidP="00930587" w:rsidRDefault="00EC3B0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EC3B0A">
            <w:rPr>
              <w:rFonts w:ascii="Times New Roman" w:hAnsi="Times New Roman"/>
              <w:b/>
            </w:rPr>
            <w:t xml:space="preserve">İlk Yayın Tar.: </w:t>
          </w:r>
          <w:r w:rsidRPr="00EC3B0A">
            <w:rPr>
              <w:rFonts w:ascii="Times New Roman" w:hAnsi="Times New Roman"/>
            </w:rPr>
            <w:t>30.12.2021</w:t>
          </w:r>
        </w:p>
      </w:tc>
    </w:tr>
    <w:tr w:rsidRPr="00EC3B0A" w:rsidR="00EC3B0A" w:rsidTr="000C1713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C3B0A" w:rsidR="00EC3B0A" w:rsidP="00930587" w:rsidRDefault="00EC3B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C3B0A" w:rsidR="00EC3B0A" w:rsidP="00930587" w:rsidRDefault="00EC3B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C3B0A" w:rsidR="00EC3B0A" w:rsidP="00930587" w:rsidRDefault="00EC3B0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EC3B0A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EC3B0A">
            <w:rPr>
              <w:rFonts w:ascii="Times New Roman" w:hAnsi="Times New Roman"/>
              <w:color w:val="000000"/>
            </w:rPr>
            <w:t>00/...</w:t>
          </w:r>
        </w:p>
      </w:tc>
    </w:tr>
    <w:tr w:rsidRPr="00EC3B0A" w:rsidR="00EC3B0A" w:rsidTr="000C1713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C3B0A" w:rsidR="00EC3B0A" w:rsidP="00930587" w:rsidRDefault="00EC3B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C3B0A" w:rsidR="00EC3B0A" w:rsidP="00930587" w:rsidRDefault="00EC3B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C3B0A" w:rsidR="00EC3B0A" w:rsidP="00930587" w:rsidRDefault="00EC3B0A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EC3B0A">
            <w:rPr>
              <w:rFonts w:ascii="Times New Roman" w:hAnsi="Times New Roman"/>
              <w:b/>
            </w:rPr>
            <w:t xml:space="preserve">Sayfa </w:t>
          </w:r>
          <w:r w:rsidRPr="00EC3B0A" w:rsidR="00017F71">
            <w:rPr>
              <w:rFonts w:ascii="Times New Roman" w:hAnsi="Times New Roman"/>
              <w:b/>
            </w:rPr>
            <w:fldChar w:fldCharType="begin"/>
          </w:r>
          <w:r w:rsidRPr="00EC3B0A">
            <w:rPr>
              <w:rFonts w:ascii="Times New Roman" w:hAnsi="Times New Roman"/>
              <w:b/>
            </w:rPr>
            <w:instrText xml:space="preserve"> PAGE </w:instrText>
          </w:r>
          <w:r w:rsidRPr="00EC3B0A" w:rsidR="00017F71">
            <w:rPr>
              <w:rFonts w:ascii="Times New Roman" w:hAnsi="Times New Roman"/>
              <w:b/>
            </w:rPr>
            <w:fldChar w:fldCharType="separate"/>
          </w:r>
          <w:r w:rsidR="000C1713">
            <w:rPr>
              <w:rFonts w:ascii="Times New Roman" w:hAnsi="Times New Roman"/>
              <w:b/>
              <w:noProof/>
            </w:rPr>
            <w:t>1</w:t>
          </w:r>
          <w:r w:rsidRPr="00EC3B0A" w:rsidR="00017F71">
            <w:rPr>
              <w:rFonts w:ascii="Times New Roman" w:hAnsi="Times New Roman"/>
              <w:b/>
            </w:rPr>
            <w:fldChar w:fldCharType="end"/>
          </w:r>
          <w:r w:rsidRPr="00EC3B0A">
            <w:rPr>
              <w:rFonts w:ascii="Times New Roman" w:hAnsi="Times New Roman"/>
              <w:b/>
            </w:rPr>
            <w:t xml:space="preserve"> / </w:t>
          </w:r>
          <w:r w:rsidRPr="00EC3B0A" w:rsidR="00017F71">
            <w:rPr>
              <w:rFonts w:ascii="Times New Roman" w:hAnsi="Times New Roman"/>
              <w:b/>
            </w:rPr>
            <w:fldChar w:fldCharType="begin"/>
          </w:r>
          <w:r w:rsidRPr="00EC3B0A">
            <w:rPr>
              <w:rFonts w:ascii="Times New Roman" w:hAnsi="Times New Roman"/>
              <w:b/>
            </w:rPr>
            <w:instrText xml:space="preserve"> NUMPAGES </w:instrText>
          </w:r>
          <w:r w:rsidRPr="00EC3B0A" w:rsidR="00017F71">
            <w:rPr>
              <w:rFonts w:ascii="Times New Roman" w:hAnsi="Times New Roman"/>
              <w:b/>
            </w:rPr>
            <w:fldChar w:fldCharType="separate"/>
          </w:r>
          <w:r w:rsidR="000C1713">
            <w:rPr>
              <w:rFonts w:ascii="Times New Roman" w:hAnsi="Times New Roman"/>
              <w:b/>
              <w:noProof/>
            </w:rPr>
            <w:t>1</w:t>
          </w:r>
          <w:r w:rsidRPr="00EC3B0A" w:rsidR="00017F71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219B"/>
    <w:rsid w:val="00017F71"/>
    <w:rsid w:val="000300DC"/>
    <w:rsid w:val="00036A47"/>
    <w:rsid w:val="000412C1"/>
    <w:rsid w:val="00053D8D"/>
    <w:rsid w:val="00053E2F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1713"/>
    <w:rsid w:val="000C7889"/>
    <w:rsid w:val="000C79B1"/>
    <w:rsid w:val="000D0A5F"/>
    <w:rsid w:val="000D109A"/>
    <w:rsid w:val="000D2A74"/>
    <w:rsid w:val="000D30B8"/>
    <w:rsid w:val="000D6E2F"/>
    <w:rsid w:val="000F0E31"/>
    <w:rsid w:val="000F5738"/>
    <w:rsid w:val="00100EF8"/>
    <w:rsid w:val="00107EC7"/>
    <w:rsid w:val="001151AF"/>
    <w:rsid w:val="00121C85"/>
    <w:rsid w:val="00134C6B"/>
    <w:rsid w:val="001428B1"/>
    <w:rsid w:val="00144C8F"/>
    <w:rsid w:val="0014700C"/>
    <w:rsid w:val="0016136F"/>
    <w:rsid w:val="00162DCD"/>
    <w:rsid w:val="0017239E"/>
    <w:rsid w:val="001764FD"/>
    <w:rsid w:val="001842F2"/>
    <w:rsid w:val="00191CBC"/>
    <w:rsid w:val="001B565D"/>
    <w:rsid w:val="001C4693"/>
    <w:rsid w:val="001D59C1"/>
    <w:rsid w:val="001E427E"/>
    <w:rsid w:val="001E56BC"/>
    <w:rsid w:val="001E6D6A"/>
    <w:rsid w:val="001E7AC7"/>
    <w:rsid w:val="001F4EA2"/>
    <w:rsid w:val="001F7031"/>
    <w:rsid w:val="00202B4C"/>
    <w:rsid w:val="00224FD7"/>
    <w:rsid w:val="0022675E"/>
    <w:rsid w:val="00235BFE"/>
    <w:rsid w:val="00237835"/>
    <w:rsid w:val="002535FA"/>
    <w:rsid w:val="00271CD0"/>
    <w:rsid w:val="0028232E"/>
    <w:rsid w:val="00285AD3"/>
    <w:rsid w:val="002B01C0"/>
    <w:rsid w:val="002B272D"/>
    <w:rsid w:val="002B7DA2"/>
    <w:rsid w:val="002C65FE"/>
    <w:rsid w:val="002F1C2F"/>
    <w:rsid w:val="002F6E5F"/>
    <w:rsid w:val="0030397E"/>
    <w:rsid w:val="0033228A"/>
    <w:rsid w:val="003366AF"/>
    <w:rsid w:val="00340789"/>
    <w:rsid w:val="00344D22"/>
    <w:rsid w:val="003472FD"/>
    <w:rsid w:val="003600DB"/>
    <w:rsid w:val="00361C85"/>
    <w:rsid w:val="00374CA0"/>
    <w:rsid w:val="00376816"/>
    <w:rsid w:val="0037716E"/>
    <w:rsid w:val="0038653E"/>
    <w:rsid w:val="003909AB"/>
    <w:rsid w:val="003C0C1E"/>
    <w:rsid w:val="003C75A3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69F"/>
    <w:rsid w:val="00492056"/>
    <w:rsid w:val="00494C39"/>
    <w:rsid w:val="00496D8B"/>
    <w:rsid w:val="004B0FBB"/>
    <w:rsid w:val="004B12DA"/>
    <w:rsid w:val="004B5C60"/>
    <w:rsid w:val="004D59B1"/>
    <w:rsid w:val="004E65BC"/>
    <w:rsid w:val="004F131F"/>
    <w:rsid w:val="004F299B"/>
    <w:rsid w:val="00510DE4"/>
    <w:rsid w:val="00525D79"/>
    <w:rsid w:val="00533A92"/>
    <w:rsid w:val="00534F9E"/>
    <w:rsid w:val="00540626"/>
    <w:rsid w:val="00540DC0"/>
    <w:rsid w:val="00545D00"/>
    <w:rsid w:val="005615F7"/>
    <w:rsid w:val="0058733F"/>
    <w:rsid w:val="00591704"/>
    <w:rsid w:val="0059594B"/>
    <w:rsid w:val="00596834"/>
    <w:rsid w:val="005A2DA1"/>
    <w:rsid w:val="005B33F4"/>
    <w:rsid w:val="005B4F45"/>
    <w:rsid w:val="005C1F15"/>
    <w:rsid w:val="005D44CE"/>
    <w:rsid w:val="005E15B7"/>
    <w:rsid w:val="005F54B2"/>
    <w:rsid w:val="005F6305"/>
    <w:rsid w:val="00614381"/>
    <w:rsid w:val="00614BA2"/>
    <w:rsid w:val="006169D1"/>
    <w:rsid w:val="00621EFE"/>
    <w:rsid w:val="00625987"/>
    <w:rsid w:val="00643A0A"/>
    <w:rsid w:val="00644974"/>
    <w:rsid w:val="00663645"/>
    <w:rsid w:val="006659B9"/>
    <w:rsid w:val="006710A6"/>
    <w:rsid w:val="00673A20"/>
    <w:rsid w:val="00680C0E"/>
    <w:rsid w:val="00682C6F"/>
    <w:rsid w:val="006903E5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60DB3"/>
    <w:rsid w:val="00763D8B"/>
    <w:rsid w:val="00767DB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E165A"/>
    <w:rsid w:val="007F267B"/>
    <w:rsid w:val="008027FA"/>
    <w:rsid w:val="00811215"/>
    <w:rsid w:val="0081145F"/>
    <w:rsid w:val="00811C9C"/>
    <w:rsid w:val="00812F84"/>
    <w:rsid w:val="00820235"/>
    <w:rsid w:val="0082057C"/>
    <w:rsid w:val="00846159"/>
    <w:rsid w:val="008500E1"/>
    <w:rsid w:val="00863429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D19"/>
    <w:rsid w:val="00917FCC"/>
    <w:rsid w:val="009305C9"/>
    <w:rsid w:val="009334F1"/>
    <w:rsid w:val="009367E7"/>
    <w:rsid w:val="009606C4"/>
    <w:rsid w:val="00964780"/>
    <w:rsid w:val="00976399"/>
    <w:rsid w:val="00981584"/>
    <w:rsid w:val="00993971"/>
    <w:rsid w:val="0099760F"/>
    <w:rsid w:val="00997AED"/>
    <w:rsid w:val="009B1DFB"/>
    <w:rsid w:val="009B5793"/>
    <w:rsid w:val="009B5B42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4D3B"/>
    <w:rsid w:val="00A57573"/>
    <w:rsid w:val="00A6507F"/>
    <w:rsid w:val="00A74565"/>
    <w:rsid w:val="00A77709"/>
    <w:rsid w:val="00A809A6"/>
    <w:rsid w:val="00A84055"/>
    <w:rsid w:val="00AB048E"/>
    <w:rsid w:val="00AC5E08"/>
    <w:rsid w:val="00B02767"/>
    <w:rsid w:val="00B03356"/>
    <w:rsid w:val="00B07092"/>
    <w:rsid w:val="00B07283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B25AE"/>
    <w:rsid w:val="00BB4DAD"/>
    <w:rsid w:val="00BB50BB"/>
    <w:rsid w:val="00BB58F2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C43"/>
    <w:rsid w:val="00C25687"/>
    <w:rsid w:val="00C417BE"/>
    <w:rsid w:val="00C42B24"/>
    <w:rsid w:val="00C57EC6"/>
    <w:rsid w:val="00C727EF"/>
    <w:rsid w:val="00C87549"/>
    <w:rsid w:val="00C9557A"/>
    <w:rsid w:val="00CA4012"/>
    <w:rsid w:val="00CA567E"/>
    <w:rsid w:val="00CB36DD"/>
    <w:rsid w:val="00CC0188"/>
    <w:rsid w:val="00CC510F"/>
    <w:rsid w:val="00CE1F4A"/>
    <w:rsid w:val="00D00BA6"/>
    <w:rsid w:val="00D051F3"/>
    <w:rsid w:val="00D147CD"/>
    <w:rsid w:val="00D3282F"/>
    <w:rsid w:val="00D361D5"/>
    <w:rsid w:val="00D37604"/>
    <w:rsid w:val="00D378B1"/>
    <w:rsid w:val="00D506F4"/>
    <w:rsid w:val="00D53AA9"/>
    <w:rsid w:val="00D61B45"/>
    <w:rsid w:val="00D66B9D"/>
    <w:rsid w:val="00D66BBC"/>
    <w:rsid w:val="00D6791E"/>
    <w:rsid w:val="00D9061A"/>
    <w:rsid w:val="00DA3C0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F62C5"/>
    <w:rsid w:val="00DF6590"/>
    <w:rsid w:val="00E0267E"/>
    <w:rsid w:val="00E13A36"/>
    <w:rsid w:val="00E144C5"/>
    <w:rsid w:val="00E15091"/>
    <w:rsid w:val="00E15B6E"/>
    <w:rsid w:val="00E3001E"/>
    <w:rsid w:val="00E44AD1"/>
    <w:rsid w:val="00E5615F"/>
    <w:rsid w:val="00E6219B"/>
    <w:rsid w:val="00E64E64"/>
    <w:rsid w:val="00E714B6"/>
    <w:rsid w:val="00E71B83"/>
    <w:rsid w:val="00E80B5E"/>
    <w:rsid w:val="00E96655"/>
    <w:rsid w:val="00EA77AC"/>
    <w:rsid w:val="00EA7DAA"/>
    <w:rsid w:val="00EB5EEE"/>
    <w:rsid w:val="00EC3B0A"/>
    <w:rsid w:val="00EC40EB"/>
    <w:rsid w:val="00EC4377"/>
    <w:rsid w:val="00EC5A9D"/>
    <w:rsid w:val="00EC7033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6C29"/>
    <w:rsid w:val="00F23934"/>
    <w:rsid w:val="00F24081"/>
    <w:rsid w:val="00F242BA"/>
    <w:rsid w:val="00F26040"/>
    <w:rsid w:val="00F325F3"/>
    <w:rsid w:val="00F415A9"/>
    <w:rsid w:val="00F417E4"/>
    <w:rsid w:val="00F42F72"/>
    <w:rsid w:val="00F46C3B"/>
    <w:rsid w:val="00F5201B"/>
    <w:rsid w:val="00F54622"/>
    <w:rsid w:val="00F65D16"/>
    <w:rsid w:val="00F70E6D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D3D11"/>
    <w:rsid w:val="00FD50D2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0d1ca4b264541e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41E2-846A-4BAF-9290-6BCBF879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Kayıt Dondurma Formu (16A)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ASUS</cp:lastModifiedBy>
  <cp:revision>1</cp:revision>
  <cp:lastPrinted>2017-10-04T12:13:00Z</cp:lastPrinted>
  <dcterms:created xsi:type="dcterms:W3CDTF">2021-12-29T15:27:00Z</dcterms:created>
  <dcterms:modified xsi:type="dcterms:W3CDTF">2021-12-29T15:28:00Z</dcterms:modified>
</cp:coreProperties>
</file>