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410"/>
        <w:gridCol w:w="1984"/>
        <w:gridCol w:w="851"/>
        <w:gridCol w:w="2409"/>
      </w:tblGrid>
      <w:tr w:rsidRPr="009F5493" w:rsidR="00010449" w:rsidTr="00010449" w14:paraId="0DFCB80D" w14:textId="77777777">
        <w:trPr>
          <w:trHeight w:val="168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:rsidRPr="009F5493" w:rsidR="00010449" w:rsidP="00FC097E" w:rsidRDefault="00010449" w14:paraId="4BB586AF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010449" w:rsidTr="00010449" w14:paraId="5952A953" w14:textId="77777777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010449" w:rsidP="00FC097E" w:rsidRDefault="00010449" w14:paraId="332D81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54" w:type="dxa"/>
            <w:gridSpan w:val="4"/>
            <w:vAlign w:val="center"/>
          </w:tcPr>
          <w:p w:rsidRPr="009F5493" w:rsidR="00010449" w:rsidP="00FC097E" w:rsidRDefault="00010449" w14:paraId="73C7F6C4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010449" w:rsidTr="00010449" w14:paraId="2FDEA22F" w14:textId="77777777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010449" w:rsidP="00FC097E" w:rsidRDefault="00010449" w14:paraId="5336B33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7654" w:type="dxa"/>
            <w:gridSpan w:val="4"/>
            <w:vAlign w:val="center"/>
          </w:tcPr>
          <w:p w:rsidRPr="009F5493" w:rsidR="00010449" w:rsidP="00FC097E" w:rsidRDefault="00010449" w14:paraId="748510B3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1E06B6" w14:paraId="42C78ACE" w14:textId="77777777">
        <w:trPr>
          <w:trHeight w:val="474"/>
        </w:trPr>
        <w:tc>
          <w:tcPr>
            <w:tcW w:w="2552" w:type="dxa"/>
            <w:gridSpan w:val="2"/>
            <w:vAlign w:val="center"/>
          </w:tcPr>
          <w:p w:rsidRPr="009F5493" w:rsidR="00010449" w:rsidP="00FC097E" w:rsidRDefault="00010449" w14:paraId="0B00A1FF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654" w:type="dxa"/>
            <w:gridSpan w:val="4"/>
            <w:vAlign w:val="center"/>
          </w:tcPr>
          <w:p w:rsidRPr="009F5493" w:rsidR="00010449" w:rsidP="00FC097E" w:rsidRDefault="00010449" w14:paraId="32535A9A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010449" w14:paraId="1C1BA9D4" w14:textId="77777777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010449" w:rsidP="00FC097E" w:rsidRDefault="00010449" w14:paraId="7C24D7E6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654" w:type="dxa"/>
            <w:gridSpan w:val="4"/>
            <w:vAlign w:val="center"/>
          </w:tcPr>
          <w:p w:rsidRPr="009F5493" w:rsidR="00010449" w:rsidP="00FC097E" w:rsidRDefault="00010449" w14:paraId="2C7B954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9F5493" w:rsidR="00010449" w:rsidTr="005D6132" w14:paraId="719DE4AA" w14:textId="77777777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010449" w:rsidP="00FC097E" w:rsidRDefault="00010449" w14:paraId="6C4EF1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410" w:type="dxa"/>
            <w:vAlign w:val="center"/>
          </w:tcPr>
          <w:p w:rsidRPr="009F5493" w:rsidR="00010449" w:rsidP="00FC097E" w:rsidRDefault="00010449" w14:paraId="2B8DBA2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3"/>
            <w:vAlign w:val="center"/>
          </w:tcPr>
          <w:p w:rsidRPr="009F5493" w:rsidR="00010449" w:rsidP="00FC097E" w:rsidRDefault="00010449" w14:paraId="772C17E7" w14:textId="77777777">
            <w:pPr>
              <w:ind w:lef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Dönemi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436137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9F5493" w:rsidR="00010449" w:rsidTr="00195EC0" w14:paraId="1D210030" w14:textId="77777777">
        <w:trPr>
          <w:trHeight w:val="749"/>
        </w:trPr>
        <w:tc>
          <w:tcPr>
            <w:tcW w:w="4962" w:type="dxa"/>
            <w:gridSpan w:val="3"/>
            <w:vAlign w:val="center"/>
          </w:tcPr>
          <w:p w:rsidR="00010449" w:rsidP="00FC097E" w:rsidRDefault="00010449" w14:paraId="515A2F6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010449" w:rsidP="00FC097E" w:rsidRDefault="00010449" w14:paraId="0BD8DCE2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010449" w:rsidP="00FC097E" w:rsidRDefault="00010449" w14:paraId="199E7D81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5244" w:type="dxa"/>
            <w:gridSpan w:val="3"/>
            <w:vAlign w:val="center"/>
          </w:tcPr>
          <w:p w:rsidRPr="00522A5A" w:rsidR="00010449" w:rsidP="00FC097E" w:rsidRDefault="00010449" w14:paraId="7041889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010449" w:rsidTr="00010449" w14:paraId="251E8929" w14:textId="77777777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9F5493" w:rsidR="00010449" w:rsidP="00FC097E" w:rsidRDefault="00010449" w14:paraId="1610FF4A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010449" w:rsidTr="00010449" w14:paraId="2524CB8C" w14:textId="77777777">
        <w:trPr>
          <w:trHeight w:val="222"/>
        </w:trPr>
        <w:tc>
          <w:tcPr>
            <w:tcW w:w="10206" w:type="dxa"/>
            <w:gridSpan w:val="6"/>
            <w:vAlign w:val="center"/>
          </w:tcPr>
          <w:p w:rsidRPr="009F5493" w:rsidR="00010449" w:rsidP="00FC097E" w:rsidRDefault="00010449" w14:paraId="1F80A41E" w14:textId="77777777">
            <w:pPr>
              <w:jc w:val="center"/>
              <w:rPr>
                <w:sz w:val="24"/>
                <w:szCs w:val="24"/>
              </w:rPr>
            </w:pPr>
            <w:r w:rsidRPr="001D3869">
              <w:rPr>
                <w:b/>
                <w:sz w:val="24"/>
                <w:szCs w:val="24"/>
              </w:rPr>
              <w:t>GEREKÇE</w:t>
            </w:r>
          </w:p>
        </w:tc>
      </w:tr>
      <w:tr w:rsidRPr="009F5493" w:rsidR="00010449" w:rsidTr="00010449" w14:paraId="40C3B8B4" w14:textId="77777777">
        <w:trPr>
          <w:trHeight w:val="775"/>
        </w:trPr>
        <w:tc>
          <w:tcPr>
            <w:tcW w:w="10206" w:type="dxa"/>
            <w:gridSpan w:val="6"/>
            <w:vAlign w:val="center"/>
          </w:tcPr>
          <w:p w:rsidR="00010449" w:rsidP="00FC097E" w:rsidRDefault="00010449" w14:paraId="0FA179A0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5D6132" w14:paraId="7AE6246C" w14:textId="77777777">
        <w:trPr>
          <w:trHeight w:val="423"/>
        </w:trPr>
        <w:tc>
          <w:tcPr>
            <w:tcW w:w="4962" w:type="dxa"/>
            <w:gridSpan w:val="3"/>
            <w:vAlign w:val="center"/>
          </w:tcPr>
          <w:p w:rsidRPr="00E30716" w:rsidR="00010449" w:rsidP="00FC097E" w:rsidRDefault="00010449" w14:paraId="2F91B978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5244" w:type="dxa"/>
            <w:gridSpan w:val="3"/>
            <w:vAlign w:val="center"/>
          </w:tcPr>
          <w:p w:rsidRPr="00E30716" w:rsidR="00010449" w:rsidP="00FC097E" w:rsidRDefault="00010449" w14:paraId="0484EF8A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Önerilen Danışman</w:t>
            </w:r>
          </w:p>
        </w:tc>
      </w:tr>
      <w:tr w:rsidRPr="009F5493" w:rsidR="00010449" w:rsidTr="005D6132" w14:paraId="6CE7AA84" w14:textId="77777777">
        <w:trPr>
          <w:trHeight w:val="779"/>
        </w:trPr>
        <w:tc>
          <w:tcPr>
            <w:tcW w:w="1843" w:type="dxa"/>
            <w:vAlign w:val="center"/>
          </w:tcPr>
          <w:p w:rsidR="00010449" w:rsidP="00FC097E" w:rsidRDefault="00010449" w14:paraId="6A10324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010449" w:rsidP="00FC097E" w:rsidRDefault="00010449" w14:paraId="0A65AF2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119" w:type="dxa"/>
            <w:gridSpan w:val="2"/>
            <w:vAlign w:val="center"/>
          </w:tcPr>
          <w:p w:rsidR="00010449" w:rsidP="00FC097E" w:rsidRDefault="00010449" w14:paraId="79FC3696" w14:textId="777777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0449" w:rsidP="00FC097E" w:rsidRDefault="00010449" w14:paraId="5BC7222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010449" w:rsidP="00FC097E" w:rsidRDefault="00010449" w14:paraId="0175661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gridSpan w:val="2"/>
            <w:vAlign w:val="center"/>
          </w:tcPr>
          <w:p w:rsidR="00010449" w:rsidP="00FC097E" w:rsidRDefault="00010449" w14:paraId="0FDB58BB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5D6132" w14:paraId="4AD98F10" w14:textId="77777777">
        <w:trPr>
          <w:trHeight w:val="552"/>
        </w:trPr>
        <w:tc>
          <w:tcPr>
            <w:tcW w:w="1843" w:type="dxa"/>
            <w:vAlign w:val="center"/>
          </w:tcPr>
          <w:p w:rsidR="00010449" w:rsidP="00FC097E" w:rsidRDefault="00010449" w14:paraId="0E85723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119" w:type="dxa"/>
            <w:gridSpan w:val="2"/>
            <w:vAlign w:val="center"/>
          </w:tcPr>
          <w:p w:rsidR="00010449" w:rsidP="00FC097E" w:rsidRDefault="00010449" w14:paraId="307B8B90" w14:textId="777777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0449" w:rsidP="00FC097E" w:rsidRDefault="00010449" w14:paraId="0EA5D62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0" w:type="dxa"/>
            <w:gridSpan w:val="2"/>
            <w:vAlign w:val="center"/>
          </w:tcPr>
          <w:p w:rsidR="00010449" w:rsidP="00FC097E" w:rsidRDefault="00010449" w14:paraId="0B154A8C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5D6132" w14:paraId="0C00E9D6" w14:textId="77777777">
        <w:trPr>
          <w:trHeight w:val="425"/>
        </w:trPr>
        <w:tc>
          <w:tcPr>
            <w:tcW w:w="4962" w:type="dxa"/>
            <w:gridSpan w:val="3"/>
            <w:vAlign w:val="center"/>
          </w:tcPr>
          <w:p w:rsidRPr="002B0143" w:rsidR="00010449" w:rsidP="00FC097E" w:rsidRDefault="00010449" w14:paraId="1752271E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244" w:type="dxa"/>
            <w:gridSpan w:val="3"/>
            <w:vAlign w:val="center"/>
          </w:tcPr>
          <w:p w:rsidRPr="006A3C3B" w:rsidR="00010449" w:rsidP="00FC097E" w:rsidRDefault="00010449" w14:paraId="45B35642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</w:tr>
      <w:tr w:rsidRPr="009F5493" w:rsidR="00010449" w:rsidTr="005D6132" w14:paraId="0C61D7F3" w14:textId="77777777">
        <w:trPr>
          <w:trHeight w:val="450"/>
        </w:trPr>
        <w:tc>
          <w:tcPr>
            <w:tcW w:w="2552" w:type="dxa"/>
            <w:gridSpan w:val="2"/>
            <w:vAlign w:val="center"/>
          </w:tcPr>
          <w:p w:rsidRPr="002866FE" w:rsidR="00010449" w:rsidP="00FC097E" w:rsidRDefault="00010449" w14:paraId="1A1771A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2410" w:type="dxa"/>
            <w:vAlign w:val="center"/>
          </w:tcPr>
          <w:p w:rsidRPr="002866FE" w:rsidR="00010449" w:rsidP="00FC097E" w:rsidRDefault="00010449" w14:paraId="106F4B37" w14:textId="77777777">
            <w:pPr>
              <w:jc w:val="center"/>
              <w:rPr>
                <w:sz w:val="24"/>
                <w:szCs w:val="24"/>
              </w:rPr>
            </w:pPr>
            <w:r w:rsidRPr="002866FE">
              <w:rPr>
                <w:sz w:val="24"/>
                <w:szCs w:val="24"/>
              </w:rPr>
              <w:t>Tezli Yüksek Lisans</w:t>
            </w:r>
          </w:p>
        </w:tc>
        <w:tc>
          <w:tcPr>
            <w:tcW w:w="2835" w:type="dxa"/>
            <w:gridSpan w:val="2"/>
            <w:vAlign w:val="center"/>
          </w:tcPr>
          <w:p w:rsidRPr="002866FE" w:rsidR="00010449" w:rsidP="00FC097E" w:rsidRDefault="00010449" w14:paraId="18A53E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2409" w:type="dxa"/>
            <w:vAlign w:val="center"/>
          </w:tcPr>
          <w:p w:rsidR="00010449" w:rsidP="00FC097E" w:rsidRDefault="00010449" w14:paraId="164912C5" w14:textId="77777777">
            <w:pPr>
              <w:jc w:val="center"/>
              <w:rPr>
                <w:sz w:val="24"/>
                <w:szCs w:val="24"/>
              </w:rPr>
            </w:pPr>
            <w:r w:rsidRPr="002866FE">
              <w:rPr>
                <w:sz w:val="24"/>
                <w:szCs w:val="24"/>
              </w:rPr>
              <w:t>Tezli Yüksek Lisans</w:t>
            </w:r>
          </w:p>
        </w:tc>
      </w:tr>
      <w:tr w:rsidRPr="009F5493" w:rsidR="00010449" w:rsidTr="005D6132" w14:paraId="63068515" w14:textId="77777777">
        <w:trPr>
          <w:trHeight w:val="363"/>
        </w:trPr>
        <w:tc>
          <w:tcPr>
            <w:tcW w:w="2552" w:type="dxa"/>
            <w:gridSpan w:val="2"/>
            <w:vAlign w:val="center"/>
          </w:tcPr>
          <w:p w:rsidR="00010449" w:rsidP="00FC097E" w:rsidRDefault="00010449" w14:paraId="20A64A97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410" w:type="dxa"/>
            <w:vAlign w:val="center"/>
          </w:tcPr>
          <w:p w:rsidR="00010449" w:rsidP="00FC097E" w:rsidRDefault="00010449" w14:paraId="26883702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835" w:type="dxa"/>
            <w:gridSpan w:val="2"/>
            <w:vAlign w:val="center"/>
          </w:tcPr>
          <w:p w:rsidR="00010449" w:rsidP="00FC097E" w:rsidRDefault="00010449" w14:paraId="52B30B63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409" w:type="dxa"/>
            <w:vAlign w:val="center"/>
          </w:tcPr>
          <w:p w:rsidR="00010449" w:rsidP="00FC097E" w:rsidRDefault="00010449" w14:paraId="39C8AFA1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</w:tr>
      <w:tr w:rsidRPr="009F5493" w:rsidR="00010449" w:rsidTr="005D6132" w14:paraId="49655A65" w14:textId="77777777">
        <w:trPr>
          <w:trHeight w:val="638"/>
        </w:trPr>
        <w:tc>
          <w:tcPr>
            <w:tcW w:w="2552" w:type="dxa"/>
            <w:gridSpan w:val="2"/>
          </w:tcPr>
          <w:p w:rsidR="00010449" w:rsidP="00FC097E" w:rsidRDefault="00010449" w14:paraId="0C2C6F6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010449" w:rsidP="00FC097E" w:rsidRDefault="00010449" w14:paraId="1FBB07DB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010449" w:rsidP="00FC097E" w:rsidRDefault="00010449" w14:paraId="652927EF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2410" w:type="dxa"/>
          </w:tcPr>
          <w:p w:rsidRPr="00522A5A" w:rsidR="00010449" w:rsidP="00FC097E" w:rsidRDefault="00010449" w14:paraId="76EDF1A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835" w:type="dxa"/>
            <w:gridSpan w:val="2"/>
          </w:tcPr>
          <w:p w:rsidR="00010449" w:rsidP="00FC097E" w:rsidRDefault="00010449" w14:paraId="215DBC1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010449" w:rsidP="00FC097E" w:rsidRDefault="00010449" w14:paraId="24048476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010449" w:rsidP="00FC097E" w:rsidRDefault="00010449" w14:paraId="5C5A63C1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2409" w:type="dxa"/>
          </w:tcPr>
          <w:p w:rsidRPr="00522A5A" w:rsidR="00010449" w:rsidP="00FC097E" w:rsidRDefault="00010449" w14:paraId="12B1C87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010449" w:rsidTr="00010449" w14:paraId="3848CB98" w14:textId="77777777">
        <w:trPr>
          <w:trHeight w:val="85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9F5493" w:rsidR="00010449" w:rsidP="00FC097E" w:rsidRDefault="00010449" w14:paraId="5049BF9D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010449" w:rsidTr="00010449" w14:paraId="2207527D" w14:textId="77777777">
        <w:trPr>
          <w:trHeight w:val="654"/>
        </w:trPr>
        <w:tc>
          <w:tcPr>
            <w:tcW w:w="10206" w:type="dxa"/>
            <w:gridSpan w:val="6"/>
            <w:vAlign w:val="center"/>
          </w:tcPr>
          <w:p w:rsidRPr="009F5493" w:rsidR="00010449" w:rsidP="00FC097E" w:rsidRDefault="00010449" w14:paraId="5BB74CBA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verilen bilgilere göre danışman </w:t>
            </w:r>
            <w:r>
              <w:rPr>
                <w:sz w:val="24"/>
                <w:szCs w:val="24"/>
              </w:rPr>
              <w:t>değişikliği</w:t>
            </w:r>
            <w:r w:rsidRPr="009F5493">
              <w:rPr>
                <w:sz w:val="24"/>
                <w:szCs w:val="24"/>
              </w:rPr>
              <w:t xml:space="preserve"> hususunda gereğini arz ederim.</w:t>
            </w:r>
          </w:p>
        </w:tc>
      </w:tr>
      <w:tr w:rsidRPr="009F5493" w:rsidR="00010449" w:rsidTr="00010449" w14:paraId="12CD791C" w14:textId="77777777">
        <w:trPr>
          <w:trHeight w:val="661"/>
        </w:trPr>
        <w:tc>
          <w:tcPr>
            <w:tcW w:w="2552" w:type="dxa"/>
            <w:gridSpan w:val="2"/>
            <w:vAlign w:val="center"/>
          </w:tcPr>
          <w:p w:rsidR="00010449" w:rsidP="00FC097E" w:rsidRDefault="00010449" w14:paraId="0DF453D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Pr="009F5493" w:rsidR="00010449" w:rsidP="00FC097E" w:rsidRDefault="00010449" w14:paraId="7141FF9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654" w:type="dxa"/>
            <w:gridSpan w:val="4"/>
            <w:vAlign w:val="center"/>
          </w:tcPr>
          <w:p w:rsidRPr="009F5493" w:rsidR="00010449" w:rsidP="00FC097E" w:rsidRDefault="00010449" w14:paraId="0BF6B6BF" w14:textId="77777777">
            <w:pPr>
              <w:rPr>
                <w:sz w:val="24"/>
                <w:szCs w:val="24"/>
              </w:rPr>
            </w:pPr>
          </w:p>
        </w:tc>
      </w:tr>
      <w:tr w:rsidRPr="009F5493" w:rsidR="00010449" w:rsidTr="00195EC0" w14:paraId="673393A9" w14:textId="77777777">
        <w:trPr>
          <w:trHeight w:val="466"/>
        </w:trPr>
        <w:tc>
          <w:tcPr>
            <w:tcW w:w="4962" w:type="dxa"/>
            <w:gridSpan w:val="3"/>
            <w:vAlign w:val="center"/>
          </w:tcPr>
          <w:p w:rsidR="00010449" w:rsidP="00FC097E" w:rsidRDefault="00010449" w14:paraId="6FABD1B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010449" w:rsidP="00FC097E" w:rsidRDefault="00010449" w14:paraId="2D99D35E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010449" w:rsidP="00FC097E" w:rsidRDefault="00010449" w14:paraId="014E8E4D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5244" w:type="dxa"/>
            <w:gridSpan w:val="3"/>
            <w:vAlign w:val="center"/>
          </w:tcPr>
          <w:p w:rsidRPr="009F5493" w:rsidR="00010449" w:rsidP="00195EC0" w:rsidRDefault="00010449" w14:paraId="129E8A7D" w14:textId="71E9A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4290E532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027532f616884387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D5C93" w14:textId="77777777" w:rsidR="00E37B8B" w:rsidRDefault="00E37B8B">
      <w:r>
        <w:separator/>
      </w:r>
    </w:p>
  </w:endnote>
  <w:endnote w:type="continuationSeparator" w:id="0">
    <w:p w14:paraId="39FEA74D" w14:textId="77777777" w:rsidR="00E37B8B" w:rsidRDefault="00E3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FR/604/39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6.12.2021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5282" w14:textId="77777777" w:rsidR="00E37B8B" w:rsidRDefault="00E37B8B">
      <w:r>
        <w:separator/>
      </w:r>
    </w:p>
  </w:footnote>
  <w:footnote w:type="continuationSeparator" w:id="0">
    <w:p w14:paraId="4B567988" w14:textId="77777777" w:rsidR="00E37B8B" w:rsidRDefault="00E37B8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DANIŞMAN DEĞİŞİKLİĞİ ÖNERİ FORMU (1B)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0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0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449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5EC0"/>
    <w:rsid w:val="001B4140"/>
    <w:rsid w:val="001B565D"/>
    <w:rsid w:val="001C3A74"/>
    <w:rsid w:val="001C4693"/>
    <w:rsid w:val="001D59C1"/>
    <w:rsid w:val="001E06B6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121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6388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132"/>
    <w:rsid w:val="005D62DF"/>
    <w:rsid w:val="005E2323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200B"/>
    <w:rsid w:val="009A6613"/>
    <w:rsid w:val="009B1DFB"/>
    <w:rsid w:val="009B5613"/>
    <w:rsid w:val="009B5793"/>
    <w:rsid w:val="009B5B42"/>
    <w:rsid w:val="009C1C52"/>
    <w:rsid w:val="009C50E9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4F84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37B8B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E626A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27532f61688438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4BF6-95F9-4EF3-8E6C-BB060A7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1B-Danışman Değişikliği Öneri Formu (Doktora)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2024-05-30T10:30:00Z</dcterms:created>
  <dcterms:modified xsi:type="dcterms:W3CDTF">2024-05-30T10:30:00Z</dcterms:modified>
</cp:coreProperties>
</file>