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130" w:type="dxa"/>
        <w:tblInd w:w="-5" w:type="dxa"/>
        <w:tblLook w:val="04A0" w:firstRow="1" w:lastRow="0" w:firstColumn="1" w:lastColumn="0" w:noHBand="0" w:noVBand="1"/>
      </w:tblPr>
      <w:tblGrid>
        <w:gridCol w:w="2815"/>
        <w:gridCol w:w="2673"/>
        <w:gridCol w:w="4642"/>
      </w:tblGrid>
      <w:tr w:rsidRPr="009F5493" w:rsidR="00530C32" w:rsidTr="00530C32" w14:paraId="6AC293A9" w14:textId="77777777">
        <w:trPr>
          <w:trHeight w:val="242"/>
        </w:trPr>
        <w:tc>
          <w:tcPr>
            <w:tcW w:w="10130" w:type="dxa"/>
            <w:gridSpan w:val="3"/>
            <w:shd w:val="clear" w:color="auto" w:fill="D9D9D9" w:themeFill="background1" w:themeFillShade="D9"/>
          </w:tcPr>
          <w:p w:rsidRPr="009F5493" w:rsidR="00530C32" w:rsidP="00E76FFE" w:rsidRDefault="00530C32" w14:paraId="4CA82C91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530C32" w:rsidTr="00530C32" w14:paraId="443256B2" w14:textId="77777777">
        <w:trPr>
          <w:trHeight w:val="290"/>
        </w:trPr>
        <w:tc>
          <w:tcPr>
            <w:tcW w:w="2815" w:type="dxa"/>
            <w:vAlign w:val="center"/>
          </w:tcPr>
          <w:p w:rsidRPr="009F5493" w:rsidR="00530C32" w:rsidP="00E76FFE" w:rsidRDefault="00530C32" w14:paraId="45A7A43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4B52D7E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Y…………………..</w:t>
            </w:r>
          </w:p>
        </w:tc>
      </w:tr>
      <w:tr w:rsidRPr="009F5493" w:rsidR="00530C32" w:rsidTr="00530C32" w14:paraId="2439EBA0" w14:textId="77777777">
        <w:trPr>
          <w:trHeight w:val="293"/>
        </w:trPr>
        <w:tc>
          <w:tcPr>
            <w:tcW w:w="2815" w:type="dxa"/>
            <w:vAlign w:val="center"/>
          </w:tcPr>
          <w:p w:rsidRPr="009F5493" w:rsidR="00530C32" w:rsidP="00E76FFE" w:rsidRDefault="00530C32" w14:paraId="5A34BBF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341BA948" w14:textId="77777777">
            <w:pPr>
              <w:rPr>
                <w:sz w:val="24"/>
                <w:szCs w:val="24"/>
              </w:rPr>
            </w:pPr>
          </w:p>
        </w:tc>
      </w:tr>
      <w:tr w:rsidRPr="009F5493" w:rsidR="00530C32" w:rsidTr="00530C32" w14:paraId="33A8D119" w14:textId="77777777">
        <w:trPr>
          <w:trHeight w:val="283"/>
        </w:trPr>
        <w:tc>
          <w:tcPr>
            <w:tcW w:w="2815" w:type="dxa"/>
            <w:vAlign w:val="center"/>
          </w:tcPr>
          <w:p w:rsidRPr="009F5493" w:rsidR="00530C32" w:rsidP="00E76FFE" w:rsidRDefault="00530C32" w14:paraId="5D112301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7578BAF2" w14:textId="77777777">
            <w:pPr>
              <w:rPr>
                <w:sz w:val="24"/>
                <w:szCs w:val="24"/>
              </w:rPr>
            </w:pPr>
          </w:p>
        </w:tc>
      </w:tr>
      <w:tr w:rsidRPr="009F5493" w:rsidR="00530C32" w:rsidTr="00530C32" w14:paraId="4581DCC0" w14:textId="77777777">
        <w:trPr>
          <w:trHeight w:val="286"/>
        </w:trPr>
        <w:tc>
          <w:tcPr>
            <w:tcW w:w="2815" w:type="dxa"/>
            <w:vAlign w:val="center"/>
          </w:tcPr>
          <w:p w:rsidRPr="009F5493" w:rsidR="00530C32" w:rsidP="00E76FFE" w:rsidRDefault="00530C32" w14:paraId="6E6A773C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056D19C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Pr="009F5493" w:rsidR="00530C32" w:rsidTr="004B470E" w14:paraId="22CD1EA7" w14:textId="77777777">
        <w:trPr>
          <w:trHeight w:val="291"/>
        </w:trPr>
        <w:tc>
          <w:tcPr>
            <w:tcW w:w="5488" w:type="dxa"/>
            <w:gridSpan w:val="2"/>
            <w:vAlign w:val="center"/>
          </w:tcPr>
          <w:p w:rsidR="00530C32" w:rsidP="00E76FFE" w:rsidRDefault="00530C32" w14:paraId="21FE913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530C32" w:rsidP="00E76FFE" w:rsidRDefault="00530C32" w14:paraId="3E1587D4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530C32" w:rsidP="00E76FFE" w:rsidRDefault="00530C32" w14:paraId="5B08A73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42" w:type="dxa"/>
            <w:vAlign w:val="center"/>
          </w:tcPr>
          <w:p w:rsidRPr="00522A5A" w:rsidR="00530C32" w:rsidP="00E76FFE" w:rsidRDefault="00530C32" w14:paraId="76046CC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A650F4" w:rsidR="00530C32" w:rsidTr="00530C32" w14:paraId="37A66551" w14:textId="77777777">
        <w:trPr>
          <w:trHeight w:val="102"/>
        </w:trPr>
        <w:tc>
          <w:tcPr>
            <w:tcW w:w="10130" w:type="dxa"/>
            <w:gridSpan w:val="3"/>
            <w:shd w:val="clear" w:color="auto" w:fill="D9D9D9" w:themeFill="background1" w:themeFillShade="D9"/>
          </w:tcPr>
          <w:p w:rsidRPr="00A650F4" w:rsidR="00530C32" w:rsidP="00E76FFE" w:rsidRDefault="00530C32" w14:paraId="321DADEF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Pr="00975DA0" w:rsidR="00530C32" w:rsidTr="00530C32" w14:paraId="0F36E9A3" w14:textId="77777777">
        <w:trPr>
          <w:trHeight w:val="299"/>
        </w:trPr>
        <w:tc>
          <w:tcPr>
            <w:tcW w:w="10130" w:type="dxa"/>
            <w:gridSpan w:val="3"/>
            <w:vAlign w:val="center"/>
          </w:tcPr>
          <w:p w:rsidR="00530C32" w:rsidP="00E76FFE" w:rsidRDefault="00530C32" w14:paraId="0589B6CF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 w:rsidRPr="009F5493">
              <w:rPr>
                <w:sz w:val="24"/>
                <w:szCs w:val="24"/>
              </w:rPr>
              <w:t>Yukarıda bilgileri verilen öğrencinin</w:t>
            </w:r>
            <w:r>
              <w:rPr>
                <w:sz w:val="24"/>
                <w:szCs w:val="24"/>
              </w:rPr>
              <w:t xml:space="preserve"> dönem proje önerisi uygundur</w:t>
            </w:r>
            <w:r w:rsidRPr="009F5493">
              <w:rPr>
                <w:sz w:val="24"/>
                <w:szCs w:val="24"/>
              </w:rPr>
              <w:t>. Gereğini arz ederim</w:t>
            </w:r>
            <w:r>
              <w:rPr>
                <w:sz w:val="24"/>
                <w:szCs w:val="24"/>
              </w:rPr>
              <w:t>.</w:t>
            </w:r>
          </w:p>
        </w:tc>
      </w:tr>
      <w:tr w:rsidRPr="00975DA0" w:rsidR="00530C32" w:rsidTr="00530C32" w14:paraId="0D8E054C" w14:textId="77777777">
        <w:trPr>
          <w:trHeight w:val="305"/>
        </w:trPr>
        <w:tc>
          <w:tcPr>
            <w:tcW w:w="2815" w:type="dxa"/>
            <w:vAlign w:val="center"/>
          </w:tcPr>
          <w:p w:rsidR="00530C32" w:rsidP="00E76FFE" w:rsidRDefault="00530C32" w14:paraId="48ADBBC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530C32" w:rsidP="00E76FFE" w:rsidRDefault="00530C32" w14:paraId="4C0A7A0B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48F8D847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</w:p>
        </w:tc>
      </w:tr>
      <w:tr w:rsidRPr="00975DA0" w:rsidR="00530C32" w:rsidTr="00530C32" w14:paraId="3FAD1225" w14:textId="77777777">
        <w:trPr>
          <w:trHeight w:val="299"/>
        </w:trPr>
        <w:tc>
          <w:tcPr>
            <w:tcW w:w="2815" w:type="dxa"/>
            <w:vAlign w:val="center"/>
          </w:tcPr>
          <w:p w:rsidRPr="009F5493" w:rsidR="00530C32" w:rsidP="00E76FFE" w:rsidRDefault="00530C32" w14:paraId="1C6DDE7F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315" w:type="dxa"/>
            <w:gridSpan w:val="2"/>
            <w:vAlign w:val="center"/>
          </w:tcPr>
          <w:p w:rsidRPr="009F5493" w:rsidR="00530C32" w:rsidP="00E76FFE" w:rsidRDefault="00530C32" w14:paraId="3DFD7638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</w:p>
        </w:tc>
      </w:tr>
      <w:tr w:rsidRPr="00975DA0" w:rsidR="00530C32" w:rsidTr="004B470E" w14:paraId="1102F4F2" w14:textId="77777777">
        <w:trPr>
          <w:trHeight w:val="153"/>
        </w:trPr>
        <w:tc>
          <w:tcPr>
            <w:tcW w:w="5488" w:type="dxa"/>
            <w:gridSpan w:val="2"/>
            <w:vAlign w:val="center"/>
          </w:tcPr>
          <w:p w:rsidR="00530C32" w:rsidP="00E76FFE" w:rsidRDefault="00530C32" w14:paraId="6D9DDA1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530C32" w:rsidP="00E76FFE" w:rsidRDefault="00530C32" w14:paraId="5BC3F36D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530C32" w:rsidP="00E76FFE" w:rsidRDefault="00530C32" w14:paraId="075E856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42" w:type="dxa"/>
            <w:vAlign w:val="center"/>
          </w:tcPr>
          <w:p w:rsidRPr="00522A5A" w:rsidR="00530C32" w:rsidP="00E76FFE" w:rsidRDefault="00530C32" w14:paraId="50315E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75DA0" w:rsidR="00530C32" w:rsidTr="00530C32" w14:paraId="59C251EF" w14:textId="77777777">
        <w:trPr>
          <w:trHeight w:val="311"/>
        </w:trPr>
        <w:tc>
          <w:tcPr>
            <w:tcW w:w="10130" w:type="dxa"/>
            <w:gridSpan w:val="3"/>
            <w:shd w:val="clear" w:color="auto" w:fill="D0CECE" w:themeFill="background2" w:themeFillShade="E6"/>
            <w:vAlign w:val="center"/>
          </w:tcPr>
          <w:p w:rsidRPr="00EA4D05" w:rsidR="00530C32" w:rsidP="00E76FFE" w:rsidRDefault="00530C32" w14:paraId="397BB457" w14:textId="77777777">
            <w:pPr>
              <w:tabs>
                <w:tab w:val="left" w:pos="1005"/>
                <w:tab w:val="right" w:pos="10647"/>
              </w:tabs>
              <w:rPr>
                <w:color w:val="AEAAAA" w:themeColor="background2" w:themeShade="BF"/>
                <w:lang w:val="fr-FR"/>
              </w:rPr>
            </w:pPr>
          </w:p>
        </w:tc>
      </w:tr>
      <w:tr w:rsidRPr="00975DA0" w:rsidR="00530C32" w:rsidTr="00530C32" w14:paraId="14ADB814" w14:textId="77777777">
        <w:trPr>
          <w:trHeight w:val="286"/>
        </w:trPr>
        <w:tc>
          <w:tcPr>
            <w:tcW w:w="10130" w:type="dxa"/>
            <w:gridSpan w:val="3"/>
            <w:vAlign w:val="center"/>
          </w:tcPr>
          <w:p w:rsidR="00530C32" w:rsidP="00E76FFE" w:rsidRDefault="00530C32" w14:paraId="0ECE1FFC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 w:rsidRPr="003A4567">
              <w:rPr>
                <w:sz w:val="24"/>
                <w:szCs w:val="24"/>
              </w:rPr>
              <w:t>Yukarı</w:t>
            </w:r>
            <w:r>
              <w:rPr>
                <w:sz w:val="24"/>
                <w:szCs w:val="24"/>
              </w:rPr>
              <w:t>da</w:t>
            </w:r>
            <w:r w:rsidRPr="003A4567">
              <w:rPr>
                <w:sz w:val="24"/>
                <w:szCs w:val="24"/>
              </w:rPr>
              <w:t xml:space="preserve"> bilgileri verilen</w:t>
            </w:r>
            <w:r>
              <w:rPr>
                <w:sz w:val="24"/>
                <w:szCs w:val="24"/>
              </w:rPr>
              <w:t xml:space="preserve"> öğrencinin</w:t>
            </w:r>
            <w:r w:rsidRPr="003A4567">
              <w:rPr>
                <w:sz w:val="24"/>
                <w:szCs w:val="24"/>
              </w:rPr>
              <w:t xml:space="preserve"> dönem projesi önerisi</w:t>
            </w:r>
            <w:r>
              <w:rPr>
                <w:sz w:val="24"/>
                <w:szCs w:val="24"/>
              </w:rPr>
              <w:t>nin onayı</w:t>
            </w:r>
            <w:r w:rsidRPr="003A4567">
              <w:rPr>
                <w:sz w:val="24"/>
                <w:szCs w:val="24"/>
              </w:rPr>
              <w:t xml:space="preserve"> hususunda gereğini arz ederim.                         </w:t>
            </w:r>
          </w:p>
        </w:tc>
      </w:tr>
      <w:tr w:rsidRPr="00975DA0" w:rsidR="00530C32" w:rsidTr="00530C32" w14:paraId="3C186872" w14:textId="77777777">
        <w:trPr>
          <w:trHeight w:val="126"/>
        </w:trPr>
        <w:tc>
          <w:tcPr>
            <w:tcW w:w="2815" w:type="dxa"/>
            <w:vAlign w:val="center"/>
          </w:tcPr>
          <w:p w:rsidRPr="00306981" w:rsidR="00530C32" w:rsidP="00E76FFE" w:rsidRDefault="00530C32" w14:paraId="677B8D36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 xml:space="preserve">ilim Dalı Başkanı </w:t>
            </w: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315" w:type="dxa"/>
            <w:gridSpan w:val="2"/>
            <w:vAlign w:val="center"/>
          </w:tcPr>
          <w:p w:rsidR="00530C32" w:rsidP="00E76FFE" w:rsidRDefault="00530C32" w14:paraId="09E5486E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975DA0" w:rsidR="00530C32" w:rsidTr="004B470E" w14:paraId="70E87B74" w14:textId="77777777">
        <w:trPr>
          <w:trHeight w:val="301"/>
        </w:trPr>
        <w:tc>
          <w:tcPr>
            <w:tcW w:w="5488" w:type="dxa"/>
            <w:gridSpan w:val="2"/>
            <w:vAlign w:val="center"/>
          </w:tcPr>
          <w:p w:rsidR="00530C32" w:rsidP="00E76FFE" w:rsidRDefault="00530C32" w14:paraId="0F6BB80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530C32" w:rsidP="00E76FFE" w:rsidRDefault="00530C32" w14:paraId="327EC8FE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530C32" w:rsidP="00E76FFE" w:rsidRDefault="00530C32" w14:paraId="44F18ED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42" w:type="dxa"/>
            <w:vAlign w:val="center"/>
          </w:tcPr>
          <w:p w:rsidRPr="00522A5A" w:rsidR="00530C32" w:rsidP="00E76FFE" w:rsidRDefault="00530C32" w14:paraId="0200B9E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75DA0" w:rsidR="00530C32" w:rsidTr="00530C32" w14:paraId="56E55E23" w14:textId="77777777">
        <w:trPr>
          <w:trHeight w:val="156"/>
        </w:trPr>
        <w:tc>
          <w:tcPr>
            <w:tcW w:w="10130" w:type="dxa"/>
            <w:gridSpan w:val="3"/>
            <w:vAlign w:val="center"/>
          </w:tcPr>
          <w:p w:rsidR="00530C32" w:rsidP="00E76FFE" w:rsidRDefault="00530C32" w14:paraId="21D4F540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>
              <w:rPr>
                <w:lang w:val="fr-FR"/>
              </w:rPr>
              <w:t>Önerilen Projenin</w:t>
            </w:r>
            <w:r w:rsidRPr="00D50563">
              <w:rPr>
                <w:lang w:val="fr-FR"/>
              </w:rPr>
              <w:t xml:space="preserve"> Adı (Türkçe) :</w:t>
            </w:r>
          </w:p>
          <w:p w:rsidRPr="00D50563" w:rsidR="00530C32" w:rsidP="00E76FFE" w:rsidRDefault="00530C32" w14:paraId="01D15638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  <w:r w:rsidRPr="00727565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(Amaç ve hedefler kısa ve net cümlelerle ortaya konulmalıdır.)</w:t>
            </w:r>
          </w:p>
        </w:tc>
      </w:tr>
      <w:tr w:rsidRPr="00975DA0" w:rsidR="00530C32" w:rsidTr="00530C32" w14:paraId="39533782" w14:textId="77777777">
        <w:trPr>
          <w:trHeight w:val="781"/>
        </w:trPr>
        <w:tc>
          <w:tcPr>
            <w:tcW w:w="10130" w:type="dxa"/>
            <w:gridSpan w:val="3"/>
            <w:vAlign w:val="center"/>
          </w:tcPr>
          <w:p w:rsidRPr="00727565" w:rsidR="00530C32" w:rsidP="00E76FFE" w:rsidRDefault="00530C32" w14:paraId="38593C9C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</w:t>
            </w:r>
            <w:r w:rsidRPr="00727565">
              <w:rPr>
                <w:rFonts w:asciiTheme="majorBidi" w:hAnsiTheme="majorBidi" w:cstheme="majorBidi"/>
              </w:rPr>
              <w:t xml:space="preserve">n </w:t>
            </w:r>
            <w:r>
              <w:rPr>
                <w:rFonts w:asciiTheme="majorBidi" w:hAnsiTheme="majorBidi" w:cstheme="majorBidi"/>
              </w:rPr>
              <w:t>Konusu ve Problemi: (En az 300 kelime)</w:t>
            </w:r>
          </w:p>
          <w:p w:rsidRPr="00727565" w:rsidR="00530C32" w:rsidP="00E76FFE" w:rsidRDefault="00530C32" w14:paraId="5276F99F" w14:textId="77777777">
            <w:pPr>
              <w:keepNext/>
              <w:spacing w:line="360" w:lineRule="auto"/>
              <w:outlineLvl w:val="5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(Projenin konusu ve problemi ilgili literatür çerçevesinde açık ve net olarak belirtilmelidir.)</w:t>
            </w:r>
          </w:p>
        </w:tc>
      </w:tr>
      <w:tr w:rsidRPr="00975DA0" w:rsidR="00530C32" w:rsidTr="00530C32" w14:paraId="3CEEA12E" w14:textId="77777777">
        <w:trPr>
          <w:trHeight w:val="314"/>
        </w:trPr>
        <w:tc>
          <w:tcPr>
            <w:tcW w:w="10130" w:type="dxa"/>
            <w:gridSpan w:val="3"/>
            <w:vAlign w:val="center"/>
          </w:tcPr>
          <w:p w:rsidRPr="003737B6" w:rsidR="00530C32" w:rsidP="00E76FFE" w:rsidRDefault="00530C32" w14:paraId="48853B89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Dönem </w:t>
            </w:r>
            <w:r w:rsidRPr="003737B6">
              <w:rPr>
                <w:rFonts w:asciiTheme="majorBidi" w:hAnsiTheme="majorBidi" w:cstheme="majorBidi"/>
              </w:rPr>
              <w:t>Proje</w:t>
            </w:r>
            <w:r>
              <w:rPr>
                <w:rFonts w:asciiTheme="majorBidi" w:hAnsiTheme="majorBidi" w:cstheme="majorBidi"/>
              </w:rPr>
              <w:t>si</w:t>
            </w:r>
            <w:r w:rsidRPr="003737B6">
              <w:rPr>
                <w:rFonts w:asciiTheme="majorBidi" w:hAnsiTheme="majorBidi" w:cstheme="majorBidi"/>
              </w:rPr>
              <w:t>nin Amacı</w:t>
            </w:r>
            <w:r>
              <w:rPr>
                <w:rFonts w:asciiTheme="majorBidi" w:hAnsiTheme="majorBidi" w:cstheme="majorBidi"/>
              </w:rPr>
              <w:t>: (En az 20</w:t>
            </w:r>
            <w:r w:rsidRPr="003737B6">
              <w:rPr>
                <w:rFonts w:asciiTheme="majorBidi" w:hAnsiTheme="majorBidi" w:cstheme="majorBidi"/>
              </w:rPr>
              <w:t>0 kelime)</w:t>
            </w:r>
          </w:p>
          <w:p w:rsidRPr="00EA4D05" w:rsidR="00530C32" w:rsidP="00E76FFE" w:rsidRDefault="00530C32" w14:paraId="3A49D149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</w:t>
            </w:r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Projenin amacı açık bir şekil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de ortaya konulmalıdır.)</w:t>
            </w:r>
          </w:p>
        </w:tc>
      </w:tr>
      <w:tr w:rsidRPr="00975DA0" w:rsidR="00530C32" w:rsidTr="00530C32" w14:paraId="26ADF461" w14:textId="77777777">
        <w:trPr>
          <w:trHeight w:val="746"/>
        </w:trPr>
        <w:tc>
          <w:tcPr>
            <w:tcW w:w="10130" w:type="dxa"/>
            <w:gridSpan w:val="3"/>
            <w:vAlign w:val="center"/>
          </w:tcPr>
          <w:p w:rsidR="00530C32" w:rsidP="00E76FFE" w:rsidRDefault="00530C32" w14:paraId="29AA3C60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Projesinin Kapsamı ve Sınırlılıkları (En az 150 kelime)</w:t>
            </w:r>
          </w:p>
          <w:p w:rsidRPr="00EA4D05" w:rsidR="00530C32" w:rsidP="00E76FFE" w:rsidRDefault="00530C32" w14:paraId="02DB007A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(Projenin </w:t>
            </w:r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kapsamı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ve sınırlılıkları </w:t>
            </w:r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açık bir şekilde ortaya konulmalıdır. Projenin kapsamı ve sınırlılıkları ilgili litaratür çerçevesinde açıkça yazılmalıdı</w:t>
            </w:r>
            <w:r w:rsidRPr="00306981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r.</w:t>
            </w:r>
          </w:p>
        </w:tc>
      </w:tr>
      <w:tr w:rsidRPr="00975DA0" w:rsidR="00530C32" w:rsidTr="00530C32" w14:paraId="5A5DFAE2" w14:textId="77777777">
        <w:trPr>
          <w:trHeight w:val="304"/>
        </w:trPr>
        <w:tc>
          <w:tcPr>
            <w:tcW w:w="10130" w:type="dxa"/>
            <w:gridSpan w:val="3"/>
            <w:vAlign w:val="center"/>
          </w:tcPr>
          <w:p w:rsidRPr="00727565" w:rsidR="00530C32" w:rsidP="00E76FFE" w:rsidRDefault="00530C32" w14:paraId="7A84FF95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Projesinin</w:t>
            </w:r>
            <w:r w:rsidRPr="00727565">
              <w:rPr>
                <w:rFonts w:asciiTheme="majorBidi" w:hAnsiTheme="majorBidi" w:cstheme="majorBidi"/>
              </w:rPr>
              <w:t xml:space="preserve"> Yöntemi: </w:t>
            </w:r>
          </w:p>
          <w:p w:rsidRPr="00727565" w:rsidR="00530C32" w:rsidP="00E76FFE" w:rsidRDefault="00530C32" w14:paraId="5B4DFFDF" w14:textId="77777777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</w:t>
            </w:r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Yöntem ve araştırma teknikleri ayrıntılı olarak açıklanmalı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dır.)</w:t>
            </w:r>
          </w:p>
        </w:tc>
      </w:tr>
      <w:tr w:rsidRPr="00975DA0" w:rsidR="00530C32" w:rsidTr="00530C32" w14:paraId="1B1CFD67" w14:textId="77777777">
        <w:trPr>
          <w:trHeight w:val="344"/>
        </w:trPr>
        <w:tc>
          <w:tcPr>
            <w:tcW w:w="10130" w:type="dxa"/>
            <w:gridSpan w:val="3"/>
            <w:vAlign w:val="center"/>
          </w:tcPr>
          <w:p w:rsidRPr="00727565" w:rsidR="00530C32" w:rsidP="00E76FFE" w:rsidRDefault="00530C32" w14:paraId="626E8704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</w:t>
            </w:r>
            <w:r w:rsidRPr="00727565">
              <w:rPr>
                <w:rFonts w:asciiTheme="majorBidi" w:hAnsiTheme="majorBidi" w:cstheme="majorBidi"/>
              </w:rPr>
              <w:t xml:space="preserve"> İle İlgili Kaynaklar: </w:t>
            </w:r>
          </w:p>
          <w:p w:rsidR="00530C32" w:rsidP="00E76FFE" w:rsidRDefault="00530C32" w14:paraId="453E9944" w14:textId="77777777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(Proje</w:t>
            </w:r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konusu ile ilgili literatür taranarak 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proje hazırlanırken yararlanılacak kaynaklar </w:t>
            </w:r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verilmelidir.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  <w:p w:rsidRPr="00727565" w:rsidR="00530C32" w:rsidP="00E76FFE" w:rsidRDefault="00530C32" w14:paraId="0D8AA65D" w14:textId="77777777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:rsidRPr="00E363C8" w:rsidR="0014008A" w:rsidP="00E363C8" w:rsidRDefault="0014008A" w14:paraId="06291875" w14:textId="642A67BD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768a6bfcfcdc468c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C0D1" w14:textId="77777777" w:rsidR="00F36015" w:rsidRDefault="00F36015">
      <w:r>
        <w:separator/>
      </w:r>
    </w:p>
  </w:endnote>
  <w:endnote w:type="continuationSeparator" w:id="0">
    <w:p w14:paraId="28B554CB" w14:textId="77777777" w:rsidR="00F36015" w:rsidRDefault="00F3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547E5" w14:textId="77777777" w:rsidR="00F36015" w:rsidRDefault="00F36015">
      <w:r>
        <w:separator/>
      </w:r>
    </w:p>
  </w:footnote>
  <w:footnote w:type="continuationSeparator" w:id="0">
    <w:p w14:paraId="0950D27D" w14:textId="77777777" w:rsidR="00F36015" w:rsidRDefault="00F360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 ÖNERİ FORMU (2A)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1FA35DC4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105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105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718E"/>
    <w:rsid w:val="00492056"/>
    <w:rsid w:val="004937DF"/>
    <w:rsid w:val="00494C39"/>
    <w:rsid w:val="00496D8B"/>
    <w:rsid w:val="004B12DA"/>
    <w:rsid w:val="004B470E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0C32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575FB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D1055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36015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68a6bfcfcdc468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C18E-B389-4239-BF09-F93978B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2A-Dönem Proje Öneri Formu (Tezsiz)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2024-05-31T08:59:00Z</dcterms:created>
  <dcterms:modified xsi:type="dcterms:W3CDTF">2024-05-31T08:59:00Z</dcterms:modified>
</cp:coreProperties>
</file>