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63" w:type="dxa"/>
        <w:tblInd w:w="-856" w:type="dxa"/>
        <w:tblLook w:val="04A0"/>
      </w:tblPr>
      <w:tblGrid>
        <w:gridCol w:w="923"/>
        <w:gridCol w:w="1281"/>
        <w:gridCol w:w="560"/>
        <w:gridCol w:w="1631"/>
        <w:gridCol w:w="576"/>
        <w:gridCol w:w="133"/>
        <w:gridCol w:w="567"/>
        <w:gridCol w:w="1276"/>
        <w:gridCol w:w="425"/>
        <w:gridCol w:w="178"/>
        <w:gridCol w:w="672"/>
        <w:gridCol w:w="2641"/>
      </w:tblGrid>
      <w:tr w:rsidRPr="00A93691" w:rsidR="00CC0B4F" w:rsidTr="0070114F">
        <w:trPr>
          <w:trHeight w:val="149"/>
        </w:trPr>
        <w:tc>
          <w:tcPr>
            <w:tcW w:w="2764" w:type="dxa"/>
            <w:gridSpan w:val="3"/>
            <w:vAlign w:val="center"/>
          </w:tcPr>
          <w:p w:rsidRPr="00A93691" w:rsidR="00CC0B4F" w:rsidP="00CC0B4F" w:rsidRDefault="0006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8099" w:type="dxa"/>
            <w:gridSpan w:val="9"/>
            <w:vAlign w:val="center"/>
          </w:tcPr>
          <w:p w:rsidRPr="00A93691" w:rsidR="00CC0B4F" w:rsidP="00CC0B4F" w:rsidRDefault="00CC0B4F">
            <w:pPr>
              <w:rPr>
                <w:rFonts w:ascii="Times New Roman" w:hAnsi="Times New Roman" w:cs="Times New Roman"/>
              </w:rPr>
            </w:pPr>
          </w:p>
        </w:tc>
      </w:tr>
      <w:tr w:rsidRPr="00A93691" w:rsidR="00CC0B4F" w:rsidTr="0070114F">
        <w:trPr>
          <w:trHeight w:val="153"/>
        </w:trPr>
        <w:tc>
          <w:tcPr>
            <w:tcW w:w="2764" w:type="dxa"/>
            <w:gridSpan w:val="3"/>
            <w:vAlign w:val="center"/>
          </w:tcPr>
          <w:p w:rsidRPr="00A93691" w:rsidR="00CC0B4F" w:rsidRDefault="00CC0B4F">
            <w:pPr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8099" w:type="dxa"/>
            <w:gridSpan w:val="9"/>
            <w:vAlign w:val="center"/>
          </w:tcPr>
          <w:p w:rsidRPr="00A93691" w:rsidR="00CC0B4F" w:rsidP="00CC0B4F" w:rsidRDefault="00CC0B4F">
            <w:pPr>
              <w:rPr>
                <w:rFonts w:ascii="Times New Roman" w:hAnsi="Times New Roman" w:cs="Times New Roman"/>
              </w:rPr>
            </w:pPr>
          </w:p>
        </w:tc>
      </w:tr>
      <w:tr w:rsidRPr="00A93691" w:rsidR="00CC0B4F" w:rsidTr="0070114F">
        <w:trPr>
          <w:trHeight w:val="143"/>
        </w:trPr>
        <w:tc>
          <w:tcPr>
            <w:tcW w:w="2764" w:type="dxa"/>
            <w:gridSpan w:val="3"/>
            <w:vAlign w:val="center"/>
          </w:tcPr>
          <w:p w:rsidRPr="00A93691" w:rsidR="00CC0B4F" w:rsidRDefault="00CC0B4F">
            <w:pPr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8099" w:type="dxa"/>
            <w:gridSpan w:val="9"/>
            <w:vAlign w:val="center"/>
          </w:tcPr>
          <w:p w:rsidRPr="00A93691" w:rsidR="00CC0B4F" w:rsidP="00CC0B4F" w:rsidRDefault="00CC0B4F">
            <w:pPr>
              <w:rPr>
                <w:rFonts w:ascii="Times New Roman" w:hAnsi="Times New Roman" w:cs="Times New Roman"/>
              </w:rPr>
            </w:pPr>
          </w:p>
        </w:tc>
      </w:tr>
      <w:tr w:rsidRPr="00A93691" w:rsidR="00CC0B4F" w:rsidTr="0070114F">
        <w:trPr>
          <w:trHeight w:val="134"/>
        </w:trPr>
        <w:tc>
          <w:tcPr>
            <w:tcW w:w="2764" w:type="dxa"/>
            <w:gridSpan w:val="3"/>
            <w:vAlign w:val="center"/>
          </w:tcPr>
          <w:p w:rsidRPr="00A93691" w:rsidR="00CC0B4F" w:rsidRDefault="00CC0B4F">
            <w:pPr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8099" w:type="dxa"/>
            <w:gridSpan w:val="9"/>
            <w:vAlign w:val="center"/>
          </w:tcPr>
          <w:p w:rsidRPr="00A93691" w:rsidR="00CC0B4F" w:rsidP="00CC0B4F" w:rsidRDefault="00EE2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</w:t>
            </w:r>
          </w:p>
        </w:tc>
      </w:tr>
      <w:tr w:rsidRPr="00A93691" w:rsidR="00C072E1" w:rsidTr="0070114F">
        <w:trPr>
          <w:trHeight w:val="134"/>
        </w:trPr>
        <w:tc>
          <w:tcPr>
            <w:tcW w:w="2764" w:type="dxa"/>
            <w:gridSpan w:val="3"/>
            <w:vAlign w:val="center"/>
          </w:tcPr>
          <w:p w:rsidRPr="00A93691" w:rsidR="00C072E1" w:rsidRDefault="00C072E1">
            <w:pPr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Danışmanı</w:t>
            </w:r>
          </w:p>
        </w:tc>
        <w:tc>
          <w:tcPr>
            <w:tcW w:w="8099" w:type="dxa"/>
            <w:gridSpan w:val="9"/>
            <w:vAlign w:val="center"/>
          </w:tcPr>
          <w:p w:rsidRPr="00A93691" w:rsidR="00C072E1" w:rsidP="00CC0B4F" w:rsidRDefault="00C072E1">
            <w:pPr>
              <w:rPr>
                <w:rFonts w:ascii="Times New Roman" w:hAnsi="Times New Roman" w:cs="Times New Roman"/>
              </w:rPr>
            </w:pPr>
          </w:p>
        </w:tc>
      </w:tr>
      <w:tr w:rsidRPr="00A93691" w:rsidR="00DE5757" w:rsidTr="008A57C7">
        <w:trPr>
          <w:trHeight w:val="674"/>
        </w:trPr>
        <w:tc>
          <w:tcPr>
            <w:tcW w:w="10863" w:type="dxa"/>
            <w:gridSpan w:val="12"/>
            <w:vAlign w:val="center"/>
          </w:tcPr>
          <w:p w:rsidRPr="00A93691" w:rsidR="00DE5757" w:rsidP="00813C78" w:rsidRDefault="00C072E1">
            <w:pPr>
              <w:jc w:val="both"/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Yukarıda bilgileri verilen öğrenci</w:t>
            </w:r>
            <w:r w:rsidR="00982241">
              <w:rPr>
                <w:rFonts w:ascii="Times New Roman" w:hAnsi="Times New Roman" w:cs="Times New Roman"/>
              </w:rPr>
              <w:t>,</w:t>
            </w:r>
            <w:r w:rsidRPr="00A93691" w:rsidR="00AF0D34">
              <w:rPr>
                <w:rFonts w:ascii="Times New Roman" w:hAnsi="Times New Roman" w:cs="Times New Roman"/>
              </w:rPr>
              <w:t>doktora yeterlik sınavı</w:t>
            </w:r>
            <w:r w:rsidRPr="00A93691">
              <w:rPr>
                <w:rFonts w:ascii="Times New Roman" w:hAnsi="Times New Roman" w:cs="Times New Roman"/>
              </w:rPr>
              <w:t xml:space="preserve">na girmek için gereken koşulları yerine getirmiştir. </w:t>
            </w:r>
            <w:r w:rsidRPr="00A93691" w:rsidR="00AF0D34">
              <w:rPr>
                <w:rFonts w:ascii="Times New Roman" w:hAnsi="Times New Roman" w:cs="Times New Roman"/>
              </w:rPr>
              <w:t>Adayın doktora y</w:t>
            </w:r>
            <w:r w:rsidRPr="00A93691">
              <w:rPr>
                <w:rFonts w:ascii="Times New Roman" w:hAnsi="Times New Roman" w:cs="Times New Roman"/>
              </w:rPr>
              <w:t>eterlik yazılı ve sözlü sınavını yapmak üzere Doktora Yeterlik Komitemizce sınav jürisinin aşağıdaki öğretim üyelerinden oluşturulması kararlaştırılmıştır.</w:t>
            </w:r>
            <w:r w:rsidR="00174BF7">
              <w:rPr>
                <w:rFonts w:ascii="Times New Roman" w:hAnsi="Times New Roman" w:cs="Times New Roman"/>
              </w:rPr>
              <w:t xml:space="preserve"> Gereğini arz ederim.</w:t>
            </w:r>
          </w:p>
        </w:tc>
      </w:tr>
      <w:tr w:rsidRPr="00A93691" w:rsidR="00982241" w:rsidTr="00A8287D">
        <w:trPr>
          <w:trHeight w:val="405"/>
        </w:trPr>
        <w:tc>
          <w:tcPr>
            <w:tcW w:w="4395" w:type="dxa"/>
            <w:gridSpan w:val="4"/>
            <w:vAlign w:val="center"/>
          </w:tcPr>
          <w:p w:rsidRPr="00A93691" w:rsidR="00982241" w:rsidP="00E92AC6" w:rsidRDefault="00675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Anabilim Dalı Başkanı U</w:t>
            </w:r>
            <w:r w:rsidRPr="00A93691" w:rsidR="00982241">
              <w:rPr>
                <w:rFonts w:ascii="Times New Roman" w:hAnsi="Times New Roman" w:cs="Times New Roman"/>
              </w:rPr>
              <w:t>nvanı</w:t>
            </w:r>
            <w:r w:rsidR="00982241">
              <w:rPr>
                <w:rFonts w:ascii="Times New Roman" w:hAnsi="Times New Roman" w:cs="Times New Roman"/>
              </w:rPr>
              <w:t>,</w:t>
            </w:r>
            <w:r w:rsidR="00A8287D">
              <w:rPr>
                <w:rFonts w:ascii="Times New Roman" w:hAnsi="Times New Roman" w:cs="Times New Roman"/>
              </w:rPr>
              <w:t xml:space="preserve"> Adı ve </w:t>
            </w:r>
            <w:r w:rsidRPr="00A93691" w:rsidR="00982241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6468" w:type="dxa"/>
            <w:gridSpan w:val="8"/>
            <w:vAlign w:val="center"/>
          </w:tcPr>
          <w:p w:rsidRPr="00A93691" w:rsidR="00982241" w:rsidP="00E92AC6" w:rsidRDefault="00982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A93691" w:rsidR="00982241" w:rsidTr="00A8287D">
        <w:trPr>
          <w:trHeight w:val="405"/>
        </w:trPr>
        <w:tc>
          <w:tcPr>
            <w:tcW w:w="4395" w:type="dxa"/>
            <w:gridSpan w:val="4"/>
            <w:vAlign w:val="center"/>
          </w:tcPr>
          <w:p w:rsidRPr="00982241" w:rsidR="00982241" w:rsidP="00982241" w:rsidRDefault="00982241">
            <w:pPr>
              <w:rPr>
                <w:rFonts w:ascii="Times New Roman" w:hAnsi="Times New Roman" w:cs="Times New Roman"/>
              </w:rPr>
            </w:pPr>
            <w:r w:rsidRPr="00982241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1276" w:type="dxa"/>
            <w:gridSpan w:val="3"/>
            <w:vAlign w:val="center"/>
          </w:tcPr>
          <w:p w:rsidRPr="00A93691" w:rsidR="00982241" w:rsidP="00E92AC6" w:rsidRDefault="00982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A93691" w:rsidR="00982241" w:rsidP="00982241" w:rsidRDefault="00982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491" w:type="dxa"/>
            <w:gridSpan w:val="3"/>
            <w:vAlign w:val="center"/>
          </w:tcPr>
          <w:p w:rsidRPr="00A93691" w:rsidR="00982241" w:rsidP="00E92AC6" w:rsidRDefault="00982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A93691" w:rsidR="008C6BB2" w:rsidTr="0070114F">
        <w:trPr>
          <w:trHeight w:val="170"/>
        </w:trPr>
        <w:tc>
          <w:tcPr>
            <w:tcW w:w="10863" w:type="dxa"/>
            <w:gridSpan w:val="12"/>
            <w:vAlign w:val="center"/>
          </w:tcPr>
          <w:p w:rsidRPr="00A93691" w:rsidR="00A93691" w:rsidP="00A93691" w:rsidRDefault="00F913F6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DOKTORA YETERLİK SINAV JÜRİSİ</w:t>
            </w:r>
          </w:p>
        </w:tc>
      </w:tr>
      <w:tr w:rsidRPr="00A93691" w:rsidR="006B164B" w:rsidTr="0070114F">
        <w:trPr>
          <w:trHeight w:val="170"/>
        </w:trPr>
        <w:tc>
          <w:tcPr>
            <w:tcW w:w="10863" w:type="dxa"/>
            <w:gridSpan w:val="12"/>
            <w:vAlign w:val="center"/>
          </w:tcPr>
          <w:p w:rsidRPr="00A93691" w:rsidR="006B164B" w:rsidP="009E17BA" w:rsidRDefault="00836B41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Asil Üyeler</w:t>
            </w:r>
            <w:r w:rsidRPr="00A93691" w:rsidR="009E17BA">
              <w:rPr>
                <w:rFonts w:ascii="Times New Roman" w:hAnsi="Times New Roman" w:cs="Times New Roman"/>
              </w:rPr>
              <w:t xml:space="preserve"> *</w:t>
            </w:r>
          </w:p>
        </w:tc>
      </w:tr>
      <w:tr w:rsidRPr="00A93691" w:rsidR="00982241" w:rsidTr="0070114F">
        <w:trPr>
          <w:trHeight w:val="170"/>
        </w:trPr>
        <w:tc>
          <w:tcPr>
            <w:tcW w:w="923" w:type="dxa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gridSpan w:val="5"/>
            <w:vAlign w:val="center"/>
          </w:tcPr>
          <w:p w:rsidRPr="00A93691" w:rsidR="00982241" w:rsidP="004E77EA" w:rsidRDefault="00463A51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535164">
              <w:rPr>
                <w:rFonts w:ascii="Times New Roman" w:hAnsi="Times New Roman" w:cs="Times New Roman"/>
              </w:rPr>
              <w:t>nvanı, Adı ve</w:t>
            </w:r>
            <w:r w:rsidRPr="00A93691" w:rsidR="00982241">
              <w:rPr>
                <w:rFonts w:ascii="Times New Roman" w:hAnsi="Times New Roman" w:cs="Times New Roman"/>
              </w:rPr>
              <w:t xml:space="preserve"> Soyadı</w:t>
            </w:r>
          </w:p>
        </w:tc>
        <w:tc>
          <w:tcPr>
            <w:tcW w:w="1843" w:type="dxa"/>
            <w:gridSpan w:val="2"/>
            <w:vAlign w:val="center"/>
          </w:tcPr>
          <w:p w:rsidRPr="00A93691" w:rsidR="00982241" w:rsidP="00272CE6" w:rsidRDefault="00982241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1275" w:type="dxa"/>
            <w:gridSpan w:val="3"/>
            <w:vAlign w:val="center"/>
          </w:tcPr>
          <w:p w:rsidRPr="00A93691" w:rsidR="00982241" w:rsidP="00272CE6" w:rsidRDefault="00982241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Kurumu</w:t>
            </w:r>
          </w:p>
        </w:tc>
        <w:tc>
          <w:tcPr>
            <w:tcW w:w="2641" w:type="dxa"/>
            <w:vAlign w:val="center"/>
          </w:tcPr>
          <w:p w:rsidRPr="00A93691" w:rsidR="00982241" w:rsidP="00272CE6" w:rsidRDefault="00982241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</w:t>
            </w:r>
          </w:p>
        </w:tc>
      </w:tr>
      <w:tr w:rsidRPr="00A93691" w:rsidR="00982241" w:rsidTr="000E3759">
        <w:trPr>
          <w:trHeight w:val="125"/>
        </w:trPr>
        <w:tc>
          <w:tcPr>
            <w:tcW w:w="923" w:type="dxa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4181" w:type="dxa"/>
            <w:gridSpan w:val="5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</w:tr>
      <w:tr w:rsidRPr="00A93691" w:rsidR="00982241" w:rsidTr="000E3759">
        <w:trPr>
          <w:trHeight w:val="314"/>
        </w:trPr>
        <w:tc>
          <w:tcPr>
            <w:tcW w:w="923" w:type="dxa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4181" w:type="dxa"/>
            <w:gridSpan w:val="5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</w:tr>
      <w:tr w:rsidRPr="00A93691" w:rsidR="00982241" w:rsidTr="0070114F">
        <w:trPr>
          <w:trHeight w:val="170"/>
        </w:trPr>
        <w:tc>
          <w:tcPr>
            <w:tcW w:w="923" w:type="dxa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4181" w:type="dxa"/>
            <w:gridSpan w:val="5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</w:tr>
      <w:tr w:rsidRPr="00A93691" w:rsidR="00982241" w:rsidTr="0070114F">
        <w:trPr>
          <w:trHeight w:val="170"/>
        </w:trPr>
        <w:tc>
          <w:tcPr>
            <w:tcW w:w="923" w:type="dxa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4181" w:type="dxa"/>
            <w:gridSpan w:val="5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</w:tr>
      <w:tr w:rsidRPr="00A93691" w:rsidR="00982241" w:rsidTr="0070114F">
        <w:trPr>
          <w:trHeight w:val="170"/>
        </w:trPr>
        <w:tc>
          <w:tcPr>
            <w:tcW w:w="923" w:type="dxa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4181" w:type="dxa"/>
            <w:gridSpan w:val="5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Align w:val="center"/>
          </w:tcPr>
          <w:p w:rsidRPr="00A93691" w:rsidR="00982241" w:rsidP="007138D0" w:rsidRDefault="0098224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</w:tr>
      <w:tr w:rsidRPr="00A93691" w:rsidR="006B164B" w:rsidTr="0070114F">
        <w:trPr>
          <w:trHeight w:val="170"/>
        </w:trPr>
        <w:tc>
          <w:tcPr>
            <w:tcW w:w="10863" w:type="dxa"/>
            <w:gridSpan w:val="12"/>
            <w:vAlign w:val="center"/>
          </w:tcPr>
          <w:p w:rsidRPr="00A93691" w:rsidR="006B164B" w:rsidP="009E17BA" w:rsidRDefault="00836B41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Yedek Üyeler</w:t>
            </w:r>
            <w:r w:rsidRPr="00A93691" w:rsidR="009E17BA">
              <w:rPr>
                <w:rFonts w:ascii="Times New Roman" w:hAnsi="Times New Roman" w:cs="Times New Roman"/>
              </w:rPr>
              <w:t>*</w:t>
            </w:r>
            <w:r w:rsidR="00813C78">
              <w:rPr>
                <w:rFonts w:ascii="Times New Roman" w:hAnsi="Times New Roman" w:cs="Times New Roman"/>
              </w:rPr>
              <w:t>*</w:t>
            </w:r>
          </w:p>
        </w:tc>
      </w:tr>
      <w:tr w:rsidRPr="00A93691" w:rsidR="00A96994" w:rsidTr="000E3759">
        <w:trPr>
          <w:trHeight w:val="214"/>
        </w:trPr>
        <w:tc>
          <w:tcPr>
            <w:tcW w:w="923" w:type="dxa"/>
            <w:vAlign w:val="center"/>
          </w:tcPr>
          <w:p w:rsidRPr="00A93691" w:rsidR="00A96994" w:rsidP="007138D0" w:rsidRDefault="00A96994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4181" w:type="dxa"/>
            <w:gridSpan w:val="5"/>
            <w:vAlign w:val="center"/>
          </w:tcPr>
          <w:p w:rsidRPr="00A93691" w:rsidR="00A96994" w:rsidP="007138D0" w:rsidRDefault="00A96994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Pr="00A93691" w:rsidR="00A96994" w:rsidP="007138D0" w:rsidRDefault="00A96994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Pr="00A93691" w:rsidR="00A96994" w:rsidP="007138D0" w:rsidRDefault="00A96994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Align w:val="center"/>
          </w:tcPr>
          <w:p w:rsidRPr="00A93691" w:rsidR="00A96994" w:rsidP="007138D0" w:rsidRDefault="00A96994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</w:tr>
      <w:tr w:rsidRPr="00A93691" w:rsidR="00A96994" w:rsidTr="000E3759">
        <w:trPr>
          <w:trHeight w:val="249"/>
        </w:trPr>
        <w:tc>
          <w:tcPr>
            <w:tcW w:w="923" w:type="dxa"/>
            <w:vAlign w:val="center"/>
          </w:tcPr>
          <w:p w:rsidRPr="00A93691" w:rsidR="00A96994" w:rsidP="007138D0" w:rsidRDefault="00A96994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  <w:r w:rsidRPr="00A93691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4181" w:type="dxa"/>
            <w:gridSpan w:val="5"/>
            <w:vAlign w:val="center"/>
          </w:tcPr>
          <w:p w:rsidRPr="00A93691" w:rsidR="00A96994" w:rsidP="007138D0" w:rsidRDefault="00A96994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Pr="00A93691" w:rsidR="00A96994" w:rsidP="007138D0" w:rsidRDefault="00A96994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Pr="00A93691" w:rsidR="00A96994" w:rsidP="007138D0" w:rsidRDefault="00A96994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Align w:val="center"/>
          </w:tcPr>
          <w:p w:rsidRPr="00A93691" w:rsidR="00A96994" w:rsidP="007138D0" w:rsidRDefault="00A96994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</w:rPr>
            </w:pPr>
          </w:p>
        </w:tc>
      </w:tr>
      <w:tr w:rsidRPr="00A93691" w:rsidR="00813C78" w:rsidTr="000E3759">
        <w:trPr>
          <w:trHeight w:val="282"/>
        </w:trPr>
        <w:tc>
          <w:tcPr>
            <w:tcW w:w="10863" w:type="dxa"/>
            <w:gridSpan w:val="12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A93691">
              <w:rPr>
                <w:rFonts w:ascii="Times New Roman" w:hAnsi="Times New Roman" w:cs="Times New Roman"/>
                <w:lang w:val="fr-FR"/>
              </w:rPr>
              <w:t>DOKTORA YETERLİK KOMİTESİ</w:t>
            </w:r>
          </w:p>
        </w:tc>
      </w:tr>
      <w:tr w:rsidRPr="00A93691" w:rsidR="00813C78" w:rsidTr="0070114F">
        <w:trPr>
          <w:trHeight w:val="170"/>
        </w:trPr>
        <w:tc>
          <w:tcPr>
            <w:tcW w:w="923" w:type="dxa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024" w:type="dxa"/>
            <w:gridSpan w:val="7"/>
            <w:vAlign w:val="center"/>
          </w:tcPr>
          <w:p w:rsidRPr="00A93691" w:rsidR="00813C78" w:rsidP="00813C78" w:rsidRDefault="005D4F92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6278D9">
              <w:rPr>
                <w:rFonts w:ascii="Times New Roman" w:hAnsi="Times New Roman" w:cs="Times New Roman"/>
              </w:rPr>
              <w:t>nvanı, Adı ve</w:t>
            </w:r>
            <w:r w:rsidRPr="00A93691" w:rsidR="00813C78">
              <w:rPr>
                <w:rFonts w:ascii="Times New Roman" w:hAnsi="Times New Roman" w:cs="Times New Roman"/>
              </w:rPr>
              <w:t xml:space="preserve"> Soyadı</w:t>
            </w:r>
          </w:p>
        </w:tc>
        <w:tc>
          <w:tcPr>
            <w:tcW w:w="3916" w:type="dxa"/>
            <w:gridSpan w:val="4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A93691">
              <w:rPr>
                <w:rFonts w:ascii="Times New Roman" w:hAnsi="Times New Roman" w:cs="Times New Roman"/>
                <w:lang w:val="fr-FR"/>
              </w:rPr>
              <w:t>İmza</w:t>
            </w:r>
          </w:p>
        </w:tc>
      </w:tr>
      <w:tr w:rsidRPr="00A93691" w:rsidR="00813C78" w:rsidTr="000E3759">
        <w:trPr>
          <w:trHeight w:val="70"/>
        </w:trPr>
        <w:tc>
          <w:tcPr>
            <w:tcW w:w="923" w:type="dxa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A93691">
              <w:rPr>
                <w:rFonts w:ascii="Times New Roman" w:hAnsi="Times New Roman" w:cs="Times New Roman"/>
                <w:lang w:val="fr-FR"/>
              </w:rPr>
              <w:t>Başkan</w:t>
            </w:r>
          </w:p>
        </w:tc>
        <w:tc>
          <w:tcPr>
            <w:tcW w:w="6024" w:type="dxa"/>
            <w:gridSpan w:val="7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16" w:type="dxa"/>
            <w:gridSpan w:val="4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</w:tr>
      <w:tr w:rsidRPr="00A93691" w:rsidR="00813C78" w:rsidTr="000E3759">
        <w:trPr>
          <w:trHeight w:val="256"/>
        </w:trPr>
        <w:tc>
          <w:tcPr>
            <w:tcW w:w="923" w:type="dxa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A93691">
              <w:rPr>
                <w:rFonts w:ascii="Times New Roman" w:hAnsi="Times New Roman" w:cs="Times New Roman"/>
                <w:lang w:val="fr-FR"/>
              </w:rPr>
              <w:t>Üye</w:t>
            </w:r>
          </w:p>
        </w:tc>
        <w:tc>
          <w:tcPr>
            <w:tcW w:w="6024" w:type="dxa"/>
            <w:gridSpan w:val="7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16" w:type="dxa"/>
            <w:gridSpan w:val="4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</w:tr>
      <w:tr w:rsidRPr="00A93691" w:rsidR="00813C78" w:rsidTr="0070114F">
        <w:trPr>
          <w:trHeight w:val="170"/>
        </w:trPr>
        <w:tc>
          <w:tcPr>
            <w:tcW w:w="923" w:type="dxa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A93691">
              <w:rPr>
                <w:rFonts w:ascii="Times New Roman" w:hAnsi="Times New Roman" w:cs="Times New Roman"/>
                <w:lang w:val="fr-FR"/>
              </w:rPr>
              <w:t>Üye</w:t>
            </w:r>
          </w:p>
        </w:tc>
        <w:tc>
          <w:tcPr>
            <w:tcW w:w="6024" w:type="dxa"/>
            <w:gridSpan w:val="7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16" w:type="dxa"/>
            <w:gridSpan w:val="4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</w:tr>
      <w:tr w:rsidRPr="00A93691" w:rsidR="00813C78" w:rsidTr="0070114F">
        <w:trPr>
          <w:trHeight w:val="170"/>
        </w:trPr>
        <w:tc>
          <w:tcPr>
            <w:tcW w:w="923" w:type="dxa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A93691">
              <w:rPr>
                <w:rFonts w:ascii="Times New Roman" w:hAnsi="Times New Roman" w:cs="Times New Roman"/>
                <w:lang w:val="fr-FR"/>
              </w:rPr>
              <w:t>Üye</w:t>
            </w:r>
          </w:p>
        </w:tc>
        <w:tc>
          <w:tcPr>
            <w:tcW w:w="6024" w:type="dxa"/>
            <w:gridSpan w:val="7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16" w:type="dxa"/>
            <w:gridSpan w:val="4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</w:tr>
      <w:tr w:rsidRPr="00A93691" w:rsidR="00813C78" w:rsidTr="0070114F">
        <w:trPr>
          <w:trHeight w:val="170"/>
        </w:trPr>
        <w:tc>
          <w:tcPr>
            <w:tcW w:w="923" w:type="dxa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A93691">
              <w:rPr>
                <w:rFonts w:ascii="Times New Roman" w:hAnsi="Times New Roman" w:cs="Times New Roman"/>
                <w:lang w:val="fr-FR"/>
              </w:rPr>
              <w:t>Üye</w:t>
            </w:r>
          </w:p>
        </w:tc>
        <w:tc>
          <w:tcPr>
            <w:tcW w:w="6024" w:type="dxa"/>
            <w:gridSpan w:val="7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16" w:type="dxa"/>
            <w:gridSpan w:val="4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</w:tr>
      <w:tr w:rsidRPr="00A93691" w:rsidR="00813C78" w:rsidTr="0070114F">
        <w:trPr>
          <w:trHeight w:val="170"/>
        </w:trPr>
        <w:tc>
          <w:tcPr>
            <w:tcW w:w="2204" w:type="dxa"/>
            <w:gridSpan w:val="2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A93691">
              <w:rPr>
                <w:rFonts w:ascii="Times New Roman" w:hAnsi="Times New Roman" w:cs="Times New Roman"/>
                <w:lang w:val="fr-FR"/>
              </w:rPr>
              <w:t>Sınav Tarihi</w:t>
            </w:r>
          </w:p>
        </w:tc>
        <w:tc>
          <w:tcPr>
            <w:tcW w:w="2767" w:type="dxa"/>
            <w:gridSpan w:val="3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A93691">
              <w:rPr>
                <w:rFonts w:ascii="Times New Roman" w:hAnsi="Times New Roman" w:cs="Times New Roman"/>
                <w:lang w:val="fr-FR"/>
              </w:rPr>
              <w:t>Sınav Yeri</w:t>
            </w:r>
          </w:p>
        </w:tc>
        <w:tc>
          <w:tcPr>
            <w:tcW w:w="2579" w:type="dxa"/>
            <w:gridSpan w:val="5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A93691">
              <w:rPr>
                <w:rFonts w:ascii="Times New Roman" w:hAnsi="Times New Roman" w:cs="Times New Roman"/>
                <w:lang w:val="fr-FR"/>
              </w:rPr>
              <w:t>Yazılı Sınav Saati</w:t>
            </w:r>
          </w:p>
        </w:tc>
        <w:tc>
          <w:tcPr>
            <w:tcW w:w="3313" w:type="dxa"/>
            <w:gridSpan w:val="2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jc w:val="center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A93691">
              <w:rPr>
                <w:rFonts w:ascii="Times New Roman" w:hAnsi="Times New Roman" w:cs="Times New Roman"/>
                <w:lang w:val="fr-FR"/>
              </w:rPr>
              <w:t>Sözlü Sınav Saati</w:t>
            </w:r>
          </w:p>
        </w:tc>
      </w:tr>
      <w:tr w:rsidRPr="00A93691" w:rsidR="00813C78" w:rsidTr="008A57C7">
        <w:trPr>
          <w:trHeight w:val="92"/>
        </w:trPr>
        <w:tc>
          <w:tcPr>
            <w:tcW w:w="2204" w:type="dxa"/>
            <w:gridSpan w:val="2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767" w:type="dxa"/>
            <w:gridSpan w:val="3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579" w:type="dxa"/>
            <w:gridSpan w:val="5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313" w:type="dxa"/>
            <w:gridSpan w:val="2"/>
            <w:vAlign w:val="center"/>
          </w:tcPr>
          <w:p w:rsidRPr="00A93691" w:rsidR="00813C78" w:rsidP="00813C78" w:rsidRDefault="00813C78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Pr="00CD727E" w:rsidR="000E3759" w:rsidP="000E3759" w:rsidRDefault="000E3759">
      <w:pPr>
        <w:spacing w:after="0" w:line="240" w:lineRule="auto"/>
        <w:ind w:hanging="709"/>
        <w:jc w:val="both"/>
        <w:rPr>
          <w:rFonts w:ascii="Times New Roman" w:hAnsi="Times New Roman" w:cs="Times New Roman"/>
          <w:i/>
          <w:sz w:val="16"/>
          <w:szCs w:val="16"/>
          <w:lang w:val="de-DE"/>
        </w:rPr>
      </w:pPr>
      <w:r w:rsidRPr="00CD727E">
        <w:rPr>
          <w:rFonts w:ascii="Times New Roman" w:hAnsi="Times New Roman" w:cs="Times New Roman"/>
          <w:i/>
          <w:sz w:val="16"/>
          <w:szCs w:val="16"/>
          <w:lang w:val="de-DE"/>
        </w:rPr>
        <w:t>Doktora öğrencisi en geç 5. döneminde yeterlik sınavına girmelidir.</w:t>
      </w:r>
    </w:p>
    <w:p w:rsidRPr="00CD727E" w:rsidR="000E3759" w:rsidP="000E3759" w:rsidRDefault="000E3759">
      <w:pPr>
        <w:pStyle w:val="Altbilgi"/>
        <w:ind w:hanging="709"/>
        <w:rPr>
          <w:rFonts w:ascii="Times New Roman" w:hAnsi="Times New Roman" w:cs="Times New Roman"/>
          <w:i/>
          <w:sz w:val="16"/>
          <w:szCs w:val="16"/>
          <w:lang w:val="de-DE"/>
        </w:rPr>
      </w:pPr>
      <w:r w:rsidRPr="00CD727E">
        <w:rPr>
          <w:rFonts w:ascii="Times New Roman" w:hAnsi="Times New Roman" w:cs="Times New Roman"/>
          <w:i/>
          <w:sz w:val="16"/>
          <w:szCs w:val="16"/>
          <w:lang w:val="de-DE"/>
        </w:rPr>
        <w:t xml:space="preserve">*Asil üyeler en az ikisi kurum dışından olmak üzere, danışman dahil beş öğretim üyesinden oluşur. </w:t>
      </w:r>
    </w:p>
    <w:p w:rsidRPr="000E3759" w:rsidR="008A57C7" w:rsidP="000E3759" w:rsidRDefault="000E3759">
      <w:pPr>
        <w:pStyle w:val="Altbilgi"/>
        <w:ind w:hanging="709"/>
        <w:rPr>
          <w:rFonts w:ascii="Times New Roman" w:hAnsi="Times New Roman" w:cs="Times New Roman"/>
          <w:i/>
          <w:sz w:val="16"/>
          <w:szCs w:val="16"/>
        </w:rPr>
      </w:pPr>
      <w:r w:rsidRPr="00CD727E">
        <w:rPr>
          <w:rFonts w:ascii="Times New Roman" w:hAnsi="Times New Roman" w:cs="Times New Roman"/>
          <w:i/>
          <w:sz w:val="16"/>
          <w:szCs w:val="16"/>
          <w:lang w:val="de-DE"/>
        </w:rPr>
        <w:t>**Başka kurumdan atanan asil üyelerin yedeği de kurum dışından olmalıdır.</w:t>
      </w:r>
    </w:p>
    <w:sectPr w:rsidRPr="000E3759" w:rsidR="008A57C7" w:rsidSect="00CD727E">
      <w:footerReference r:id="Rde19767d610e49e7"/>
      <w:headerReference w:type="default" r:id="rId7"/>
      <w:footerReference w:type="default" r:id="rId8"/>
      <w:pgSz w:w="11906" w:h="16838"/>
      <w:pgMar w:top="720" w:right="1418" w:bottom="720" w:left="1418" w:header="39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2B" w:rsidRDefault="00321B2B" w:rsidP="00BD1518">
      <w:pPr>
        <w:spacing w:after="0" w:line="240" w:lineRule="auto"/>
      </w:pPr>
      <w:r>
        <w:separator/>
      </w:r>
    </w:p>
  </w:endnote>
  <w:endnote w:type="continuationSeparator" w:id="1">
    <w:p w:rsidR="00321B2B" w:rsidRDefault="00321B2B" w:rsidP="00BD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432DD7" w:rsidR="00432DD7" w:rsidP="00432DD7" w:rsidRDefault="00432DD7">
    <w:pPr>
      <w:spacing w:after="0" w:line="240" w:lineRule="auto"/>
      <w:jc w:val="both"/>
      <w:rPr>
        <w:rFonts w:ascii="Times New Roman" w:hAnsi="Times New Roman" w:cs="Times New Roman"/>
        <w:i/>
        <w:sz w:val="20"/>
        <w:szCs w:val="20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2B" w:rsidRDefault="00321B2B" w:rsidP="00BD1518">
      <w:pPr>
        <w:spacing w:after="0" w:line="240" w:lineRule="auto"/>
      </w:pPr>
      <w:r>
        <w:separator/>
      </w:r>
    </w:p>
  </w:footnote>
  <w:footnote w:type="continuationSeparator" w:id="1">
    <w:p w:rsidR="00321B2B" w:rsidRDefault="00321B2B" w:rsidP="00BD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926" w:type="pct"/>
      <w:tblInd w:w="-92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858"/>
      <w:gridCol w:w="4843"/>
      <w:gridCol w:w="3215"/>
    </w:tblGrid>
    <w:tr w:rsidRPr="00432DD7" w:rsidR="00432DD7" w:rsidTr="000E3759">
      <w:trPr>
        <w:cantSplit/>
        <w:trHeight w:val="981"/>
      </w:trPr>
      <w:tc>
        <w:tcPr>
          <w:tcW w:w="28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432DD7" w:rsidR="00432DD7" w:rsidP="00A7649B" w:rsidRDefault="00432DD7">
          <w:pPr>
            <w:rPr>
              <w:rFonts w:ascii="Times New Roman" w:hAnsi="Times New Roman" w:cs="Times New Roman"/>
              <w:sz w:val="20"/>
              <w:szCs w:val="20"/>
            </w:rPr>
          </w:pPr>
          <w:r w:rsidRPr="00432DD7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432DD7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432DD7" w:rsidR="00432DD7" w:rsidP="00432DD7" w:rsidRDefault="00432DD7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432DD7" w:rsidR="00432DD7" w:rsidP="00A7649B" w:rsidRDefault="00432DD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32DD7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432DD7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484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432DD7" w:rsidR="00432DD7" w:rsidP="00A7649B" w:rsidRDefault="00432DD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432DD7" w:rsidR="00432DD7" w:rsidP="00A7649B" w:rsidRDefault="00432DD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32DD7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432DD7" w:rsidR="00432DD7" w:rsidP="00A7649B" w:rsidRDefault="00432DD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32DD7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432DD7" w:rsidR="00432DD7" w:rsidP="00A7649B" w:rsidRDefault="00432DD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432DD7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432DD7" w:rsidR="00432DD7" w:rsidP="00A7649B" w:rsidRDefault="00432DD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432DD7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432DD7" w:rsidR="00432DD7" w:rsidTr="000E3759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32DD7" w:rsidR="00432DD7" w:rsidP="00A7649B" w:rsidRDefault="00432DD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843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32DD7" w:rsidR="00432DD7" w:rsidP="00A7649B" w:rsidRDefault="00432DD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32DD7">
            <w:rPr>
              <w:rFonts w:ascii="Times New Roman" w:hAnsi="Times New Roman" w:cs="Times New Roman"/>
              <w:b/>
              <w:bCs/>
              <w:sz w:val="20"/>
              <w:szCs w:val="20"/>
            </w:rPr>
            <w:t>DOKTORA YETERLİK JÜRİ ÖNERİ FORMU (6A)</w:t>
          </w:r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32DD7" w:rsidR="00432DD7" w:rsidP="00A7649B" w:rsidRDefault="00432DD7">
          <w:pPr>
            <w:pStyle w:val="GvdeMetni"/>
            <w:spacing w:after="0"/>
            <w:rPr>
              <w:rFonts w:ascii="Times New Roman" w:hAnsi="Times New Roman"/>
            </w:rPr>
          </w:pPr>
          <w:r w:rsidRPr="00432DD7">
            <w:rPr>
              <w:rFonts w:ascii="Times New Roman" w:hAnsi="Times New Roman"/>
              <w:b/>
            </w:rPr>
            <w:t>Dok. No:</w:t>
          </w:r>
          <w:r w:rsidRPr="00432DD7">
            <w:rPr>
              <w:rFonts w:ascii="Times New Roman" w:hAnsi="Times New Roman"/>
            </w:rPr>
            <w:t>FR/604/46</w:t>
          </w:r>
        </w:p>
      </w:tc>
    </w:tr>
    <w:tr w:rsidRPr="00432DD7" w:rsidR="00432DD7" w:rsidTr="000E3759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32DD7" w:rsidR="00432DD7" w:rsidP="00A7649B" w:rsidRDefault="00432DD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432DD7" w:rsidR="00432DD7" w:rsidP="00A7649B" w:rsidRDefault="00432DD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32DD7" w:rsidR="00432DD7" w:rsidP="00A7649B" w:rsidRDefault="00432DD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432DD7">
            <w:rPr>
              <w:rFonts w:ascii="Times New Roman" w:hAnsi="Times New Roman"/>
              <w:b/>
            </w:rPr>
            <w:t xml:space="preserve">İlk Yayın Tar.: </w:t>
          </w:r>
          <w:r w:rsidRPr="00432DD7">
            <w:rPr>
              <w:rFonts w:ascii="Times New Roman" w:hAnsi="Times New Roman"/>
            </w:rPr>
            <w:t>22.12.2021</w:t>
          </w:r>
        </w:p>
      </w:tc>
    </w:tr>
    <w:tr w:rsidRPr="00432DD7" w:rsidR="00432DD7" w:rsidTr="000E3759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32DD7" w:rsidR="00432DD7" w:rsidP="00A7649B" w:rsidRDefault="00432DD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432DD7" w:rsidR="00432DD7" w:rsidP="00A7649B" w:rsidRDefault="00432DD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32DD7" w:rsidR="00432DD7" w:rsidP="00A7649B" w:rsidRDefault="00432DD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432DD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432DD7">
            <w:rPr>
              <w:rFonts w:ascii="Times New Roman" w:hAnsi="Times New Roman"/>
              <w:color w:val="000000"/>
            </w:rPr>
            <w:t>01/23.12.2021</w:t>
          </w:r>
        </w:p>
      </w:tc>
    </w:tr>
    <w:tr w:rsidRPr="00432DD7" w:rsidR="00432DD7" w:rsidTr="000E3759">
      <w:trPr>
        <w:cantSplit/>
        <w:trHeight w:val="72"/>
      </w:trPr>
      <w:tc>
        <w:tcPr>
          <w:tcW w:w="28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32DD7" w:rsidR="00432DD7" w:rsidP="00A7649B" w:rsidRDefault="00432DD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3" w:type="dxa"/>
          <w:vMerge/>
          <w:tcBorders>
            <w:left w:val="single" w:color="auto" w:sz="4" w:space="0"/>
            <w:right w:val="single" w:color="auto" w:sz="4" w:space="0"/>
          </w:tcBorders>
        </w:tcPr>
        <w:p w:rsidRPr="00432DD7" w:rsidR="00432DD7" w:rsidP="00A7649B" w:rsidRDefault="00432DD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32DD7" w:rsidR="00432DD7" w:rsidP="00A7649B" w:rsidRDefault="00432DD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432DD7">
            <w:rPr>
              <w:rFonts w:ascii="Times New Roman" w:hAnsi="Times New Roman"/>
              <w:b/>
            </w:rPr>
            <w:t xml:space="preserve">Sayfa </w:t>
          </w:r>
          <w:r w:rsidRPr="00432DD7" w:rsidR="008A6F3E">
            <w:rPr>
              <w:rFonts w:ascii="Times New Roman" w:hAnsi="Times New Roman"/>
              <w:b/>
            </w:rPr>
            <w:fldChar w:fldCharType="begin"/>
          </w:r>
          <w:r w:rsidRPr="00432DD7">
            <w:rPr>
              <w:rFonts w:ascii="Times New Roman" w:hAnsi="Times New Roman"/>
              <w:b/>
            </w:rPr>
            <w:instrText xml:space="preserve"> PAGE </w:instrText>
          </w:r>
          <w:r w:rsidRPr="00432DD7" w:rsidR="008A6F3E">
            <w:rPr>
              <w:rFonts w:ascii="Times New Roman" w:hAnsi="Times New Roman"/>
              <w:b/>
            </w:rPr>
            <w:fldChar w:fldCharType="separate"/>
          </w:r>
          <w:r w:rsidR="000E3759">
            <w:rPr>
              <w:rFonts w:ascii="Times New Roman" w:hAnsi="Times New Roman"/>
              <w:b/>
              <w:noProof/>
            </w:rPr>
            <w:t>1</w:t>
          </w:r>
          <w:r w:rsidRPr="00432DD7" w:rsidR="008A6F3E">
            <w:rPr>
              <w:rFonts w:ascii="Times New Roman" w:hAnsi="Times New Roman"/>
              <w:b/>
            </w:rPr>
            <w:fldChar w:fldCharType="end"/>
          </w:r>
          <w:r w:rsidRPr="00432DD7">
            <w:rPr>
              <w:rFonts w:ascii="Times New Roman" w:hAnsi="Times New Roman"/>
              <w:b/>
            </w:rPr>
            <w:t xml:space="preserve"> / </w:t>
          </w:r>
          <w:r w:rsidRPr="00432DD7" w:rsidR="008A6F3E">
            <w:rPr>
              <w:rFonts w:ascii="Times New Roman" w:hAnsi="Times New Roman"/>
              <w:b/>
            </w:rPr>
            <w:fldChar w:fldCharType="begin"/>
          </w:r>
          <w:r w:rsidRPr="00432DD7">
            <w:rPr>
              <w:rFonts w:ascii="Times New Roman" w:hAnsi="Times New Roman"/>
              <w:b/>
            </w:rPr>
            <w:instrText xml:space="preserve"> NUMPAGES </w:instrText>
          </w:r>
          <w:r w:rsidRPr="00432DD7" w:rsidR="008A6F3E">
            <w:rPr>
              <w:rFonts w:ascii="Times New Roman" w:hAnsi="Times New Roman"/>
              <w:b/>
            </w:rPr>
            <w:fldChar w:fldCharType="separate"/>
          </w:r>
          <w:r w:rsidR="000E3759">
            <w:rPr>
              <w:rFonts w:ascii="Times New Roman" w:hAnsi="Times New Roman"/>
              <w:b/>
              <w:noProof/>
            </w:rPr>
            <w:t>1</w:t>
          </w:r>
          <w:r w:rsidRPr="00432DD7" w:rsidR="008A6F3E">
            <w:rPr>
              <w:rFonts w:ascii="Times New Roman" w:hAnsi="Times New Roman"/>
              <w:b/>
            </w:rPr>
            <w:fldChar w:fldCharType="end"/>
          </w:r>
        </w:p>
      </w:tc>
    </w:tr>
  </w:tbl>
  <w:p w:rsidRPr="00432DD7" w:rsidR="00A65DA7" w:rsidP="00432DD7" w:rsidRDefault="00A65DA7">
    <w:pPr>
      <w:pStyle w:val="stbilgi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21B2B"/>
    <w:rsid w:val="00027AEE"/>
    <w:rsid w:val="00064A30"/>
    <w:rsid w:val="000A05E1"/>
    <w:rsid w:val="000D1613"/>
    <w:rsid w:val="000E1505"/>
    <w:rsid w:val="000E3759"/>
    <w:rsid w:val="00134253"/>
    <w:rsid w:val="00150671"/>
    <w:rsid w:val="00162849"/>
    <w:rsid w:val="00165E4E"/>
    <w:rsid w:val="00167550"/>
    <w:rsid w:val="00174BF7"/>
    <w:rsid w:val="001E6649"/>
    <w:rsid w:val="00214AFE"/>
    <w:rsid w:val="00217CDD"/>
    <w:rsid w:val="00236744"/>
    <w:rsid w:val="00243B9E"/>
    <w:rsid w:val="002515AE"/>
    <w:rsid w:val="00254E55"/>
    <w:rsid w:val="00272CE6"/>
    <w:rsid w:val="00287BCE"/>
    <w:rsid w:val="00295A47"/>
    <w:rsid w:val="002A6F17"/>
    <w:rsid w:val="002E44C7"/>
    <w:rsid w:val="002E7659"/>
    <w:rsid w:val="002F1DF6"/>
    <w:rsid w:val="002F4E55"/>
    <w:rsid w:val="003134F3"/>
    <w:rsid w:val="00321B2B"/>
    <w:rsid w:val="003229EA"/>
    <w:rsid w:val="003266C9"/>
    <w:rsid w:val="00362FF7"/>
    <w:rsid w:val="003E3FE0"/>
    <w:rsid w:val="00400FEE"/>
    <w:rsid w:val="004227D6"/>
    <w:rsid w:val="00431DB5"/>
    <w:rsid w:val="00432DD7"/>
    <w:rsid w:val="00440938"/>
    <w:rsid w:val="00463A51"/>
    <w:rsid w:val="00476946"/>
    <w:rsid w:val="004861BD"/>
    <w:rsid w:val="004A6CC0"/>
    <w:rsid w:val="004A79B1"/>
    <w:rsid w:val="004B7CD7"/>
    <w:rsid w:val="004E77EA"/>
    <w:rsid w:val="005150AB"/>
    <w:rsid w:val="005227AC"/>
    <w:rsid w:val="00522A5A"/>
    <w:rsid w:val="00535164"/>
    <w:rsid w:val="0057617A"/>
    <w:rsid w:val="00580B39"/>
    <w:rsid w:val="0058461E"/>
    <w:rsid w:val="005A7040"/>
    <w:rsid w:val="005B04B3"/>
    <w:rsid w:val="005D1CE7"/>
    <w:rsid w:val="005D4F92"/>
    <w:rsid w:val="005E2BED"/>
    <w:rsid w:val="006114A4"/>
    <w:rsid w:val="0061367B"/>
    <w:rsid w:val="006278D9"/>
    <w:rsid w:val="00627DC1"/>
    <w:rsid w:val="0063026A"/>
    <w:rsid w:val="00671F49"/>
    <w:rsid w:val="006755D7"/>
    <w:rsid w:val="00675C64"/>
    <w:rsid w:val="006A4E96"/>
    <w:rsid w:val="006B164B"/>
    <w:rsid w:val="006B2562"/>
    <w:rsid w:val="006C06E1"/>
    <w:rsid w:val="006C7294"/>
    <w:rsid w:val="006D1C1C"/>
    <w:rsid w:val="006E4834"/>
    <w:rsid w:val="0070114F"/>
    <w:rsid w:val="007138D0"/>
    <w:rsid w:val="00720281"/>
    <w:rsid w:val="007230A6"/>
    <w:rsid w:val="0074428B"/>
    <w:rsid w:val="00746BEC"/>
    <w:rsid w:val="007764D0"/>
    <w:rsid w:val="007812BD"/>
    <w:rsid w:val="007B0A34"/>
    <w:rsid w:val="007C4277"/>
    <w:rsid w:val="00813C78"/>
    <w:rsid w:val="00822FD5"/>
    <w:rsid w:val="008357AC"/>
    <w:rsid w:val="00836B41"/>
    <w:rsid w:val="00841C9A"/>
    <w:rsid w:val="00862EA9"/>
    <w:rsid w:val="008741A6"/>
    <w:rsid w:val="008A244B"/>
    <w:rsid w:val="008A57C7"/>
    <w:rsid w:val="008A6F3E"/>
    <w:rsid w:val="008B574A"/>
    <w:rsid w:val="008B6C78"/>
    <w:rsid w:val="008C0B07"/>
    <w:rsid w:val="008C6BB2"/>
    <w:rsid w:val="00901415"/>
    <w:rsid w:val="0092126B"/>
    <w:rsid w:val="00924B7B"/>
    <w:rsid w:val="009305E1"/>
    <w:rsid w:val="00935543"/>
    <w:rsid w:val="0095149B"/>
    <w:rsid w:val="0095373D"/>
    <w:rsid w:val="00975DA0"/>
    <w:rsid w:val="00982241"/>
    <w:rsid w:val="0099640E"/>
    <w:rsid w:val="009B316C"/>
    <w:rsid w:val="009E17BA"/>
    <w:rsid w:val="009F5493"/>
    <w:rsid w:val="00A0503F"/>
    <w:rsid w:val="00A071BB"/>
    <w:rsid w:val="00A33981"/>
    <w:rsid w:val="00A650F4"/>
    <w:rsid w:val="00A65DA7"/>
    <w:rsid w:val="00A8287D"/>
    <w:rsid w:val="00A93691"/>
    <w:rsid w:val="00A96994"/>
    <w:rsid w:val="00AA133D"/>
    <w:rsid w:val="00AD17C9"/>
    <w:rsid w:val="00AF0D34"/>
    <w:rsid w:val="00AF1F37"/>
    <w:rsid w:val="00AF618A"/>
    <w:rsid w:val="00B34F40"/>
    <w:rsid w:val="00B403B8"/>
    <w:rsid w:val="00B52C96"/>
    <w:rsid w:val="00B6770D"/>
    <w:rsid w:val="00B9467D"/>
    <w:rsid w:val="00BA10F0"/>
    <w:rsid w:val="00BD1518"/>
    <w:rsid w:val="00C072E1"/>
    <w:rsid w:val="00C116A4"/>
    <w:rsid w:val="00C172A2"/>
    <w:rsid w:val="00C220ED"/>
    <w:rsid w:val="00C84CBE"/>
    <w:rsid w:val="00CB720F"/>
    <w:rsid w:val="00CC0B4F"/>
    <w:rsid w:val="00CD663E"/>
    <w:rsid w:val="00CD672C"/>
    <w:rsid w:val="00CD727E"/>
    <w:rsid w:val="00D50563"/>
    <w:rsid w:val="00D711EF"/>
    <w:rsid w:val="00D814BD"/>
    <w:rsid w:val="00D93A7A"/>
    <w:rsid w:val="00DA0708"/>
    <w:rsid w:val="00DC5AC4"/>
    <w:rsid w:val="00DC5B01"/>
    <w:rsid w:val="00DD50F0"/>
    <w:rsid w:val="00DE5757"/>
    <w:rsid w:val="00E10D19"/>
    <w:rsid w:val="00E13A7E"/>
    <w:rsid w:val="00E203A8"/>
    <w:rsid w:val="00E414BC"/>
    <w:rsid w:val="00E766CB"/>
    <w:rsid w:val="00E92AC6"/>
    <w:rsid w:val="00EB12BA"/>
    <w:rsid w:val="00EC1E19"/>
    <w:rsid w:val="00EE2ECF"/>
    <w:rsid w:val="00F40BAB"/>
    <w:rsid w:val="00F913F6"/>
    <w:rsid w:val="00FA79F0"/>
    <w:rsid w:val="00FC2200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62849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Standard">
    <w:name w:val="Standard"/>
    <w:rsid w:val="001628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bilgi">
    <w:name w:val="header"/>
    <w:basedOn w:val="Normal"/>
    <w:link w:val="s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1518"/>
  </w:style>
  <w:style w:type="paragraph" w:styleId="Altbilgi">
    <w:name w:val="footer"/>
    <w:basedOn w:val="Normal"/>
    <w:link w:val="Al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D1518"/>
  </w:style>
  <w:style w:type="paragraph" w:styleId="GvdeMetni">
    <w:name w:val="Body Text"/>
    <w:basedOn w:val="Normal"/>
    <w:link w:val="GvdeMetniChar"/>
    <w:rsid w:val="00BD151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D1518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BD1518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151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B0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C6BB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40B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0BA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0BA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0B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0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customXml" Target="/customXml/item1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de19767d610e49e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DB95-24DB-41BB-9A50-0303D244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Doktora Yeterlik Jüri Öneri Formu (6A)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2020-07-06T13:51:00Z</cp:lastPrinted>
  <dcterms:created xsi:type="dcterms:W3CDTF">2021-12-22T21:51:00Z</dcterms:created>
  <dcterms:modified xsi:type="dcterms:W3CDTF">2021-12-22T21:54:00Z</dcterms:modified>
</cp:coreProperties>
</file>