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268"/>
        <w:gridCol w:w="28"/>
        <w:gridCol w:w="2397"/>
        <w:gridCol w:w="2227"/>
        <w:gridCol w:w="845"/>
        <w:gridCol w:w="844"/>
        <w:gridCol w:w="1075"/>
      </w:tblGrid>
      <w:tr w:rsidR="00E26295" w:rsidTr="00B5705A" w14:paraId="1C2B5BB0" w14:textId="77777777">
        <w:trPr>
          <w:trHeight w:val="414"/>
        </w:trPr>
        <w:tc>
          <w:tcPr>
            <w:tcW w:w="2785" w:type="dxa"/>
            <w:gridSpan w:val="2"/>
            <w:shd w:val="clear" w:color="auto" w:fill="auto"/>
            <w:vAlign w:val="center"/>
          </w:tcPr>
          <w:p w:rsidR="00E26295" w:rsidP="005D231B" w:rsidRDefault="00E26295" w14:paraId="50FAA3E0" w14:textId="77777777">
            <w:pPr>
              <w:tabs>
                <w:tab w:val="left" w:pos="4365"/>
              </w:tabs>
            </w:pPr>
            <w:bookmarkStart w:name="_GoBack" w:id="0"/>
            <w:bookmarkEnd w:id="0"/>
            <w:r w:rsidRPr="005C7AE2">
              <w:rPr>
                <w:szCs w:val="20"/>
              </w:rPr>
              <w:t>Öğrenci Numarası</w:t>
            </w:r>
          </w:p>
        </w:tc>
        <w:tc>
          <w:tcPr>
            <w:tcW w:w="7416" w:type="dxa"/>
            <w:gridSpan w:val="6"/>
            <w:shd w:val="clear" w:color="auto" w:fill="auto"/>
          </w:tcPr>
          <w:p w:rsidR="00E26295" w:rsidP="005D231B" w:rsidRDefault="00E26295" w14:paraId="3A6DAA4F" w14:textId="77777777">
            <w:pPr>
              <w:tabs>
                <w:tab w:val="left" w:pos="4365"/>
              </w:tabs>
            </w:pPr>
            <w:r>
              <w:t>D………………….</w:t>
            </w:r>
          </w:p>
        </w:tc>
      </w:tr>
      <w:tr w:rsidR="00E26295" w:rsidTr="00B5705A" w14:paraId="4654BA74" w14:textId="77777777">
        <w:trPr>
          <w:trHeight w:val="421"/>
        </w:trPr>
        <w:tc>
          <w:tcPr>
            <w:tcW w:w="2785" w:type="dxa"/>
            <w:gridSpan w:val="2"/>
            <w:shd w:val="clear" w:color="auto" w:fill="auto"/>
            <w:vAlign w:val="center"/>
          </w:tcPr>
          <w:p w:rsidR="00E26295" w:rsidP="005D231B" w:rsidRDefault="00E26295" w14:paraId="46693140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 xml:space="preserve">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416" w:type="dxa"/>
            <w:gridSpan w:val="6"/>
            <w:shd w:val="clear" w:color="auto" w:fill="auto"/>
          </w:tcPr>
          <w:p w:rsidR="00E26295" w:rsidP="005D231B" w:rsidRDefault="00E26295" w14:paraId="4C933493" w14:textId="77777777">
            <w:pPr>
              <w:tabs>
                <w:tab w:val="left" w:pos="4365"/>
              </w:tabs>
            </w:pPr>
          </w:p>
        </w:tc>
      </w:tr>
      <w:tr w:rsidR="00E26295" w:rsidTr="00B5705A" w14:paraId="0F1A689E" w14:textId="77777777">
        <w:trPr>
          <w:trHeight w:val="413"/>
        </w:trPr>
        <w:tc>
          <w:tcPr>
            <w:tcW w:w="2785" w:type="dxa"/>
            <w:gridSpan w:val="2"/>
            <w:shd w:val="clear" w:color="auto" w:fill="auto"/>
            <w:vAlign w:val="center"/>
          </w:tcPr>
          <w:p w:rsidR="00E26295" w:rsidP="005D231B" w:rsidRDefault="00E26295" w14:paraId="3B81BFD2" w14:textId="77777777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Ana</w:t>
            </w:r>
            <w:r>
              <w:rPr>
                <w:szCs w:val="20"/>
              </w:rPr>
              <w:t xml:space="preserve"> B</w:t>
            </w:r>
            <w:r w:rsidRPr="005C7AE2">
              <w:rPr>
                <w:szCs w:val="20"/>
              </w:rPr>
              <w:t>ilim Dalı</w:t>
            </w:r>
          </w:p>
        </w:tc>
        <w:tc>
          <w:tcPr>
            <w:tcW w:w="7416" w:type="dxa"/>
            <w:gridSpan w:val="6"/>
            <w:shd w:val="clear" w:color="auto" w:fill="auto"/>
          </w:tcPr>
          <w:p w:rsidR="00E26295" w:rsidP="005D231B" w:rsidRDefault="00E26295" w14:paraId="7BA8A04B" w14:textId="77777777">
            <w:pPr>
              <w:tabs>
                <w:tab w:val="left" w:pos="4365"/>
              </w:tabs>
            </w:pPr>
          </w:p>
        </w:tc>
      </w:tr>
      <w:tr w:rsidR="00E26295" w:rsidTr="00B5705A" w14:paraId="0FE69510" w14:textId="77777777">
        <w:trPr>
          <w:trHeight w:val="560"/>
        </w:trPr>
        <w:tc>
          <w:tcPr>
            <w:tcW w:w="2785" w:type="dxa"/>
            <w:gridSpan w:val="2"/>
            <w:shd w:val="clear" w:color="auto" w:fill="auto"/>
            <w:vAlign w:val="center"/>
          </w:tcPr>
          <w:p w:rsidR="00E26295" w:rsidP="005D231B" w:rsidRDefault="00E26295" w14:paraId="032C232F" w14:textId="77777777">
            <w:pPr>
              <w:tabs>
                <w:tab w:val="left" w:pos="4365"/>
              </w:tabs>
            </w:pPr>
            <w:r w:rsidRPr="00CD2038">
              <w:t>Programı</w:t>
            </w:r>
          </w:p>
        </w:tc>
        <w:tc>
          <w:tcPr>
            <w:tcW w:w="7416" w:type="dxa"/>
            <w:gridSpan w:val="6"/>
            <w:shd w:val="clear" w:color="auto" w:fill="auto"/>
            <w:vAlign w:val="center"/>
          </w:tcPr>
          <w:p w:rsidR="00E26295" w:rsidP="005D231B" w:rsidRDefault="00E26295" w14:paraId="4F4E74E0" w14:textId="77777777">
            <w:pPr>
              <w:tabs>
                <w:tab w:val="left" w:pos="4365"/>
              </w:tabs>
            </w:pPr>
            <w:r w:rsidRPr="00CD2038">
              <w:t xml:space="preserve">Doktora     </w:t>
            </w:r>
          </w:p>
        </w:tc>
      </w:tr>
      <w:tr w:rsidR="00E26295" w:rsidTr="00B5705A" w14:paraId="376797E8" w14:textId="77777777">
        <w:trPr>
          <w:trHeight w:val="1070"/>
        </w:trPr>
        <w:tc>
          <w:tcPr>
            <w:tcW w:w="5210" w:type="dxa"/>
            <w:gridSpan w:val="4"/>
            <w:shd w:val="clear" w:color="auto" w:fill="auto"/>
          </w:tcPr>
          <w:p w:rsidR="00E26295" w:rsidP="005D231B" w:rsidRDefault="00E26295" w14:paraId="1BF14F92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Yarıyılı</w:t>
            </w:r>
          </w:p>
          <w:p w:rsidR="00E26295" w:rsidP="005D231B" w:rsidRDefault="00E26295" w14:paraId="138655D4" w14:textId="77777777">
            <w:pPr>
              <w:tabs>
                <w:tab w:val="left" w:pos="4365"/>
              </w:tabs>
              <w:jc w:val="center"/>
            </w:pPr>
            <w:r>
              <w:rPr>
                <w:szCs w:val="20"/>
              </w:rPr>
              <w:t xml:space="preserve"> 20…. - 20 ….</w:t>
            </w:r>
          </w:p>
        </w:tc>
        <w:tc>
          <w:tcPr>
            <w:tcW w:w="4991" w:type="dxa"/>
            <w:gridSpan w:val="4"/>
            <w:shd w:val="clear" w:color="auto" w:fill="auto"/>
          </w:tcPr>
          <w:p w:rsidR="00E26295" w:rsidP="005D231B" w:rsidRDefault="00E26295" w14:paraId="23976BED" w14:textId="77777777">
            <w:pPr>
              <w:tabs>
                <w:tab w:val="left" w:pos="4365"/>
              </w:tabs>
              <w:jc w:val="center"/>
            </w:pPr>
            <w:r>
              <w:t>Dönemi</w:t>
            </w:r>
          </w:p>
          <w:p w:rsidR="00E26295" w:rsidP="005D231B" w:rsidRDefault="00E26295" w14:paraId="031428A3" w14:textId="77777777">
            <w:pPr>
              <w:tabs>
                <w:tab w:val="left" w:pos="4365"/>
              </w:tabs>
              <w:jc w:val="center"/>
            </w:pPr>
            <w:r>
              <w:t xml:space="preserve">Güz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  <w:r>
              <w:rPr>
                <w:rFonts w:ascii="Segoe UI Symbol" w:hAnsi="Segoe UI Symbol" w:eastAsia="MS Gothic" w:cs="Segoe UI Symbol"/>
                <w:b/>
              </w:rPr>
              <w:t xml:space="preserve">                                          </w:t>
            </w:r>
            <w:r>
              <w:t xml:space="preserve">Bahar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E26295" w:rsidTr="00B5705A" w14:paraId="7C8CC012" w14:textId="77777777">
        <w:trPr>
          <w:trHeight w:val="720"/>
        </w:trPr>
        <w:tc>
          <w:tcPr>
            <w:tcW w:w="5210" w:type="dxa"/>
            <w:gridSpan w:val="4"/>
            <w:shd w:val="clear" w:color="auto" w:fill="auto"/>
          </w:tcPr>
          <w:p w:rsidR="00E26295" w:rsidP="005D231B" w:rsidRDefault="00E26295" w14:paraId="1C3B7CF2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E26295" w:rsidP="005D231B" w:rsidRDefault="00E26295" w14:paraId="5D8D19EF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91" w:type="dxa"/>
            <w:gridSpan w:val="4"/>
            <w:shd w:val="clear" w:color="auto" w:fill="auto"/>
          </w:tcPr>
          <w:p w:rsidR="00E26295" w:rsidP="005D231B" w:rsidRDefault="00E26295" w14:paraId="0928C7FC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="00E26295" w:rsidTr="00B5705A" w14:paraId="38EA906E" w14:textId="77777777">
        <w:trPr>
          <w:trHeight w:val="736"/>
        </w:trPr>
        <w:tc>
          <w:tcPr>
            <w:tcW w:w="10201" w:type="dxa"/>
            <w:gridSpan w:val="8"/>
            <w:shd w:val="clear" w:color="auto" w:fill="auto"/>
          </w:tcPr>
          <w:p w:rsidRPr="005C7AE2" w:rsidR="00E26295" w:rsidP="005D231B" w:rsidRDefault="00E26295" w14:paraId="3EB17537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 w:rsidRPr="005C7AE2">
              <w:rPr>
                <w:b/>
                <w:szCs w:val="20"/>
              </w:rPr>
              <w:t>Diğer Yükseköğretim Kurumlarından Alınacak Dersler</w:t>
            </w:r>
          </w:p>
        </w:tc>
      </w:tr>
      <w:tr w:rsidR="00E26295" w:rsidTr="00B5705A" w14:paraId="3AEC8374" w14:textId="77777777">
        <w:trPr>
          <w:trHeight w:val="736"/>
        </w:trPr>
        <w:tc>
          <w:tcPr>
            <w:tcW w:w="1517" w:type="dxa"/>
            <w:shd w:val="clear" w:color="auto" w:fill="auto"/>
          </w:tcPr>
          <w:p w:rsidRPr="005C7AE2" w:rsidR="00E26295" w:rsidP="005D231B" w:rsidRDefault="00E26295" w14:paraId="19B39073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Dersin Kodu</w:t>
            </w:r>
          </w:p>
        </w:tc>
        <w:tc>
          <w:tcPr>
            <w:tcW w:w="5920" w:type="dxa"/>
            <w:gridSpan w:val="4"/>
            <w:shd w:val="clear" w:color="auto" w:fill="auto"/>
            <w:vAlign w:val="center"/>
          </w:tcPr>
          <w:p w:rsidRPr="005C7AE2" w:rsidR="00E26295" w:rsidP="005D231B" w:rsidRDefault="00E26295" w14:paraId="18B94001" w14:textId="77777777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Dersin Adı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Pr="005C7AE2" w:rsidR="00E26295" w:rsidP="005D231B" w:rsidRDefault="00E26295" w14:paraId="15D930FF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Kred</w:t>
            </w:r>
            <w:r>
              <w:rPr>
                <w:szCs w:val="20"/>
              </w:rPr>
              <w:t>i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Pr="005C7AE2" w:rsidR="00E26295" w:rsidP="005D231B" w:rsidRDefault="00E26295" w14:paraId="483956D1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AKTS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5C7AE2" w:rsidR="00E26295" w:rsidP="005D231B" w:rsidRDefault="00E26295" w14:paraId="5AC461E5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Kurum</w:t>
            </w:r>
          </w:p>
        </w:tc>
      </w:tr>
      <w:tr w:rsidR="00E26295" w:rsidTr="00B5705A" w14:paraId="6542698E" w14:textId="77777777">
        <w:trPr>
          <w:trHeight w:val="727"/>
        </w:trPr>
        <w:tc>
          <w:tcPr>
            <w:tcW w:w="1517" w:type="dxa"/>
            <w:shd w:val="clear" w:color="auto" w:fill="auto"/>
          </w:tcPr>
          <w:p w:rsidRPr="005C7AE2" w:rsidR="00E26295" w:rsidP="005D231B" w:rsidRDefault="00E26295" w14:paraId="1E7BDD3F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5920" w:type="dxa"/>
            <w:gridSpan w:val="4"/>
            <w:shd w:val="clear" w:color="auto" w:fill="auto"/>
          </w:tcPr>
          <w:p w:rsidRPr="005C7AE2" w:rsidR="00E26295" w:rsidP="005D231B" w:rsidRDefault="00E26295" w14:paraId="10E38724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Pr="005C7AE2" w:rsidR="00E26295" w:rsidP="005D231B" w:rsidRDefault="00E26295" w14:paraId="03C42DF9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Pr="005C7AE2" w:rsidR="00E26295" w:rsidP="005D231B" w:rsidRDefault="00E26295" w14:paraId="18245E49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Pr="005C7AE2" w:rsidR="00E26295" w:rsidP="005D231B" w:rsidRDefault="00E26295" w14:paraId="4641CC2B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E26295" w:rsidTr="00B5705A" w14:paraId="41F2073E" w14:textId="77777777">
        <w:trPr>
          <w:trHeight w:val="626"/>
        </w:trPr>
        <w:tc>
          <w:tcPr>
            <w:tcW w:w="1517" w:type="dxa"/>
            <w:shd w:val="clear" w:color="auto" w:fill="auto"/>
          </w:tcPr>
          <w:p w:rsidRPr="005C7AE2" w:rsidR="00E26295" w:rsidP="005D231B" w:rsidRDefault="00E26295" w14:paraId="3FD867EB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5920" w:type="dxa"/>
            <w:gridSpan w:val="4"/>
            <w:shd w:val="clear" w:color="auto" w:fill="auto"/>
          </w:tcPr>
          <w:p w:rsidRPr="005C7AE2" w:rsidR="00E26295" w:rsidP="005D231B" w:rsidRDefault="00E26295" w14:paraId="6C177B75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Pr="005C7AE2" w:rsidR="00E26295" w:rsidP="005D231B" w:rsidRDefault="00E26295" w14:paraId="5BE83695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Pr="005C7AE2" w:rsidR="00E26295" w:rsidP="005D231B" w:rsidRDefault="00E26295" w14:paraId="7682CE5D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Pr="005C7AE2" w:rsidR="00E26295" w:rsidP="005D231B" w:rsidRDefault="00E26295" w14:paraId="1333B6A1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E26295" w:rsidTr="00B5705A" w14:paraId="7C4D381F" w14:textId="77777777">
        <w:trPr>
          <w:trHeight w:val="289"/>
        </w:trPr>
        <w:tc>
          <w:tcPr>
            <w:tcW w:w="10201" w:type="dxa"/>
            <w:gridSpan w:val="8"/>
            <w:shd w:val="clear" w:color="auto" w:fill="auto"/>
          </w:tcPr>
          <w:p w:rsidRPr="005C7AE2" w:rsidR="00E26295" w:rsidP="005D231B" w:rsidRDefault="00E26295" w14:paraId="70DD7E8F" w14:textId="777777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20"/>
              </w:rPr>
              <w:t xml:space="preserve">Danışman </w:t>
            </w:r>
            <w:r w:rsidRPr="005C7AE2">
              <w:rPr>
                <w:b/>
                <w:szCs w:val="20"/>
              </w:rPr>
              <w:t>Onayı</w:t>
            </w:r>
          </w:p>
        </w:tc>
      </w:tr>
      <w:tr w:rsidR="00E26295" w:rsidTr="00B5705A" w14:paraId="7D21CB18" w14:textId="77777777">
        <w:trPr>
          <w:trHeight w:val="1112"/>
        </w:trPr>
        <w:tc>
          <w:tcPr>
            <w:tcW w:w="2813" w:type="dxa"/>
            <w:gridSpan w:val="3"/>
            <w:shd w:val="clear" w:color="auto" w:fill="auto"/>
            <w:vAlign w:val="center"/>
          </w:tcPr>
          <w:p w:rsidR="00E26295" w:rsidP="005D231B" w:rsidRDefault="00E26295" w14:paraId="396EE6FC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Danışmanın</w:t>
            </w:r>
          </w:p>
          <w:p w:rsidRPr="005C7AE2" w:rsidR="00E26295" w:rsidP="005D231B" w:rsidRDefault="00E26295" w14:paraId="6EA036C6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Unvanı - 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88" w:type="dxa"/>
            <w:gridSpan w:val="5"/>
            <w:shd w:val="clear" w:color="auto" w:fill="auto"/>
            <w:vAlign w:val="center"/>
          </w:tcPr>
          <w:p w:rsidR="00E26295" w:rsidP="005D231B" w:rsidRDefault="00E26295" w14:paraId="136232FB" w14:textId="77777777">
            <w:pPr>
              <w:rPr>
                <w:b/>
                <w:szCs w:val="20"/>
              </w:rPr>
            </w:pPr>
          </w:p>
          <w:p w:rsidRPr="005C7AE2" w:rsidR="00E26295" w:rsidP="005D231B" w:rsidRDefault="00E26295" w14:paraId="394A9423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E26295" w:rsidTr="00B5705A" w14:paraId="286AD778" w14:textId="77777777">
        <w:trPr>
          <w:trHeight w:val="289"/>
        </w:trPr>
        <w:tc>
          <w:tcPr>
            <w:tcW w:w="5210" w:type="dxa"/>
            <w:gridSpan w:val="4"/>
            <w:shd w:val="clear" w:color="auto" w:fill="auto"/>
          </w:tcPr>
          <w:p w:rsidR="00E26295" w:rsidP="005D231B" w:rsidRDefault="00E26295" w14:paraId="14794365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E26295" w:rsidP="005D231B" w:rsidRDefault="00E26295" w14:paraId="2CBD5B00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91" w:type="dxa"/>
            <w:gridSpan w:val="4"/>
            <w:shd w:val="clear" w:color="auto" w:fill="auto"/>
          </w:tcPr>
          <w:p w:rsidR="00E26295" w:rsidP="005D231B" w:rsidRDefault="00E26295" w14:paraId="7758E58A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="00E26295" w:rsidTr="00B5705A" w14:paraId="0CEEB69F" w14:textId="77777777">
        <w:trPr>
          <w:trHeight w:val="289"/>
        </w:trPr>
        <w:tc>
          <w:tcPr>
            <w:tcW w:w="10201" w:type="dxa"/>
            <w:gridSpan w:val="8"/>
            <w:shd w:val="clear" w:color="auto" w:fill="auto"/>
          </w:tcPr>
          <w:p w:rsidRPr="005C7AE2" w:rsidR="00E26295" w:rsidP="005D231B" w:rsidRDefault="00E26295" w14:paraId="25D8E5A5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Ana B</w:t>
            </w:r>
            <w:r w:rsidRPr="005C7AE2">
              <w:rPr>
                <w:b/>
                <w:szCs w:val="20"/>
              </w:rPr>
              <w:t>ilim Dalı Başkanı Onayı</w:t>
            </w:r>
          </w:p>
        </w:tc>
      </w:tr>
      <w:tr w:rsidR="00E26295" w:rsidTr="00B5705A" w14:paraId="435B9CD8" w14:textId="77777777">
        <w:trPr>
          <w:trHeight w:val="607"/>
        </w:trPr>
        <w:tc>
          <w:tcPr>
            <w:tcW w:w="2813" w:type="dxa"/>
            <w:gridSpan w:val="3"/>
            <w:shd w:val="clear" w:color="auto" w:fill="auto"/>
            <w:vAlign w:val="center"/>
          </w:tcPr>
          <w:p w:rsidR="00E26295" w:rsidP="005D231B" w:rsidRDefault="00E26295" w14:paraId="3CE0B6C5" w14:textId="77777777">
            <w:pPr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Ana Bilim Dalı Başkanı</w:t>
            </w:r>
          </w:p>
          <w:p w:rsidRPr="005C7AE2" w:rsidR="00E26295" w:rsidP="005D231B" w:rsidRDefault="00E26295" w14:paraId="13D08893" w14:textId="77777777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Unvanı - 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88" w:type="dxa"/>
            <w:gridSpan w:val="5"/>
            <w:shd w:val="clear" w:color="auto" w:fill="auto"/>
            <w:vAlign w:val="center"/>
          </w:tcPr>
          <w:p w:rsidR="00E26295" w:rsidP="005D231B" w:rsidRDefault="00E26295" w14:paraId="42141D2F" w14:textId="77777777">
            <w:pPr>
              <w:rPr>
                <w:b/>
                <w:szCs w:val="20"/>
              </w:rPr>
            </w:pPr>
          </w:p>
          <w:p w:rsidRPr="005C7AE2" w:rsidR="00E26295" w:rsidP="005D231B" w:rsidRDefault="00E26295" w14:paraId="18B06D3E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E26295" w:rsidTr="00B5705A" w14:paraId="2D3322B5" w14:textId="77777777">
        <w:trPr>
          <w:trHeight w:val="381"/>
        </w:trPr>
        <w:tc>
          <w:tcPr>
            <w:tcW w:w="5210" w:type="dxa"/>
            <w:gridSpan w:val="4"/>
            <w:shd w:val="clear" w:color="auto" w:fill="auto"/>
          </w:tcPr>
          <w:p w:rsidR="00E26295" w:rsidP="005D231B" w:rsidRDefault="00E26295" w14:paraId="2C9CE296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E26295" w:rsidP="005D231B" w:rsidRDefault="00E26295" w14:paraId="2B2F9E6B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91" w:type="dxa"/>
            <w:gridSpan w:val="4"/>
            <w:shd w:val="clear" w:color="auto" w:fill="auto"/>
          </w:tcPr>
          <w:p w:rsidR="00E26295" w:rsidP="005D231B" w:rsidRDefault="00E26295" w14:paraId="5CDD347A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</w:tbl>
    <w:p w:rsidRPr="00E363C8" w:rsidR="0014008A" w:rsidP="00E363C8" w:rsidRDefault="0014008A" w14:paraId="06291875" w14:textId="67916F0C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7a3fa9acdf7e4c6e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2CB05" w14:textId="77777777" w:rsidR="0089439F" w:rsidRDefault="0089439F">
      <w:r>
        <w:separator/>
      </w:r>
    </w:p>
  </w:endnote>
  <w:endnote w:type="continuationSeparator" w:id="0">
    <w:p w14:paraId="0813FBD3" w14:textId="77777777" w:rsidR="0089439F" w:rsidRDefault="0089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FR/604/60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1484" w14:textId="77777777" w:rsidR="0089439F" w:rsidRDefault="0089439F">
      <w:r>
        <w:separator/>
      </w:r>
    </w:p>
  </w:footnote>
  <w:footnote w:type="continuationSeparator" w:id="0">
    <w:p w14:paraId="26028A86" w14:textId="77777777" w:rsidR="0089439F" w:rsidRDefault="0089439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DİĞER YÜKSEK ÖĞRETİM KURUMLARINDAN DERS ALMA FORMU (12A)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B7AD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B7AD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1906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AD4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9439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5705A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26295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a3fa9acdf7e4c6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E2D6-78C2-45F8-BD03-B9F1F408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12A-Diğer Yükseköğretim Kurumlarından Ders Alma Formu (Doktora)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2024-05-30T11:22:00Z</dcterms:created>
  <dcterms:modified xsi:type="dcterms:W3CDTF">2024-05-30T11:22:00Z</dcterms:modified>
</cp:coreProperties>
</file>