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87" w:rsidP="005D08B6" w:rsidRDefault="00062E87" w14:paraId="17B2C9FB" w14:textId="77777777">
      <w:pPr>
        <w:jc w:val="both"/>
      </w:pPr>
      <w:bookmarkStart w:name="_GoBack" w:id="0"/>
      <w:bookmarkEnd w:id="0"/>
    </w:p>
    <w:p w:rsidR="00C64D90" w:rsidP="005D08B6" w:rsidRDefault="00C64D90" w14:paraId="7839B3EE" w14:textId="77777777">
      <w:pPr>
        <w:jc w:val="both"/>
      </w:pPr>
    </w:p>
    <w:p w:rsidR="00C64D90" w:rsidP="00C64D90" w:rsidRDefault="00C64D90" w14:paraId="5DF23848" w14:textId="77777777">
      <w:pPr>
        <w:jc w:val="center"/>
        <w:rPr>
          <w:b/>
        </w:rPr>
      </w:pPr>
      <w:r>
        <w:rPr>
          <w:b/>
        </w:rPr>
        <w:t>İZMİR KÂTİP ÇELEBİ ÜNİVERSİTESİ</w:t>
      </w:r>
    </w:p>
    <w:p w:rsidR="00C64D90" w:rsidP="00C64D90" w:rsidRDefault="00C64D90" w14:paraId="30661B2B" w14:textId="77777777">
      <w:pPr>
        <w:jc w:val="center"/>
        <w:rPr>
          <w:b/>
        </w:rPr>
      </w:pPr>
      <w:r>
        <w:rPr>
          <w:b/>
        </w:rPr>
        <w:t>SOSYAL BİLİMLER ENSTİTÜ MÜDÜRLÜĞÜNE</w:t>
      </w:r>
    </w:p>
    <w:p w:rsidR="00C64D90" w:rsidP="00C64D90" w:rsidRDefault="00C64D90" w14:paraId="582D0182" w14:textId="77777777">
      <w:pPr>
        <w:rPr>
          <w:b/>
        </w:rPr>
      </w:pPr>
    </w:p>
    <w:p w:rsidR="00C64D90" w:rsidP="00C64D90" w:rsidRDefault="00C64D90" w14:paraId="519FBD9B" w14:textId="77777777">
      <w:pPr>
        <w:spacing w:line="480" w:lineRule="auto"/>
        <w:ind w:firstLine="708"/>
        <w:jc w:val="both"/>
      </w:pPr>
      <w:r>
        <w:t xml:space="preserve">Enstitünüz </w:t>
      </w:r>
      <w:proofErr w:type="gramStart"/>
      <w:r>
        <w:t>………………………………………………………………………</w:t>
      </w:r>
      <w:proofErr w:type="gramEnd"/>
      <w:r>
        <w:t xml:space="preserve"> Ana Bilim Dalında Y</w:t>
      </w:r>
      <w:proofErr w:type="gramStart"/>
      <w:r>
        <w:t>………………………..</w:t>
      </w:r>
      <w:proofErr w:type="gramEnd"/>
      <w:r>
        <w:t xml:space="preserve"> numaralı tezli yüksek lisans öğrencisi olarak …. / … / 20…  tarihinde tez savunma sınavına girdim ve başarılı oldum. Mezuniyet işlemlerimin tamamlanması için gereğini saygılarımla arz ederim.</w:t>
      </w:r>
    </w:p>
    <w:p w:rsidR="00C64D90" w:rsidP="00C64D90" w:rsidRDefault="00C64D90" w14:paraId="0F926383" w14:textId="77777777">
      <w:pPr>
        <w:spacing w:line="480" w:lineRule="auto"/>
        <w:ind w:firstLine="708"/>
        <w:jc w:val="both"/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65"/>
        <w:gridCol w:w="1879"/>
        <w:gridCol w:w="6655"/>
      </w:tblGrid>
      <w:tr w:rsidRPr="00993971" w:rsidR="00C64D90" w:rsidTr="00C64D90" w14:paraId="711ACC8C" w14:textId="77777777">
        <w:trPr>
          <w:trHeight w:val="1067"/>
        </w:trPr>
        <w:tc>
          <w:tcPr>
            <w:tcW w:w="1665" w:type="dxa"/>
            <w:shd w:val="clear" w:color="auto" w:fill="auto"/>
            <w:vAlign w:val="center"/>
          </w:tcPr>
          <w:p w:rsidR="00C64D90" w:rsidP="00925A48" w:rsidRDefault="00C64D90" w14:paraId="73782391" w14:textId="77777777">
            <w:r>
              <w:t>Öğrencinin</w:t>
            </w:r>
          </w:p>
          <w:p w:rsidRPr="00993971" w:rsidR="00C64D90" w:rsidP="00925A48" w:rsidRDefault="00C64D90" w14:paraId="62F9728D" w14:textId="77777777">
            <w:r w:rsidRPr="00993971">
              <w:t>Adı Soyadı</w:t>
            </w:r>
          </w:p>
        </w:tc>
        <w:tc>
          <w:tcPr>
            <w:tcW w:w="8534" w:type="dxa"/>
            <w:gridSpan w:val="2"/>
            <w:shd w:val="clear" w:color="auto" w:fill="auto"/>
            <w:vAlign w:val="center"/>
          </w:tcPr>
          <w:p w:rsidRPr="00993971" w:rsidR="00C64D90" w:rsidP="00925A48" w:rsidRDefault="00C64D90" w14:paraId="16AC7540" w14:textId="77777777"/>
        </w:tc>
      </w:tr>
      <w:tr w:rsidRPr="00993971" w:rsidR="00C64D90" w:rsidTr="00C64D90" w14:paraId="4174D856" w14:textId="77777777">
        <w:trPr>
          <w:trHeight w:val="913"/>
        </w:trPr>
        <w:tc>
          <w:tcPr>
            <w:tcW w:w="1665" w:type="dxa"/>
            <w:shd w:val="clear" w:color="auto" w:fill="auto"/>
            <w:vAlign w:val="center"/>
          </w:tcPr>
          <w:p w:rsidRPr="00993971" w:rsidR="00C64D90" w:rsidP="00925A48" w:rsidRDefault="00C64D90" w14:paraId="2C260ED2" w14:textId="77777777">
            <w:r w:rsidRPr="00993971">
              <w:t>Telefon</w:t>
            </w:r>
            <w:r>
              <w:t>u</w:t>
            </w:r>
          </w:p>
        </w:tc>
        <w:tc>
          <w:tcPr>
            <w:tcW w:w="8534" w:type="dxa"/>
            <w:gridSpan w:val="2"/>
            <w:shd w:val="clear" w:color="auto" w:fill="auto"/>
            <w:vAlign w:val="center"/>
          </w:tcPr>
          <w:p w:rsidRPr="00993971" w:rsidR="00C64D90" w:rsidP="00925A48" w:rsidRDefault="00C64D90" w14:paraId="4B1360C9" w14:textId="77777777">
            <w:pPr>
              <w:jc w:val="center"/>
            </w:pPr>
            <w:r>
              <w:t xml:space="preserve">05 </w:t>
            </w:r>
            <w:proofErr w:type="gramStart"/>
            <w:r>
              <w:t>…………………..</w:t>
            </w:r>
            <w:proofErr w:type="gramEnd"/>
          </w:p>
        </w:tc>
      </w:tr>
      <w:tr w:rsidRPr="00993971" w:rsidR="00C64D90" w:rsidTr="00C64D90" w14:paraId="5D1F267A" w14:textId="77777777">
        <w:trPr>
          <w:trHeight w:val="739"/>
        </w:trPr>
        <w:tc>
          <w:tcPr>
            <w:tcW w:w="1665" w:type="dxa"/>
            <w:shd w:val="clear" w:color="auto" w:fill="auto"/>
            <w:vAlign w:val="center"/>
          </w:tcPr>
          <w:p w:rsidRPr="00993971" w:rsidR="00C64D90" w:rsidP="00925A48" w:rsidRDefault="00C64D90" w14:paraId="3A9C2280" w14:textId="77777777">
            <w:r w:rsidRPr="00993971">
              <w:t>Mail</w:t>
            </w:r>
            <w:r>
              <w:t>i</w:t>
            </w:r>
          </w:p>
        </w:tc>
        <w:tc>
          <w:tcPr>
            <w:tcW w:w="8534" w:type="dxa"/>
            <w:gridSpan w:val="2"/>
            <w:shd w:val="clear" w:color="auto" w:fill="auto"/>
            <w:vAlign w:val="center"/>
          </w:tcPr>
          <w:p w:rsidRPr="00993971" w:rsidR="00C64D90" w:rsidP="00925A48" w:rsidRDefault="00C64D90" w14:paraId="12E45860" w14:textId="77777777">
            <w:pPr>
              <w:jc w:val="center"/>
            </w:pPr>
            <w:proofErr w:type="gramStart"/>
            <w:r>
              <w:t>…………………………..</w:t>
            </w:r>
            <w:proofErr w:type="gramEnd"/>
            <w:r>
              <w:t xml:space="preserve">  @ </w:t>
            </w:r>
            <w:proofErr w:type="gramStart"/>
            <w:r>
              <w:t>………………..</w:t>
            </w:r>
            <w:proofErr w:type="gramEnd"/>
          </w:p>
        </w:tc>
      </w:tr>
      <w:tr w:rsidRPr="00993971" w:rsidR="00C64D90" w:rsidTr="00C64D90" w14:paraId="1D29B4A7" w14:textId="77777777">
        <w:trPr>
          <w:trHeight w:val="1125"/>
        </w:trPr>
        <w:tc>
          <w:tcPr>
            <w:tcW w:w="1665" w:type="dxa"/>
            <w:shd w:val="clear" w:color="auto" w:fill="auto"/>
            <w:vAlign w:val="center"/>
          </w:tcPr>
          <w:p w:rsidRPr="00993971" w:rsidR="00C64D90" w:rsidP="00925A48" w:rsidRDefault="00C64D90" w14:paraId="0F13FABA" w14:textId="77777777">
            <w:r>
              <w:t>Adresi</w:t>
            </w:r>
          </w:p>
        </w:tc>
        <w:tc>
          <w:tcPr>
            <w:tcW w:w="8534" w:type="dxa"/>
            <w:gridSpan w:val="2"/>
            <w:shd w:val="clear" w:color="auto" w:fill="auto"/>
            <w:vAlign w:val="center"/>
          </w:tcPr>
          <w:p w:rsidRPr="00993971" w:rsidR="00C64D90" w:rsidP="00925A48" w:rsidRDefault="00C64D90" w14:paraId="0C867456" w14:textId="77777777"/>
        </w:tc>
      </w:tr>
      <w:tr w:rsidRPr="00993971" w:rsidR="00C64D90" w:rsidTr="00C64D90" w14:paraId="1CA8B772" w14:textId="77777777">
        <w:trPr>
          <w:trHeight w:val="728"/>
        </w:trPr>
        <w:tc>
          <w:tcPr>
            <w:tcW w:w="3544" w:type="dxa"/>
            <w:gridSpan w:val="2"/>
            <w:shd w:val="clear" w:color="auto" w:fill="auto"/>
          </w:tcPr>
          <w:p w:rsidR="00C64D90" w:rsidP="00925A48" w:rsidRDefault="00C64D90" w14:paraId="640420FD" w14:textId="77777777">
            <w:pPr>
              <w:jc w:val="center"/>
            </w:pPr>
            <w:r w:rsidRPr="00993971">
              <w:t>Tarih</w:t>
            </w:r>
          </w:p>
          <w:p w:rsidR="00C64D90" w:rsidP="00925A48" w:rsidRDefault="00C64D90" w14:paraId="0D727E34" w14:textId="77777777">
            <w:pPr>
              <w:jc w:val="center"/>
            </w:pPr>
          </w:p>
          <w:p w:rsidR="00C64D90" w:rsidP="00925A48" w:rsidRDefault="00C64D90" w14:paraId="7C6040C4" w14:textId="77777777">
            <w:pPr>
              <w:jc w:val="center"/>
            </w:pPr>
          </w:p>
          <w:p w:rsidRPr="00993971" w:rsidR="00C64D90" w:rsidP="00925A48" w:rsidRDefault="00C64D90" w14:paraId="13A1A208" w14:textId="77777777">
            <w:pPr>
              <w:jc w:val="center"/>
            </w:pPr>
            <w:r>
              <w:t>… /… / 20…</w:t>
            </w:r>
          </w:p>
        </w:tc>
        <w:tc>
          <w:tcPr>
            <w:tcW w:w="6655" w:type="dxa"/>
            <w:shd w:val="clear" w:color="auto" w:fill="auto"/>
          </w:tcPr>
          <w:p w:rsidRPr="00993971" w:rsidR="00C64D90" w:rsidP="00925A48" w:rsidRDefault="00C64D90" w14:paraId="3AD1C614" w14:textId="77777777">
            <w:pPr>
              <w:jc w:val="center"/>
            </w:pPr>
            <w:r w:rsidRPr="00993971">
              <w:t>İmza</w:t>
            </w:r>
          </w:p>
        </w:tc>
      </w:tr>
    </w:tbl>
    <w:p w:rsidR="00C64D90" w:rsidP="00C64D90" w:rsidRDefault="00C64D90" w14:paraId="3D543D3C" w14:textId="77777777">
      <w:pPr>
        <w:spacing w:line="480" w:lineRule="auto"/>
        <w:ind w:firstLine="708"/>
        <w:jc w:val="both"/>
      </w:pPr>
    </w:p>
    <w:p w:rsidRPr="005B29BF" w:rsidR="00C64D90" w:rsidP="005B29BF" w:rsidRDefault="005B29BF" w14:paraId="4B0437FE" w14:textId="042B9161">
      <w:pPr>
        <w:pStyle w:val="Altbilgi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Ek</w:t>
      </w:r>
      <w:r w:rsidRPr="005B29BF" w:rsidR="00C64D90">
        <w:rPr>
          <w:b/>
          <w:bCs/>
          <w:i/>
          <w:iCs/>
          <w:sz w:val="18"/>
          <w:szCs w:val="18"/>
        </w:rPr>
        <w:t>:</w:t>
      </w:r>
    </w:p>
    <w:p w:rsidRPr="005B29BF" w:rsidR="00C64D90" w:rsidP="00C64D90" w:rsidRDefault="00C64D90" w14:paraId="7BE4F78B" w14:textId="77777777">
      <w:pPr>
        <w:pStyle w:val="Altbilgi"/>
        <w:rPr>
          <w:i/>
          <w:iCs/>
          <w:sz w:val="18"/>
          <w:szCs w:val="18"/>
        </w:rPr>
      </w:pPr>
      <w:r w:rsidRPr="005B29BF">
        <w:rPr>
          <w:i/>
          <w:iCs/>
          <w:sz w:val="18"/>
          <w:szCs w:val="18"/>
        </w:rPr>
        <w:t xml:space="preserve">  1-Bir adet ciltlenmiş tez </w:t>
      </w:r>
    </w:p>
    <w:p w:rsidRPr="005B29BF" w:rsidR="00C64D90" w:rsidP="00C64D90" w:rsidRDefault="00C64D90" w14:paraId="19F97B65" w14:textId="77777777">
      <w:pPr>
        <w:pStyle w:val="Altbilgi"/>
        <w:rPr>
          <w:i/>
          <w:iCs/>
          <w:sz w:val="18"/>
          <w:szCs w:val="18"/>
        </w:rPr>
      </w:pPr>
      <w:r w:rsidRPr="005B29BF">
        <w:rPr>
          <w:i/>
          <w:iCs/>
          <w:sz w:val="18"/>
          <w:szCs w:val="18"/>
        </w:rPr>
        <w:t xml:space="preserve">  2-Bir adet CD (PDF formatında teziniz bulunmalı)</w:t>
      </w:r>
    </w:p>
    <w:p w:rsidRPr="005B29BF" w:rsidR="00C64D90" w:rsidP="00C64D90" w:rsidRDefault="00C64D90" w14:paraId="12FF9AC0" w14:textId="77777777">
      <w:pPr>
        <w:pStyle w:val="Altbilgi"/>
        <w:rPr>
          <w:i/>
          <w:iCs/>
          <w:sz w:val="18"/>
          <w:szCs w:val="18"/>
        </w:rPr>
      </w:pPr>
      <w:r w:rsidRPr="005B29BF">
        <w:rPr>
          <w:i/>
          <w:iCs/>
          <w:sz w:val="18"/>
          <w:szCs w:val="18"/>
        </w:rPr>
        <w:t xml:space="preserve">  3-Bir adet tez veri giriş formu</w:t>
      </w:r>
    </w:p>
    <w:p w:rsidRPr="005B29BF" w:rsidR="00C64D90" w:rsidP="00C64D90" w:rsidRDefault="00C64D90" w14:paraId="72E06F0B" w14:textId="77777777">
      <w:pPr>
        <w:pStyle w:val="Altbilgi"/>
        <w:rPr>
          <w:i/>
          <w:iCs/>
          <w:sz w:val="18"/>
          <w:szCs w:val="18"/>
        </w:rPr>
      </w:pPr>
      <w:r w:rsidRPr="005B29BF">
        <w:rPr>
          <w:i/>
          <w:iCs/>
          <w:sz w:val="18"/>
          <w:szCs w:val="18"/>
        </w:rPr>
        <w:t xml:space="preserve">  4-Bir adet vesikalık fotoğraf</w:t>
      </w:r>
    </w:p>
    <w:p w:rsidRPr="005B29BF" w:rsidR="00C64D90" w:rsidP="00C64D90" w:rsidRDefault="00C64D90" w14:paraId="2710FB26" w14:textId="77777777">
      <w:pPr>
        <w:pStyle w:val="Altbilgi"/>
        <w:rPr>
          <w:i/>
          <w:iCs/>
          <w:sz w:val="18"/>
          <w:szCs w:val="18"/>
        </w:rPr>
      </w:pPr>
      <w:r w:rsidRPr="005B29BF">
        <w:rPr>
          <w:i/>
          <w:iCs/>
          <w:sz w:val="18"/>
          <w:szCs w:val="18"/>
        </w:rPr>
        <w:t xml:space="preserve">  5-İlişik kesme (UBYS üzerinden yapılacak)</w:t>
      </w:r>
    </w:p>
    <w:p w:rsidRPr="005B29BF" w:rsidR="00C64D90" w:rsidP="00C64D90" w:rsidRDefault="00C64D90" w14:paraId="517FA7E9" w14:textId="77777777">
      <w:pPr>
        <w:pStyle w:val="Altbilgi"/>
        <w:rPr>
          <w:i/>
          <w:iCs/>
          <w:sz w:val="18"/>
          <w:szCs w:val="18"/>
        </w:rPr>
      </w:pPr>
      <w:r w:rsidRPr="005B29BF">
        <w:rPr>
          <w:i/>
          <w:iCs/>
          <w:sz w:val="18"/>
          <w:szCs w:val="18"/>
        </w:rPr>
        <w:t xml:space="preserve">  6-Öğrenci kimliği</w:t>
      </w:r>
    </w:p>
    <w:p w:rsidR="00C64D90" w:rsidP="00C64D90" w:rsidRDefault="00C64D90" w14:paraId="794AF0C9" w14:textId="77777777">
      <w:pPr>
        <w:spacing w:line="480" w:lineRule="auto"/>
        <w:ind w:firstLine="708"/>
        <w:jc w:val="both"/>
      </w:pPr>
    </w:p>
    <w:p w:rsidRPr="00E363C8" w:rsidR="0014008A" w:rsidP="00E363C8" w:rsidRDefault="0014008A" w14:paraId="06291875" w14:textId="495F093D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1b5c81de698e4fc7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9C8A6" w14:textId="77777777" w:rsidR="0055693B" w:rsidRDefault="0055693B">
      <w:r>
        <w:separator/>
      </w:r>
    </w:p>
  </w:endnote>
  <w:endnote w:type="continuationSeparator" w:id="0">
    <w:p w14:paraId="451D7361" w14:textId="77777777" w:rsidR="0055693B" w:rsidRDefault="0055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FR/604/89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28.12.2021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95AFD" w14:textId="77777777" w:rsidR="0055693B" w:rsidRDefault="0055693B">
      <w:r>
        <w:separator/>
      </w:r>
    </w:p>
  </w:footnote>
  <w:footnote w:type="continuationSeparator" w:id="0">
    <w:p w14:paraId="600EEDF2" w14:textId="77777777" w:rsidR="0055693B" w:rsidRDefault="0055693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 MEZUNİYET FORMU (17A)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81B7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81B7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5693B"/>
    <w:rsid w:val="00581B75"/>
    <w:rsid w:val="00582A3A"/>
    <w:rsid w:val="0058733F"/>
    <w:rsid w:val="0059594B"/>
    <w:rsid w:val="00596834"/>
    <w:rsid w:val="005A2DA1"/>
    <w:rsid w:val="005A41AB"/>
    <w:rsid w:val="005B027B"/>
    <w:rsid w:val="005B29BF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563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4D90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b5c81de698e4fc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0D94-B422-4025-BE22-3E885913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17A-Mezuniyet Dilekçesi (Tezli)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2024-05-31T08:32:00Z</dcterms:created>
  <dcterms:modified xsi:type="dcterms:W3CDTF">2024-05-31T08:32:00Z</dcterms:modified>
</cp:coreProperties>
</file>