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8"/>
        <w:gridCol w:w="2457"/>
        <w:gridCol w:w="4961"/>
      </w:tblGrid>
      <w:tr w:rsidRPr="004D476D" w:rsidR="008E762A" w:rsidTr="008E762A" w14:paraId="37AA1B11" w14:textId="77777777">
        <w:trPr>
          <w:trHeight w:val="168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4D476D" w:rsidR="008E762A" w:rsidP="001E318D" w:rsidRDefault="008E762A" w14:paraId="6A4D6F0C" w14:textId="77777777">
            <w:pPr>
              <w:pStyle w:val="GvdeMetni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bookmarkStart w:name="_GoBack" w:id="0"/>
            <w:bookmarkEnd w:id="0"/>
          </w:p>
        </w:tc>
      </w:tr>
      <w:tr w:rsidRPr="009F5493" w:rsidR="008E762A" w:rsidTr="008E762A" w14:paraId="52F58D3F" w14:textId="77777777">
        <w:trPr>
          <w:trHeight w:val="638"/>
        </w:trPr>
        <w:tc>
          <w:tcPr>
            <w:tcW w:w="2788" w:type="dxa"/>
            <w:vAlign w:val="center"/>
          </w:tcPr>
          <w:p w:rsidRPr="00CD2038" w:rsidR="008E762A" w:rsidP="001E318D" w:rsidRDefault="008E762A" w14:paraId="13DD30BF" w14:textId="77777777">
            <w:pPr>
              <w:pStyle w:val="GvdeMetni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Tez Başlığı / Konusu </w:t>
            </w:r>
          </w:p>
        </w:tc>
        <w:tc>
          <w:tcPr>
            <w:tcW w:w="7418" w:type="dxa"/>
            <w:gridSpan w:val="2"/>
            <w:vAlign w:val="center"/>
          </w:tcPr>
          <w:p w:rsidRPr="009F5493" w:rsidR="008E762A" w:rsidP="001E318D" w:rsidRDefault="008E762A" w14:paraId="27A3D380" w14:textId="77777777">
            <w:pPr>
              <w:pStyle w:val="GvdeMetn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CD2038" w:rsidR="008E762A" w:rsidTr="008E762A" w14:paraId="3D852DD8" w14:textId="77777777">
        <w:trPr>
          <w:trHeight w:val="3969"/>
        </w:trPr>
        <w:tc>
          <w:tcPr>
            <w:tcW w:w="10206" w:type="dxa"/>
            <w:gridSpan w:val="3"/>
            <w:vAlign w:val="center"/>
          </w:tcPr>
          <w:p w:rsidRPr="00CD2038" w:rsidR="008E762A" w:rsidP="001E318D" w:rsidRDefault="008E762A" w14:paraId="3138891F" w14:textId="77777777">
            <w:pPr>
              <w:pStyle w:val="GvdeMetni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Yukarıda başlığı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konusu gösterilen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ez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imin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a) Kapak sayfası, b) Giriş, c) Ana bölümler ve d) Sonuç kısımlarından oluşan toplam ………… sayfalık kısmına ilişkin, ……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/……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20…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tarihinde şahsım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tez danışmanım tarafından </w:t>
            </w:r>
            <w:r>
              <w:rPr>
                <w:rFonts w:ascii="Times New Roman" w:hAnsi="Times New Roman"/>
                <w:sz w:val="22"/>
                <w:szCs w:val="22"/>
              </w:rPr>
              <w:t>Turniti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adlı intihal tespit programından aşağıda belirtilen filtrelemeler uygulanarak alınmış olan orijinallik raporuna göre, tezimin benzerlik oranı % …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……</w:t>
            </w:r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‘tür.  </w:t>
            </w:r>
          </w:p>
          <w:p w:rsidRPr="00CD2038" w:rsidR="008E762A" w:rsidP="001E318D" w:rsidRDefault="008E762A" w14:paraId="60F13EEE" w14:textId="77777777">
            <w:pPr>
              <w:pStyle w:val="GvdeMetni"/>
              <w:rPr>
                <w:rFonts w:ascii="Times New Roman" w:hAnsi="Times New Roman"/>
                <w:sz w:val="22"/>
                <w:szCs w:val="22"/>
              </w:rPr>
            </w:pPr>
            <w:r w:rsidRPr="00CD2038">
              <w:rPr>
                <w:rFonts w:ascii="Times New Roman" w:hAnsi="Times New Roman"/>
                <w:sz w:val="22"/>
                <w:szCs w:val="22"/>
              </w:rPr>
              <w:t>Uygulanan filtrelemeler:</w:t>
            </w:r>
          </w:p>
          <w:p w:rsidRPr="00CD2038" w:rsidR="008E762A" w:rsidP="008E762A" w:rsidRDefault="008E762A" w14:paraId="2208140B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Kabul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Onay ve Bildirim sayfaları hariç,</w:t>
            </w:r>
          </w:p>
          <w:p w:rsidRPr="00CD2038" w:rsidR="008E762A" w:rsidP="008E762A" w:rsidRDefault="008E762A" w14:paraId="2AF5ACD5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Kaynakça hariç</w:t>
            </w:r>
          </w:p>
          <w:p w:rsidRPr="00CD2038" w:rsidR="008E762A" w:rsidP="008E762A" w:rsidRDefault="008E762A" w14:paraId="2DF4421E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Alıntılar hariç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dâhil</w:t>
            </w:r>
          </w:p>
          <w:p w:rsidRPr="00CD2038" w:rsidR="008E762A" w:rsidP="008E762A" w:rsidRDefault="008E762A" w14:paraId="0E995178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5 kelimeden daha az örtüşme içeren metin kısımları hariç</w:t>
            </w:r>
          </w:p>
          <w:p w:rsidRPr="00CD2038" w:rsidR="008E762A" w:rsidP="001E318D" w:rsidRDefault="008E762A" w14:paraId="2AD71088" w14:textId="77777777">
            <w:pPr>
              <w:pStyle w:val="GvdeMetni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İzmir Kâtip Çelebi Üniversitesi Sosyal Bilimler Enstitüsü Tez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Or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jinallik Raporu Alınması ve Kulla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nılması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nı in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celedim ve bu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nda belirtilen azami benzerlik oranlarına göre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tez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çalışmamın herhangi bir intihal içermediğini;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 xml:space="preserve"> aksinin tespit edileceği muhtemel durumda doğabilecek her türlü hukuki sorumluluğu kabul ettiğimi ve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yukarıda vermiş olduğum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bilgilerin doğru olduğunu beyan ederim.</w:t>
            </w:r>
          </w:p>
          <w:p w:rsidRPr="00CD2038" w:rsidR="008E762A" w:rsidP="001E318D" w:rsidRDefault="008E762A" w14:paraId="17A20421" w14:textId="77777777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Gereğini saygılarımla arz ederim.</w:t>
            </w:r>
          </w:p>
        </w:tc>
      </w:tr>
      <w:tr w:rsidRPr="00CD2038" w:rsidR="008E762A" w:rsidTr="008E762A" w14:paraId="17D5EA14" w14:textId="77777777">
        <w:trPr>
          <w:trHeight w:val="324"/>
        </w:trPr>
        <w:tc>
          <w:tcPr>
            <w:tcW w:w="2788" w:type="dxa"/>
            <w:vAlign w:val="center"/>
          </w:tcPr>
          <w:p w:rsidRPr="00CD2038" w:rsidR="008E762A" w:rsidP="001E318D" w:rsidRDefault="008E762A" w14:paraId="393C98BA" w14:textId="77777777">
            <w:r>
              <w:t>Öğrenci Numarası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8E762A" w:rsidP="001E318D" w:rsidRDefault="008E762A" w14:paraId="64BBE891" w14:textId="77777777">
            <w:r>
              <w:t>Y………………….</w:t>
            </w:r>
          </w:p>
        </w:tc>
      </w:tr>
      <w:tr w:rsidRPr="00CD2038" w:rsidR="008E762A" w:rsidTr="008E762A" w14:paraId="27625EE1" w14:textId="77777777">
        <w:trPr>
          <w:trHeight w:val="344"/>
        </w:trPr>
        <w:tc>
          <w:tcPr>
            <w:tcW w:w="2788" w:type="dxa"/>
            <w:vAlign w:val="center"/>
          </w:tcPr>
          <w:p w:rsidRPr="00CD2038" w:rsidR="008E762A" w:rsidP="001E318D" w:rsidRDefault="008E762A" w14:paraId="0481CE39" w14:textId="77777777">
            <w:r>
              <w:t xml:space="preserve">Adı </w:t>
            </w:r>
            <w:r w:rsidRPr="00CD2038">
              <w:t>Soyadı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8E762A" w:rsidP="001E318D" w:rsidRDefault="008E762A" w14:paraId="02D102BB" w14:textId="77777777"/>
        </w:tc>
      </w:tr>
      <w:tr w:rsidRPr="00CD2038" w:rsidR="008E762A" w:rsidTr="008E762A" w14:paraId="0C932565" w14:textId="77777777">
        <w:trPr>
          <w:trHeight w:val="292"/>
        </w:trPr>
        <w:tc>
          <w:tcPr>
            <w:tcW w:w="2788" w:type="dxa"/>
            <w:vAlign w:val="center"/>
          </w:tcPr>
          <w:p w:rsidRPr="00CD2038" w:rsidR="008E762A" w:rsidP="001E318D" w:rsidRDefault="008E762A" w14:paraId="03DEB842" w14:textId="77777777">
            <w:r w:rsidRPr="00CD2038">
              <w:t>Ana</w:t>
            </w:r>
            <w:r>
              <w:t xml:space="preserve"> B</w:t>
            </w:r>
            <w:r w:rsidRPr="00CD2038">
              <w:t>ilim Dalı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8E762A" w:rsidP="001E318D" w:rsidRDefault="008E762A" w14:paraId="124F7048" w14:textId="77777777"/>
        </w:tc>
      </w:tr>
      <w:tr w:rsidRPr="00CD2038" w:rsidR="008E762A" w:rsidTr="008E762A" w14:paraId="5A6F3975" w14:textId="77777777">
        <w:trPr>
          <w:trHeight w:val="324"/>
        </w:trPr>
        <w:tc>
          <w:tcPr>
            <w:tcW w:w="2788" w:type="dxa"/>
            <w:vAlign w:val="center"/>
          </w:tcPr>
          <w:p w:rsidRPr="00CD2038" w:rsidR="008E762A" w:rsidP="001E318D" w:rsidRDefault="008E762A" w14:paraId="040E3FC1" w14:textId="77777777">
            <w:r w:rsidRPr="00CD2038">
              <w:t>Programı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8E762A" w:rsidP="001E318D" w:rsidRDefault="008E762A" w14:paraId="31B07B1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5578D9" w:rsidR="008E762A" w:rsidTr="00F4415C" w14:paraId="0882698D" w14:textId="77777777">
        <w:trPr>
          <w:trHeight w:val="525"/>
        </w:trPr>
        <w:tc>
          <w:tcPr>
            <w:tcW w:w="5245" w:type="dxa"/>
            <w:gridSpan w:val="2"/>
            <w:vAlign w:val="center"/>
          </w:tcPr>
          <w:p w:rsidRPr="005578D9" w:rsidR="008E762A" w:rsidP="001E318D" w:rsidRDefault="008E762A" w14:paraId="77FC335D" w14:textId="77777777">
            <w:pPr>
              <w:jc w:val="center"/>
            </w:pPr>
            <w:r w:rsidRPr="005578D9">
              <w:t>Tarih</w:t>
            </w:r>
          </w:p>
          <w:p w:rsidRPr="005578D9" w:rsidR="008E762A" w:rsidP="001E318D" w:rsidRDefault="008E762A" w14:paraId="214B6C46" w14:textId="77777777">
            <w:pPr>
              <w:jc w:val="center"/>
            </w:pPr>
          </w:p>
          <w:p w:rsidRPr="005578D9" w:rsidR="008E762A" w:rsidP="001E318D" w:rsidRDefault="008E762A" w14:paraId="65858C13" w14:textId="77777777">
            <w:pPr>
              <w:jc w:val="center"/>
            </w:pPr>
            <w:r w:rsidRPr="005578D9">
              <w:t>… /… / 20…</w:t>
            </w:r>
          </w:p>
        </w:tc>
        <w:tc>
          <w:tcPr>
            <w:tcW w:w="4961" w:type="dxa"/>
            <w:vAlign w:val="center"/>
          </w:tcPr>
          <w:p w:rsidRPr="005578D9" w:rsidR="008E762A" w:rsidP="001E318D" w:rsidRDefault="008E762A" w14:paraId="4F5B9C27" w14:textId="77777777">
            <w:pPr>
              <w:jc w:val="center"/>
            </w:pPr>
            <w:r w:rsidRPr="005578D9">
              <w:t>İmza</w:t>
            </w:r>
          </w:p>
        </w:tc>
      </w:tr>
      <w:tr w:rsidRPr="00CD2038" w:rsidR="008E762A" w:rsidTr="008E762A" w14:paraId="4771899B" w14:textId="77777777">
        <w:trPr>
          <w:trHeight w:val="695"/>
        </w:trPr>
        <w:tc>
          <w:tcPr>
            <w:tcW w:w="10206" w:type="dxa"/>
            <w:gridSpan w:val="3"/>
            <w:vAlign w:val="center"/>
          </w:tcPr>
          <w:p w:rsidRPr="00CD2038" w:rsidR="008E762A" w:rsidP="001E318D" w:rsidRDefault="008E762A" w14:paraId="0E17F07C" w14:textId="77777777">
            <w:pPr>
              <w:jc w:val="both"/>
            </w:pPr>
            <w:r w:rsidRPr="00CD2038">
              <w:t xml:space="preserve">Yukarıda bilgileri verilen, danışmanlığını yaptığım öğrencinin </w:t>
            </w:r>
            <w:r>
              <w:t>Turniti</w:t>
            </w:r>
            <w:r w:rsidRPr="00CD2038">
              <w:t>n adlı intihal programında uygulandığını belirttiği filtreler sonucunda al</w:t>
            </w:r>
            <w:r>
              <w:t>dığım</w:t>
            </w:r>
            <w:r w:rsidRPr="00CD2038">
              <w:t xml:space="preserve"> intihal raporuna göre </w:t>
            </w:r>
            <w:r>
              <w:t>yüksek lisans T</w:t>
            </w:r>
            <w:r w:rsidRPr="00CD2038">
              <w:t>ezin</w:t>
            </w:r>
            <w:r>
              <w:t>in</w:t>
            </w:r>
            <w:r w:rsidRPr="00CD2038">
              <w:t xml:space="preserve"> benzerlik oranı %..</w:t>
            </w:r>
            <w:r>
              <w:t>....</w:t>
            </w:r>
            <w:r w:rsidRPr="00CD2038">
              <w:t>...</w:t>
            </w:r>
            <w:r>
              <w:t>..</w:t>
            </w:r>
            <w:r w:rsidRPr="00CD2038">
              <w:t>’tür. Gereğini arz ederim.</w:t>
            </w:r>
          </w:p>
        </w:tc>
      </w:tr>
      <w:tr w:rsidRPr="009F5493" w:rsidR="008E762A" w:rsidTr="008E762A" w14:paraId="66756E3A" w14:textId="77777777">
        <w:trPr>
          <w:trHeight w:val="454"/>
        </w:trPr>
        <w:tc>
          <w:tcPr>
            <w:tcW w:w="2788" w:type="dxa"/>
            <w:vAlign w:val="center"/>
          </w:tcPr>
          <w:p w:rsidR="008E762A" w:rsidP="001E318D" w:rsidRDefault="008E762A" w14:paraId="69B8E0DD" w14:textId="77777777">
            <w:pPr>
              <w:jc w:val="center"/>
            </w:pPr>
            <w:r w:rsidRPr="00CD2038">
              <w:t>Danışmanın</w:t>
            </w:r>
          </w:p>
          <w:p w:rsidRPr="00CD2038" w:rsidR="008E762A" w:rsidP="001E318D" w:rsidRDefault="008E762A" w14:paraId="74976B27" w14:textId="77777777">
            <w:pPr>
              <w:jc w:val="center"/>
            </w:pPr>
            <w:r w:rsidRPr="00CD2038">
              <w:t>U</w:t>
            </w:r>
            <w:r>
              <w:t xml:space="preserve">nvanı - Adı </w:t>
            </w:r>
            <w:r w:rsidRPr="00CD2038">
              <w:t>Soyadı</w:t>
            </w:r>
          </w:p>
        </w:tc>
        <w:tc>
          <w:tcPr>
            <w:tcW w:w="7418" w:type="dxa"/>
            <w:gridSpan w:val="2"/>
            <w:vAlign w:val="center"/>
          </w:tcPr>
          <w:p w:rsidRPr="009F5493" w:rsidR="008E762A" w:rsidP="001E318D" w:rsidRDefault="008E762A" w14:paraId="6FF6B472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5578D9" w:rsidR="008E762A" w:rsidTr="00F4415C" w14:paraId="4EBAB1DE" w14:textId="77777777">
        <w:trPr>
          <w:trHeight w:val="454"/>
        </w:trPr>
        <w:tc>
          <w:tcPr>
            <w:tcW w:w="5245" w:type="dxa"/>
            <w:gridSpan w:val="2"/>
            <w:vAlign w:val="center"/>
          </w:tcPr>
          <w:p w:rsidRPr="005578D9" w:rsidR="008E762A" w:rsidP="001E318D" w:rsidRDefault="008E762A" w14:paraId="421287CE" w14:textId="77777777">
            <w:pPr>
              <w:jc w:val="center"/>
            </w:pPr>
            <w:r w:rsidRPr="005578D9">
              <w:t>Tarih</w:t>
            </w:r>
          </w:p>
          <w:p w:rsidRPr="005578D9" w:rsidR="008E762A" w:rsidP="001E318D" w:rsidRDefault="008E762A" w14:paraId="5BF0B06B" w14:textId="77777777">
            <w:pPr>
              <w:jc w:val="center"/>
            </w:pPr>
          </w:p>
          <w:p w:rsidRPr="005578D9" w:rsidR="008E762A" w:rsidP="001E318D" w:rsidRDefault="008E762A" w14:paraId="3BACD6C2" w14:textId="77777777">
            <w:pPr>
              <w:ind w:left="1175"/>
              <w:jc w:val="center"/>
            </w:pPr>
            <w:r w:rsidRPr="005578D9">
              <w:t>… /… / 20…</w:t>
            </w:r>
          </w:p>
        </w:tc>
        <w:tc>
          <w:tcPr>
            <w:tcW w:w="4961" w:type="dxa"/>
            <w:vAlign w:val="center"/>
          </w:tcPr>
          <w:p w:rsidRPr="005578D9" w:rsidR="008E762A" w:rsidP="001E318D" w:rsidRDefault="008E762A" w14:paraId="70B79ACE" w14:textId="77777777">
            <w:pPr>
              <w:tabs>
                <w:tab w:val="center" w:pos="3084"/>
              </w:tabs>
              <w:ind w:left="1175"/>
            </w:pPr>
            <w:r>
              <w:t xml:space="preserve">                     </w:t>
            </w:r>
            <w:r w:rsidRPr="005578D9">
              <w:t>İmza</w:t>
            </w:r>
          </w:p>
        </w:tc>
      </w:tr>
      <w:tr w:rsidRPr="00CD2038" w:rsidR="008E762A" w:rsidTr="008E762A" w14:paraId="08E3DD15" w14:textId="77777777">
        <w:trPr>
          <w:trHeight w:val="567"/>
        </w:trPr>
        <w:tc>
          <w:tcPr>
            <w:tcW w:w="10206" w:type="dxa"/>
            <w:gridSpan w:val="3"/>
            <w:vAlign w:val="center"/>
          </w:tcPr>
          <w:p w:rsidRPr="0059707D" w:rsidR="008E762A" w:rsidP="001E318D" w:rsidRDefault="008E762A" w14:paraId="6B46742D" w14:textId="77777777">
            <w:r w:rsidRPr="0059707D">
              <w:t>Yukarıda bilgileri verilen öğrencinin yüksek lisans t</w:t>
            </w:r>
            <w:r>
              <w:t>ezi ile ilgili Turnit</w:t>
            </w:r>
            <w:r w:rsidRPr="0059707D">
              <w:t>in intihal programı raporu</w:t>
            </w:r>
            <w:r>
              <w:t>nun onayı</w:t>
            </w:r>
            <w:r w:rsidRPr="0059707D">
              <w:t xml:space="preserve"> hususunda gereğini arz ederim.</w:t>
            </w:r>
          </w:p>
        </w:tc>
      </w:tr>
      <w:tr w:rsidR="008E762A" w:rsidTr="008E762A" w14:paraId="05623549" w14:textId="77777777">
        <w:trPr>
          <w:trHeight w:val="593"/>
        </w:trPr>
        <w:tc>
          <w:tcPr>
            <w:tcW w:w="2788" w:type="dxa"/>
            <w:vAlign w:val="center"/>
          </w:tcPr>
          <w:p w:rsidRPr="00CD2038" w:rsidR="008E762A" w:rsidP="001E318D" w:rsidRDefault="008E762A" w14:paraId="28A5367D" w14:textId="77777777">
            <w:pPr>
              <w:jc w:val="center"/>
            </w:pPr>
            <w:r>
              <w:t>Ana Bilim Dalı Başkanı Unvanı -</w:t>
            </w:r>
            <w:r w:rsidRPr="00CD2038">
              <w:t xml:space="preserve"> Adı Soyadı</w:t>
            </w:r>
          </w:p>
        </w:tc>
        <w:tc>
          <w:tcPr>
            <w:tcW w:w="7418" w:type="dxa"/>
            <w:gridSpan w:val="2"/>
            <w:vAlign w:val="center"/>
          </w:tcPr>
          <w:p w:rsidR="008E762A" w:rsidP="001E318D" w:rsidRDefault="008E762A" w14:paraId="6528144D" w14:textId="77777777">
            <w:pPr>
              <w:jc w:val="center"/>
              <w:rPr>
                <w:sz w:val="24"/>
                <w:szCs w:val="24"/>
              </w:rPr>
            </w:pPr>
          </w:p>
          <w:p w:rsidR="008E762A" w:rsidP="001E318D" w:rsidRDefault="008E762A" w14:paraId="4D9FC555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F4415C" w:rsidRDefault="008E762A" w14:paraId="06291875" w14:textId="1C1A4848">
      <w:pPr>
        <w:rPr>
          <w:sz w:val="24"/>
          <w:szCs w:val="24"/>
        </w:rPr>
      </w:pPr>
      <w:r w:rsidRPr="00F4415C">
        <w:rPr>
          <w:b/>
          <w:i/>
          <w:iCs/>
          <w:sz w:val="18"/>
          <w:szCs w:val="18"/>
        </w:rPr>
        <w:t xml:space="preserve">                 </w:t>
      </w:r>
      <w:r w:rsidRPr="002416D9" w:rsidR="00F4415C">
        <w:rPr>
          <w:b/>
          <w:i/>
          <w:iCs/>
          <w:sz w:val="18"/>
          <w:szCs w:val="18"/>
        </w:rPr>
        <w:t>Not:</w:t>
      </w:r>
      <w:r w:rsidRPr="002416D9" w:rsidR="00F4415C">
        <w:rPr>
          <w:i/>
          <w:iCs/>
          <w:sz w:val="18"/>
          <w:szCs w:val="18"/>
        </w:rPr>
        <w:t xml:space="preserve"> Turnitin intiha</w:t>
      </w:r>
      <w:r w:rsidR="00F4415C">
        <w:rPr>
          <w:i/>
          <w:iCs/>
          <w:sz w:val="18"/>
          <w:szCs w:val="18"/>
        </w:rPr>
        <w:t>l programından alınan çıktı. (Birinci</w:t>
      </w:r>
      <w:r w:rsidRPr="002416D9" w:rsidR="00F4415C">
        <w:rPr>
          <w:i/>
          <w:iCs/>
          <w:sz w:val="18"/>
          <w:szCs w:val="18"/>
        </w:rPr>
        <w:t xml:space="preserve"> ve son sayfa</w:t>
      </w:r>
      <w:r w:rsidR="003F0C81">
        <w:rPr>
          <w:i/>
          <w:iCs/>
          <w:sz w:val="18"/>
          <w:szCs w:val="18"/>
        </w:rPr>
        <w:t>sı</w:t>
      </w:r>
      <w:r w:rsidRPr="002416D9" w:rsidR="00F4415C">
        <w:rPr>
          <w:i/>
          <w:iCs/>
          <w:sz w:val="18"/>
          <w:szCs w:val="18"/>
        </w:rPr>
        <w:t>)</w:t>
      </w:r>
    </w:p>
    <w:sectPr w:rsidRPr="00E363C8" w:rsidR="0014008A" w:rsidSect="00E363C8">
      <w:footerReference r:id="R0e1014d62de84b1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4CCF" w14:textId="77777777" w:rsidR="00C37144" w:rsidRDefault="00C37144">
      <w:r>
        <w:separator/>
      </w:r>
    </w:p>
  </w:endnote>
  <w:endnote w:type="continuationSeparator" w:id="0">
    <w:p w14:paraId="3FC7EB71" w14:textId="77777777" w:rsidR="00C37144" w:rsidRDefault="00C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FR/604/83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49C6" w14:textId="77777777" w:rsidR="00C37144" w:rsidRDefault="00C37144">
      <w:r>
        <w:separator/>
      </w:r>
    </w:p>
  </w:footnote>
  <w:footnote w:type="continuationSeparator" w:id="0">
    <w:p w14:paraId="79B8A535" w14:textId="77777777" w:rsidR="00C37144" w:rsidRDefault="00C3714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ORİJİNALLİK FORMU (11A)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12F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12F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5"/>
  </w:num>
  <w:num w:numId="3">
    <w:abstractNumId w:val="12"/>
  </w:num>
  <w:num w:numId="4">
    <w:abstractNumId w:val="15"/>
  </w:num>
  <w:num w:numId="5">
    <w:abstractNumId w:val="29"/>
  </w:num>
  <w:num w:numId="6">
    <w:abstractNumId w:val="33"/>
  </w:num>
  <w:num w:numId="7">
    <w:abstractNumId w:val="8"/>
  </w:num>
  <w:num w:numId="8">
    <w:abstractNumId w:val="23"/>
  </w:num>
  <w:num w:numId="9">
    <w:abstractNumId w:val="18"/>
  </w:num>
  <w:num w:numId="10">
    <w:abstractNumId w:val="14"/>
  </w:num>
  <w:num w:numId="11">
    <w:abstractNumId w:val="27"/>
  </w:num>
  <w:num w:numId="12">
    <w:abstractNumId w:val="34"/>
  </w:num>
  <w:num w:numId="13">
    <w:abstractNumId w:val="2"/>
  </w:num>
  <w:num w:numId="14">
    <w:abstractNumId w:val="9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8"/>
  </w:num>
  <w:num w:numId="20">
    <w:abstractNumId w:val="16"/>
  </w:num>
  <w:num w:numId="21">
    <w:abstractNumId w:val="24"/>
  </w:num>
  <w:num w:numId="22">
    <w:abstractNumId w:val="5"/>
  </w:num>
  <w:num w:numId="23">
    <w:abstractNumId w:val="10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3"/>
  </w:num>
  <w:num w:numId="29">
    <w:abstractNumId w:val="26"/>
  </w:num>
  <w:num w:numId="30">
    <w:abstractNumId w:val="7"/>
  </w:num>
  <w:num w:numId="31">
    <w:abstractNumId w:val="25"/>
  </w:num>
  <w:num w:numId="32">
    <w:abstractNumId w:val="19"/>
  </w:num>
  <w:num w:numId="33">
    <w:abstractNumId w:val="32"/>
  </w:num>
  <w:num w:numId="34">
    <w:abstractNumId w:val="1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77BD3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0C81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E762A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5103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7144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212F0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415C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e1014d62de84b1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D1F2-DAA8-4875-A4F8-4565922C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11A-Tez Orijinallik Raporu Formu (Tezli)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2024-05-31T08:18:00Z</dcterms:created>
  <dcterms:modified xsi:type="dcterms:W3CDTF">2024-05-31T08:18:00Z</dcterms:modified>
</cp:coreProperties>
</file>