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5"/>
        <w:tblW w:w="10201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276"/>
        <w:gridCol w:w="1275"/>
      </w:tblGrid>
      <w:tr w:rsidRPr="005334A6" w:rsidR="00E3674A" w:rsidTr="00E3674A" w14:paraId="0A23B295" w14:textId="77777777">
        <w:trPr>
          <w:trHeight w:val="316"/>
        </w:trPr>
        <w:tc>
          <w:tcPr>
            <w:tcW w:w="3964" w:type="dxa"/>
            <w:vAlign w:val="center"/>
          </w:tcPr>
          <w:p w:rsidRPr="005334A6" w:rsidR="00E3674A" w:rsidP="00E3674A" w:rsidRDefault="00E3674A" w14:paraId="668023C8" w14:textId="77777777">
            <w:pPr>
              <w:spacing w:line="360" w:lineRule="auto"/>
            </w:pPr>
            <w:bookmarkStart w:name="_GoBack" w:id="0"/>
            <w:bookmarkEnd w:id="0"/>
            <w:r w:rsidRPr="005334A6">
              <w:t>Öğrencinin Adı Soyadı</w:t>
            </w:r>
          </w:p>
        </w:tc>
        <w:tc>
          <w:tcPr>
            <w:tcW w:w="6237" w:type="dxa"/>
            <w:gridSpan w:val="4"/>
            <w:vAlign w:val="center"/>
          </w:tcPr>
          <w:p w:rsidRPr="005334A6" w:rsidR="00E3674A" w:rsidP="00E3674A" w:rsidRDefault="00E3674A" w14:paraId="5CE9A31F" w14:textId="77777777">
            <w:pPr>
              <w:spacing w:line="360" w:lineRule="auto"/>
            </w:pPr>
          </w:p>
        </w:tc>
      </w:tr>
      <w:tr w:rsidRPr="005334A6" w:rsidR="00E3674A" w:rsidTr="00E3674A" w14:paraId="238F6094" w14:textId="77777777">
        <w:trPr>
          <w:trHeight w:val="314"/>
        </w:trPr>
        <w:tc>
          <w:tcPr>
            <w:tcW w:w="3964" w:type="dxa"/>
            <w:vAlign w:val="center"/>
          </w:tcPr>
          <w:p w:rsidRPr="005334A6" w:rsidR="00E3674A" w:rsidP="00E3674A" w:rsidRDefault="00E3674A" w14:paraId="1686BB33" w14:textId="77777777">
            <w:pPr>
              <w:spacing w:line="360" w:lineRule="auto"/>
            </w:pPr>
            <w:r w:rsidRPr="005334A6">
              <w:t>Ana</w:t>
            </w:r>
            <w:r>
              <w:t xml:space="preserve"> B</w:t>
            </w:r>
            <w:r w:rsidRPr="005334A6">
              <w:t>ilim Dalı</w:t>
            </w:r>
            <w:r w:rsidRPr="005334A6">
              <w:tab/>
            </w:r>
          </w:p>
        </w:tc>
        <w:tc>
          <w:tcPr>
            <w:tcW w:w="6237" w:type="dxa"/>
            <w:gridSpan w:val="4"/>
            <w:vAlign w:val="center"/>
          </w:tcPr>
          <w:p w:rsidRPr="005334A6" w:rsidR="00E3674A" w:rsidP="00E3674A" w:rsidRDefault="00E3674A" w14:paraId="49C8486D" w14:textId="77777777">
            <w:pPr>
              <w:spacing w:line="360" w:lineRule="auto"/>
            </w:pPr>
          </w:p>
        </w:tc>
      </w:tr>
      <w:tr w:rsidRPr="005334A6" w:rsidR="00E3674A" w:rsidTr="00E3674A" w14:paraId="67F7A986" w14:textId="77777777">
        <w:trPr>
          <w:trHeight w:val="349"/>
        </w:trPr>
        <w:tc>
          <w:tcPr>
            <w:tcW w:w="3964" w:type="dxa"/>
            <w:vAlign w:val="center"/>
          </w:tcPr>
          <w:p w:rsidRPr="005334A6" w:rsidR="00E3674A" w:rsidP="00E3674A" w:rsidRDefault="00E3674A" w14:paraId="4E78E595" w14:textId="77777777">
            <w:pPr>
              <w:spacing w:line="360" w:lineRule="auto"/>
            </w:pPr>
            <w:r w:rsidRPr="005334A6">
              <w:t>Tezin Adı</w:t>
            </w:r>
            <w:r w:rsidRPr="005334A6">
              <w:tab/>
            </w:r>
          </w:p>
        </w:tc>
        <w:tc>
          <w:tcPr>
            <w:tcW w:w="6237" w:type="dxa"/>
            <w:gridSpan w:val="4"/>
            <w:vAlign w:val="center"/>
          </w:tcPr>
          <w:p w:rsidRPr="005334A6" w:rsidR="00E3674A" w:rsidP="00E3674A" w:rsidRDefault="00E3674A" w14:paraId="0F0C5A7A" w14:textId="77777777">
            <w:pPr>
              <w:spacing w:line="360" w:lineRule="auto"/>
            </w:pPr>
          </w:p>
        </w:tc>
      </w:tr>
      <w:tr w:rsidRPr="005334A6" w:rsidR="00E3674A" w:rsidTr="00E3674A" w14:paraId="6C220A47" w14:textId="77777777">
        <w:trPr>
          <w:trHeight w:val="383"/>
        </w:trPr>
        <w:tc>
          <w:tcPr>
            <w:tcW w:w="10201" w:type="dxa"/>
            <w:gridSpan w:val="5"/>
            <w:vAlign w:val="center"/>
          </w:tcPr>
          <w:p w:rsidRPr="005334A6" w:rsidR="00E3674A" w:rsidP="00E3674A" w:rsidRDefault="00E3674A" w14:paraId="232F6428" w14:textId="77777777">
            <w:pPr>
              <w:spacing w:line="360" w:lineRule="auto"/>
              <w:jc w:val="center"/>
            </w:pPr>
            <w:r>
              <w:rPr>
                <w:b/>
              </w:rPr>
              <w:t>A. Biçimsel D</w:t>
            </w:r>
            <w:r w:rsidRPr="005334A6">
              <w:rPr>
                <w:b/>
              </w:rPr>
              <w:t>eğerlendirme</w:t>
            </w:r>
          </w:p>
        </w:tc>
      </w:tr>
      <w:tr w:rsidRPr="005334A6" w:rsidR="00E3674A" w:rsidTr="00E3674A" w14:paraId="4F2FA524" w14:textId="77777777">
        <w:trPr>
          <w:trHeight w:val="274"/>
        </w:trPr>
        <w:tc>
          <w:tcPr>
            <w:tcW w:w="5807" w:type="dxa"/>
            <w:gridSpan w:val="2"/>
            <w:vAlign w:val="center"/>
          </w:tcPr>
          <w:p w:rsidRPr="005334A6" w:rsidR="00E3674A" w:rsidP="00E3674A" w:rsidRDefault="00E3674A" w14:paraId="70F12506" w14:textId="77777777">
            <w:pPr>
              <w:spacing w:line="360" w:lineRule="auto"/>
              <w:jc w:val="center"/>
            </w:pPr>
            <w:r w:rsidRPr="005334A6">
              <w:rPr>
                <w:b/>
              </w:rPr>
              <w:t>OLUMLU</w:t>
            </w:r>
            <w:r>
              <w:rPr>
                <w:b/>
              </w:rPr>
              <w:t xml:space="preserve">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6D3DD6B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49" style="width:13.5pt;height:11.25pt" o:ole="" type="#_x0000_t75">
                  <v:imagedata o:title="" r:id="rId8"/>
                </v:shape>
                <w:control w:name="CheckBox191" w:shapeid="_x0000_i1049" r:id="rId9"/>
              </w:object>
            </w:r>
          </w:p>
        </w:tc>
        <w:tc>
          <w:tcPr>
            <w:tcW w:w="4394" w:type="dxa"/>
            <w:gridSpan w:val="3"/>
            <w:vAlign w:val="center"/>
          </w:tcPr>
          <w:p w:rsidRPr="005334A6" w:rsidR="00E3674A" w:rsidP="00E3674A" w:rsidRDefault="00E3674A" w14:paraId="6E265249" w14:textId="77777777">
            <w:pPr>
              <w:spacing w:line="360" w:lineRule="auto"/>
              <w:jc w:val="center"/>
            </w:pPr>
            <w:r w:rsidRPr="00307221">
              <w:rPr>
                <w:b/>
              </w:rPr>
              <w:t>OLUMSUZ</w:t>
            </w:r>
            <w:r>
              <w:rPr>
                <w:b/>
              </w:rPr>
              <w:t xml:space="preserve">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78625788">
                <v:shape id="_x0000_i1051" style="width:13.5pt;height:11.25pt" o:ole="" type="#_x0000_t75">
                  <v:imagedata o:title="" r:id="rId8"/>
                </v:shape>
                <w:control w:name="CheckBox192" w:shapeid="_x0000_i1051" r:id="rId10"/>
              </w:object>
            </w:r>
          </w:p>
        </w:tc>
      </w:tr>
      <w:tr w:rsidRPr="005334A6" w:rsidR="00E3674A" w:rsidTr="00E3674A" w14:paraId="76E398DB" w14:textId="77777777">
        <w:trPr>
          <w:trHeight w:val="436"/>
        </w:trPr>
        <w:tc>
          <w:tcPr>
            <w:tcW w:w="3964" w:type="dxa"/>
            <w:vAlign w:val="center"/>
          </w:tcPr>
          <w:p w:rsidRPr="005334A6" w:rsidR="00E3674A" w:rsidP="00E3674A" w:rsidRDefault="00E3674A" w14:paraId="71DF4232" w14:textId="77777777">
            <w:pPr>
              <w:spacing w:line="360" w:lineRule="auto"/>
            </w:pPr>
            <w:r w:rsidRPr="005334A6">
              <w:t>Değerlendirmenizin olumsuz olması halinde lütfen belirtiniz</w:t>
            </w:r>
            <w:r>
              <w:t>.</w:t>
            </w:r>
          </w:p>
        </w:tc>
        <w:tc>
          <w:tcPr>
            <w:tcW w:w="6237" w:type="dxa"/>
            <w:gridSpan w:val="4"/>
            <w:vAlign w:val="center"/>
          </w:tcPr>
          <w:p w:rsidRPr="005334A6" w:rsidR="00E3674A" w:rsidP="00E3674A" w:rsidRDefault="00E3674A" w14:paraId="1CFB7C7D" w14:textId="77777777">
            <w:pPr>
              <w:spacing w:line="360" w:lineRule="auto"/>
            </w:pPr>
          </w:p>
        </w:tc>
      </w:tr>
      <w:tr w:rsidRPr="005334A6" w:rsidR="00E3674A" w:rsidTr="00E3674A" w14:paraId="0C8C1486" w14:textId="77777777">
        <w:trPr>
          <w:trHeight w:val="271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E3674A" w:rsidP="00E3674A" w:rsidRDefault="00E3674A" w14:paraId="146BF469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Pr="005334A6" w:rsidR="00E3674A" w:rsidTr="00E3674A" w14:paraId="043A4E68" w14:textId="77777777">
        <w:trPr>
          <w:trHeight w:val="353"/>
        </w:trPr>
        <w:tc>
          <w:tcPr>
            <w:tcW w:w="10201" w:type="dxa"/>
            <w:gridSpan w:val="5"/>
            <w:shd w:val="clear" w:color="auto" w:fill="FFFFFF" w:themeFill="background1"/>
          </w:tcPr>
          <w:p w:rsidRPr="005334A6" w:rsidR="00E3674A" w:rsidP="00E3674A" w:rsidRDefault="00E3674A" w14:paraId="74FC0AE1" w14:textId="77777777">
            <w:pPr>
              <w:jc w:val="center"/>
              <w:rPr>
                <w:b/>
              </w:rPr>
            </w:pPr>
            <w:r>
              <w:rPr>
                <w:b/>
              </w:rPr>
              <w:t>B. Tez Başlığı Önerisi Var Mı?</w:t>
            </w:r>
          </w:p>
        </w:tc>
      </w:tr>
      <w:tr w:rsidRPr="005334A6" w:rsidR="00E3674A" w:rsidTr="00E3674A" w14:paraId="61966FF8" w14:textId="77777777">
        <w:trPr>
          <w:trHeight w:val="286"/>
        </w:trPr>
        <w:tc>
          <w:tcPr>
            <w:tcW w:w="5807" w:type="dxa"/>
            <w:gridSpan w:val="2"/>
            <w:shd w:val="clear" w:color="auto" w:fill="FFFFFF" w:themeFill="background1"/>
          </w:tcPr>
          <w:p w:rsidR="00E3674A" w:rsidP="00E3674A" w:rsidRDefault="00E3674A" w14:paraId="4BDE9837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Evet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6FC4F9C2">
                <v:shape id="_x0000_i1053" style="width:13.5pt;height:11.25pt" o:ole="" type="#_x0000_t75">
                  <v:imagedata o:title="" r:id="rId8"/>
                </v:shape>
                <w:control w:name="CheckBox19111" w:shapeid="_x0000_i1053" r:id="rId11"/>
              </w:objec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E3674A" w:rsidP="00E3674A" w:rsidRDefault="00E3674A" w14:paraId="358244CE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Hayır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72AE8355">
                <v:shape id="_x0000_i1055" style="width:13.5pt;height:11.25pt" o:ole="" type="#_x0000_t75">
                  <v:imagedata o:title="" r:id="rId8"/>
                </v:shape>
                <w:control w:name="CheckBox19121" w:shapeid="_x0000_i1055" r:id="rId12"/>
              </w:object>
            </w:r>
          </w:p>
        </w:tc>
      </w:tr>
      <w:tr w:rsidRPr="005334A6" w:rsidR="00E3674A" w:rsidTr="00E3674A" w14:paraId="02B94BE8" w14:textId="77777777">
        <w:trPr>
          <w:trHeight w:val="427"/>
        </w:trPr>
        <w:tc>
          <w:tcPr>
            <w:tcW w:w="3964" w:type="dxa"/>
            <w:shd w:val="clear" w:color="auto" w:fill="FFFFFF" w:themeFill="background1"/>
            <w:vAlign w:val="center"/>
          </w:tcPr>
          <w:p w:rsidRPr="00924D22" w:rsidR="00E3674A" w:rsidP="00E3674A" w:rsidRDefault="00E3674A" w14:paraId="635274D4" w14:textId="77777777">
            <w:pPr>
              <w:rPr>
                <w:bCs/>
              </w:rPr>
            </w:pPr>
            <w:r>
              <w:rPr>
                <w:bCs/>
              </w:rPr>
              <w:t>Yeni Önerilen Tezin A</w:t>
            </w:r>
            <w:r w:rsidRPr="00924D22">
              <w:rPr>
                <w:bCs/>
              </w:rPr>
              <w:t>dı</w:t>
            </w:r>
            <w:r>
              <w:rPr>
                <w:bCs/>
              </w:rPr>
              <w:t xml:space="preserve"> (Türkçe)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Pr="005334A6" w:rsidR="00E3674A" w:rsidP="00E3674A" w:rsidRDefault="00E3674A" w14:paraId="6D58CCE5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E3674A" w:rsidTr="00E3674A" w14:paraId="654252F0" w14:textId="77777777">
        <w:trPr>
          <w:trHeight w:val="427"/>
        </w:trPr>
        <w:tc>
          <w:tcPr>
            <w:tcW w:w="3964" w:type="dxa"/>
            <w:shd w:val="clear" w:color="auto" w:fill="FFFFFF" w:themeFill="background1"/>
            <w:vAlign w:val="center"/>
          </w:tcPr>
          <w:p w:rsidR="00E3674A" w:rsidP="00E3674A" w:rsidRDefault="00E3674A" w14:paraId="19A1A72D" w14:textId="77777777">
            <w:pPr>
              <w:rPr>
                <w:bCs/>
              </w:rPr>
            </w:pPr>
            <w:r>
              <w:rPr>
                <w:bCs/>
              </w:rPr>
              <w:t>Yeni Önerilen Tezin A</w:t>
            </w:r>
            <w:r w:rsidRPr="00924D22">
              <w:rPr>
                <w:bCs/>
              </w:rPr>
              <w:t>dı</w:t>
            </w:r>
            <w:r>
              <w:rPr>
                <w:bCs/>
              </w:rPr>
              <w:t xml:space="preserve"> (İngilizce)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Pr="005334A6" w:rsidR="00E3674A" w:rsidP="00E3674A" w:rsidRDefault="00E3674A" w14:paraId="69971D0C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E3674A" w:rsidTr="00E3674A" w14:paraId="62E490C3" w14:textId="77777777">
        <w:trPr>
          <w:trHeight w:val="244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E3674A" w:rsidP="00E3674A" w:rsidRDefault="00E3674A" w14:paraId="3C74AB83" w14:textId="7777777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Pr="005334A6" w:rsidR="00E3674A" w:rsidTr="00E3674A" w14:paraId="0DEBA759" w14:textId="77777777">
        <w:trPr>
          <w:trHeight w:val="271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:rsidRPr="005334A6" w:rsidR="00E3674A" w:rsidP="00E3674A" w:rsidRDefault="00E3674A" w14:paraId="75927050" w14:textId="77777777">
            <w:pPr>
              <w:spacing w:line="360" w:lineRule="auto"/>
              <w:jc w:val="center"/>
            </w:pPr>
            <w:r>
              <w:rPr>
                <w:b/>
              </w:rPr>
              <w:t>C. Bilimsel ve Teknik D</w:t>
            </w:r>
            <w:r w:rsidRPr="005334A6">
              <w:rPr>
                <w:b/>
              </w:rPr>
              <w:t>eğerlendirme</w:t>
            </w:r>
          </w:p>
        </w:tc>
      </w:tr>
      <w:tr w:rsidRPr="005334A6" w:rsidR="00E3674A" w:rsidTr="00E3674A" w14:paraId="6F50A90F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E3674A" w:rsidP="00E3674A" w:rsidRDefault="00E3674A" w14:paraId="247FC598" w14:textId="77777777">
            <w:pPr>
              <w:spacing w:line="360" w:lineRule="auto"/>
              <w:rPr>
                <w:b/>
              </w:rPr>
            </w:pPr>
            <w:r w:rsidRPr="005334A6">
              <w:t>1.Tezin amacı ve kapsamı açıkça belirtilmiş midir?</w:t>
            </w:r>
            <w:r w:rsidRPr="005334A6">
              <w:tab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54CC1DE7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2BF13776">
                <v:shape id="_x0000_i1057" style="width:13.5pt;height:11.25pt" o:ole="" type="#_x0000_t75">
                  <v:imagedata o:title="" r:id="rId8"/>
                </v:shape>
                <w:control w:name="CheckBox1711" w:shapeid="_x0000_i1057" r:id="rId13"/>
              </w:objec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35A3FDE9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5FE96CC7">
                <v:shape id="_x0000_i1059" style="width:13.5pt;height:11.25pt" o:ole="" type="#_x0000_t75">
                  <v:imagedata o:title="" r:id="rId8"/>
                </v:shape>
                <w:control w:name="CheckBox1811" w:shapeid="_x0000_i1059" r:id="rId14"/>
              </w:object>
            </w:r>
          </w:p>
        </w:tc>
      </w:tr>
      <w:tr w:rsidRPr="005334A6" w:rsidR="00E3674A" w:rsidTr="00E3674A" w14:paraId="6BB39C0D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E3674A" w:rsidP="00E3674A" w:rsidRDefault="00E3674A" w14:paraId="0472A75A" w14:textId="77777777">
            <w:pPr>
              <w:spacing w:line="360" w:lineRule="auto"/>
            </w:pPr>
            <w:r w:rsidRPr="005334A6">
              <w:t>2.Tezde kullanılan yöntemler bilimsel olarak yeterli ve güncel midir?</w:t>
            </w:r>
            <w:r w:rsidRPr="005334A6">
              <w:tab/>
            </w:r>
            <w:r w:rsidRPr="005334A6">
              <w:tab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3D8AE7C2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18FEF001">
                <v:shape id="_x0000_i1061" style="width:13.5pt;height:11.25pt" o:ole="" type="#_x0000_t75">
                  <v:imagedata o:title="" r:id="rId8"/>
                </v:shape>
                <w:control w:name="CheckBox171" w:shapeid="_x0000_i1061" r:id="rId15"/>
              </w:objec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14E9E2EF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074A0473">
                <v:shape id="_x0000_i1063" style="width:13.5pt;height:11.25pt" o:ole="" type="#_x0000_t75">
                  <v:imagedata o:title="" r:id="rId8"/>
                </v:shape>
                <w:control w:name="CheckBox181" w:shapeid="_x0000_i1063" r:id="rId16"/>
              </w:object>
            </w:r>
          </w:p>
        </w:tc>
      </w:tr>
      <w:tr w:rsidRPr="005334A6" w:rsidR="00E3674A" w:rsidTr="00E3674A" w14:paraId="33F0497E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E3674A" w:rsidP="00E3674A" w:rsidRDefault="00E3674A" w14:paraId="64768586" w14:textId="77777777">
            <w:pPr>
              <w:spacing w:line="360" w:lineRule="auto"/>
            </w:pPr>
            <w:r w:rsidRPr="005334A6">
              <w:t>3.Çalışma sonuçları bilimsel yöntemlerle değerlendirilip doğru yorumlanmış mıdır?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31ED479D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3D995817">
                <v:shape id="_x0000_i1065" style="width:13.5pt;height:11.25pt" o:ole="" type="#_x0000_t75">
                  <v:imagedata o:title="" r:id="rId8"/>
                </v:shape>
                <w:control w:name="CheckBox172" w:shapeid="_x0000_i1065" r:id="rId17"/>
              </w:objec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76E11505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3ED5398E">
                <v:shape id="_x0000_i1067" style="width:13.5pt;height:11.25pt" o:ole="" type="#_x0000_t75">
                  <v:imagedata o:title="" r:id="rId8"/>
                </v:shape>
                <w:control w:name="CheckBox182" w:shapeid="_x0000_i1067" r:id="rId18"/>
              </w:object>
            </w:r>
          </w:p>
        </w:tc>
      </w:tr>
      <w:tr w:rsidRPr="005334A6" w:rsidR="00E3674A" w:rsidTr="00E3674A" w14:paraId="3BC0AD1E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E3674A" w:rsidP="00E3674A" w:rsidRDefault="00E3674A" w14:paraId="2440372C" w14:textId="77777777">
            <w:pPr>
              <w:pStyle w:val="GvdeMetniGirintisi"/>
              <w:ind w:left="0"/>
              <w:rPr>
                <w:sz w:val="22"/>
                <w:szCs w:val="22"/>
              </w:rPr>
            </w:pPr>
            <w:r w:rsidRPr="005334A6">
              <w:rPr>
                <w:sz w:val="22"/>
                <w:szCs w:val="22"/>
              </w:rPr>
              <w:t>4.Tez</w:t>
            </w:r>
            <w:r>
              <w:rPr>
                <w:sz w:val="22"/>
                <w:szCs w:val="22"/>
              </w:rPr>
              <w:t xml:space="preserve"> orijinal midir ve ilgili bilimsel alana katkısı var mıdır?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4E916900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150DD634">
                <v:shape id="_x0000_i1069" style="width:13.5pt;height:11.25pt" o:ole="" type="#_x0000_t75">
                  <v:imagedata o:title="" r:id="rId8"/>
                </v:shape>
                <w:control w:name="CheckBox173" w:shapeid="_x0000_i1069" r:id="rId19"/>
              </w:objec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425E1" w:rsidR="00E3674A" w:rsidP="00E3674A" w:rsidRDefault="00E3674A" w14:paraId="3B7612EC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4EDF45A8">
                <v:shape id="_x0000_i1071" style="width:13.5pt;height:11.25pt" o:ole="" type="#_x0000_t75">
                  <v:imagedata o:title="" r:id="rId8"/>
                </v:shape>
                <w:control w:name="CheckBox183" w:shapeid="_x0000_i1071" r:id="rId20"/>
              </w:object>
            </w:r>
          </w:p>
        </w:tc>
      </w:tr>
      <w:tr w:rsidRPr="005334A6" w:rsidR="00E3674A" w:rsidTr="00E3674A" w14:paraId="41AC2424" w14:textId="77777777">
        <w:trPr>
          <w:trHeight w:val="271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E3674A" w:rsidP="00E3674A" w:rsidRDefault="00E3674A" w14:paraId="69BE3961" w14:textId="7777777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Pr="005334A6" w:rsidR="00E3674A" w:rsidTr="00E3674A" w14:paraId="28EED0FA" w14:textId="77777777">
        <w:trPr>
          <w:trHeight w:val="322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:rsidRPr="005334A6" w:rsidR="00E3674A" w:rsidP="00E3674A" w:rsidRDefault="00E3674A" w14:paraId="03F3541F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D. Tez İçeriğinde Düzeltilmesi Gereken K</w:t>
            </w:r>
            <w:r w:rsidRPr="005334A6">
              <w:rPr>
                <w:b/>
              </w:rPr>
              <w:t>ısımlar</w:t>
            </w:r>
          </w:p>
        </w:tc>
      </w:tr>
      <w:tr w:rsidRPr="005334A6" w:rsidR="00E3674A" w:rsidTr="00E3674A" w14:paraId="05450376" w14:textId="77777777">
        <w:trPr>
          <w:trHeight w:val="541"/>
        </w:trPr>
        <w:tc>
          <w:tcPr>
            <w:tcW w:w="3964" w:type="dxa"/>
            <w:shd w:val="clear" w:color="auto" w:fill="FFFFFF" w:themeFill="background1"/>
            <w:vAlign w:val="center"/>
          </w:tcPr>
          <w:p w:rsidRPr="0094679A" w:rsidR="00E3674A" w:rsidP="00E3674A" w:rsidRDefault="00E3674A" w14:paraId="6CD3C4A2" w14:textId="77777777">
            <w:pPr>
              <w:rPr>
                <w:bCs/>
              </w:rPr>
            </w:pPr>
            <w:r w:rsidRPr="0094679A">
              <w:rPr>
                <w:bCs/>
              </w:rPr>
              <w:t>Eğer Tez içeriğinde düzeltilmesi gereken kısımlar varsa lütfen belirtiniz</w:t>
            </w:r>
            <w:r>
              <w:rPr>
                <w:bCs/>
              </w:rPr>
              <w:t>.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Pr="005334A6" w:rsidR="00E3674A" w:rsidP="00E3674A" w:rsidRDefault="00E3674A" w14:paraId="132B7570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E3674A" w:rsidTr="00E3674A" w14:paraId="4B5813AA" w14:textId="77777777">
        <w:trPr>
          <w:trHeight w:val="25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E3674A" w:rsidP="00E3674A" w:rsidRDefault="00E3674A" w14:paraId="43A27B11" w14:textId="7777777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Pr="005334A6" w:rsidR="00E3674A" w:rsidTr="00E3674A" w14:paraId="06898EFD" w14:textId="77777777">
        <w:trPr>
          <w:trHeight w:val="271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:rsidRPr="005334A6" w:rsidR="00E3674A" w:rsidP="00E3674A" w:rsidRDefault="00E3674A" w14:paraId="0CF74E75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E. Diğer Ö</w:t>
            </w:r>
            <w:r w:rsidRPr="005334A6">
              <w:rPr>
                <w:b/>
              </w:rPr>
              <w:t>neriler</w:t>
            </w:r>
          </w:p>
        </w:tc>
      </w:tr>
      <w:tr w:rsidRPr="005334A6" w:rsidR="00E3674A" w:rsidTr="00E3674A" w14:paraId="02DDA565" w14:textId="77777777">
        <w:trPr>
          <w:trHeight w:val="363"/>
        </w:trPr>
        <w:tc>
          <w:tcPr>
            <w:tcW w:w="3964" w:type="dxa"/>
            <w:shd w:val="clear" w:color="auto" w:fill="FFFFFF" w:themeFill="background1"/>
            <w:vAlign w:val="center"/>
          </w:tcPr>
          <w:p w:rsidRPr="005334A6" w:rsidR="00E3674A" w:rsidP="00E3674A" w:rsidRDefault="00E3674A" w14:paraId="663F2107" w14:textId="77777777">
            <w:pPr>
              <w:spacing w:line="360" w:lineRule="auto"/>
              <w:rPr>
                <w:b/>
              </w:rPr>
            </w:pPr>
            <w:r w:rsidRPr="005334A6">
              <w:rPr>
                <w:b/>
              </w:rPr>
              <w:t>Diğer öneriler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Pr="005334A6" w:rsidR="00E3674A" w:rsidP="00E3674A" w:rsidRDefault="00E3674A" w14:paraId="1EE2EE53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E3674A" w:rsidTr="00E3674A" w14:paraId="50C4B365" w14:textId="77777777">
        <w:trPr>
          <w:trHeight w:val="375"/>
        </w:trPr>
        <w:tc>
          <w:tcPr>
            <w:tcW w:w="3964" w:type="dxa"/>
            <w:shd w:val="clear" w:color="auto" w:fill="FFFFFF" w:themeFill="background1"/>
            <w:vAlign w:val="center"/>
          </w:tcPr>
          <w:p w:rsidR="00E3674A" w:rsidP="00E3674A" w:rsidRDefault="00E3674A" w14:paraId="0C1ED2DC" w14:textId="77777777">
            <w:pPr>
              <w:spacing w:line="360" w:lineRule="auto"/>
              <w:jc w:val="center"/>
            </w:pPr>
            <w:r>
              <w:t>Jüri Üyesinin</w:t>
            </w:r>
          </w:p>
          <w:p w:rsidRPr="005334A6" w:rsidR="00E3674A" w:rsidP="00E3674A" w:rsidRDefault="00E3674A" w14:paraId="158BFA20" w14:textId="77777777">
            <w:pPr>
              <w:spacing w:line="360" w:lineRule="auto"/>
              <w:jc w:val="center"/>
              <w:rPr>
                <w:b/>
              </w:rPr>
            </w:pPr>
            <w:r>
              <w:t xml:space="preserve">Unvanı - </w:t>
            </w:r>
            <w:r w:rsidRPr="005334A6">
              <w:t>Adı Soyadı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Pr="005334A6" w:rsidR="00E3674A" w:rsidP="00E3674A" w:rsidRDefault="00E3674A" w14:paraId="36074A93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E3674A" w:rsidTr="009715BF" w14:paraId="413D8B02" w14:textId="77777777">
        <w:trPr>
          <w:trHeight w:val="733"/>
        </w:trPr>
        <w:tc>
          <w:tcPr>
            <w:tcW w:w="5807" w:type="dxa"/>
            <w:gridSpan w:val="2"/>
            <w:shd w:val="clear" w:color="auto" w:fill="FFFFFF" w:themeFill="background1"/>
            <w:vAlign w:val="center"/>
          </w:tcPr>
          <w:p w:rsidR="00E3674A" w:rsidP="00E3674A" w:rsidRDefault="00E3674A" w14:paraId="2522FE83" w14:textId="77777777">
            <w:pPr>
              <w:spacing w:line="360" w:lineRule="auto"/>
              <w:jc w:val="center"/>
            </w:pPr>
            <w:r w:rsidRPr="005334A6">
              <w:t>Tarih</w:t>
            </w:r>
          </w:p>
          <w:p w:rsidRPr="005334A6" w:rsidR="00E3674A" w:rsidP="00E3674A" w:rsidRDefault="00E3674A" w14:paraId="45F803FB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:rsidRPr="005334A6" w:rsidR="00E3674A" w:rsidP="00E3674A" w:rsidRDefault="00E3674A" w14:paraId="56BD8FAC" w14:textId="77777777">
            <w:pPr>
              <w:spacing w:line="360" w:lineRule="auto"/>
              <w:jc w:val="center"/>
              <w:rPr>
                <w:b/>
              </w:rPr>
            </w:pPr>
            <w:r>
              <w:t>İ</w:t>
            </w:r>
            <w:r w:rsidRPr="005334A6">
              <w:t>mzası</w:t>
            </w:r>
          </w:p>
        </w:tc>
      </w:tr>
    </w:tbl>
    <w:p w:rsidR="00E3674A" w:rsidP="00E3674A" w:rsidRDefault="00E3674A" w14:paraId="0A47979A" w14:textId="77777777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Pr="00E3674A" w:rsidR="0014008A" w:rsidP="00E3674A" w:rsidRDefault="00E3674A" w14:paraId="06291875" w14:textId="3091FD2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A06CEB">
        <w:rPr>
          <w:b/>
          <w:sz w:val="18"/>
          <w:szCs w:val="18"/>
        </w:rPr>
        <w:t xml:space="preserve">Not: </w:t>
      </w:r>
      <w:r w:rsidRPr="00A06CEB">
        <w:rPr>
          <w:i/>
          <w:sz w:val="18"/>
          <w:szCs w:val="18"/>
        </w:rPr>
        <w:t>Yeni önerilen tez başlığı doktora tez savunma tutanağına yazılmalıdır.</w:t>
      </w:r>
    </w:p>
    <w:sectPr w:rsidRPr="00E3674A" w:rsidR="0014008A" w:rsidSect="00E363C8">
      <w:footerReference r:id="Re09420faabde4a74"/>
      <w:headerReference w:type="default" r:id="rId21"/>
      <w:footerReference w:type="default" r:id="rId2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FR/604/55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DEĞERLENDİRME FORMU (8C)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471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471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15BF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4716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3674A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E3674A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3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styles" Target="/word/styles.xml" Id="rId3" /><Relationship Type="http://schemas.openxmlformats.org/officeDocument/2006/relationships/header" Target="/word/header1.xml" Id="rId21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theme" Target="/word/theme/theme1.xml" Id="rId24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fontTable" Target="/word/fontTable.xml" Id="rId23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footer" Target="/word/footer1.xml" Id="rId22" /><Relationship Type="http://schemas.openxmlformats.org/officeDocument/2006/relationships/footer" Target="/word/footer2.xml" Id="Re09420faabde4a7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263C-B1EC-4634-8CE7-AE729A3B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126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2024-05-30T11:14:00Z</dcterms:created>
  <dcterms:modified xsi:type="dcterms:W3CDTF">2024-05-30T11:14:00Z</dcterms:modified>
</cp:coreProperties>
</file>