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3175"/>
        <w:gridCol w:w="2212"/>
        <w:gridCol w:w="1560"/>
        <w:gridCol w:w="1559"/>
        <w:gridCol w:w="1700"/>
      </w:tblGrid>
      <w:tr w:rsidR="004710F4" w:rsidTr="004710F4" w14:paraId="187650B1" w14:textId="77777777">
        <w:trPr>
          <w:trHeight w:val="350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4710F4" w:rsidRDefault="004710F4" w14:paraId="2E2D3C7D" w14:textId="77777777">
            <w:pPr>
              <w:tabs>
                <w:tab w:val="left" w:pos="1410"/>
              </w:tabs>
              <w:rPr>
                <w:rFonts w:eastAsiaTheme="minorHAnsi"/>
                <w:sz w:val="24"/>
                <w:szCs w:val="24"/>
              </w:rPr>
            </w:pPr>
            <w:bookmarkStart w:name="_GoBack" w:id="0"/>
            <w:bookmarkEnd w:id="0"/>
            <w:r>
              <w:rPr>
                <w:sz w:val="24"/>
                <w:szCs w:val="24"/>
              </w:rPr>
              <w:tab/>
            </w:r>
          </w:p>
        </w:tc>
      </w:tr>
      <w:tr w:rsidR="004710F4" w:rsidTr="004710F4" w14:paraId="1B55E50B" w14:textId="77777777">
        <w:trPr>
          <w:trHeight w:val="230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0E026282" w14:textId="7777777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Aşağıda öğrenim bilgilerim yazılı olup, işaretlediğim neden ile ilişiğimin kesilmesini istiyorum. Yetkililerin imzası ile belirlenenlerin dışında Üniversiteniz diğer birimleri ile herhangi bir ilişiğimin olmadığını beyan ederim.  </w:t>
            </w:r>
          </w:p>
          <w:p w:rsidR="004710F4" w:rsidRDefault="004710F4" w14:paraId="0C89BE4A" w14:textId="7777777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</w:rPr>
              <w:t>Gereğini bilgilerinize arz ederim.</w:t>
            </w:r>
          </w:p>
        </w:tc>
      </w:tr>
      <w:tr w:rsidR="004710F4" w:rsidTr="004710F4" w14:paraId="03BCA55D" w14:textId="77777777">
        <w:trPr>
          <w:trHeight w:val="320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49408766" w14:textId="77777777">
            <w:r>
              <w:t>Öğrenci Numarası</w:t>
            </w:r>
          </w:p>
        </w:tc>
        <w:tc>
          <w:tcPr>
            <w:tcW w:w="7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4B973AEE" w14:textId="77777777">
            <w:r>
              <w:t>Y………………….</w:t>
            </w:r>
          </w:p>
        </w:tc>
      </w:tr>
      <w:tr w:rsidR="004710F4" w:rsidTr="004710F4" w14:paraId="52AA4C02" w14:textId="77777777">
        <w:trPr>
          <w:trHeight w:val="268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77209FA6" w14:textId="77777777">
            <w:r>
              <w:t>Adı Soyadı</w:t>
            </w:r>
          </w:p>
        </w:tc>
        <w:tc>
          <w:tcPr>
            <w:tcW w:w="7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0F4" w:rsidRDefault="004710F4" w14:paraId="39998C5B" w14:textId="77777777"/>
        </w:tc>
      </w:tr>
      <w:tr w:rsidR="004710F4" w:rsidTr="004710F4" w14:paraId="5F40C537" w14:textId="77777777">
        <w:trPr>
          <w:trHeight w:val="272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6A32D778" w14:textId="77777777">
            <w:r>
              <w:t>Ana Bilim Dalı</w:t>
            </w:r>
          </w:p>
        </w:tc>
        <w:tc>
          <w:tcPr>
            <w:tcW w:w="7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0F4" w:rsidRDefault="004710F4" w14:paraId="3B810244" w14:textId="77777777"/>
        </w:tc>
      </w:tr>
      <w:tr w:rsidR="004710F4" w:rsidTr="004710F4" w14:paraId="6C3D7C23" w14:textId="77777777">
        <w:trPr>
          <w:trHeight w:val="206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52DAB901" w14:textId="77777777">
            <w:r>
              <w:t>Programı</w:t>
            </w:r>
          </w:p>
        </w:tc>
        <w:tc>
          <w:tcPr>
            <w:tcW w:w="7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2BF83607" w14:textId="77777777">
            <w:r>
              <w:t>Uzaktan Öğretim Tezsiz Yüksek Lisans</w:t>
            </w:r>
          </w:p>
        </w:tc>
      </w:tr>
      <w:tr w:rsidR="004710F4" w:rsidTr="004710F4" w14:paraId="4CC8EB36" w14:textId="77777777">
        <w:trPr>
          <w:trHeight w:val="335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0DD04381" w14:textId="77777777">
            <w:r>
              <w:t>Telefon</w:t>
            </w:r>
          </w:p>
        </w:tc>
        <w:tc>
          <w:tcPr>
            <w:tcW w:w="7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09BA57DA" w14:textId="77777777">
            <w:r>
              <w:t>05………………………….</w:t>
            </w:r>
          </w:p>
        </w:tc>
      </w:tr>
      <w:tr w:rsidR="004710F4" w:rsidTr="004710F4" w14:paraId="356404D4" w14:textId="77777777">
        <w:trPr>
          <w:trHeight w:val="565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52F4461E" w14:textId="77777777">
            <w:r>
              <w:t>Adres</w:t>
            </w:r>
          </w:p>
        </w:tc>
        <w:tc>
          <w:tcPr>
            <w:tcW w:w="7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0F4" w:rsidRDefault="004710F4" w14:paraId="0032BC07" w14:textId="77777777"/>
        </w:tc>
      </w:tr>
      <w:tr w:rsidR="004710F4" w:rsidTr="004710F4" w14:paraId="4ADE3363" w14:textId="77777777">
        <w:trPr>
          <w:trHeight w:val="206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5919F9E7" w14:textId="77777777">
            <w:r>
              <w:t>İlişik Kesme Nedeni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549506AE" w14:textId="7777777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Kayıt Silme</w:t>
            </w:r>
          </w:p>
          <w:p w:rsidR="004710F4" w:rsidRDefault="004710F4" w14:paraId="742E3366" w14:textId="7777777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2B76C95D" w14:textId="7777777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Mezuniyet </w:t>
            </w:r>
          </w:p>
          <w:p w:rsidR="004710F4" w:rsidRDefault="004710F4" w14:paraId="0717D1A0" w14:textId="7777777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37D19CA0" w14:textId="7777777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Yatay Geçiş </w:t>
            </w:r>
          </w:p>
          <w:p w:rsidR="004710F4" w:rsidRDefault="004710F4" w14:paraId="7F72741F" w14:textId="7777777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64DDCCD5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Başka Bir Enstitü Programına Kayıt </w:t>
            </w:r>
          </w:p>
          <w:p w:rsidR="004710F4" w:rsidRDefault="004710F4" w14:paraId="2C080616" w14:textId="7777777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4710F4" w:rsidTr="004710F4" w14:paraId="0D91B2A8" w14:textId="77777777">
        <w:trPr>
          <w:trHeight w:val="696"/>
        </w:trPr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10F4" w:rsidRDefault="004710F4" w14:paraId="49663C0C" w14:textId="77777777">
            <w:pPr>
              <w:jc w:val="center"/>
            </w:pPr>
            <w:r>
              <w:t>Tarih</w:t>
            </w:r>
          </w:p>
          <w:p w:rsidR="004710F4" w:rsidRDefault="004710F4" w14:paraId="721A8574" w14:textId="77777777">
            <w:pPr>
              <w:jc w:val="center"/>
            </w:pPr>
          </w:p>
          <w:p w:rsidR="004710F4" w:rsidRDefault="004710F4" w14:paraId="7E7E9EF5" w14:textId="77777777">
            <w:pPr>
              <w:jc w:val="center"/>
            </w:pPr>
            <w:r>
              <w:t>…. /… / 20…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10F4" w:rsidRDefault="004710F4" w14:paraId="5AA52BE4" w14:textId="77777777">
            <w:pPr>
              <w:jc w:val="center"/>
            </w:pPr>
            <w:r>
              <w:t>İmza</w:t>
            </w:r>
          </w:p>
        </w:tc>
      </w:tr>
      <w:tr w:rsidR="004710F4" w:rsidTr="004710F4" w14:paraId="1D9B0745" w14:textId="77777777">
        <w:trPr>
          <w:trHeight w:val="350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4710F4" w:rsidRDefault="004710F4" w14:paraId="297F8EEE" w14:textId="77777777">
            <w:pPr>
              <w:tabs>
                <w:tab w:val="left" w:pos="1815"/>
              </w:tabs>
            </w:pPr>
            <w:r>
              <w:tab/>
            </w:r>
          </w:p>
        </w:tc>
      </w:tr>
      <w:tr w:rsidR="004710F4" w:rsidTr="004710F4" w14:paraId="4D9CFC1A" w14:textId="77777777">
        <w:trPr>
          <w:trHeight w:val="200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5F72AE7E" w14:textId="77777777">
            <w:pPr>
              <w:jc w:val="center"/>
            </w:pPr>
            <w:r>
              <w:rPr>
                <w:rFonts w:eastAsia="Times New Roman"/>
                <w:b/>
                <w:color w:val="3366FF"/>
              </w:rPr>
              <w:t>ÖĞRENCİ İŞLERİ DAİRE BAŞKANLIĞI</w:t>
            </w:r>
          </w:p>
        </w:tc>
      </w:tr>
      <w:tr w:rsidR="004710F4" w:rsidTr="004710F4" w14:paraId="5B8AAFA3" w14:textId="77777777">
        <w:trPr>
          <w:trHeight w:val="671"/>
        </w:trPr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41A0C" w:rsidR="004710F4" w:rsidRDefault="004710F4" w14:paraId="1A80539B" w14:textId="77777777">
            <w:pPr>
              <w:pStyle w:val="AralkYok"/>
              <w:jc w:val="both"/>
              <w:rPr>
                <w:rFonts w:asciiTheme="majorBidi" w:hAnsiTheme="majorBidi" w:cstheme="majorBidi"/>
              </w:rPr>
            </w:pPr>
            <w:r w:rsidRPr="00741A0C">
              <w:rPr>
                <w:rFonts w:asciiTheme="majorBidi" w:hAnsiTheme="majorBidi" w:cstheme="majorBidi"/>
              </w:rPr>
              <w:t xml:space="preserve">Öğrencinin harç borcunun ve </w:t>
            </w:r>
            <w:r w:rsidRPr="00741A0C">
              <w:rPr>
                <w:rFonts w:asciiTheme="majorBidi" w:hAnsiTheme="majorBidi" w:cstheme="majorBidi"/>
                <w:color w:val="000000" w:themeColor="text1"/>
              </w:rPr>
              <w:t xml:space="preserve">birimimizle ilişiğinin </w:t>
            </w:r>
            <w:r w:rsidRPr="00741A0C">
              <w:rPr>
                <w:rFonts w:asciiTheme="majorBidi" w:hAnsiTheme="majorBidi" w:cstheme="majorBidi"/>
              </w:rPr>
              <w:t>olmadığını onaylıyorum.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481412D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Onaylayanın Adı Soyadı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10F4" w:rsidRDefault="004710F4" w14:paraId="4523780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4710F4" w:rsidRDefault="004710F4" w14:paraId="7CC18288" w14:textId="77777777">
            <w:pPr>
              <w:jc w:val="center"/>
              <w:rPr>
                <w:sz w:val="24"/>
                <w:szCs w:val="24"/>
              </w:rPr>
            </w:pPr>
          </w:p>
          <w:p w:rsidR="004710F4" w:rsidRDefault="004710F4" w14:paraId="26B98642" w14:textId="77777777">
            <w:pPr>
              <w:jc w:val="center"/>
              <w:rPr>
                <w:sz w:val="24"/>
                <w:szCs w:val="24"/>
              </w:rPr>
            </w:pPr>
          </w:p>
          <w:p w:rsidR="004710F4" w:rsidRDefault="004710F4" w14:paraId="3660465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/…/ 20…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10F4" w:rsidRDefault="004710F4" w14:paraId="2677C34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4710F4" w:rsidTr="004710F4" w14:paraId="4647310A" w14:textId="77777777">
        <w:trPr>
          <w:trHeight w:val="5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41A0C" w:rsidR="004710F4" w:rsidRDefault="004710F4" w14:paraId="7280F94C" w14:textId="77777777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0F4" w:rsidRDefault="004710F4" w14:paraId="58E8C6D4" w14:textId="77777777">
            <w:pPr>
              <w:ind w:left="440"/>
              <w:jc w:val="center"/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75209458" w14:textId="777777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7DE7F24B" w14:textId="77777777">
            <w:pPr>
              <w:rPr>
                <w:sz w:val="24"/>
                <w:szCs w:val="24"/>
                <w:lang w:eastAsia="en-US"/>
              </w:rPr>
            </w:pPr>
          </w:p>
        </w:tc>
      </w:tr>
      <w:tr w:rsidR="004710F4" w:rsidTr="004710F4" w14:paraId="5CD73F0A" w14:textId="77777777">
        <w:trPr>
          <w:trHeight w:val="148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41A0C" w:rsidR="004710F4" w:rsidRDefault="004710F4" w14:paraId="343127F9" w14:textId="77777777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4710F4" w:rsidTr="004710F4" w14:paraId="64E2C804" w14:textId="77777777">
        <w:trPr>
          <w:trHeight w:val="515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41A0C" w:rsidR="004710F4" w:rsidRDefault="004710F4" w14:paraId="489A5CB1" w14:textId="77777777">
            <w:pPr>
              <w:keepNext/>
              <w:spacing w:line="360" w:lineRule="auto"/>
              <w:jc w:val="center"/>
              <w:outlineLvl w:val="5"/>
              <w:rPr>
                <w:rFonts w:asciiTheme="majorBidi" w:hAnsiTheme="majorBidi" w:cstheme="majorBidi"/>
                <w:lang w:val="fr-FR"/>
              </w:rPr>
            </w:pPr>
            <w:r w:rsidRPr="00741A0C">
              <w:rPr>
                <w:rFonts w:eastAsia="Times New Roman" w:asciiTheme="majorBidi" w:hAnsiTheme="majorBidi" w:cstheme="majorBidi"/>
                <w:b/>
                <w:color w:val="3366FF"/>
              </w:rPr>
              <w:t>KÜTÜPHANE VE DOKÜMANTASYON DAİRE BAŞKANLIĞI</w:t>
            </w:r>
          </w:p>
        </w:tc>
      </w:tr>
      <w:tr w:rsidR="004710F4" w:rsidTr="004710F4" w14:paraId="6646ADFF" w14:textId="77777777">
        <w:trPr>
          <w:trHeight w:val="724"/>
        </w:trPr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41A0C" w:rsidR="004710F4" w:rsidRDefault="004710F4" w14:paraId="6B2039DC" w14:textId="77777777">
            <w:pPr>
              <w:pStyle w:val="AralkYok"/>
              <w:jc w:val="both"/>
              <w:rPr>
                <w:rFonts w:asciiTheme="majorBidi" w:hAnsiTheme="majorBidi" w:cstheme="majorBidi"/>
                <w:lang w:val="fr-FR"/>
              </w:rPr>
            </w:pPr>
            <w:r w:rsidRPr="00741A0C">
              <w:rPr>
                <w:rFonts w:asciiTheme="majorBidi" w:hAnsiTheme="majorBidi" w:cstheme="majorBidi"/>
                <w:color w:val="000000" w:themeColor="text1"/>
              </w:rPr>
              <w:t>Öğrencinin üzerine kayıtlı herhangi bir kitap vb. doküman bulunmadığını ve birimimizle ilişiğinin olmadığını onaylıyorum.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4E58A927" w14:textId="77777777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Onaylayanın Adı Soyadı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10F4" w:rsidRDefault="004710F4" w14:paraId="3A5E1D4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4710F4" w:rsidRDefault="004710F4" w14:paraId="4796EE89" w14:textId="77777777">
            <w:pPr>
              <w:jc w:val="center"/>
              <w:rPr>
                <w:sz w:val="24"/>
                <w:szCs w:val="24"/>
              </w:rPr>
            </w:pPr>
          </w:p>
          <w:p w:rsidR="004710F4" w:rsidRDefault="004710F4" w14:paraId="0449D644" w14:textId="77777777">
            <w:pPr>
              <w:jc w:val="center"/>
              <w:rPr>
                <w:sz w:val="24"/>
                <w:szCs w:val="24"/>
              </w:rPr>
            </w:pPr>
          </w:p>
          <w:p w:rsidR="004710F4" w:rsidRDefault="004710F4" w14:paraId="1FAD8FA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 / 20…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10F4" w:rsidRDefault="004710F4" w14:paraId="606D905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4710F4" w:rsidTr="004710F4" w14:paraId="111AD52D" w14:textId="77777777">
        <w:trPr>
          <w:trHeight w:val="57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41A0C" w:rsidR="004710F4" w:rsidRDefault="004710F4" w14:paraId="408DF46A" w14:textId="77777777">
            <w:pPr>
              <w:rPr>
                <w:rFonts w:asciiTheme="majorBidi" w:hAnsiTheme="majorBidi" w:cstheme="majorBidi"/>
                <w:lang w:val="fr-FR" w:eastAsia="en-US"/>
              </w:rPr>
            </w:pP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0F4" w:rsidRDefault="004710F4" w14:paraId="20E66C1D" w14:textId="777777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42CE53B3" w14:textId="777777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006DD897" w14:textId="77777777">
            <w:pPr>
              <w:rPr>
                <w:sz w:val="24"/>
                <w:szCs w:val="24"/>
                <w:lang w:eastAsia="en-US"/>
              </w:rPr>
            </w:pPr>
          </w:p>
        </w:tc>
      </w:tr>
      <w:tr w:rsidR="004710F4" w:rsidTr="004710F4" w14:paraId="7D999735" w14:textId="77777777">
        <w:trPr>
          <w:trHeight w:val="92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741A0C" w:rsidR="004710F4" w:rsidRDefault="004710F4" w14:paraId="4D70DB4A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eastAsia="Times New Roman" w:asciiTheme="majorBidi" w:hAnsiTheme="majorBidi" w:cstheme="majorBidi"/>
                <w:bCs/>
                <w:i/>
                <w:iCs/>
                <w:lang w:eastAsia="ar-SA"/>
              </w:rPr>
            </w:pPr>
          </w:p>
        </w:tc>
      </w:tr>
      <w:tr w:rsidR="004710F4" w:rsidTr="004710F4" w14:paraId="39E886F0" w14:textId="77777777">
        <w:trPr>
          <w:trHeight w:val="438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41A0C" w:rsidR="004710F4" w:rsidRDefault="004710F4" w14:paraId="084AD560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eastAsia="Times New Roman" w:asciiTheme="majorBidi" w:hAnsiTheme="majorBidi" w:cstheme="majorBidi"/>
                <w:bCs/>
                <w:i/>
                <w:iCs/>
                <w:lang w:eastAsia="ar-SA"/>
              </w:rPr>
            </w:pPr>
            <w:r w:rsidRPr="00741A0C">
              <w:rPr>
                <w:rFonts w:eastAsia="Times New Roman" w:asciiTheme="majorBidi" w:hAnsiTheme="majorBidi" w:cstheme="majorBidi"/>
                <w:b/>
                <w:color w:val="3366FF"/>
                <w:lang w:eastAsia="tr-TR"/>
              </w:rPr>
              <w:t>ENSTİTÜ MÜDÜRLÜĞÜ</w:t>
            </w:r>
          </w:p>
        </w:tc>
      </w:tr>
      <w:tr w:rsidR="004710F4" w:rsidTr="004710F4" w14:paraId="3ABB7845" w14:textId="77777777">
        <w:trPr>
          <w:trHeight w:val="749"/>
        </w:trPr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41A0C" w:rsidR="004710F4" w:rsidRDefault="004710F4" w14:paraId="288D6E78" w14:textId="77777777">
            <w:pPr>
              <w:pStyle w:val="AralkYok"/>
              <w:jc w:val="both"/>
              <w:rPr>
                <w:rFonts w:asciiTheme="majorBidi" w:hAnsiTheme="majorBidi" w:cstheme="majorBidi"/>
              </w:rPr>
            </w:pPr>
            <w:r w:rsidRPr="00741A0C">
              <w:rPr>
                <w:rFonts w:asciiTheme="majorBidi" w:hAnsiTheme="majorBidi" w:cstheme="majorBidi"/>
              </w:rPr>
              <w:t xml:space="preserve">Öğrencinin birimimizle ilişiğinin olmadığını onaylıyorum. 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10F4" w:rsidRDefault="004710F4" w14:paraId="54D3BDCB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Onaylayanın Adı Soyadı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10F4" w:rsidRDefault="004710F4" w14:paraId="5A250A88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Tarih</w:t>
            </w:r>
          </w:p>
          <w:p w:rsidR="004710F4" w:rsidRDefault="004710F4" w14:paraId="5A11F1ED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0F4" w:rsidRDefault="004710F4" w14:paraId="7D7AE7DC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0F4" w:rsidRDefault="004710F4" w14:paraId="6F1DF029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0F4" w:rsidRDefault="004710F4" w14:paraId="6A933DDE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 /… / 20…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10F4" w:rsidRDefault="004710F4" w14:paraId="2DB959EC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</w:tr>
    </w:tbl>
    <w:p w:rsidRPr="00E363C8" w:rsidR="0014008A" w:rsidP="00E363C8" w:rsidRDefault="0014008A" w14:paraId="06291875" w14:textId="09BA82F8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4ba4e3f374854e01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97866" w14:textId="77777777" w:rsidR="00D40685" w:rsidRDefault="00D40685">
      <w:r>
        <w:separator/>
      </w:r>
    </w:p>
  </w:endnote>
  <w:endnote w:type="continuationSeparator" w:id="0">
    <w:p w14:paraId="05441229" w14:textId="77777777" w:rsidR="00D40685" w:rsidRDefault="00D4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FR/604/120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42C86" w14:textId="77777777" w:rsidR="00D40685" w:rsidRDefault="00D40685">
      <w:r>
        <w:separator/>
      </w:r>
    </w:p>
  </w:footnote>
  <w:footnote w:type="continuationSeparator" w:id="0">
    <w:p w14:paraId="00D60A96" w14:textId="77777777" w:rsidR="00D40685" w:rsidRDefault="00D4068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ÖĞRENCİ İLİŞİK KESME FORMU (4A)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434EDDB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945D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945D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710F4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A0C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945D3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3E9B"/>
    <w:rsid w:val="00A77709"/>
    <w:rsid w:val="00A809A6"/>
    <w:rsid w:val="00A84055"/>
    <w:rsid w:val="00A8508C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0685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710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ba4e3f374854e0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C185-730E-4A2C-9AD6-8662343C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4A-Öğrenci İlişik Kesme Formu (Uzaktan Öğretim)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2024-05-31T12:21:00Z</dcterms:created>
  <dcterms:modified xsi:type="dcterms:W3CDTF">2024-05-31T12:21:00Z</dcterms:modified>
</cp:coreProperties>
</file>