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63" w:type="dxa"/>
        <w:tblInd w:w="-856" w:type="dxa"/>
        <w:tblLook w:val="04A0"/>
      </w:tblPr>
      <w:tblGrid>
        <w:gridCol w:w="3261"/>
        <w:gridCol w:w="1276"/>
        <w:gridCol w:w="1417"/>
        <w:gridCol w:w="1418"/>
        <w:gridCol w:w="3491"/>
      </w:tblGrid>
      <w:tr w:rsidRPr="009F5493" w:rsidR="00162849" w:rsidTr="00774B83">
        <w:trPr>
          <w:trHeight w:val="227"/>
        </w:trPr>
        <w:tc>
          <w:tcPr>
            <w:tcW w:w="10863" w:type="dxa"/>
            <w:gridSpan w:val="5"/>
            <w:shd w:val="clear" w:color="auto" w:fill="D9D9D9" w:themeFill="background1" w:themeFillShade="D9"/>
            <w:vAlign w:val="center"/>
          </w:tcPr>
          <w:p w:rsidRPr="009F5493" w:rsidR="00162849" w:rsidP="00A9304C" w:rsidRDefault="0016284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DD52A9" w:rsidR="00D92411" w:rsidTr="00774B83">
        <w:trPr>
          <w:trHeight w:val="149"/>
        </w:trPr>
        <w:tc>
          <w:tcPr>
            <w:tcW w:w="10863" w:type="dxa"/>
            <w:gridSpan w:val="5"/>
            <w:vAlign w:val="center"/>
          </w:tcPr>
          <w:p w:rsidRPr="00DD52A9" w:rsidR="00295C0B" w:rsidP="00CC5D6F" w:rsidRDefault="00752986">
            <w:pPr>
              <w:jc w:val="both"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 xml:space="preserve">Aşağıda açık kimliğim ve öğrenim bilgilerim yazılı olup, </w:t>
            </w:r>
            <w:r w:rsidR="007976FE">
              <w:rPr>
                <w:rFonts w:ascii="Times New Roman" w:hAnsi="Times New Roman" w:eastAsia="Times New Roman" w:cs="Times New Roman"/>
                <w:lang w:eastAsia="tr-TR"/>
              </w:rPr>
              <w:t>işaretlediğim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 xml:space="preserve"> neden ile ilişiğimin kesilmesini </w:t>
            </w:r>
            <w:r w:rsidRPr="00DD52A9" w:rsidR="00295C0B">
              <w:rPr>
                <w:rFonts w:ascii="Times New Roman" w:hAnsi="Times New Roman" w:eastAsia="Times New Roman" w:cs="Times New Roman"/>
                <w:lang w:eastAsia="tr-TR"/>
              </w:rPr>
              <w:t>ve gerekli belgelerin hazırlanarak tarafıma v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 xml:space="preserve">erilmesini istiyorum. </w:t>
            </w:r>
            <w:r w:rsidR="007976FE">
              <w:rPr>
                <w:rFonts w:ascii="Times New Roman" w:hAnsi="Times New Roman" w:eastAsia="Times New Roman" w:cs="Times New Roman"/>
                <w:lang w:eastAsia="tr-TR"/>
              </w:rPr>
              <w:t>Y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etkililerin imzası ile belirlenenlerin dışında Üniversiteniz diğer birimleri</w:t>
            </w:r>
            <w:r w:rsidRPr="00DD52A9" w:rsidR="00295C0B">
              <w:rPr>
                <w:rFonts w:ascii="Times New Roman" w:hAnsi="Times New Roman" w:eastAsia="Times New Roman" w:cs="Times New Roman"/>
                <w:lang w:eastAsia="tr-TR"/>
              </w:rPr>
              <w:t xml:space="preserve"> ile herhangi bir iliş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iğimin olmadığını beyan ederim</w:t>
            </w:r>
            <w:r w:rsidRPr="00DD52A9" w:rsidR="00295C0B">
              <w:rPr>
                <w:rFonts w:ascii="Times New Roman" w:hAnsi="Times New Roman" w:eastAsia="Times New Roman" w:cs="Times New Roman"/>
                <w:lang w:eastAsia="tr-TR"/>
              </w:rPr>
              <w:t xml:space="preserve">.  </w:t>
            </w:r>
          </w:p>
          <w:p w:rsidRPr="00DD52A9" w:rsidR="00D92411" w:rsidP="00CC5D6F" w:rsidRDefault="00D92411">
            <w:pPr>
              <w:jc w:val="both"/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eastAsia="Times New Roman" w:cs="Times New Roman"/>
                <w:lang w:eastAsia="tr-TR"/>
              </w:rPr>
              <w:t>Gereğini bilgilerinize arz ederim</w:t>
            </w:r>
            <w:r w:rsidR="001D296D">
              <w:rPr>
                <w:rFonts w:ascii="Times New Roman" w:hAnsi="Times New Roman" w:eastAsia="Times New Roman" w:cs="Times New Roman"/>
                <w:lang w:eastAsia="tr-TR"/>
              </w:rPr>
              <w:t>.</w:t>
            </w:r>
          </w:p>
        </w:tc>
      </w:tr>
      <w:tr w:rsidRPr="00DD52A9" w:rsidR="00CC0B4F" w:rsidTr="00774B83">
        <w:trPr>
          <w:trHeight w:val="149"/>
        </w:trPr>
        <w:tc>
          <w:tcPr>
            <w:tcW w:w="3261" w:type="dxa"/>
            <w:vAlign w:val="center"/>
          </w:tcPr>
          <w:p w:rsidRPr="00DD52A9" w:rsidR="00CC0B4F" w:rsidP="00CC0B4F" w:rsidRDefault="00AD3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7602" w:type="dxa"/>
            <w:gridSpan w:val="4"/>
            <w:vAlign w:val="center"/>
          </w:tcPr>
          <w:p w:rsidRPr="00DD52A9" w:rsidR="00CC0B4F" w:rsidP="00CC0B4F" w:rsidRDefault="00CC0B4F">
            <w:pPr>
              <w:rPr>
                <w:rFonts w:ascii="Times New Roman" w:hAnsi="Times New Roman" w:cs="Times New Roman"/>
              </w:rPr>
            </w:pPr>
          </w:p>
        </w:tc>
      </w:tr>
      <w:tr w:rsidRPr="00DD52A9" w:rsidR="00CC0B4F" w:rsidTr="00774B83">
        <w:trPr>
          <w:trHeight w:val="153"/>
        </w:trPr>
        <w:tc>
          <w:tcPr>
            <w:tcW w:w="3261" w:type="dxa"/>
            <w:vAlign w:val="center"/>
          </w:tcPr>
          <w:p w:rsidRPr="00DD52A9" w:rsidR="00CC0B4F" w:rsidRDefault="00CC0B4F">
            <w:pPr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7602" w:type="dxa"/>
            <w:gridSpan w:val="4"/>
            <w:vAlign w:val="center"/>
          </w:tcPr>
          <w:p w:rsidRPr="00DD52A9" w:rsidR="00CC0B4F" w:rsidP="00CC0B4F" w:rsidRDefault="00CC0B4F">
            <w:pPr>
              <w:rPr>
                <w:rFonts w:ascii="Times New Roman" w:hAnsi="Times New Roman" w:cs="Times New Roman"/>
              </w:rPr>
            </w:pPr>
          </w:p>
        </w:tc>
      </w:tr>
      <w:tr w:rsidRPr="00DD52A9" w:rsidR="00CC0B4F" w:rsidTr="00774B83">
        <w:trPr>
          <w:trHeight w:val="143"/>
        </w:trPr>
        <w:tc>
          <w:tcPr>
            <w:tcW w:w="3261" w:type="dxa"/>
            <w:vAlign w:val="center"/>
          </w:tcPr>
          <w:p w:rsidRPr="00DD52A9" w:rsidR="00CC0B4F" w:rsidRDefault="00CC0B4F">
            <w:pPr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602" w:type="dxa"/>
            <w:gridSpan w:val="4"/>
            <w:vAlign w:val="center"/>
          </w:tcPr>
          <w:p w:rsidRPr="00DD52A9" w:rsidR="00CC0B4F" w:rsidP="00CC0B4F" w:rsidRDefault="00CC0B4F">
            <w:pPr>
              <w:rPr>
                <w:rFonts w:ascii="Times New Roman" w:hAnsi="Times New Roman" w:cs="Times New Roman"/>
              </w:rPr>
            </w:pPr>
          </w:p>
        </w:tc>
      </w:tr>
      <w:tr w:rsidRPr="00DD52A9" w:rsidR="00CC0B4F" w:rsidTr="00774B83">
        <w:trPr>
          <w:trHeight w:val="134"/>
        </w:trPr>
        <w:tc>
          <w:tcPr>
            <w:tcW w:w="3261" w:type="dxa"/>
            <w:vAlign w:val="center"/>
          </w:tcPr>
          <w:p w:rsidRPr="00DD52A9" w:rsidR="00CC0B4F" w:rsidRDefault="00CC0B4F">
            <w:pPr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602" w:type="dxa"/>
            <w:gridSpan w:val="4"/>
            <w:vAlign w:val="center"/>
          </w:tcPr>
          <w:p w:rsidRPr="00DD52A9" w:rsidR="00CC0B4F" w:rsidP="00CC0B4F" w:rsidRDefault="00824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</w:t>
            </w:r>
          </w:p>
        </w:tc>
      </w:tr>
      <w:tr w:rsidRPr="00DD52A9" w:rsidR="00D92411" w:rsidTr="00774B83">
        <w:trPr>
          <w:trHeight w:val="134"/>
        </w:trPr>
        <w:tc>
          <w:tcPr>
            <w:tcW w:w="3261" w:type="dxa"/>
            <w:vAlign w:val="center"/>
          </w:tcPr>
          <w:p w:rsidRPr="00DD52A9" w:rsidR="00D92411" w:rsidRDefault="00D92411">
            <w:pPr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7602" w:type="dxa"/>
            <w:gridSpan w:val="4"/>
            <w:vAlign w:val="center"/>
          </w:tcPr>
          <w:p w:rsidRPr="00DD52A9" w:rsidR="00D92411" w:rsidP="00CC0B4F" w:rsidRDefault="00D92411">
            <w:pPr>
              <w:rPr>
                <w:rFonts w:ascii="Times New Roman" w:hAnsi="Times New Roman" w:cs="Times New Roman"/>
              </w:rPr>
            </w:pPr>
          </w:p>
        </w:tc>
      </w:tr>
      <w:tr w:rsidRPr="00DD52A9" w:rsidR="00D92411" w:rsidTr="00774B83">
        <w:trPr>
          <w:trHeight w:val="134"/>
        </w:trPr>
        <w:tc>
          <w:tcPr>
            <w:tcW w:w="3261" w:type="dxa"/>
            <w:vAlign w:val="center"/>
          </w:tcPr>
          <w:p w:rsidRPr="00DD52A9" w:rsidR="00D92411" w:rsidRDefault="00D92411">
            <w:pPr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7602" w:type="dxa"/>
            <w:gridSpan w:val="4"/>
            <w:vAlign w:val="center"/>
          </w:tcPr>
          <w:p w:rsidRPr="00DD52A9" w:rsidR="00D92411" w:rsidP="00CC0B4F" w:rsidRDefault="00D92411">
            <w:pPr>
              <w:rPr>
                <w:rFonts w:ascii="Times New Roman" w:hAnsi="Times New Roman" w:cs="Times New Roman"/>
              </w:rPr>
            </w:pPr>
          </w:p>
        </w:tc>
      </w:tr>
      <w:tr w:rsidRPr="00DD52A9" w:rsidR="00D92411" w:rsidTr="00774B83">
        <w:trPr>
          <w:trHeight w:val="134"/>
        </w:trPr>
        <w:tc>
          <w:tcPr>
            <w:tcW w:w="3261" w:type="dxa"/>
            <w:vAlign w:val="center"/>
          </w:tcPr>
          <w:p w:rsidRPr="00DD52A9" w:rsidR="00D92411" w:rsidP="00D92411" w:rsidRDefault="00D92411">
            <w:pPr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İlişik Kesme Nedeni</w:t>
            </w:r>
          </w:p>
        </w:tc>
        <w:tc>
          <w:tcPr>
            <w:tcW w:w="1276" w:type="dxa"/>
            <w:vAlign w:val="center"/>
          </w:tcPr>
          <w:p w:rsidRPr="00D35A34" w:rsidR="00D92411" w:rsidP="00D92411" w:rsidRDefault="00D92411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Theme="majorBidi" w:hAnsiTheme="majorBidi" w:cstheme="majorBidi"/>
              </w:rPr>
              <w:t>Kayıt Silme</w:t>
            </w:r>
          </w:p>
          <w:p w:rsidRPr="00D35A34" w:rsidR="00D92411" w:rsidP="00D92411" w:rsidRDefault="00D92411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417" w:type="dxa"/>
            <w:vAlign w:val="center"/>
          </w:tcPr>
          <w:p w:rsidRPr="00D35A34" w:rsidR="00D92411" w:rsidP="00D92411" w:rsidRDefault="00D92411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Theme="majorBidi" w:hAnsiTheme="majorBidi" w:cstheme="majorBidi"/>
              </w:rPr>
              <w:t xml:space="preserve">Mezuniyet </w:t>
            </w:r>
          </w:p>
          <w:p w:rsidRPr="00D35A34" w:rsidR="00D92411" w:rsidP="00D92411" w:rsidRDefault="00D92411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418" w:type="dxa"/>
            <w:vAlign w:val="center"/>
          </w:tcPr>
          <w:p w:rsidRPr="00D35A34" w:rsidR="00D92411" w:rsidP="00D92411" w:rsidRDefault="00D92411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Theme="majorBidi" w:hAnsiTheme="majorBidi" w:cstheme="majorBidi"/>
              </w:rPr>
              <w:t xml:space="preserve">Yatay Geçiş </w:t>
            </w:r>
          </w:p>
          <w:p w:rsidRPr="00D35A34" w:rsidR="00D92411" w:rsidP="00D92411" w:rsidRDefault="00D92411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91" w:type="dxa"/>
            <w:vAlign w:val="center"/>
          </w:tcPr>
          <w:p w:rsidRPr="00D35A34" w:rsidR="00D92411" w:rsidP="00D92411" w:rsidRDefault="00D92411">
            <w:pPr>
              <w:rPr>
                <w:rFonts w:asciiTheme="majorBidi" w:hAnsiTheme="majorBidi" w:cstheme="majorBidi"/>
              </w:rPr>
            </w:pPr>
            <w:r w:rsidRPr="00D35A34">
              <w:rPr>
                <w:rFonts w:asciiTheme="majorBidi" w:hAnsiTheme="majorBidi" w:cstheme="majorBidi"/>
              </w:rPr>
              <w:t xml:space="preserve">Başka Bir Enstitü Programına Kayıt </w:t>
            </w:r>
          </w:p>
          <w:p w:rsidRPr="00D35A34" w:rsidR="00D92411" w:rsidP="00D92411" w:rsidRDefault="00D92411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="Segoe UI Symbol" w:hAnsi="Segoe UI Symbol" w:cs="Segoe UI Symbol"/>
              </w:rPr>
              <w:t>☐</w:t>
            </w:r>
          </w:p>
        </w:tc>
      </w:tr>
      <w:tr w:rsidRPr="00DD52A9" w:rsidR="006725DD" w:rsidTr="00774B83">
        <w:trPr>
          <w:trHeight w:val="451"/>
        </w:trPr>
        <w:tc>
          <w:tcPr>
            <w:tcW w:w="3261" w:type="dxa"/>
            <w:vAlign w:val="center"/>
          </w:tcPr>
          <w:p w:rsidRPr="00DD52A9" w:rsidR="006725DD" w:rsidP="006725DD" w:rsidRDefault="006725DD">
            <w:pPr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693" w:type="dxa"/>
            <w:gridSpan w:val="2"/>
            <w:vAlign w:val="center"/>
          </w:tcPr>
          <w:p w:rsidRPr="00DD52A9" w:rsidR="006725DD" w:rsidP="006725DD" w:rsidRDefault="00672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Pr="00DD52A9" w:rsidR="006725DD" w:rsidP="006725DD" w:rsidRDefault="006725DD">
            <w:pPr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491" w:type="dxa"/>
            <w:vAlign w:val="center"/>
          </w:tcPr>
          <w:p w:rsidRPr="00DD52A9" w:rsidR="006725DD" w:rsidP="007B0A34" w:rsidRDefault="00672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DD52A9" w:rsidR="00162849" w:rsidTr="00774B83">
        <w:trPr>
          <w:trHeight w:val="227"/>
        </w:trPr>
        <w:tc>
          <w:tcPr>
            <w:tcW w:w="10863" w:type="dxa"/>
            <w:gridSpan w:val="5"/>
            <w:shd w:val="clear" w:color="auto" w:fill="D9D9D9" w:themeFill="background1" w:themeFillShade="D9"/>
            <w:vAlign w:val="center"/>
          </w:tcPr>
          <w:p w:rsidRPr="00DD52A9" w:rsidR="00162849" w:rsidP="00162849" w:rsidRDefault="0016284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ab/>
            </w:r>
          </w:p>
        </w:tc>
      </w:tr>
      <w:tr w:rsidRPr="00DD52A9" w:rsidR="00295C0B" w:rsidTr="00774B83">
        <w:trPr>
          <w:trHeight w:val="130"/>
        </w:trPr>
        <w:tc>
          <w:tcPr>
            <w:tcW w:w="10863" w:type="dxa"/>
            <w:gridSpan w:val="5"/>
            <w:vAlign w:val="center"/>
          </w:tcPr>
          <w:p w:rsidRPr="00DD52A9" w:rsidR="00295C0B" w:rsidP="00295C0B" w:rsidRDefault="00295C0B">
            <w:pPr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eastAsia="Times New Roman" w:cs="Times New Roman"/>
                <w:b/>
                <w:color w:val="3366FF"/>
                <w:lang w:eastAsia="tr-TR"/>
              </w:rPr>
              <w:t>ÖĞRENCİ İŞLERİ DAİRE BAŞKANLIĞI</w:t>
            </w:r>
          </w:p>
        </w:tc>
      </w:tr>
      <w:tr w:rsidRPr="00DD52A9" w:rsidR="00DD52A9" w:rsidTr="00774B83">
        <w:trPr>
          <w:trHeight w:val="435"/>
        </w:trPr>
        <w:tc>
          <w:tcPr>
            <w:tcW w:w="3261" w:type="dxa"/>
            <w:vMerge w:val="restart"/>
            <w:vAlign w:val="center"/>
          </w:tcPr>
          <w:p w:rsidRPr="00DD52A9" w:rsidR="00DD52A9" w:rsidP="00785922" w:rsidRDefault="001D2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622D2D">
              <w:rPr>
                <w:rFonts w:ascii="Times New Roman" w:hAnsi="Times New Roman" w:cs="Times New Roman"/>
              </w:rPr>
              <w:t>ğrencinin</w:t>
            </w:r>
            <w:r w:rsidRPr="00DD52A9" w:rsidR="00DD52A9">
              <w:rPr>
                <w:rFonts w:ascii="Times New Roman" w:hAnsi="Times New Roman" w:cs="Times New Roman"/>
              </w:rPr>
              <w:t xml:space="preserve"> harç borcunun ve birimimizle ilişiğinin olmadığını onaylıyorum</w:t>
            </w:r>
          </w:p>
        </w:tc>
        <w:tc>
          <w:tcPr>
            <w:tcW w:w="2693" w:type="dxa"/>
            <w:gridSpan w:val="2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Onaylayanın Adı ve Soyadı</w:t>
            </w:r>
          </w:p>
        </w:tc>
        <w:tc>
          <w:tcPr>
            <w:tcW w:w="1418" w:type="dxa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3491" w:type="dxa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İmza</w:t>
            </w:r>
          </w:p>
        </w:tc>
      </w:tr>
      <w:tr w:rsidRPr="00DD52A9" w:rsidR="00DD52A9" w:rsidTr="00E00B58">
        <w:trPr>
          <w:trHeight w:val="370"/>
        </w:trPr>
        <w:tc>
          <w:tcPr>
            <w:tcW w:w="3261" w:type="dxa"/>
            <w:vMerge/>
            <w:vAlign w:val="center"/>
          </w:tcPr>
          <w:p w:rsidRPr="00DD52A9" w:rsidR="00DD52A9" w:rsidP="00D50563" w:rsidRDefault="00DD5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Pr="00DD52A9" w:rsidR="00DD52A9" w:rsidP="00AD4FDB" w:rsidRDefault="00DD52A9">
            <w:pPr>
              <w:ind w:left="4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Pr="00DD52A9" w:rsidR="00DD52A9" w:rsidP="00AD4FDB" w:rsidRDefault="00DD52A9">
            <w:pPr>
              <w:ind w:left="4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Align w:val="center"/>
          </w:tcPr>
          <w:p w:rsidRPr="00DD52A9" w:rsidR="00DD52A9" w:rsidP="00AD4FDB" w:rsidRDefault="00DD52A9">
            <w:pPr>
              <w:ind w:left="440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DD52A9" w:rsidR="00DE5757" w:rsidTr="00774B83">
        <w:trPr>
          <w:trHeight w:val="96"/>
        </w:trPr>
        <w:tc>
          <w:tcPr>
            <w:tcW w:w="10863" w:type="dxa"/>
            <w:gridSpan w:val="5"/>
            <w:shd w:val="clear" w:color="auto" w:fill="D9D9D9" w:themeFill="background1" w:themeFillShade="D9"/>
            <w:vAlign w:val="center"/>
          </w:tcPr>
          <w:p w:rsidRPr="00DD52A9" w:rsidR="00DE5757" w:rsidP="00D50563" w:rsidRDefault="00DE575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DD52A9" w:rsidR="00A57151" w:rsidTr="00774B83">
        <w:trPr>
          <w:trHeight w:val="370"/>
        </w:trPr>
        <w:tc>
          <w:tcPr>
            <w:tcW w:w="10863" w:type="dxa"/>
            <w:gridSpan w:val="5"/>
            <w:vAlign w:val="center"/>
          </w:tcPr>
          <w:p w:rsidRPr="00DD52A9" w:rsidR="00A57151" w:rsidP="00A57151" w:rsidRDefault="00A57151">
            <w:pPr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eastAsia="Times New Roman" w:cs="Times New Roman"/>
                <w:b/>
                <w:color w:val="3366FF"/>
                <w:lang w:eastAsia="tr-TR"/>
              </w:rPr>
              <w:t>SAĞLIK, KÜLTÜR VE SPOR DAİRE BAŞKANLIĞI</w:t>
            </w:r>
          </w:p>
        </w:tc>
      </w:tr>
      <w:tr w:rsidRPr="00DD52A9" w:rsidR="00DD52A9" w:rsidTr="00774B83">
        <w:trPr>
          <w:trHeight w:val="456"/>
        </w:trPr>
        <w:tc>
          <w:tcPr>
            <w:tcW w:w="3261" w:type="dxa"/>
            <w:vMerge w:val="restart"/>
            <w:vAlign w:val="center"/>
          </w:tcPr>
          <w:p w:rsidRPr="00DD52A9" w:rsidR="00DD52A9" w:rsidP="00785922" w:rsidRDefault="00322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Pr="00DD52A9" w:rsidR="00DD52A9">
              <w:rPr>
                <w:rFonts w:ascii="Times New Roman" w:hAnsi="Times New Roman" w:cs="Times New Roman"/>
              </w:rPr>
              <w:t>ğrencinin</w:t>
            </w:r>
            <w:r w:rsidR="00CB1C9B">
              <w:rPr>
                <w:rFonts w:ascii="Times New Roman" w:hAnsi="Times New Roman" w:cs="Times New Roman"/>
              </w:rPr>
              <w:t>,</w:t>
            </w:r>
            <w:r w:rsidRPr="00DD52A9" w:rsidR="00DD52A9">
              <w:rPr>
                <w:rFonts w:ascii="Times New Roman" w:hAnsi="Times New Roman" w:cs="Times New Roman"/>
              </w:rPr>
              <w:t xml:space="preserve"> üzerine kayıtlı herhangi bir spor aleti, folklor kıyafeti, cüppe, kep vb. materyal bulunmadığını ve birimimizle ilişiğinin olmadığını onaylıyorum.</w:t>
            </w:r>
          </w:p>
        </w:tc>
        <w:tc>
          <w:tcPr>
            <w:tcW w:w="2693" w:type="dxa"/>
            <w:gridSpan w:val="2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Onaylayanın Adı ve Soyadı</w:t>
            </w:r>
          </w:p>
        </w:tc>
        <w:tc>
          <w:tcPr>
            <w:tcW w:w="1418" w:type="dxa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3491" w:type="dxa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İmza</w:t>
            </w:r>
          </w:p>
        </w:tc>
      </w:tr>
      <w:tr w:rsidRPr="00DD52A9" w:rsidR="00DD52A9" w:rsidTr="00E00B58">
        <w:trPr>
          <w:trHeight w:val="294"/>
        </w:trPr>
        <w:tc>
          <w:tcPr>
            <w:tcW w:w="3261" w:type="dxa"/>
            <w:vMerge/>
            <w:vAlign w:val="center"/>
          </w:tcPr>
          <w:p w:rsidRPr="00DD52A9" w:rsidR="00DD52A9" w:rsidP="00DD52A9" w:rsidRDefault="00DD5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  <w:bookmarkStart w:name="_GoBack" w:id="0"/>
            <w:bookmarkEnd w:id="0"/>
          </w:p>
        </w:tc>
        <w:tc>
          <w:tcPr>
            <w:tcW w:w="3491" w:type="dxa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DD52A9" w:rsidR="00DD52A9" w:rsidTr="00E00B58">
        <w:trPr>
          <w:trHeight w:val="60"/>
        </w:trPr>
        <w:tc>
          <w:tcPr>
            <w:tcW w:w="10863" w:type="dxa"/>
            <w:gridSpan w:val="5"/>
            <w:shd w:val="clear" w:color="auto" w:fill="D9D9D9" w:themeFill="background1" w:themeFillShade="D9"/>
            <w:vAlign w:val="center"/>
          </w:tcPr>
          <w:p w:rsidRPr="00DD52A9" w:rsidR="00DD52A9" w:rsidP="00DD52A9" w:rsidRDefault="00DD52A9">
            <w:pPr>
              <w:tabs>
                <w:tab w:val="left" w:pos="1005"/>
                <w:tab w:val="right" w:pos="10647"/>
              </w:tabs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ab/>
            </w:r>
            <w:r w:rsidRPr="00DD52A9">
              <w:rPr>
                <w:rFonts w:ascii="Times New Roman" w:hAnsi="Times New Roman" w:cs="Times New Roman"/>
              </w:rPr>
              <w:tab/>
            </w:r>
          </w:p>
        </w:tc>
      </w:tr>
      <w:tr w:rsidRPr="00DD52A9" w:rsidR="00DD52A9" w:rsidTr="00774B83">
        <w:trPr>
          <w:trHeight w:val="334"/>
        </w:trPr>
        <w:tc>
          <w:tcPr>
            <w:tcW w:w="10863" w:type="dxa"/>
            <w:gridSpan w:val="5"/>
            <w:vAlign w:val="center"/>
          </w:tcPr>
          <w:p w:rsidRPr="00DD52A9" w:rsidR="00DD52A9" w:rsidP="00DD52A9" w:rsidRDefault="00DD52A9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DD52A9">
              <w:rPr>
                <w:rFonts w:ascii="Times New Roman" w:hAnsi="Times New Roman" w:eastAsia="Times New Roman" w:cs="Times New Roman"/>
                <w:b/>
                <w:color w:val="3366FF"/>
                <w:lang w:eastAsia="tr-TR"/>
              </w:rPr>
              <w:t>KÜTÜPHANE VE DÖKÜMANTASYON DAİRE BAŞKANLIĞI</w:t>
            </w:r>
          </w:p>
        </w:tc>
      </w:tr>
      <w:tr w:rsidRPr="00DD52A9" w:rsidR="00DD52A9" w:rsidTr="00774B83">
        <w:trPr>
          <w:trHeight w:val="469"/>
        </w:trPr>
        <w:tc>
          <w:tcPr>
            <w:tcW w:w="3261" w:type="dxa"/>
            <w:vMerge w:val="restart"/>
            <w:vAlign w:val="center"/>
          </w:tcPr>
          <w:p w:rsidRPr="00DD52A9" w:rsidR="00DD52A9" w:rsidP="00785922" w:rsidRDefault="00CB1C9B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Pr="00DD52A9" w:rsidR="00DD52A9">
              <w:rPr>
                <w:rFonts w:ascii="Times New Roman" w:hAnsi="Times New Roman" w:cs="Times New Roman"/>
              </w:rPr>
              <w:t>ğrencinin üzerine kayıtlı herhangi bir kitap vb. doküman bulunmadığını ve birimimizle ilişiğinin olmadığını onaylıyorum.</w:t>
            </w:r>
          </w:p>
        </w:tc>
        <w:tc>
          <w:tcPr>
            <w:tcW w:w="2693" w:type="dxa"/>
            <w:gridSpan w:val="2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D52A9">
              <w:rPr>
                <w:rFonts w:ascii="Times New Roman" w:hAnsi="Times New Roman" w:cs="Times New Roman"/>
              </w:rPr>
              <w:t>Onaylayanın Adı ve Soyadı</w:t>
            </w:r>
          </w:p>
        </w:tc>
        <w:tc>
          <w:tcPr>
            <w:tcW w:w="1418" w:type="dxa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3491" w:type="dxa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  <w:r w:rsidRPr="00DD52A9">
              <w:rPr>
                <w:rFonts w:ascii="Times New Roman" w:hAnsi="Times New Roman" w:cs="Times New Roman"/>
              </w:rPr>
              <w:t>İmza</w:t>
            </w:r>
          </w:p>
        </w:tc>
      </w:tr>
      <w:tr w:rsidRPr="00DD52A9" w:rsidR="00DD52A9" w:rsidTr="00E00B58">
        <w:trPr>
          <w:trHeight w:val="456"/>
        </w:trPr>
        <w:tc>
          <w:tcPr>
            <w:tcW w:w="3261" w:type="dxa"/>
            <w:vMerge/>
            <w:vAlign w:val="center"/>
          </w:tcPr>
          <w:p w:rsidRPr="00DD52A9" w:rsidR="00DD52A9" w:rsidP="00DD52A9" w:rsidRDefault="00DD5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Align w:val="center"/>
          </w:tcPr>
          <w:p w:rsidRPr="00DD52A9" w:rsidR="00DD52A9" w:rsidP="00AD4FDB" w:rsidRDefault="00DD52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DD52A9" w:rsidR="00DD52A9" w:rsidTr="00E00B58">
        <w:trPr>
          <w:trHeight w:val="60"/>
        </w:trPr>
        <w:tc>
          <w:tcPr>
            <w:tcW w:w="10863" w:type="dxa"/>
            <w:gridSpan w:val="5"/>
            <w:shd w:val="clear" w:color="auto" w:fill="D0CECE" w:themeFill="background2" w:themeFillShade="E6"/>
            <w:vAlign w:val="center"/>
          </w:tcPr>
          <w:p w:rsidRPr="00DD52A9" w:rsidR="00DD52A9" w:rsidP="00DD52A9" w:rsidRDefault="00DD52A9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eastAsia="Times New Roman"/>
                <w:bCs/>
                <w:i/>
                <w:iCs/>
                <w:sz w:val="22"/>
                <w:szCs w:val="22"/>
                <w:lang w:val="tr-TR" w:eastAsia="ar-SA"/>
              </w:rPr>
            </w:pPr>
          </w:p>
        </w:tc>
      </w:tr>
      <w:tr w:rsidRPr="00DD52A9" w:rsidR="00DD52A9" w:rsidTr="00774B83">
        <w:trPr>
          <w:trHeight w:val="284"/>
        </w:trPr>
        <w:tc>
          <w:tcPr>
            <w:tcW w:w="10863" w:type="dxa"/>
            <w:gridSpan w:val="5"/>
            <w:vAlign w:val="center"/>
          </w:tcPr>
          <w:p w:rsidRPr="00DD52A9" w:rsidR="00DD52A9" w:rsidP="00DD52A9" w:rsidRDefault="00DD52A9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eastAsia="Times New Roman"/>
                <w:bCs/>
                <w:i/>
                <w:iCs/>
                <w:sz w:val="22"/>
                <w:szCs w:val="22"/>
                <w:lang w:val="tr-TR" w:eastAsia="ar-SA"/>
              </w:rPr>
            </w:pPr>
            <w:r w:rsidRPr="00DD52A9">
              <w:rPr>
                <w:rFonts w:ascii="Times New Roman" w:hAnsi="Times New Roman" w:eastAsia="Times New Roman"/>
                <w:b/>
                <w:color w:val="3366FF"/>
                <w:sz w:val="22"/>
                <w:szCs w:val="22"/>
                <w:lang w:eastAsia="tr-TR"/>
              </w:rPr>
              <w:t>ENSTİTÜ MÜDÜRLÜĞÜ</w:t>
            </w:r>
          </w:p>
        </w:tc>
      </w:tr>
      <w:tr w:rsidRPr="00DD52A9" w:rsidR="00DD52A9" w:rsidTr="00774B83">
        <w:trPr>
          <w:trHeight w:val="485"/>
        </w:trPr>
        <w:tc>
          <w:tcPr>
            <w:tcW w:w="3261" w:type="dxa"/>
            <w:vMerge w:val="restart"/>
            <w:vAlign w:val="center"/>
          </w:tcPr>
          <w:p w:rsidRPr="00DD52A9" w:rsidR="00DD52A9" w:rsidP="004B42EC" w:rsidRDefault="00CB1C9B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Ö</w:t>
            </w:r>
            <w:r w:rsidRPr="00DD52A9" w:rsidR="00DD52A9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ğrencinin </w:t>
            </w:r>
            <w:r w:rsidR="004B42EC">
              <w:rPr>
                <w:rFonts w:ascii="Times New Roman" w:hAnsi="Times New Roman"/>
                <w:sz w:val="22"/>
                <w:szCs w:val="22"/>
                <w:lang w:val="tr-TR"/>
              </w:rPr>
              <w:t>birimimizle</w:t>
            </w:r>
            <w:r w:rsidRPr="00DD52A9" w:rsidR="00DD52A9">
              <w:rPr>
                <w:rFonts w:ascii="Times New Roman" w:hAnsi="Times New Roman" w:eastAsiaTheme="minorHAnsi"/>
                <w:sz w:val="22"/>
                <w:szCs w:val="22"/>
              </w:rPr>
              <w:t xml:space="preserve"> ilişiğinin olmadığını </w:t>
            </w:r>
            <w:r w:rsidRPr="00DD52A9" w:rsidR="00DD52A9">
              <w:rPr>
                <w:rFonts w:ascii="Times New Roman" w:hAnsi="Times New Roman"/>
                <w:sz w:val="22"/>
                <w:szCs w:val="22"/>
              </w:rPr>
              <w:t xml:space="preserve">onaylıyorum. </w:t>
            </w:r>
          </w:p>
        </w:tc>
        <w:tc>
          <w:tcPr>
            <w:tcW w:w="2693" w:type="dxa"/>
            <w:gridSpan w:val="2"/>
            <w:vAlign w:val="center"/>
          </w:tcPr>
          <w:p w:rsidRPr="00DD52A9" w:rsidR="00DD52A9" w:rsidP="00AD4FDB" w:rsidRDefault="00DD52A9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52A9">
              <w:rPr>
                <w:rFonts w:ascii="Times New Roman" w:hAnsi="Times New Roman"/>
                <w:sz w:val="22"/>
                <w:szCs w:val="22"/>
              </w:rPr>
              <w:t>Onaylayanın Adı ve Soyadı</w:t>
            </w:r>
          </w:p>
        </w:tc>
        <w:tc>
          <w:tcPr>
            <w:tcW w:w="1418" w:type="dxa"/>
            <w:vAlign w:val="center"/>
          </w:tcPr>
          <w:p w:rsidRPr="00DD52A9" w:rsidR="00DD52A9" w:rsidP="00AD4FDB" w:rsidRDefault="00DD52A9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52A9">
              <w:rPr>
                <w:rFonts w:ascii="Times New Roman" w:hAnsi="Times New Roman"/>
                <w:sz w:val="22"/>
                <w:szCs w:val="22"/>
              </w:rPr>
              <w:t>Tarih</w:t>
            </w:r>
          </w:p>
        </w:tc>
        <w:tc>
          <w:tcPr>
            <w:tcW w:w="3491" w:type="dxa"/>
            <w:vAlign w:val="center"/>
          </w:tcPr>
          <w:p w:rsidRPr="00DD52A9" w:rsidR="00DD52A9" w:rsidP="00AD4FDB" w:rsidRDefault="00DD52A9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52A9">
              <w:rPr>
                <w:rFonts w:ascii="Times New Roman" w:hAnsi="Times New Roman"/>
                <w:sz w:val="22"/>
                <w:szCs w:val="22"/>
              </w:rPr>
              <w:t>İmza</w:t>
            </w:r>
          </w:p>
        </w:tc>
      </w:tr>
      <w:tr w:rsidRPr="00DD52A9" w:rsidR="00DD52A9" w:rsidTr="00E00B58">
        <w:trPr>
          <w:trHeight w:val="286"/>
        </w:trPr>
        <w:tc>
          <w:tcPr>
            <w:tcW w:w="3261" w:type="dxa"/>
            <w:vMerge/>
            <w:vAlign w:val="center"/>
          </w:tcPr>
          <w:p w:rsidRPr="00DD52A9" w:rsidR="00DD52A9" w:rsidP="00DD52A9" w:rsidRDefault="00DD52A9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  <w:vAlign w:val="center"/>
          </w:tcPr>
          <w:p w:rsidRPr="00DD52A9" w:rsidR="00DD52A9" w:rsidP="00AD4FDB" w:rsidRDefault="00DD52A9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Pr="00DD52A9" w:rsidR="00DD52A9" w:rsidP="00AD4FDB" w:rsidRDefault="00DD52A9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1" w:type="dxa"/>
            <w:vAlign w:val="center"/>
          </w:tcPr>
          <w:p w:rsidRPr="00DD52A9" w:rsidR="00DD52A9" w:rsidP="00AD4FDB" w:rsidRDefault="00DD52A9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Pr="00DD52A9" w:rsidR="00CC5D6F" w:rsidP="00D7333A" w:rsidRDefault="00CC5D6F">
      <w:pPr>
        <w:spacing w:after="0" w:line="240" w:lineRule="auto"/>
        <w:rPr>
          <w:rFonts w:ascii="Times New Roman" w:hAnsi="Times New Roman" w:cs="Times New Roman"/>
        </w:rPr>
      </w:pPr>
    </w:p>
    <w:sectPr w:rsidRPr="00DD52A9" w:rsidR="00CC5D6F" w:rsidSect="00A65DA7">
      <w:footerReference r:id="R326b3a59f98b454b"/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18" w:bottom="720" w:left="1418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5A" w:rsidRDefault="00F0605A" w:rsidP="00BD1518">
      <w:pPr>
        <w:spacing w:after="0" w:line="240" w:lineRule="auto"/>
      </w:pPr>
      <w:r>
        <w:separator/>
      </w:r>
    </w:p>
  </w:endnote>
  <w:endnote w:type="continuationSeparator" w:id="1">
    <w:p w:rsidR="00F0605A" w:rsidRDefault="00F0605A" w:rsidP="00BD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E7" w:rsidRDefault="000F7DE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8115D8" w:rsidR="00CC5D6F" w:rsidP="00CC5D6F" w:rsidRDefault="008C6BB2">
    <w:pPr>
      <w:spacing w:after="0" w:line="240" w:lineRule="auto"/>
      <w:rPr>
        <w:rFonts w:ascii="Times New Roman" w:hAnsi="Times New Roman" w:eastAsia="Times New Roman" w:cs="Times New Roman"/>
        <w:sz w:val="20"/>
        <w:szCs w:val="20"/>
        <w:lang w:eastAsia="tr-TR"/>
      </w:rPr>
    </w:pPr>
    <w:r w:rsidRPr="003D7A72">
      <w:rPr>
        <w:rFonts w:asciiTheme="majorBidi" w:hAnsiTheme="majorBidi" w:cstheme="majorBidi"/>
        <w:i/>
        <w:iCs/>
        <w:sz w:val="18"/>
        <w:szCs w:val="18"/>
      </w:rPr>
      <w:t>(*)</w:t>
    </w:r>
    <w:r w:rsidRPr="008115D8" w:rsidR="00CC5D6F">
      <w:rPr>
        <w:rFonts w:ascii="Times New Roman" w:hAnsi="Times New Roman" w:eastAsia="Times New Roman" w:cs="Times New Roman"/>
        <w:sz w:val="20"/>
        <w:szCs w:val="20"/>
        <w:lang w:eastAsia="tr-TR"/>
      </w:rPr>
      <w:t xml:space="preserve">İlişik kesme işlemlerinizin tamamlanabilmesi için yukarıda yazılı birimlerden onay alınması zorunludur. </w:t>
    </w:r>
  </w:p>
  <w:p w:rsidRPr="003D7A72" w:rsidR="008C6BB2" w:rsidP="008C6BB2" w:rsidRDefault="008C6BB2">
    <w:pPr>
      <w:jc w:val="both"/>
      <w:rPr>
        <w:rFonts w:asciiTheme="majorBidi" w:hAnsiTheme="majorBidi" w:cstheme="majorBidi"/>
        <w:i/>
        <w:iCs/>
        <w:sz w:val="18"/>
        <w:szCs w:val="18"/>
        <w:lang w:val="de-DE"/>
      </w:rPr>
    </w:pPr>
  </w:p>
  <w:p w:rsidRPr="00D93A7A" w:rsidR="00D93A7A" w:rsidP="00D93A7A" w:rsidRDefault="00D93A7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E7" w:rsidRDefault="000F7DE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5A" w:rsidRDefault="00F0605A" w:rsidP="00BD1518">
      <w:pPr>
        <w:spacing w:after="0" w:line="240" w:lineRule="auto"/>
      </w:pPr>
      <w:r>
        <w:separator/>
      </w:r>
    </w:p>
  </w:footnote>
  <w:footnote w:type="continuationSeparator" w:id="1">
    <w:p w:rsidR="00F0605A" w:rsidRDefault="00F0605A" w:rsidP="00BD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E7" w:rsidRDefault="000F7DE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926" w:type="pct"/>
      <w:tblInd w:w="-92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858"/>
      <w:gridCol w:w="4843"/>
      <w:gridCol w:w="3215"/>
    </w:tblGrid>
    <w:tr w:rsidRPr="006A0EAB" w:rsidR="00E00B58" w:rsidTr="00E00B58">
      <w:trPr>
        <w:cantSplit/>
        <w:trHeight w:val="981"/>
      </w:trPr>
      <w:tc>
        <w:tcPr>
          <w:tcW w:w="28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E00B58" w:rsidR="00E00B58" w:rsidP="00E00B58" w:rsidRDefault="00E00B58">
          <w:pPr>
            <w:rPr>
              <w:rFonts w:ascii="Times New Roman" w:hAnsi="Times New Roman" w:cs="Times New Roman"/>
              <w:sz w:val="20"/>
              <w:szCs w:val="20"/>
            </w:rPr>
          </w:pPr>
          <w:r w:rsidRPr="00E00B58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00B58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E00B58" w:rsidR="00E00B58" w:rsidP="00E00B58" w:rsidRDefault="00E00B58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Pr="00E00B58" w:rsidR="00E00B58" w:rsidP="007A6EF2" w:rsidRDefault="00E00B5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E00B58" w:rsidR="00E00B58" w:rsidP="007A6EF2" w:rsidRDefault="00E00B5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00B58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E00B58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484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E00B58" w:rsidR="00E00B58" w:rsidP="007A6EF2" w:rsidRDefault="00E00B58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E00B58" w:rsidR="00E00B58" w:rsidP="007A6EF2" w:rsidRDefault="00E00B58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00B58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E00B58" w:rsidR="00E00B58" w:rsidP="007A6EF2" w:rsidRDefault="00E00B58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00B58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E00B58" w:rsidR="00E00B58" w:rsidP="007A6EF2" w:rsidRDefault="00E00B5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E00B58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E00B58" w:rsidR="00E00B58" w:rsidP="007A6EF2" w:rsidRDefault="00E00B58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E00B58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00B58" w:rsidTr="00E00B58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00B58" w:rsidR="00E00B58" w:rsidP="007A6EF2" w:rsidRDefault="00E00B58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843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00B58" w:rsidR="00E00B58" w:rsidP="007A6EF2" w:rsidRDefault="00E00B5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00B58">
            <w:rPr>
              <w:rFonts w:ascii="Times New Roman" w:hAnsi="Times New Roman" w:cs="Times New Roman"/>
              <w:b/>
              <w:bCs/>
              <w:sz w:val="20"/>
              <w:szCs w:val="20"/>
            </w:rPr>
            <w:t>DOKTORA ÖĞRENCİ İLİŞİK KESME FORMU (4A)</w:t>
          </w:r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00B58" w:rsidR="00E00B58" w:rsidP="007A6EF2" w:rsidRDefault="00E00B58">
          <w:pPr>
            <w:pStyle w:val="GvdeMetni"/>
            <w:spacing w:after="0"/>
            <w:rPr>
              <w:rFonts w:ascii="Times New Roman" w:hAnsi="Times New Roman"/>
            </w:rPr>
          </w:pPr>
          <w:r w:rsidRPr="00E00B58">
            <w:rPr>
              <w:rFonts w:ascii="Times New Roman" w:hAnsi="Times New Roman"/>
              <w:b/>
            </w:rPr>
            <w:t>Dok. No:</w:t>
          </w:r>
          <w:r w:rsidRPr="00E00B58">
            <w:rPr>
              <w:rFonts w:ascii="Times New Roman" w:hAnsi="Times New Roman"/>
            </w:rPr>
            <w:t>FR/604/44</w:t>
          </w:r>
        </w:p>
      </w:tc>
    </w:tr>
    <w:tr w:rsidRPr="006A0EAB" w:rsidR="00E00B58" w:rsidTr="00E00B58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00B58" w:rsidR="00E00B58" w:rsidP="007A6EF2" w:rsidRDefault="00E00B5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E00B58" w:rsidR="00E00B58" w:rsidP="007A6EF2" w:rsidRDefault="00E00B5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00B58" w:rsidR="00E00B58" w:rsidP="007A6EF2" w:rsidRDefault="00E00B58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E00B58">
            <w:rPr>
              <w:rFonts w:ascii="Times New Roman" w:hAnsi="Times New Roman"/>
              <w:b/>
            </w:rPr>
            <w:t xml:space="preserve">İlk Yayın Tar.: </w:t>
          </w:r>
          <w:r w:rsidRPr="00E00B58">
            <w:rPr>
              <w:rFonts w:ascii="Times New Roman" w:hAnsi="Times New Roman"/>
            </w:rPr>
            <w:t>22.12.2021</w:t>
          </w:r>
        </w:p>
      </w:tc>
    </w:tr>
    <w:tr w:rsidRPr="006A0EAB" w:rsidR="00E00B58" w:rsidTr="00E00B58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00B58" w:rsidR="00E00B58" w:rsidP="007A6EF2" w:rsidRDefault="00E00B5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E00B58" w:rsidR="00E00B58" w:rsidP="007A6EF2" w:rsidRDefault="00E00B5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00B58" w:rsidR="00E00B58" w:rsidP="007A6EF2" w:rsidRDefault="00E00B58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E00B58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E00B58">
            <w:rPr>
              <w:rFonts w:ascii="Times New Roman" w:hAnsi="Times New Roman"/>
              <w:color w:val="000000"/>
            </w:rPr>
            <w:t>01/23.12.2021</w:t>
          </w:r>
        </w:p>
      </w:tc>
    </w:tr>
    <w:tr w:rsidRPr="006A0EAB" w:rsidR="00E00B58" w:rsidTr="00E00B58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00B58" w:rsidR="00E00B58" w:rsidP="007A6EF2" w:rsidRDefault="00E00B5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E00B58" w:rsidR="00E00B58" w:rsidP="007A6EF2" w:rsidRDefault="00E00B5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00B58" w:rsidR="00E00B58" w:rsidP="007A6EF2" w:rsidRDefault="00E00B58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E00B58">
            <w:rPr>
              <w:rFonts w:ascii="Times New Roman" w:hAnsi="Times New Roman"/>
              <w:b/>
            </w:rPr>
            <w:t xml:space="preserve">Sayfa </w:t>
          </w:r>
          <w:r w:rsidRPr="00E00B58" w:rsidR="00586DAC">
            <w:rPr>
              <w:rFonts w:ascii="Times New Roman" w:hAnsi="Times New Roman"/>
              <w:b/>
            </w:rPr>
            <w:fldChar w:fldCharType="begin"/>
          </w:r>
          <w:r w:rsidRPr="00E00B58">
            <w:rPr>
              <w:rFonts w:ascii="Times New Roman" w:hAnsi="Times New Roman"/>
              <w:b/>
            </w:rPr>
            <w:instrText xml:space="preserve"> PAGE </w:instrText>
          </w:r>
          <w:r w:rsidRPr="00E00B58" w:rsidR="00586DAC">
            <w:rPr>
              <w:rFonts w:ascii="Times New Roman" w:hAnsi="Times New Roman"/>
              <w:b/>
            </w:rPr>
            <w:fldChar w:fldCharType="separate"/>
          </w:r>
          <w:r w:rsidR="000F7DE7">
            <w:rPr>
              <w:rFonts w:ascii="Times New Roman" w:hAnsi="Times New Roman"/>
              <w:b/>
              <w:noProof/>
            </w:rPr>
            <w:t>1</w:t>
          </w:r>
          <w:r w:rsidRPr="00E00B58" w:rsidR="00586DAC">
            <w:rPr>
              <w:rFonts w:ascii="Times New Roman" w:hAnsi="Times New Roman"/>
              <w:b/>
            </w:rPr>
            <w:fldChar w:fldCharType="end"/>
          </w:r>
          <w:r w:rsidRPr="00E00B58">
            <w:rPr>
              <w:rFonts w:ascii="Times New Roman" w:hAnsi="Times New Roman"/>
              <w:b/>
            </w:rPr>
            <w:t xml:space="preserve"> / </w:t>
          </w:r>
          <w:r w:rsidRPr="00E00B58" w:rsidR="00586DAC">
            <w:rPr>
              <w:rFonts w:ascii="Times New Roman" w:hAnsi="Times New Roman"/>
              <w:b/>
            </w:rPr>
            <w:fldChar w:fldCharType="begin"/>
          </w:r>
          <w:r w:rsidRPr="00E00B58">
            <w:rPr>
              <w:rFonts w:ascii="Times New Roman" w:hAnsi="Times New Roman"/>
              <w:b/>
            </w:rPr>
            <w:instrText xml:space="preserve"> NUMPAGES </w:instrText>
          </w:r>
          <w:r w:rsidRPr="00E00B58" w:rsidR="00586DAC">
            <w:rPr>
              <w:rFonts w:ascii="Times New Roman" w:hAnsi="Times New Roman"/>
              <w:b/>
            </w:rPr>
            <w:fldChar w:fldCharType="separate"/>
          </w:r>
          <w:r w:rsidR="000F7DE7">
            <w:rPr>
              <w:rFonts w:ascii="Times New Roman" w:hAnsi="Times New Roman"/>
              <w:b/>
              <w:noProof/>
            </w:rPr>
            <w:t>1</w:t>
          </w:r>
          <w:r w:rsidRPr="00E00B58" w:rsidR="00586DAC">
            <w:rPr>
              <w:rFonts w:ascii="Times New Roman" w:hAnsi="Times New Roman"/>
              <w:b/>
            </w:rPr>
            <w:fldChar w:fldCharType="end"/>
          </w:r>
        </w:p>
      </w:tc>
    </w:tr>
  </w:tbl>
  <w:p w:rsidR="00A65DA7" w:rsidRDefault="00A65DA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E7" w:rsidRDefault="000F7DE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0605A"/>
    <w:rsid w:val="00027AEE"/>
    <w:rsid w:val="000A05E1"/>
    <w:rsid w:val="000A56D8"/>
    <w:rsid w:val="000D1613"/>
    <w:rsid w:val="000E1505"/>
    <w:rsid w:val="000F7DE7"/>
    <w:rsid w:val="00134253"/>
    <w:rsid w:val="00150671"/>
    <w:rsid w:val="00162849"/>
    <w:rsid w:val="00165E4E"/>
    <w:rsid w:val="00167550"/>
    <w:rsid w:val="001D296D"/>
    <w:rsid w:val="00236744"/>
    <w:rsid w:val="002515AE"/>
    <w:rsid w:val="00254E55"/>
    <w:rsid w:val="00277C4D"/>
    <w:rsid w:val="00287BCE"/>
    <w:rsid w:val="00292F9F"/>
    <w:rsid w:val="00295C0B"/>
    <w:rsid w:val="002C1207"/>
    <w:rsid w:val="002E44C7"/>
    <w:rsid w:val="002F1DF6"/>
    <w:rsid w:val="002F77BC"/>
    <w:rsid w:val="003134F3"/>
    <w:rsid w:val="00322120"/>
    <w:rsid w:val="003229EA"/>
    <w:rsid w:val="00362FF7"/>
    <w:rsid w:val="00381BB0"/>
    <w:rsid w:val="003E3FE0"/>
    <w:rsid w:val="00400FEE"/>
    <w:rsid w:val="00427C63"/>
    <w:rsid w:val="00431DB5"/>
    <w:rsid w:val="00440938"/>
    <w:rsid w:val="00476946"/>
    <w:rsid w:val="00493A8C"/>
    <w:rsid w:val="004A79B1"/>
    <w:rsid w:val="004B42EC"/>
    <w:rsid w:val="004B7CD7"/>
    <w:rsid w:val="00507540"/>
    <w:rsid w:val="005150AB"/>
    <w:rsid w:val="005227AC"/>
    <w:rsid w:val="00522A5A"/>
    <w:rsid w:val="00537DD3"/>
    <w:rsid w:val="00563F33"/>
    <w:rsid w:val="0057617A"/>
    <w:rsid w:val="00580B39"/>
    <w:rsid w:val="0058461E"/>
    <w:rsid w:val="00586DAC"/>
    <w:rsid w:val="005B04B3"/>
    <w:rsid w:val="005E2BED"/>
    <w:rsid w:val="006114A4"/>
    <w:rsid w:val="0061367B"/>
    <w:rsid w:val="00622D2D"/>
    <w:rsid w:val="00627DC1"/>
    <w:rsid w:val="006725DD"/>
    <w:rsid w:val="006755D7"/>
    <w:rsid w:val="006B2562"/>
    <w:rsid w:val="006C06E1"/>
    <w:rsid w:val="006C7294"/>
    <w:rsid w:val="006D1C1C"/>
    <w:rsid w:val="007230A6"/>
    <w:rsid w:val="00724242"/>
    <w:rsid w:val="0074428B"/>
    <w:rsid w:val="00746BEC"/>
    <w:rsid w:val="00752986"/>
    <w:rsid w:val="00774B83"/>
    <w:rsid w:val="007764D0"/>
    <w:rsid w:val="007812BD"/>
    <w:rsid w:val="00785922"/>
    <w:rsid w:val="007976FE"/>
    <w:rsid w:val="007B0A34"/>
    <w:rsid w:val="007C4277"/>
    <w:rsid w:val="007D746A"/>
    <w:rsid w:val="007E0A43"/>
    <w:rsid w:val="00822FD5"/>
    <w:rsid w:val="008249A1"/>
    <w:rsid w:val="00841C9A"/>
    <w:rsid w:val="00862EA9"/>
    <w:rsid w:val="008A244B"/>
    <w:rsid w:val="008B6C78"/>
    <w:rsid w:val="008C0B07"/>
    <w:rsid w:val="008C6BB2"/>
    <w:rsid w:val="00901415"/>
    <w:rsid w:val="0092126B"/>
    <w:rsid w:val="00924B7B"/>
    <w:rsid w:val="009305E1"/>
    <w:rsid w:val="00935543"/>
    <w:rsid w:val="00944D8B"/>
    <w:rsid w:val="0095149B"/>
    <w:rsid w:val="00975DA0"/>
    <w:rsid w:val="009F5493"/>
    <w:rsid w:val="00A0503F"/>
    <w:rsid w:val="00A57151"/>
    <w:rsid w:val="00A650F4"/>
    <w:rsid w:val="00A65DA7"/>
    <w:rsid w:val="00A9304C"/>
    <w:rsid w:val="00AD3F0C"/>
    <w:rsid w:val="00AD4FDB"/>
    <w:rsid w:val="00AD7B56"/>
    <w:rsid w:val="00AF7DF3"/>
    <w:rsid w:val="00B34F40"/>
    <w:rsid w:val="00B52C96"/>
    <w:rsid w:val="00BA10F0"/>
    <w:rsid w:val="00BA5B0B"/>
    <w:rsid w:val="00BD1518"/>
    <w:rsid w:val="00C014B2"/>
    <w:rsid w:val="00C172A2"/>
    <w:rsid w:val="00CB1C9B"/>
    <w:rsid w:val="00CC0B4F"/>
    <w:rsid w:val="00CC5D6F"/>
    <w:rsid w:val="00CD672C"/>
    <w:rsid w:val="00D35A34"/>
    <w:rsid w:val="00D47530"/>
    <w:rsid w:val="00D50563"/>
    <w:rsid w:val="00D7333A"/>
    <w:rsid w:val="00D814BD"/>
    <w:rsid w:val="00D92411"/>
    <w:rsid w:val="00D93A7A"/>
    <w:rsid w:val="00DA2DEC"/>
    <w:rsid w:val="00DC5AC4"/>
    <w:rsid w:val="00DC5B01"/>
    <w:rsid w:val="00DD50F0"/>
    <w:rsid w:val="00DD52A9"/>
    <w:rsid w:val="00DE5757"/>
    <w:rsid w:val="00E00B58"/>
    <w:rsid w:val="00E10D19"/>
    <w:rsid w:val="00E203A8"/>
    <w:rsid w:val="00E40B00"/>
    <w:rsid w:val="00E414BC"/>
    <w:rsid w:val="00E766CB"/>
    <w:rsid w:val="00EA0686"/>
    <w:rsid w:val="00EB12BA"/>
    <w:rsid w:val="00EB5DB9"/>
    <w:rsid w:val="00EC1E19"/>
    <w:rsid w:val="00F0605A"/>
    <w:rsid w:val="00F06273"/>
    <w:rsid w:val="00FC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62849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Standard">
    <w:name w:val="Standard"/>
    <w:rsid w:val="001628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bilgi">
    <w:name w:val="header"/>
    <w:basedOn w:val="Normal"/>
    <w:link w:val="s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1518"/>
  </w:style>
  <w:style w:type="paragraph" w:styleId="Altbilgi">
    <w:name w:val="footer"/>
    <w:basedOn w:val="Normal"/>
    <w:link w:val="Al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D1518"/>
  </w:style>
  <w:style w:type="paragraph" w:styleId="GvdeMetni">
    <w:name w:val="Body Text"/>
    <w:basedOn w:val="Normal"/>
    <w:link w:val="GvdeMetniChar"/>
    <w:rsid w:val="00BD151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D1518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BD1518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151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B0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C6BB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Char0">
    <w:name w:val="Char"/>
    <w:basedOn w:val="Normal"/>
    <w:rsid w:val="00D924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theme" Target="/word/theme/theme1.xml" Id="rId13" /><Relationship Type="http://schemas.openxmlformats.org/officeDocument/2006/relationships/webSettings" Target="/word/webSettings.xml" Id="rId3" /><Relationship Type="http://schemas.openxmlformats.org/officeDocument/2006/relationships/header" Target="/word/header2.xml" Id="rId7" /><Relationship Type="http://schemas.openxmlformats.org/officeDocument/2006/relationships/fontTable" Target="/word/fontTable.xml" Id="rId12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footer" Target="/word/footer3.xml" Id="rId11" /><Relationship Type="http://schemas.openxmlformats.org/officeDocument/2006/relationships/endnotes" Target="/word/endnotes.xml" Id="rId5" /><Relationship Type="http://schemas.openxmlformats.org/officeDocument/2006/relationships/header" Target="/word/header3.xml" Id="rId10" /><Relationship Type="http://schemas.openxmlformats.org/officeDocument/2006/relationships/footnotes" Target="/word/footnotes.xml" Id="rId4" /><Relationship Type="http://schemas.openxmlformats.org/officeDocument/2006/relationships/footer" Target="/word/footer2.xml" Id="rId9" /><Relationship Type="http://schemas.openxmlformats.org/officeDocument/2006/relationships/footer" Target="/word/footer4.xml" Id="R326b3a59f98b454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Doktora Öğrenci İlişik Kesme Formu (4A)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2020-07-06T13:51:00Z</cp:lastPrinted>
  <dcterms:created xsi:type="dcterms:W3CDTF">2021-12-22T20:14:00Z</dcterms:created>
  <dcterms:modified xsi:type="dcterms:W3CDTF">2021-12-22T20:15:00Z</dcterms:modified>
</cp:coreProperties>
</file>