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680"/>
        <w:gridCol w:w="2693"/>
        <w:gridCol w:w="3096"/>
        <w:gridCol w:w="1737"/>
      </w:tblGrid>
      <w:tr w:rsidRPr="009F5493" w:rsidR="007F0CBC" w:rsidTr="007F0CBC" w14:paraId="7E0D3610" w14:textId="77777777">
        <w:trPr>
          <w:trHeight w:val="275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Pr="009F5493" w:rsidR="007F0CBC" w:rsidP="00DD0E72" w:rsidRDefault="007F0CBC" w14:paraId="4E326303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7F0CBC" w:rsidTr="007F0CBC" w14:paraId="6C88699B" w14:textId="77777777">
        <w:trPr>
          <w:trHeight w:val="564"/>
        </w:trPr>
        <w:tc>
          <w:tcPr>
            <w:tcW w:w="2680" w:type="dxa"/>
            <w:vAlign w:val="center"/>
          </w:tcPr>
          <w:p w:rsidRPr="009F5493" w:rsidR="007F0CBC" w:rsidP="00DD0E72" w:rsidRDefault="007F0CBC" w14:paraId="5BE00B0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526" w:type="dxa"/>
            <w:gridSpan w:val="3"/>
            <w:vAlign w:val="center"/>
          </w:tcPr>
          <w:p w:rsidRPr="009F5493" w:rsidR="007F0CBC" w:rsidP="00DD0E72" w:rsidRDefault="007F0CBC" w14:paraId="3D15130B" w14:textId="77777777">
            <w:pPr>
              <w:rPr>
                <w:sz w:val="24"/>
                <w:szCs w:val="24"/>
              </w:rPr>
            </w:pPr>
            <w:r>
              <w:t>D</w:t>
            </w:r>
            <w:proofErr w:type="gramStart"/>
            <w:r>
              <w:t>………………….</w:t>
            </w:r>
            <w:proofErr w:type="gramEnd"/>
          </w:p>
        </w:tc>
      </w:tr>
      <w:tr w:rsidRPr="009F5493" w:rsidR="007F0CBC" w:rsidTr="007F0CBC" w14:paraId="499AE527" w14:textId="77777777">
        <w:trPr>
          <w:trHeight w:val="502"/>
        </w:trPr>
        <w:tc>
          <w:tcPr>
            <w:tcW w:w="2680" w:type="dxa"/>
            <w:vAlign w:val="center"/>
          </w:tcPr>
          <w:p w:rsidRPr="009F5493" w:rsidR="007F0CBC" w:rsidP="00DD0E72" w:rsidRDefault="007F0CBC" w14:paraId="48484CA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7526" w:type="dxa"/>
            <w:gridSpan w:val="3"/>
            <w:vAlign w:val="center"/>
          </w:tcPr>
          <w:p w:rsidRPr="009F5493" w:rsidR="007F0CBC" w:rsidP="00DD0E72" w:rsidRDefault="007F0CBC" w14:paraId="18B096EE" w14:textId="77777777">
            <w:pPr>
              <w:rPr>
                <w:sz w:val="24"/>
                <w:szCs w:val="24"/>
              </w:rPr>
            </w:pPr>
          </w:p>
        </w:tc>
      </w:tr>
      <w:tr w:rsidRPr="009F5493" w:rsidR="007F0CBC" w:rsidTr="007F0CBC" w14:paraId="5E81903A" w14:textId="77777777">
        <w:trPr>
          <w:trHeight w:val="492"/>
        </w:trPr>
        <w:tc>
          <w:tcPr>
            <w:tcW w:w="2680" w:type="dxa"/>
            <w:vAlign w:val="center"/>
          </w:tcPr>
          <w:p w:rsidRPr="009F5493" w:rsidR="007F0CBC" w:rsidP="00DD0E72" w:rsidRDefault="007F0CBC" w14:paraId="5655E7F4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7526" w:type="dxa"/>
            <w:gridSpan w:val="3"/>
            <w:vAlign w:val="center"/>
          </w:tcPr>
          <w:p w:rsidRPr="009F5493" w:rsidR="007F0CBC" w:rsidP="00DD0E72" w:rsidRDefault="007F0CBC" w14:paraId="38B04CDD" w14:textId="77777777">
            <w:pPr>
              <w:rPr>
                <w:sz w:val="24"/>
                <w:szCs w:val="24"/>
              </w:rPr>
            </w:pPr>
          </w:p>
        </w:tc>
      </w:tr>
      <w:tr w:rsidRPr="009F5493" w:rsidR="007F0CBC" w:rsidTr="007F0CBC" w14:paraId="554DD5AE" w14:textId="77777777">
        <w:trPr>
          <w:trHeight w:val="499"/>
        </w:trPr>
        <w:tc>
          <w:tcPr>
            <w:tcW w:w="2680" w:type="dxa"/>
            <w:vAlign w:val="center"/>
          </w:tcPr>
          <w:p w:rsidRPr="009F5493" w:rsidR="007F0CBC" w:rsidP="00DD0E72" w:rsidRDefault="007F0CBC" w14:paraId="2B86E806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7526" w:type="dxa"/>
            <w:gridSpan w:val="3"/>
            <w:vAlign w:val="center"/>
          </w:tcPr>
          <w:p w:rsidRPr="009F5493" w:rsidR="007F0CBC" w:rsidP="00DD0E72" w:rsidRDefault="007F0CBC" w14:paraId="717FF7A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</w:tr>
      <w:tr w:rsidRPr="00A650F4" w:rsidR="007F0CBC" w:rsidTr="007F0CBC" w14:paraId="1D13FF7F" w14:textId="77777777">
        <w:trPr>
          <w:trHeight w:val="11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A650F4" w:rsidR="007F0CBC" w:rsidP="00DD0E72" w:rsidRDefault="007F0CBC" w14:paraId="260B5DA3" w14:textId="77777777">
            <w:pPr>
              <w:tabs>
                <w:tab w:val="left" w:pos="1005"/>
                <w:tab w:val="right" w:pos="10647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Pr="00975DA0" w:rsidR="007F0CBC" w:rsidTr="007F0CBC" w14:paraId="08181408" w14:textId="77777777">
        <w:trPr>
          <w:trHeight w:val="579"/>
        </w:trPr>
        <w:tc>
          <w:tcPr>
            <w:tcW w:w="10206" w:type="dxa"/>
            <w:gridSpan w:val="4"/>
            <w:vAlign w:val="center"/>
          </w:tcPr>
          <w:p w:rsidRPr="00FC7063" w:rsidR="007F0CBC" w:rsidP="00DD0E72" w:rsidRDefault="007F0CBC" w14:paraId="233D7757" w14:textId="77777777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C7063">
              <w:rPr>
                <w:bCs/>
                <w:sz w:val="24"/>
                <w:szCs w:val="24"/>
              </w:rPr>
              <w:t>DOKTORA TEZ İZLEME KOMİTESİ ÜYELERİ</w:t>
            </w:r>
          </w:p>
        </w:tc>
      </w:tr>
      <w:tr w:rsidRPr="00975DA0" w:rsidR="007F0CBC" w:rsidTr="007F0CBC" w14:paraId="6601888C" w14:textId="77777777">
        <w:trPr>
          <w:trHeight w:val="502"/>
        </w:trPr>
        <w:tc>
          <w:tcPr>
            <w:tcW w:w="2680" w:type="dxa"/>
            <w:vAlign w:val="center"/>
          </w:tcPr>
          <w:p w:rsidRPr="00B77871" w:rsidR="007F0CBC" w:rsidP="00DD0E72" w:rsidRDefault="007F0CBC" w14:paraId="1EC53F11" w14:textId="77777777">
            <w:pPr>
              <w:keepNext/>
              <w:spacing w:line="360" w:lineRule="auto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B77871">
              <w:rPr>
                <w:iCs/>
                <w:sz w:val="24"/>
                <w:szCs w:val="24"/>
                <w:lang w:val="fr-FR"/>
              </w:rPr>
              <w:t>Üyeler</w:t>
            </w:r>
            <w:proofErr w:type="spellEnd"/>
          </w:p>
        </w:tc>
        <w:tc>
          <w:tcPr>
            <w:tcW w:w="2693" w:type="dxa"/>
            <w:vAlign w:val="center"/>
          </w:tcPr>
          <w:p w:rsidRPr="00B77871" w:rsidR="007F0CBC" w:rsidP="00DD0E72" w:rsidRDefault="007F0CBC" w14:paraId="10111F95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B77871">
              <w:rPr>
                <w:iCs/>
                <w:sz w:val="24"/>
                <w:szCs w:val="24"/>
                <w:lang w:val="fr-FR"/>
              </w:rPr>
              <w:t>Unvanı</w:t>
            </w:r>
            <w:proofErr w:type="spellEnd"/>
            <w:r w:rsidRPr="00B77871">
              <w:rPr>
                <w:iCs/>
                <w:sz w:val="24"/>
                <w:szCs w:val="24"/>
                <w:lang w:val="fr-FR"/>
              </w:rPr>
              <w:t xml:space="preserve"> - Adı </w:t>
            </w:r>
            <w:proofErr w:type="spellStart"/>
            <w:r w:rsidRPr="00B77871">
              <w:rPr>
                <w:iCs/>
                <w:sz w:val="24"/>
                <w:szCs w:val="24"/>
                <w:lang w:val="fr-FR"/>
              </w:rPr>
              <w:t>Soyadı</w:t>
            </w:r>
            <w:proofErr w:type="spellEnd"/>
          </w:p>
        </w:tc>
        <w:tc>
          <w:tcPr>
            <w:tcW w:w="3096" w:type="dxa"/>
            <w:vAlign w:val="center"/>
          </w:tcPr>
          <w:p w:rsidRPr="00B77871" w:rsidR="007F0CBC" w:rsidP="00DD0E72" w:rsidRDefault="007F0CBC" w14:paraId="7BF557A4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r w:rsidRPr="00B77871">
              <w:rPr>
                <w:iCs/>
                <w:sz w:val="24"/>
                <w:szCs w:val="24"/>
                <w:lang w:val="fr-FR"/>
              </w:rPr>
              <w:t xml:space="preserve">Ana </w:t>
            </w:r>
            <w:proofErr w:type="spellStart"/>
            <w:r w:rsidRPr="00B77871">
              <w:rPr>
                <w:iCs/>
                <w:sz w:val="24"/>
                <w:szCs w:val="24"/>
                <w:lang w:val="fr-FR"/>
              </w:rPr>
              <w:t>Bilim</w:t>
            </w:r>
            <w:proofErr w:type="spellEnd"/>
            <w:r w:rsidRPr="00B77871">
              <w:rPr>
                <w:iCs/>
                <w:sz w:val="24"/>
                <w:szCs w:val="24"/>
                <w:lang w:val="fr-FR"/>
              </w:rPr>
              <w:t xml:space="preserve"> Dalı</w:t>
            </w:r>
          </w:p>
        </w:tc>
        <w:tc>
          <w:tcPr>
            <w:tcW w:w="1737" w:type="dxa"/>
            <w:vAlign w:val="center"/>
          </w:tcPr>
          <w:p w:rsidRPr="00B77871" w:rsidR="007F0CBC" w:rsidP="00DD0E72" w:rsidRDefault="007F0CBC" w14:paraId="0E30177B" w14:textId="77777777">
            <w:pPr>
              <w:keepNext/>
              <w:spacing w:line="360" w:lineRule="auto"/>
              <w:jc w:val="center"/>
              <w:outlineLvl w:val="5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B77871">
              <w:rPr>
                <w:iCs/>
                <w:sz w:val="24"/>
                <w:szCs w:val="24"/>
                <w:lang w:val="fr-FR"/>
              </w:rPr>
              <w:t>Kurumu</w:t>
            </w:r>
            <w:proofErr w:type="spellEnd"/>
          </w:p>
        </w:tc>
      </w:tr>
      <w:tr w:rsidRPr="00975DA0" w:rsidR="007F0CBC" w:rsidTr="007F0CBC" w14:paraId="5C3CA9BD" w14:textId="77777777">
        <w:trPr>
          <w:trHeight w:val="508"/>
        </w:trPr>
        <w:tc>
          <w:tcPr>
            <w:tcW w:w="2680" w:type="dxa"/>
            <w:vAlign w:val="center"/>
          </w:tcPr>
          <w:p w:rsidRPr="00247872" w:rsidR="007F0CBC" w:rsidP="00DD0E72" w:rsidRDefault="007F0CBC" w14:paraId="63E04BE8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rFonts w:ascii="Times New Roman" w:hAnsi="Times New Roman"/>
                <w:sz w:val="24"/>
                <w:szCs w:val="24"/>
                <w:lang w:val="fr-FR"/>
              </w:rPr>
              <w:t>Danışman</w:t>
            </w:r>
            <w:proofErr w:type="spellEnd"/>
          </w:p>
        </w:tc>
        <w:tc>
          <w:tcPr>
            <w:tcW w:w="2693" w:type="dxa"/>
            <w:vAlign w:val="center"/>
          </w:tcPr>
          <w:p w:rsidRPr="00247872" w:rsidR="007F0CBC" w:rsidP="00DD0E72" w:rsidRDefault="007F0CBC" w14:paraId="2ECCF673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vAlign w:val="center"/>
          </w:tcPr>
          <w:p w:rsidRPr="00247872" w:rsidR="007F0CBC" w:rsidP="00DD0E72" w:rsidRDefault="007F0CBC" w14:paraId="0817543A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37" w:type="dxa"/>
            <w:vAlign w:val="center"/>
          </w:tcPr>
          <w:p w:rsidRPr="00247872" w:rsidR="007F0CBC" w:rsidP="00DD0E72" w:rsidRDefault="007F0CBC" w14:paraId="0206DC43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Pr="00975DA0" w:rsidR="007F0CBC" w:rsidTr="007F0CBC" w14:paraId="776692D5" w14:textId="77777777">
        <w:trPr>
          <w:trHeight w:val="483"/>
        </w:trPr>
        <w:tc>
          <w:tcPr>
            <w:tcW w:w="2680" w:type="dxa"/>
            <w:vAlign w:val="center"/>
          </w:tcPr>
          <w:p w:rsidRPr="00247872" w:rsidR="007F0CBC" w:rsidP="00DD0E72" w:rsidRDefault="007F0CBC" w14:paraId="1E48A8BB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693" w:type="dxa"/>
            <w:vAlign w:val="center"/>
          </w:tcPr>
          <w:p w:rsidRPr="00247872" w:rsidR="007F0CBC" w:rsidP="00DD0E72" w:rsidRDefault="007F0CBC" w14:paraId="647DDC15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3096" w:type="dxa"/>
            <w:vAlign w:val="center"/>
          </w:tcPr>
          <w:p w:rsidRPr="00247872" w:rsidR="007F0CBC" w:rsidP="00DD0E72" w:rsidRDefault="007F0CBC" w14:paraId="4B70FCC7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  <w:tc>
          <w:tcPr>
            <w:tcW w:w="1737" w:type="dxa"/>
            <w:vAlign w:val="center"/>
          </w:tcPr>
          <w:p w:rsidRPr="00247872" w:rsidR="007F0CBC" w:rsidP="00DD0E72" w:rsidRDefault="007F0CBC" w14:paraId="489E2E64" w14:textId="77777777">
            <w:pPr>
              <w:spacing w:line="360" w:lineRule="auto"/>
              <w:rPr>
                <w:iCs/>
                <w:sz w:val="24"/>
                <w:szCs w:val="24"/>
                <w:lang w:val="fr-FR"/>
              </w:rPr>
            </w:pPr>
          </w:p>
        </w:tc>
      </w:tr>
      <w:tr w:rsidRPr="00975DA0" w:rsidR="007F0CBC" w:rsidTr="007F0CBC" w14:paraId="154EDFC4" w14:textId="77777777">
        <w:trPr>
          <w:trHeight w:val="507"/>
        </w:trPr>
        <w:tc>
          <w:tcPr>
            <w:tcW w:w="2680" w:type="dxa"/>
            <w:vAlign w:val="center"/>
          </w:tcPr>
          <w:p w:rsidRPr="00247872" w:rsidR="007F0CBC" w:rsidP="00DD0E72" w:rsidRDefault="007F0CBC" w14:paraId="351BF3C9" w14:textId="77777777">
            <w:pPr>
              <w:rPr>
                <w:iCs/>
                <w:sz w:val="24"/>
                <w:szCs w:val="24"/>
              </w:rPr>
            </w:pP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Üye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47872">
              <w:rPr>
                <w:iCs/>
                <w:sz w:val="24"/>
                <w:szCs w:val="24"/>
                <w:lang w:val="fr-FR"/>
              </w:rPr>
              <w:t>Farklı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Ana</w:t>
            </w:r>
            <w:r>
              <w:rPr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fr-FR"/>
              </w:rPr>
              <w:t>B</w:t>
            </w:r>
            <w:r w:rsidRPr="00247872">
              <w:rPr>
                <w:iCs/>
                <w:sz w:val="24"/>
                <w:szCs w:val="24"/>
                <w:lang w:val="fr-FR"/>
              </w:rPr>
              <w:t>ilim</w:t>
            </w:r>
            <w:proofErr w:type="spellEnd"/>
            <w:r w:rsidRPr="00247872">
              <w:rPr>
                <w:iCs/>
                <w:sz w:val="24"/>
                <w:szCs w:val="24"/>
                <w:lang w:val="fr-FR"/>
              </w:rPr>
              <w:t xml:space="preserve"> Dalı)</w:t>
            </w:r>
          </w:p>
        </w:tc>
        <w:tc>
          <w:tcPr>
            <w:tcW w:w="2693" w:type="dxa"/>
            <w:vAlign w:val="center"/>
          </w:tcPr>
          <w:p w:rsidRPr="00247872" w:rsidR="007F0CBC" w:rsidP="00DD0E72" w:rsidRDefault="007F0CBC" w14:paraId="0C6429FC" w14:textId="77777777">
            <w:pPr>
              <w:rPr>
                <w:iCs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Pr="00247872" w:rsidR="007F0CBC" w:rsidP="00DD0E72" w:rsidRDefault="007F0CBC" w14:paraId="79AB525B" w14:textId="77777777">
            <w:pPr>
              <w:rPr>
                <w:iCs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Pr="00247872" w:rsidR="007F0CBC" w:rsidP="00DD0E72" w:rsidRDefault="007F0CBC" w14:paraId="3C835489" w14:textId="77777777">
            <w:pPr>
              <w:rPr>
                <w:iCs/>
                <w:sz w:val="24"/>
                <w:szCs w:val="24"/>
              </w:rPr>
            </w:pPr>
          </w:p>
        </w:tc>
      </w:tr>
      <w:tr w:rsidRPr="009F5493" w:rsidR="007F0CBC" w:rsidTr="007F0CBC" w14:paraId="123ABCE4" w14:textId="77777777">
        <w:trPr>
          <w:trHeight w:val="27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9F5493" w:rsidR="007F0CBC" w:rsidP="00DD0E72" w:rsidRDefault="007F0CBC" w14:paraId="0DEB2D6F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7F0CBC" w:rsidTr="007F0CBC" w14:paraId="74D2884D" w14:textId="77777777">
        <w:trPr>
          <w:trHeight w:val="156"/>
        </w:trPr>
        <w:tc>
          <w:tcPr>
            <w:tcW w:w="10206" w:type="dxa"/>
            <w:gridSpan w:val="4"/>
            <w:vAlign w:val="center"/>
          </w:tcPr>
          <w:p w:rsidR="007F0CBC" w:rsidP="00DD0E72" w:rsidRDefault="007F0CBC" w14:paraId="726D27D4" w14:textId="77777777">
            <w:pPr>
              <w:jc w:val="center"/>
              <w:rPr>
                <w:sz w:val="24"/>
                <w:szCs w:val="24"/>
              </w:rPr>
            </w:pPr>
          </w:p>
          <w:p w:rsidR="007F0CBC" w:rsidP="00A2429D" w:rsidRDefault="007F0CBC" w14:paraId="609DE846" w14:textId="63F0C0A5">
            <w:pPr>
              <w:jc w:val="both"/>
              <w:rPr>
                <w:sz w:val="24"/>
                <w:szCs w:val="24"/>
              </w:rPr>
            </w:pPr>
            <w:r w:rsidRPr="003A4567">
              <w:rPr>
                <w:sz w:val="24"/>
                <w:szCs w:val="24"/>
              </w:rPr>
              <w:t xml:space="preserve">Yukarı bilgileri verilen </w:t>
            </w:r>
            <w:r>
              <w:rPr>
                <w:sz w:val="24"/>
                <w:szCs w:val="24"/>
              </w:rPr>
              <w:t>danışmanı olduğum öğrenci doktora yeterlik sınavından başarılı olmuştur. Öğrenci için doktora tez izleme komitesi yukarıdaki gibi önerilmiştir. Gereğini arz ederim.</w:t>
            </w:r>
          </w:p>
          <w:p w:rsidRPr="009F5493" w:rsidR="007F0CBC" w:rsidP="00DD0E72" w:rsidRDefault="007F0CBC" w14:paraId="24E4B3CD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F5493" w:rsidR="007F0CBC" w:rsidTr="007F0CBC" w14:paraId="1B9A1A24" w14:textId="77777777">
        <w:trPr>
          <w:trHeight w:val="466"/>
        </w:trPr>
        <w:tc>
          <w:tcPr>
            <w:tcW w:w="2680" w:type="dxa"/>
            <w:vAlign w:val="center"/>
          </w:tcPr>
          <w:p w:rsidR="007F0CBC" w:rsidP="00DD0E72" w:rsidRDefault="007F0CBC" w14:paraId="4BC3E117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Pr="009F5493" w:rsidR="007F0CBC" w:rsidP="00DD0E72" w:rsidRDefault="007F0CBC" w14:paraId="349F1795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nvanı - Adı Soyadı</w:t>
            </w:r>
          </w:p>
        </w:tc>
        <w:tc>
          <w:tcPr>
            <w:tcW w:w="7526" w:type="dxa"/>
            <w:gridSpan w:val="3"/>
            <w:vAlign w:val="center"/>
          </w:tcPr>
          <w:p w:rsidRPr="009F5493" w:rsidR="007F0CBC" w:rsidP="00DD0E72" w:rsidRDefault="007F0CBC" w14:paraId="56587C01" w14:textId="77777777">
            <w:pPr>
              <w:rPr>
                <w:sz w:val="24"/>
                <w:szCs w:val="24"/>
              </w:rPr>
            </w:pPr>
          </w:p>
        </w:tc>
      </w:tr>
      <w:tr w:rsidRPr="009F5493" w:rsidR="007F0CBC" w:rsidTr="00B1608F" w14:paraId="68977C60" w14:textId="77777777">
        <w:trPr>
          <w:trHeight w:val="1387"/>
        </w:trPr>
        <w:tc>
          <w:tcPr>
            <w:tcW w:w="5373" w:type="dxa"/>
            <w:gridSpan w:val="2"/>
            <w:vAlign w:val="center"/>
          </w:tcPr>
          <w:p w:rsidR="007F0CBC" w:rsidP="00DD0E72" w:rsidRDefault="007F0CBC" w14:paraId="01E9A08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7F0CBC" w:rsidP="00DD0E72" w:rsidRDefault="007F0CBC" w14:paraId="7ABF755D" w14:textId="77777777">
            <w:pPr>
              <w:jc w:val="center"/>
              <w:rPr>
                <w:sz w:val="24"/>
                <w:szCs w:val="24"/>
              </w:rPr>
            </w:pPr>
          </w:p>
          <w:p w:rsidR="007F0CBC" w:rsidP="00DD0E72" w:rsidRDefault="007F0CBC" w14:paraId="1E065E56" w14:textId="77777777">
            <w:pPr>
              <w:jc w:val="center"/>
              <w:rPr>
                <w:sz w:val="24"/>
                <w:szCs w:val="24"/>
              </w:rPr>
            </w:pPr>
          </w:p>
          <w:p w:rsidR="007F0CBC" w:rsidP="00DD0E72" w:rsidRDefault="007F0CBC" w14:paraId="755DC2DC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/… / 20…</w:t>
            </w:r>
          </w:p>
        </w:tc>
        <w:tc>
          <w:tcPr>
            <w:tcW w:w="4833" w:type="dxa"/>
            <w:gridSpan w:val="2"/>
            <w:vAlign w:val="center"/>
          </w:tcPr>
          <w:p w:rsidRPr="009F5493" w:rsidR="007F0CBC" w:rsidP="00DD0E72" w:rsidRDefault="007F0CBC" w14:paraId="290965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A650F4" w:rsidR="007F0CBC" w:rsidTr="007F0CBC" w14:paraId="7B4E652C" w14:textId="77777777">
        <w:trPr>
          <w:trHeight w:val="11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Pr="00A650F4" w:rsidR="007F0CBC" w:rsidP="00DD0E72" w:rsidRDefault="007F0CBC" w14:paraId="168B5BD3" w14:textId="77777777">
            <w:pPr>
              <w:jc w:val="right"/>
            </w:pPr>
          </w:p>
        </w:tc>
      </w:tr>
      <w:tr w:rsidRPr="00975DA0" w:rsidR="007F0CBC" w:rsidTr="007F0CBC" w14:paraId="06F34F92" w14:textId="77777777">
        <w:trPr>
          <w:trHeight w:val="817"/>
        </w:trPr>
        <w:tc>
          <w:tcPr>
            <w:tcW w:w="10206" w:type="dxa"/>
            <w:gridSpan w:val="4"/>
            <w:vAlign w:val="center"/>
          </w:tcPr>
          <w:p w:rsidR="007F0CBC" w:rsidP="00DD0E72" w:rsidRDefault="007F0CBC" w14:paraId="098C39AE" w14:textId="77777777">
            <w:pPr>
              <w:jc w:val="center"/>
              <w:rPr>
                <w:sz w:val="24"/>
                <w:szCs w:val="24"/>
              </w:rPr>
            </w:pPr>
          </w:p>
          <w:p w:rsidR="007F0CBC" w:rsidP="00DD0E72" w:rsidRDefault="007F0CBC" w14:paraId="638D82E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Yukarıda bilgileri verilen öğrenci için önerilen doktora tez izleme </w:t>
            </w:r>
            <w:r w:rsidRPr="00206340">
              <w:rPr>
                <w:sz w:val="24"/>
                <w:szCs w:val="24"/>
              </w:rPr>
              <w:t>komitesini onayınıza arz ederim.</w:t>
            </w:r>
          </w:p>
          <w:p w:rsidRPr="00975DA0" w:rsidR="007F0CBC" w:rsidP="00DD0E72" w:rsidRDefault="007F0CBC" w14:paraId="46E2D432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75DA0" w:rsidR="007F0CBC" w:rsidTr="007F0CBC" w14:paraId="035B2B44" w14:textId="77777777">
        <w:trPr>
          <w:trHeight w:val="527"/>
        </w:trPr>
        <w:tc>
          <w:tcPr>
            <w:tcW w:w="2680" w:type="dxa"/>
            <w:vAlign w:val="center"/>
          </w:tcPr>
          <w:p w:rsidR="007F0CBC" w:rsidP="00DD0E72" w:rsidRDefault="007F0CBC" w14:paraId="3F403981" w14:textId="77777777">
            <w:pPr>
              <w:jc w:val="center"/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 Başkanı</w:t>
            </w:r>
          </w:p>
          <w:p w:rsidR="007F0CBC" w:rsidP="00DD0E72" w:rsidRDefault="007F0CBC" w14:paraId="1DEADCD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526" w:type="dxa"/>
            <w:gridSpan w:val="3"/>
            <w:vAlign w:val="center"/>
          </w:tcPr>
          <w:p w:rsidRPr="003A4567" w:rsidR="007F0CBC" w:rsidP="00DD0E72" w:rsidRDefault="007F0CBC" w14:paraId="5625CDF6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975DA0" w:rsidR="007F0CBC" w:rsidTr="00B1608F" w14:paraId="23155A4F" w14:textId="77777777">
        <w:trPr>
          <w:trHeight w:val="562"/>
        </w:trPr>
        <w:tc>
          <w:tcPr>
            <w:tcW w:w="5373" w:type="dxa"/>
            <w:gridSpan w:val="2"/>
            <w:vAlign w:val="center"/>
          </w:tcPr>
          <w:p w:rsidR="007F0CBC" w:rsidP="00DD0E72" w:rsidRDefault="007F0CBC" w14:paraId="5B977B7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7F0CBC" w:rsidP="00DD0E72" w:rsidRDefault="007F0CBC" w14:paraId="5D683AB4" w14:textId="77777777">
            <w:pPr>
              <w:jc w:val="center"/>
              <w:rPr>
                <w:sz w:val="24"/>
                <w:szCs w:val="24"/>
              </w:rPr>
            </w:pPr>
          </w:p>
          <w:p w:rsidR="007F0CBC" w:rsidP="00DD0E72" w:rsidRDefault="007F0CBC" w14:paraId="02A0E742" w14:textId="77777777">
            <w:pPr>
              <w:jc w:val="center"/>
              <w:rPr>
                <w:sz w:val="24"/>
                <w:szCs w:val="24"/>
              </w:rPr>
            </w:pPr>
          </w:p>
          <w:p w:rsidR="007F0CBC" w:rsidP="00DD0E72" w:rsidRDefault="007F0CBC" w14:paraId="71D4769C" w14:textId="7777777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 /… / 20…</w:t>
            </w:r>
          </w:p>
        </w:tc>
        <w:tc>
          <w:tcPr>
            <w:tcW w:w="4833" w:type="dxa"/>
            <w:gridSpan w:val="2"/>
            <w:vAlign w:val="center"/>
          </w:tcPr>
          <w:p w:rsidRPr="009F5493" w:rsidR="007F0CBC" w:rsidP="00DD0E72" w:rsidRDefault="007F0CBC" w14:paraId="7ED7423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6081F699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7597a2c004b14bcd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673C2" w14:textId="77777777" w:rsidR="00B5319D" w:rsidRDefault="00B5319D">
      <w:r>
        <w:separator/>
      </w:r>
    </w:p>
  </w:endnote>
  <w:endnote w:type="continuationSeparator" w:id="0">
    <w:p w14:paraId="3D9213E5" w14:textId="77777777" w:rsidR="00B5319D" w:rsidRDefault="00B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FR/604/48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05888" w14:textId="77777777" w:rsidR="00B5319D" w:rsidRDefault="00B5319D">
      <w:r>
        <w:separator/>
      </w:r>
    </w:p>
  </w:footnote>
  <w:footnote w:type="continuationSeparator" w:id="0">
    <w:p w14:paraId="276B726D" w14:textId="77777777" w:rsidR="00B5319D" w:rsidRDefault="00B531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İZLEME KOMİTESİ ÖNERİ FORMU (7A)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55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E55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E55BB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A6EA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6CB8"/>
    <w:rsid w:val="007E77C3"/>
    <w:rsid w:val="007F0CBC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429D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608F"/>
    <w:rsid w:val="00B17298"/>
    <w:rsid w:val="00B22CF8"/>
    <w:rsid w:val="00B22D72"/>
    <w:rsid w:val="00B243FD"/>
    <w:rsid w:val="00B2465E"/>
    <w:rsid w:val="00B260A3"/>
    <w:rsid w:val="00B27352"/>
    <w:rsid w:val="00B5060E"/>
    <w:rsid w:val="00B5319D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597a2c004b14b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A075-E5EE-46C4-A05E-0FA6985F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7A-Tez İzleme Komitesi Öneri Formu (Doktora)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2024-05-30T10:58:00Z</dcterms:created>
  <dcterms:modified xsi:type="dcterms:W3CDTF">2024-05-30T10:58:00Z</dcterms:modified>
</cp:coreProperties>
</file>