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7"/>
        <w:tblW w:w="10156" w:type="dxa"/>
        <w:tblLayout w:type="fixed"/>
        <w:tblLook w:val="04A0" w:firstRow="1" w:lastRow="0" w:firstColumn="1" w:lastColumn="0" w:noHBand="0" w:noVBand="1"/>
      </w:tblPr>
      <w:tblGrid>
        <w:gridCol w:w="3286"/>
        <w:gridCol w:w="2150"/>
        <w:gridCol w:w="1313"/>
        <w:gridCol w:w="3407"/>
      </w:tblGrid>
      <w:tr w:rsidR="0033533C" w:rsidTr="0033533C" w14:paraId="5E0FFB29" w14:textId="77777777">
        <w:trPr>
          <w:trHeight w:val="280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47AB53EE" w14:textId="77777777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bookmarkStart w:name="_GoBack" w:id="0"/>
            <w:bookmarkEnd w:id="0"/>
            <w:r>
              <w:t>Öğrenci Numarası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12BFAB01" w14:textId="77777777">
            <w:pPr>
              <w:spacing w:line="360" w:lineRule="auto"/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33533C" w:rsidTr="0033533C" w14:paraId="3A57C616" w14:textId="77777777">
        <w:trPr>
          <w:trHeight w:val="264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6233DC5" w14:textId="77777777">
            <w:pPr>
              <w:spacing w:line="360" w:lineRule="auto"/>
            </w:pPr>
            <w:r>
              <w:t>Adı Soyadı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3533C" w:rsidRDefault="0033533C" w14:paraId="31057B4B" w14:textId="77777777">
            <w:pPr>
              <w:spacing w:line="360" w:lineRule="auto"/>
            </w:pPr>
          </w:p>
        </w:tc>
      </w:tr>
      <w:tr w:rsidR="0033533C" w:rsidTr="0033533C" w14:paraId="58C74A07" w14:textId="77777777">
        <w:trPr>
          <w:trHeight w:val="197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54570BAA" w14:textId="77777777">
            <w:pPr>
              <w:spacing w:line="360" w:lineRule="auto"/>
            </w:pPr>
            <w:r>
              <w:t>Proje Adı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3533C" w:rsidRDefault="0033533C" w14:paraId="2A675226" w14:textId="77777777">
            <w:pPr>
              <w:spacing w:line="360" w:lineRule="auto"/>
            </w:pPr>
          </w:p>
        </w:tc>
      </w:tr>
      <w:tr w:rsidR="0033533C" w:rsidTr="0033533C" w14:paraId="0F0A7F60" w14:textId="77777777">
        <w:trPr>
          <w:trHeight w:val="171"/>
        </w:trPr>
        <w:tc>
          <w:tcPr>
            <w:tcW w:w="10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33533C" w:rsidRDefault="0033533C" w14:paraId="706FE0A8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3533C" w:rsidTr="0033533C" w14:paraId="4A49F6F4" w14:textId="77777777">
        <w:trPr>
          <w:trHeight w:val="438"/>
        </w:trPr>
        <w:tc>
          <w:tcPr>
            <w:tcW w:w="10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0C5408C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Yukarıda adı geçen öğrencinin hazırlamış olduğu yüksek lisans projesinin, Enstitünüz Lisansüstü Yönetmeliğine uygunluğu tarafımdan kontrol edilmiştir.</w:t>
            </w:r>
          </w:p>
        </w:tc>
      </w:tr>
      <w:tr w:rsidR="0033533C" w:rsidTr="0033533C" w14:paraId="05953C59" w14:textId="77777777">
        <w:trPr>
          <w:trHeight w:val="646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1293BC0B" w14:textId="77777777">
            <w:pPr>
              <w:spacing w:line="360" w:lineRule="auto"/>
              <w:jc w:val="center"/>
            </w:pPr>
            <w:r>
              <w:t>Danışmanın</w:t>
            </w:r>
          </w:p>
          <w:p w:rsidR="0033533C" w:rsidRDefault="0033533C" w14:paraId="48A1BDD3" w14:textId="77777777">
            <w:pPr>
              <w:spacing w:line="360" w:lineRule="auto"/>
              <w:jc w:val="center"/>
            </w:pPr>
            <w:r>
              <w:t>Unvanı -  Adı Soyadı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3533C" w:rsidRDefault="0033533C" w14:paraId="7FFC1A98" w14:textId="77777777">
            <w:pPr>
              <w:spacing w:line="360" w:lineRule="auto"/>
            </w:pPr>
          </w:p>
        </w:tc>
      </w:tr>
      <w:tr w:rsidR="0033533C" w:rsidTr="0033533C" w14:paraId="26EB4E14" w14:textId="77777777">
        <w:trPr>
          <w:trHeight w:val="458"/>
        </w:trPr>
        <w:tc>
          <w:tcPr>
            <w:tcW w:w="5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533C" w:rsidRDefault="0033533C" w14:paraId="4938D103" w14:textId="77777777">
            <w:pPr>
              <w:spacing w:line="360" w:lineRule="auto"/>
              <w:jc w:val="center"/>
            </w:pPr>
            <w:r>
              <w:t>Tarih</w:t>
            </w:r>
          </w:p>
          <w:p w:rsidR="0033533C" w:rsidRDefault="0033533C" w14:paraId="23B74026" w14:textId="77777777">
            <w:pPr>
              <w:spacing w:line="360" w:lineRule="auto"/>
              <w:jc w:val="center"/>
            </w:pPr>
          </w:p>
          <w:p w:rsidR="0033533C" w:rsidRDefault="0033533C" w14:paraId="4824C666" w14:textId="77777777">
            <w:pPr>
              <w:spacing w:line="360" w:lineRule="auto"/>
              <w:jc w:val="center"/>
            </w:pPr>
            <w:r>
              <w:t>… /… / 20…</w:t>
            </w:r>
          </w:p>
        </w:tc>
        <w:tc>
          <w:tcPr>
            <w:tcW w:w="4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3533C" w:rsidRDefault="0033533C" w14:paraId="45DC13AB" w14:textId="77777777">
            <w:pPr>
              <w:spacing w:line="360" w:lineRule="auto"/>
              <w:jc w:val="center"/>
            </w:pPr>
            <w:r>
              <w:t>İmza</w:t>
            </w:r>
          </w:p>
        </w:tc>
      </w:tr>
      <w:tr w:rsidR="0033533C" w:rsidTr="0033533C" w14:paraId="43730F93" w14:textId="77777777">
        <w:trPr>
          <w:trHeight w:val="67"/>
        </w:trPr>
        <w:tc>
          <w:tcPr>
            <w:tcW w:w="10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33533C" w:rsidRDefault="0033533C" w14:paraId="2C1F2FA1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3533C" w:rsidTr="0033533C" w14:paraId="76F83958" w14:textId="77777777">
        <w:trPr>
          <w:trHeight w:val="41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30295D4F" w14:textId="7777777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1. BASKI DÜZENİ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3DED708C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OLUMLU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59038453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OLUMSUZ</w:t>
            </w:r>
          </w:p>
        </w:tc>
      </w:tr>
      <w:tr w:rsidR="0033533C" w:rsidTr="0033533C" w14:paraId="15BBF431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BBCD2F7" w14:textId="77777777">
            <w:pPr>
              <w:spacing w:line="360" w:lineRule="auto"/>
            </w:pPr>
            <w:r>
              <w:t>Kâğıt Düzeni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05F61A16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999718481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4D5374FD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983427006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1D4669B4" w14:textId="77777777">
        <w:trPr>
          <w:trHeight w:val="312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6693ACF4" w14:textId="77777777">
            <w:pPr>
              <w:spacing w:line="360" w:lineRule="auto"/>
            </w:pPr>
            <w:r>
              <w:t>Sayfa Düzeni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4A5EEC79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690884589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36A2C403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033026621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2DAD43A3" w14:textId="77777777">
        <w:trPr>
          <w:trHeight w:val="195"/>
        </w:trPr>
        <w:tc>
          <w:tcPr>
            <w:tcW w:w="10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33533C" w:rsidRDefault="0033533C" w14:paraId="3151E43A" w14:textId="777777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3533C" w:rsidTr="0033533C" w14:paraId="68FF2F79" w14:textId="77777777">
        <w:trPr>
          <w:trHeight w:val="41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6B089164" w14:textId="7777777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2. YAZIM DÜZENİ</w:t>
            </w:r>
            <w:r>
              <w:rPr>
                <w:b/>
              </w:rPr>
              <w:tab/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42BE869D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OLUMLU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23F146C" w14:textId="7777777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OLUMSUZ</w:t>
            </w:r>
          </w:p>
        </w:tc>
      </w:tr>
      <w:tr w:rsidR="0033533C" w:rsidTr="0033533C" w14:paraId="4A789188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0CD36A9" w14:textId="77777777">
            <w:pPr>
              <w:spacing w:line="360" w:lineRule="auto"/>
            </w:pPr>
            <w:r>
              <w:t>Kapak düzeni</w:t>
            </w:r>
            <w:r>
              <w:tab/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7BB6B4FA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493566536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2B49D4E1" w14:textId="77777777">
            <w:pPr>
              <w:tabs>
                <w:tab w:val="left" w:pos="1891"/>
                <w:tab w:val="center" w:pos="2071"/>
              </w:tabs>
              <w:spacing w:line="360" w:lineRule="auto"/>
              <w:jc w:val="center"/>
            </w:pPr>
            <w:sdt>
              <w:sdtPr>
                <w:rPr>
                  <w:b/>
                </w:rPr>
                <w:id w:val="-738409720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67878A99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0E73E76D" w14:textId="77777777">
            <w:pPr>
              <w:spacing w:line="360" w:lineRule="auto"/>
            </w:pPr>
            <w:r>
              <w:t>Sayfa Numaralandırma</w:t>
            </w:r>
            <w:r>
              <w:tab/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0F81EBFC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85465251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0646DC8C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1134528254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4AF13D6B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55DD0212" w14:textId="77777777">
            <w:pPr>
              <w:spacing w:line="360" w:lineRule="auto"/>
            </w:pPr>
            <w:r>
              <w:t>Çizelge ve Şekiller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1AA55B5C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67804210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54AEA4B3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998726809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0A3CE2F8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3CE1C45" w14:textId="77777777">
            <w:pPr>
              <w:spacing w:line="360" w:lineRule="auto"/>
            </w:pPr>
            <w:r>
              <w:t>Özet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351F5A3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07221507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0ED4869D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805053455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2CFC957E" w14:textId="77777777">
        <w:trPr>
          <w:trHeight w:val="456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5CDC04D5" w14:textId="77777777">
            <w:pPr>
              <w:spacing w:line="360" w:lineRule="auto"/>
            </w:pPr>
            <w:r>
              <w:t>Yöntem ve Teknikler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7FB236D1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01780104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72EDEF27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25977488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7ACBD873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70FFD305" w14:textId="77777777">
            <w:pPr>
              <w:spacing w:line="360" w:lineRule="auto"/>
            </w:pPr>
            <w:r>
              <w:t>Giriş</w:t>
            </w:r>
            <w:r>
              <w:tab/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214F5543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281641395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7B86BB49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335189963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0559B31C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793BBA92" w14:textId="77777777">
            <w:pPr>
              <w:spacing w:line="360" w:lineRule="auto"/>
            </w:pPr>
            <w:r>
              <w:t>Bölümlerin Düzeni</w:t>
            </w:r>
            <w:r>
              <w:tab/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03716A8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12780498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3111724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649240643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79BEDA5D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5D38FE2E" w14:textId="77777777">
            <w:pPr>
              <w:spacing w:line="360" w:lineRule="auto"/>
            </w:pPr>
            <w:r>
              <w:t>Dipnotların Gösterimi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6E7C0FB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371696338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2873B3A0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06731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79248C2D" w14:textId="77777777">
        <w:trPr>
          <w:trHeight w:val="471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29CC0870" w14:textId="77777777">
            <w:pPr>
              <w:spacing w:line="360" w:lineRule="auto"/>
            </w:pPr>
            <w:r>
              <w:t>Kaynakça Listesi ve Yazımı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136C84D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565102108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4530B88B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29233070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33533C" w:rsidTr="0033533C" w14:paraId="43F433D7" w14:textId="77777777">
        <w:trPr>
          <w:trHeight w:val="67"/>
        </w:trPr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33533C" w14:paraId="0A2298D5" w14:textId="77777777">
            <w:pPr>
              <w:spacing w:line="360" w:lineRule="auto"/>
            </w:pPr>
            <w:r>
              <w:t>Sonuç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6C4DC7DE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553526775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3533C" w:rsidRDefault="00E5253E" w14:paraId="7EF97B18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789159955"/>
              </w:sdtPr>
              <w:sdtEndPr/>
              <w:sdtContent>
                <w:r w:rsidR="0033533C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</w:tbl>
    <w:p w:rsidRPr="00E363C8" w:rsidR="0014008A" w:rsidP="00E363C8" w:rsidRDefault="0014008A" w14:paraId="06291875" w14:textId="648C58DF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e5ab6e171094eea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30017" w14:textId="77777777" w:rsidR="00E5253E" w:rsidRDefault="00E5253E">
      <w:r>
        <w:separator/>
      </w:r>
    </w:p>
  </w:endnote>
  <w:endnote w:type="continuationSeparator" w:id="0">
    <w:p w14:paraId="0B056609" w14:textId="77777777" w:rsidR="00E5253E" w:rsidRDefault="00E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3BBD4" w14:textId="77777777" w:rsidR="00E5253E" w:rsidRDefault="00E5253E">
      <w:r>
        <w:separator/>
      </w:r>
    </w:p>
  </w:footnote>
  <w:footnote w:type="continuationSeparator" w:id="0">
    <w:p w14:paraId="2C7925BF" w14:textId="77777777" w:rsidR="00E5253E" w:rsidRDefault="00E5253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PROJE TESLİM FORMU (8D)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4F8EBD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B20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B20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3533C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7A9F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253E"/>
    <w:rsid w:val="00E57504"/>
    <w:rsid w:val="00E5752B"/>
    <w:rsid w:val="00E64E64"/>
    <w:rsid w:val="00E71B83"/>
    <w:rsid w:val="00E80B5E"/>
    <w:rsid w:val="00E81312"/>
    <w:rsid w:val="00EA77AC"/>
    <w:rsid w:val="00EA7DAA"/>
    <w:rsid w:val="00EB20F6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e5ab6e171094ee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614D-37B6-492B-8ECA-B371F851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8D-Proje Teslim Formu (Tezsiz)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2024-05-31T09:00:00Z</dcterms:created>
  <dcterms:modified xsi:type="dcterms:W3CDTF">2024-05-31T09:00:00Z</dcterms:modified>
</cp:coreProperties>
</file>