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639"/>
        <w:gridCol w:w="2988"/>
        <w:gridCol w:w="4579"/>
      </w:tblGrid>
      <w:tr w:rsidRPr="009F5493" w:rsidR="008F640E" w:rsidTr="008F640E" w14:paraId="6CDB73A3" w14:textId="77777777">
        <w:trPr>
          <w:trHeight w:val="22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Pr="009F5493" w:rsidR="008F640E" w:rsidP="006A7864" w:rsidRDefault="008F640E" w14:paraId="4994CF24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8F640E" w:rsidTr="008F640E" w14:paraId="1C0521BA" w14:textId="77777777">
        <w:trPr>
          <w:trHeight w:val="150"/>
        </w:trPr>
        <w:tc>
          <w:tcPr>
            <w:tcW w:w="2639" w:type="dxa"/>
            <w:vAlign w:val="center"/>
          </w:tcPr>
          <w:p w:rsidRPr="009F5493" w:rsidR="008F640E" w:rsidP="006A7864" w:rsidRDefault="008F640E" w14:paraId="39F0331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4EE400F2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8F640E" w:rsidTr="008F640E" w14:paraId="2265331E" w14:textId="77777777">
        <w:trPr>
          <w:trHeight w:val="154"/>
        </w:trPr>
        <w:tc>
          <w:tcPr>
            <w:tcW w:w="2639" w:type="dxa"/>
            <w:vAlign w:val="center"/>
          </w:tcPr>
          <w:p w:rsidRPr="009F5493" w:rsidR="008F640E" w:rsidP="006A7864" w:rsidRDefault="008F640E" w14:paraId="0BEB9FE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6963529D" w14:textId="77777777">
            <w:pPr>
              <w:rPr>
                <w:sz w:val="24"/>
                <w:szCs w:val="24"/>
              </w:rPr>
            </w:pPr>
          </w:p>
        </w:tc>
      </w:tr>
      <w:tr w:rsidRPr="009F5493" w:rsidR="008F640E" w:rsidTr="008F640E" w14:paraId="4D108847" w14:textId="77777777">
        <w:trPr>
          <w:trHeight w:val="144"/>
        </w:trPr>
        <w:tc>
          <w:tcPr>
            <w:tcW w:w="2639" w:type="dxa"/>
            <w:vAlign w:val="center"/>
          </w:tcPr>
          <w:p w:rsidRPr="009F5493" w:rsidR="008F640E" w:rsidP="006A7864" w:rsidRDefault="008F640E" w14:paraId="1F66D6D3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474C16B9" w14:textId="77777777">
            <w:pPr>
              <w:rPr>
                <w:sz w:val="24"/>
                <w:szCs w:val="24"/>
              </w:rPr>
            </w:pPr>
          </w:p>
        </w:tc>
      </w:tr>
      <w:tr w:rsidRPr="009F5493" w:rsidR="008F640E" w:rsidTr="008F640E" w14:paraId="63D4C91C" w14:textId="77777777">
        <w:trPr>
          <w:trHeight w:val="135"/>
        </w:trPr>
        <w:tc>
          <w:tcPr>
            <w:tcW w:w="2639" w:type="dxa"/>
            <w:vAlign w:val="center"/>
          </w:tcPr>
          <w:p w:rsidRPr="009F5493" w:rsidR="008F640E" w:rsidP="006A7864" w:rsidRDefault="008F640E" w14:paraId="0E48FA2A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20B1E61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Doktora </w:t>
            </w:r>
          </w:p>
        </w:tc>
      </w:tr>
      <w:tr w:rsidRPr="009F5493" w:rsidR="008F640E" w:rsidTr="0092523D" w14:paraId="0CD86064" w14:textId="77777777">
        <w:trPr>
          <w:trHeight w:val="407"/>
        </w:trPr>
        <w:tc>
          <w:tcPr>
            <w:tcW w:w="5627" w:type="dxa"/>
            <w:gridSpan w:val="2"/>
            <w:vAlign w:val="center"/>
          </w:tcPr>
          <w:p w:rsidR="008F640E" w:rsidP="00B67452" w:rsidRDefault="008F640E" w14:paraId="6BA2790F" w14:textId="7933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522A5A" w:rsidR="008F640E" w:rsidP="006A7864" w:rsidRDefault="008F640E" w14:paraId="530B206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79" w:type="dxa"/>
            <w:vAlign w:val="center"/>
          </w:tcPr>
          <w:p w:rsidRPr="00522A5A" w:rsidR="008F640E" w:rsidP="006A7864" w:rsidRDefault="008F640E" w14:paraId="6CE79F55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İmza</w:t>
            </w:r>
          </w:p>
        </w:tc>
      </w:tr>
      <w:tr w:rsidRPr="009F5493" w:rsidR="008F640E" w:rsidTr="008F640E" w14:paraId="04B2A69E" w14:textId="77777777">
        <w:trPr>
          <w:trHeight w:val="228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9F5493" w:rsidR="008F640E" w:rsidP="006A7864" w:rsidRDefault="008F640E" w14:paraId="63F68E01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8F640E" w:rsidTr="008F640E" w14:paraId="49F975C2" w14:textId="77777777">
        <w:trPr>
          <w:trHeight w:val="423"/>
        </w:trPr>
        <w:tc>
          <w:tcPr>
            <w:tcW w:w="10206" w:type="dxa"/>
            <w:gridSpan w:val="3"/>
            <w:vAlign w:val="center"/>
          </w:tcPr>
          <w:p w:rsidRPr="009F5493" w:rsidR="008F640E" w:rsidP="006A7864" w:rsidRDefault="008F640E" w14:paraId="54AE9E3D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doktora tez önerisi uygundur</w:t>
            </w:r>
            <w:r w:rsidRPr="009F5493">
              <w:rPr>
                <w:sz w:val="24"/>
                <w:szCs w:val="24"/>
              </w:rPr>
              <w:t>. Gereğini arz ederim.</w:t>
            </w:r>
          </w:p>
        </w:tc>
      </w:tr>
      <w:tr w:rsidRPr="009F5493" w:rsidR="008F640E" w:rsidTr="008F640E" w14:paraId="7F126C26" w14:textId="77777777">
        <w:trPr>
          <w:trHeight w:val="139"/>
        </w:trPr>
        <w:tc>
          <w:tcPr>
            <w:tcW w:w="2639" w:type="dxa"/>
            <w:vAlign w:val="center"/>
          </w:tcPr>
          <w:p w:rsidR="008F640E" w:rsidP="006A7864" w:rsidRDefault="008F640E" w14:paraId="0227670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8F640E" w:rsidP="006A7864" w:rsidRDefault="008F640E" w14:paraId="3CA818F6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17D26FA9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9F5493" w:rsidR="008F640E" w:rsidTr="008F640E" w14:paraId="534E662C" w14:textId="77777777">
        <w:trPr>
          <w:trHeight w:val="128"/>
        </w:trPr>
        <w:tc>
          <w:tcPr>
            <w:tcW w:w="2639" w:type="dxa"/>
            <w:vAlign w:val="center"/>
          </w:tcPr>
          <w:p w:rsidRPr="009F5493" w:rsidR="008F640E" w:rsidP="006A7864" w:rsidRDefault="008F640E" w14:paraId="00CBF222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567" w:type="dxa"/>
            <w:gridSpan w:val="2"/>
            <w:vAlign w:val="center"/>
          </w:tcPr>
          <w:p w:rsidRPr="009F5493" w:rsidR="008F640E" w:rsidP="006A7864" w:rsidRDefault="008F640E" w14:paraId="2B14AD70" w14:textId="77777777">
            <w:pPr>
              <w:ind w:left="440"/>
              <w:rPr>
                <w:sz w:val="24"/>
                <w:szCs w:val="24"/>
              </w:rPr>
            </w:pPr>
          </w:p>
        </w:tc>
      </w:tr>
      <w:tr w:rsidRPr="009F5493" w:rsidR="008F640E" w:rsidTr="0092523D" w14:paraId="012EBC31" w14:textId="77777777">
        <w:trPr>
          <w:trHeight w:val="541"/>
        </w:trPr>
        <w:tc>
          <w:tcPr>
            <w:tcW w:w="5627" w:type="dxa"/>
            <w:gridSpan w:val="2"/>
            <w:vAlign w:val="center"/>
          </w:tcPr>
          <w:p w:rsidR="008F640E" w:rsidP="00B67452" w:rsidRDefault="008F640E" w14:paraId="39B48E38" w14:textId="36C7E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522A5A" w:rsidR="008F640E" w:rsidP="006A7864" w:rsidRDefault="008F640E" w14:paraId="5EC0C19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79" w:type="dxa"/>
            <w:vAlign w:val="center"/>
          </w:tcPr>
          <w:p w:rsidRPr="00522A5A" w:rsidR="008F640E" w:rsidP="006A7864" w:rsidRDefault="008F640E" w14:paraId="23D017D3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İmza</w:t>
            </w:r>
          </w:p>
        </w:tc>
      </w:tr>
      <w:tr w:rsidRPr="009F5493" w:rsidR="008F640E" w:rsidTr="008F640E" w14:paraId="1F33FCD0" w14:textId="77777777">
        <w:trPr>
          <w:trHeight w:val="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A650F4" w:rsidR="008F640E" w:rsidP="006A7864" w:rsidRDefault="008F640E" w14:paraId="78F662AA" w14:textId="77777777"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Pr="009F5493" w:rsidR="008F640E" w:rsidTr="008F640E" w14:paraId="61BBB2E4" w14:textId="77777777">
        <w:trPr>
          <w:trHeight w:val="449"/>
        </w:trPr>
        <w:tc>
          <w:tcPr>
            <w:tcW w:w="10206" w:type="dxa"/>
            <w:gridSpan w:val="3"/>
            <w:vAlign w:val="center"/>
          </w:tcPr>
          <w:p w:rsidRPr="00975DA0" w:rsidR="008F640E" w:rsidP="006A7864" w:rsidRDefault="008F640E" w14:paraId="2876698B" w14:textId="77777777">
            <w:pPr>
              <w:rPr>
                <w:sz w:val="24"/>
                <w:szCs w:val="24"/>
              </w:rPr>
            </w:pPr>
            <w:r w:rsidRPr="00394923">
              <w:rPr>
                <w:sz w:val="24"/>
                <w:szCs w:val="24"/>
              </w:rPr>
              <w:t xml:space="preserve">Yukarıda bilgileri verilen öğrencinin doktora tez önerisinin </w:t>
            </w:r>
            <w:r>
              <w:rPr>
                <w:sz w:val="24"/>
                <w:szCs w:val="24"/>
              </w:rPr>
              <w:t>onayı hususunda gereğini</w:t>
            </w:r>
            <w:r w:rsidRPr="00394923">
              <w:rPr>
                <w:sz w:val="24"/>
                <w:szCs w:val="24"/>
              </w:rPr>
              <w:t xml:space="preserve"> arz ederim.                                         </w:t>
            </w:r>
          </w:p>
        </w:tc>
      </w:tr>
      <w:tr w:rsidRPr="009F5493" w:rsidR="008F640E" w:rsidTr="008F640E" w14:paraId="1FC1E47C" w14:textId="77777777">
        <w:trPr>
          <w:trHeight w:val="586"/>
        </w:trPr>
        <w:tc>
          <w:tcPr>
            <w:tcW w:w="2639" w:type="dxa"/>
            <w:vAlign w:val="center"/>
          </w:tcPr>
          <w:p w:rsidRPr="00D47530" w:rsidR="008F640E" w:rsidP="006A7864" w:rsidRDefault="008F640E" w14:paraId="78CAB3E9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 xml:space="preserve">ilim Dalı Başkanı </w:t>
            </w: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567" w:type="dxa"/>
            <w:gridSpan w:val="2"/>
            <w:vAlign w:val="center"/>
          </w:tcPr>
          <w:p w:rsidRPr="008C0B07" w:rsidR="008F640E" w:rsidP="006A7864" w:rsidRDefault="008F640E" w14:paraId="1364DEBE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</w:t>
            </w:r>
          </w:p>
        </w:tc>
      </w:tr>
      <w:tr w:rsidRPr="009F5493" w:rsidR="008F640E" w:rsidTr="0092523D" w14:paraId="7B86F8F0" w14:textId="77777777">
        <w:trPr>
          <w:trHeight w:val="642"/>
        </w:trPr>
        <w:tc>
          <w:tcPr>
            <w:tcW w:w="5627" w:type="dxa"/>
            <w:gridSpan w:val="2"/>
            <w:vAlign w:val="center"/>
          </w:tcPr>
          <w:p w:rsidR="008F640E" w:rsidP="00B67452" w:rsidRDefault="008F640E" w14:paraId="4CEE9922" w14:textId="2D5F9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522A5A" w:rsidR="008F640E" w:rsidP="006A7864" w:rsidRDefault="008F640E" w14:paraId="787588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79" w:type="dxa"/>
            <w:vAlign w:val="center"/>
          </w:tcPr>
          <w:p w:rsidRPr="00522A5A" w:rsidR="008F640E" w:rsidP="006A7864" w:rsidRDefault="008F640E" w14:paraId="500F71A0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İmza</w:t>
            </w:r>
          </w:p>
        </w:tc>
      </w:tr>
      <w:tr w:rsidRPr="00A650F4" w:rsidR="008F640E" w:rsidTr="008F640E" w14:paraId="6A1EE6F8" w14:textId="77777777">
        <w:trPr>
          <w:trHeight w:val="96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A650F4" w:rsidR="008F640E" w:rsidP="006A7864" w:rsidRDefault="008F640E" w14:paraId="04090C06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                   </w:t>
            </w:r>
          </w:p>
        </w:tc>
      </w:tr>
      <w:tr w:rsidRPr="00975DA0" w:rsidR="008F640E" w:rsidTr="008F640E" w14:paraId="6BBDE023" w14:textId="77777777">
        <w:trPr>
          <w:trHeight w:val="632"/>
        </w:trPr>
        <w:tc>
          <w:tcPr>
            <w:tcW w:w="10206" w:type="dxa"/>
            <w:gridSpan w:val="3"/>
            <w:vAlign w:val="center"/>
          </w:tcPr>
          <w:p w:rsidR="008F640E" w:rsidP="006A7864" w:rsidRDefault="008F640E" w14:paraId="3E8F990D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Önerilen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Adı (</w:t>
            </w:r>
            <w:proofErr w:type="spellStart"/>
            <w:r w:rsidRPr="00D50563">
              <w:rPr>
                <w:lang w:val="fr-FR"/>
              </w:rPr>
              <w:t>Türkçe</w:t>
            </w:r>
            <w:proofErr w:type="spellEnd"/>
            <w:r w:rsidRPr="00D50563">
              <w:rPr>
                <w:lang w:val="fr-FR"/>
              </w:rPr>
              <w:t>) :</w:t>
            </w:r>
          </w:p>
          <w:p w:rsidRPr="00D47530" w:rsidR="008F640E" w:rsidP="006A7864" w:rsidRDefault="008F640E" w14:paraId="25EF6336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Önerilen</w:t>
            </w:r>
            <w:proofErr w:type="spellEnd"/>
            <w:r w:rsidRPr="00D50563">
              <w:rPr>
                <w:lang w:val="fr-FR"/>
              </w:rPr>
              <w:t xml:space="preserve"> </w:t>
            </w: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 w:rsidRPr="00D50563">
              <w:rPr>
                <w:lang w:val="fr-FR"/>
              </w:rPr>
              <w:t xml:space="preserve"> Adı (</w:t>
            </w:r>
            <w:proofErr w:type="spellStart"/>
            <w:r w:rsidRPr="00D50563">
              <w:rPr>
                <w:lang w:val="fr-FR"/>
              </w:rPr>
              <w:t>İngilizce</w:t>
            </w:r>
            <w:proofErr w:type="spellEnd"/>
            <w:r w:rsidRPr="00D50563">
              <w:rPr>
                <w:lang w:val="fr-FR"/>
              </w:rPr>
              <w:t>) :</w:t>
            </w:r>
          </w:p>
        </w:tc>
      </w:tr>
      <w:tr w:rsidRPr="00975DA0" w:rsidR="008F640E" w:rsidTr="008F640E" w14:paraId="74D94752" w14:textId="77777777">
        <w:trPr>
          <w:trHeight w:val="378"/>
        </w:trPr>
        <w:tc>
          <w:tcPr>
            <w:tcW w:w="10206" w:type="dxa"/>
            <w:gridSpan w:val="3"/>
            <w:vAlign w:val="center"/>
          </w:tcPr>
          <w:p w:rsidRPr="00727565" w:rsidR="008F640E" w:rsidP="006A7864" w:rsidRDefault="008F640E" w14:paraId="6E4C9087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Tezin Amacı: (En az 250</w:t>
            </w:r>
            <w:r w:rsidRPr="00727565">
              <w:rPr>
                <w:rFonts w:asciiTheme="majorBidi" w:hAnsiTheme="majorBidi" w:cstheme="majorBidi"/>
              </w:rPr>
              <w:t xml:space="preserve"> kelime)</w:t>
            </w:r>
          </w:p>
          <w:p w:rsidRPr="00727565" w:rsidR="008F640E" w:rsidP="006A7864" w:rsidRDefault="008F640E" w14:paraId="0A5187F4" w14:textId="77777777">
            <w:pPr>
              <w:keepNext/>
              <w:spacing w:line="360" w:lineRule="auto"/>
              <w:outlineLvl w:val="5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(Amaçlar açık </w:t>
            </w:r>
            <w:r w:rsidRPr="00727565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ve net cümlelerle ortaya konulmalıdır.)</w:t>
            </w:r>
          </w:p>
        </w:tc>
      </w:tr>
      <w:tr w:rsidRPr="00975DA0" w:rsidR="008F640E" w:rsidTr="008F640E" w14:paraId="2AFA61D7" w14:textId="77777777">
        <w:trPr>
          <w:trHeight w:val="968"/>
        </w:trPr>
        <w:tc>
          <w:tcPr>
            <w:tcW w:w="10206" w:type="dxa"/>
            <w:gridSpan w:val="3"/>
            <w:vAlign w:val="center"/>
          </w:tcPr>
          <w:p w:rsidRPr="00727565" w:rsidR="008F640E" w:rsidP="006A7864" w:rsidRDefault="008F640E" w14:paraId="4E921105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Tezin Konusu ve </w:t>
            </w:r>
            <w:r>
              <w:rPr>
                <w:rFonts w:asciiTheme="majorBidi" w:hAnsiTheme="majorBidi" w:cstheme="majorBidi"/>
              </w:rPr>
              <w:t>Problemi: (En az 600</w:t>
            </w:r>
            <w:r w:rsidRPr="00727565">
              <w:rPr>
                <w:rFonts w:asciiTheme="majorBidi" w:hAnsiTheme="majorBidi" w:cstheme="majorBidi"/>
              </w:rPr>
              <w:t xml:space="preserve"> kelime)</w:t>
            </w:r>
          </w:p>
          <w:p w:rsidRPr="00D47530" w:rsidR="008F640E" w:rsidP="006A7864" w:rsidRDefault="008F640E" w14:paraId="54A3CCF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</w:t>
            </w:r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Te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z konusu ve problemi</w:t>
            </w:r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açık bir şekilde ortaya konulmalı ve 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i</w:t>
            </w:r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lgili bilim/teknoloji alan(</w:t>
            </w:r>
            <w:proofErr w:type="spellStart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lar</w:t>
            </w:r>
            <w:proofErr w:type="spellEnd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)</w:t>
            </w:r>
            <w:proofErr w:type="spellStart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ındaki</w:t>
            </w:r>
            <w:proofErr w:type="spellEnd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literatür</w:t>
            </w:r>
            <w:proofErr w:type="gramEnd"/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taraması ve değerlendirilmesi yapılarak, tez konusunun 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ve probleminin </w:t>
            </w:r>
            <w:r w:rsidRPr="00727565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literatürdeki önemi, arka planı, bugün gelinen durum, yaşanan sorunlar, eksiklikler, doldurulması gereken boşluklar vb. hususlar açık ve net b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ir şekilde ortaya konulmalıdır.)</w:t>
            </w:r>
          </w:p>
        </w:tc>
      </w:tr>
      <w:tr w:rsidRPr="00975DA0" w:rsidR="008F640E" w:rsidTr="008F640E" w14:paraId="34BDC0DA" w14:textId="77777777">
        <w:trPr>
          <w:trHeight w:val="417"/>
        </w:trPr>
        <w:tc>
          <w:tcPr>
            <w:tcW w:w="10206" w:type="dxa"/>
            <w:gridSpan w:val="3"/>
            <w:vAlign w:val="center"/>
          </w:tcPr>
          <w:p w:rsidRPr="00727565" w:rsidR="008F640E" w:rsidP="006A7864" w:rsidRDefault="008F640E" w14:paraId="62884D98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Tezin </w:t>
            </w:r>
            <w:r w:rsidRPr="00D47530">
              <w:rPr>
                <w:rFonts w:asciiTheme="majorBidi" w:hAnsiTheme="majorBidi" w:cstheme="majorBidi"/>
              </w:rPr>
              <w:t>Kapsam ve Sınırlılıkları</w:t>
            </w:r>
            <w:r>
              <w:rPr>
                <w:rFonts w:asciiTheme="majorBidi" w:hAnsiTheme="majorBidi" w:cstheme="majorBidi"/>
              </w:rPr>
              <w:t>: (En az 200</w:t>
            </w:r>
            <w:r w:rsidRPr="00727565">
              <w:rPr>
                <w:rFonts w:asciiTheme="majorBidi" w:hAnsiTheme="majorBidi" w:cstheme="majorBidi"/>
              </w:rPr>
              <w:t xml:space="preserve"> kelime)</w:t>
            </w:r>
          </w:p>
          <w:p w:rsidRPr="00727565" w:rsidR="008F640E" w:rsidP="006A7864" w:rsidRDefault="008F640E" w14:paraId="2215ADEA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</w:t>
            </w:r>
            <w:r w:rsidRPr="00BA5B0B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Tezin kapsamı ve sınırlılıkları açık ve net bir şekilde belirlenmelidir.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</w:tr>
      <w:tr w:rsidRPr="00975DA0" w:rsidR="008F640E" w:rsidTr="008F640E" w14:paraId="32D20ECE" w14:textId="77777777">
        <w:trPr>
          <w:trHeight w:val="634"/>
        </w:trPr>
        <w:tc>
          <w:tcPr>
            <w:tcW w:w="10206" w:type="dxa"/>
            <w:gridSpan w:val="3"/>
            <w:vAlign w:val="center"/>
          </w:tcPr>
          <w:p w:rsidRPr="00727565" w:rsidR="008F640E" w:rsidP="006A7864" w:rsidRDefault="008F640E" w14:paraId="6E9C32AD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Tezin Yöntemi: (En az </w:t>
            </w:r>
            <w:r w:rsidRPr="00727565">
              <w:rPr>
                <w:rFonts w:asciiTheme="majorBidi" w:hAnsiTheme="majorBidi" w:cstheme="majorBidi"/>
              </w:rPr>
              <w:t>250 kelime kullanılmalı)</w:t>
            </w:r>
          </w:p>
          <w:p w:rsidRPr="00727565" w:rsidR="008F640E" w:rsidP="006A7864" w:rsidRDefault="008F640E" w14:paraId="7950FB9F" w14:textId="77777777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</w:t>
            </w:r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Yöntem ve araştırma teknikleri (veri toplama araçları ve analiz yöntemleri </w:t>
            </w:r>
            <w:proofErr w:type="gramStart"/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dahil</w:t>
            </w:r>
            <w:proofErr w:type="gramEnd"/>
            <w:r w:rsidRPr="0072756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 ilgili literatüre atıf yapılarak (gerekirse ön çalışma yapılarak) belirgin ve tutarlı bir şekilde ayrıntılı olarak açıklanmalı, bu yöntem ve tekniklerin tezde öngörülen amaç ve hedeflere ulaşmaya elverişli olduğu ortaya konulmalıdır.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Pr="00975DA0" w:rsidR="008F640E" w:rsidTr="008F640E" w14:paraId="638D2C5A" w14:textId="77777777">
        <w:trPr>
          <w:trHeight w:val="104"/>
        </w:trPr>
        <w:tc>
          <w:tcPr>
            <w:tcW w:w="10206" w:type="dxa"/>
            <w:gridSpan w:val="3"/>
            <w:vAlign w:val="center"/>
          </w:tcPr>
          <w:p w:rsidRPr="00727565" w:rsidR="008F640E" w:rsidP="006A7864" w:rsidRDefault="008F640E" w14:paraId="3F8EBB0B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Araştırma İle İlgili Kaynaklar: </w:t>
            </w:r>
          </w:p>
          <w:p w:rsidRPr="00727565" w:rsidR="008F640E" w:rsidP="006A7864" w:rsidRDefault="008F640E" w14:paraId="61AA7667" w14:textId="77777777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</w:t>
            </w:r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Tez konusu ile ilgili ulusal ve uluslararası </w:t>
            </w:r>
            <w:proofErr w:type="gramStart"/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literatür</w:t>
            </w:r>
            <w:proofErr w:type="gramEnd"/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taranarak tez hazırlanırken yararlanılması muhtemel kitap/süreli yayın/arşiv/internet </w:t>
            </w:r>
            <w:proofErr w:type="spellStart"/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vs</w:t>
            </w:r>
            <w:proofErr w:type="spellEnd"/>
            <w:r w:rsidRPr="0072756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verilmelidir.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</w:tc>
      </w:tr>
    </w:tbl>
    <w:p w:rsidRPr="00E363C8" w:rsidR="0014008A" w:rsidP="008F640E" w:rsidRDefault="0014008A" w14:paraId="06291875" w14:textId="4DA96A9B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68f124d3e300411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591F1" w14:textId="77777777" w:rsidR="00A849C7" w:rsidRDefault="00A849C7">
      <w:r>
        <w:separator/>
      </w:r>
    </w:p>
  </w:endnote>
  <w:endnote w:type="continuationSeparator" w:id="0">
    <w:p w14:paraId="2372654B" w14:textId="77777777" w:rsidR="00A849C7" w:rsidRDefault="00A8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3B3D" w14:textId="77777777" w:rsidR="00A849C7" w:rsidRDefault="00A849C7">
      <w:r>
        <w:separator/>
      </w:r>
    </w:p>
  </w:footnote>
  <w:footnote w:type="continuationSeparator" w:id="0">
    <w:p w14:paraId="4ECD6EB2" w14:textId="77777777" w:rsidR="00A849C7" w:rsidRDefault="00A849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 FORMU (2A)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755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755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640E"/>
    <w:rsid w:val="00905D19"/>
    <w:rsid w:val="009154B6"/>
    <w:rsid w:val="00917FCC"/>
    <w:rsid w:val="00923ECC"/>
    <w:rsid w:val="0092523D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49C7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67452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A755D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2CC3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8f124d3e300411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CE53-9408-43E1-9229-C2E46B1A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2A-Tez Öneri Formu (Doktora)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2024-05-30T10:35:00Z</dcterms:created>
  <dcterms:modified xsi:type="dcterms:W3CDTF">2024-05-30T10:35:00Z</dcterms:modified>
</cp:coreProperties>
</file>