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88"/>
        <w:gridCol w:w="2457"/>
        <w:gridCol w:w="4961"/>
      </w:tblGrid>
      <w:tr w:rsidRPr="009F5493" w:rsidR="00C0263A" w:rsidTr="00C0263A" w14:paraId="01A6871F" w14:textId="77777777">
        <w:trPr>
          <w:trHeight w:val="168"/>
        </w:trPr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:rsidRPr="004D476D" w:rsidR="00C0263A" w:rsidP="00F82B18" w:rsidRDefault="00C0263A" w14:paraId="6C833C20" w14:textId="77777777">
            <w:pPr>
              <w:pStyle w:val="GvdeMetni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bookmarkStart w:name="_GoBack" w:id="0"/>
            <w:bookmarkEnd w:id="0"/>
          </w:p>
        </w:tc>
      </w:tr>
      <w:tr w:rsidRPr="009F5493" w:rsidR="00C0263A" w:rsidTr="00C0263A" w14:paraId="394E0110" w14:textId="77777777">
        <w:trPr>
          <w:trHeight w:val="638"/>
        </w:trPr>
        <w:tc>
          <w:tcPr>
            <w:tcW w:w="2788" w:type="dxa"/>
            <w:vAlign w:val="center"/>
          </w:tcPr>
          <w:p w:rsidRPr="00CD2038" w:rsidR="00C0263A" w:rsidP="00F82B18" w:rsidRDefault="00C0263A" w14:paraId="6C9A6E86" w14:textId="77777777">
            <w:pPr>
              <w:pStyle w:val="GvdeMetni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Tez Başlığı / Konusu </w:t>
            </w:r>
          </w:p>
        </w:tc>
        <w:tc>
          <w:tcPr>
            <w:tcW w:w="7418" w:type="dxa"/>
            <w:gridSpan w:val="2"/>
            <w:vAlign w:val="center"/>
          </w:tcPr>
          <w:p w:rsidRPr="009F5493" w:rsidR="00C0263A" w:rsidP="00F82B18" w:rsidRDefault="00C0263A" w14:paraId="7B8F08B5" w14:textId="77777777">
            <w:pPr>
              <w:pStyle w:val="GvdeMetn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9F5493" w:rsidR="00C0263A" w:rsidTr="00C0263A" w14:paraId="3A8F5F9B" w14:textId="77777777">
        <w:trPr>
          <w:trHeight w:val="3969"/>
        </w:trPr>
        <w:tc>
          <w:tcPr>
            <w:tcW w:w="10206" w:type="dxa"/>
            <w:gridSpan w:val="3"/>
            <w:vAlign w:val="center"/>
          </w:tcPr>
          <w:p w:rsidRPr="00CD2038" w:rsidR="00C0263A" w:rsidP="00F82B18" w:rsidRDefault="00C0263A" w14:paraId="008B9FA7" w14:textId="77777777">
            <w:pPr>
              <w:pStyle w:val="GvdeMetni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Yukarıda başlığı/konusu gösterilen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Doktora T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ez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imin 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a) Kapak sayfası, b) Giriş, c) Ana bölümler ve d) Sonuç kısımlarından oluşan toplam </w:t>
            </w:r>
            <w:proofErr w:type="gramStart"/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…………</w:t>
            </w:r>
            <w:proofErr w:type="gramEnd"/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sayfalık kısmına ilişkin, </w:t>
            </w:r>
            <w:proofErr w:type="gramStart"/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……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/</w:t>
            </w:r>
            <w:proofErr w:type="gramStart"/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……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/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20…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tarihinde şahsım/tez danışmanım tarafından </w:t>
            </w:r>
            <w:proofErr w:type="spellStart"/>
            <w:r w:rsidRPr="00345F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Turnitin</w:t>
            </w:r>
            <w:proofErr w:type="spellEnd"/>
            <w:r w:rsidRPr="00CA434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CD203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adlı intihal tespit programından aşağıda belirtilen filtrelemeler uygulanarak alınmış olan orijinallik raporuna göre, tezimin benzerlik oranı % </w:t>
            </w:r>
            <w:proofErr w:type="gramStart"/>
            <w:r w:rsidRPr="00CD203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…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……</w:t>
            </w:r>
            <w:proofErr w:type="gramEnd"/>
            <w:r w:rsidRPr="00CD203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‘tür.  </w:t>
            </w:r>
          </w:p>
          <w:p w:rsidRPr="00CD2038" w:rsidR="00C0263A" w:rsidP="00F82B18" w:rsidRDefault="00C0263A" w14:paraId="07787F2C" w14:textId="77777777">
            <w:pPr>
              <w:pStyle w:val="GvdeMetni"/>
              <w:rPr>
                <w:rFonts w:ascii="Times New Roman" w:hAnsi="Times New Roman"/>
                <w:sz w:val="22"/>
                <w:szCs w:val="22"/>
              </w:rPr>
            </w:pPr>
            <w:r w:rsidRPr="00CD2038">
              <w:rPr>
                <w:rFonts w:ascii="Times New Roman" w:hAnsi="Times New Roman"/>
                <w:sz w:val="22"/>
                <w:szCs w:val="22"/>
              </w:rPr>
              <w:t>Uygulanan filtrelemeler:</w:t>
            </w:r>
          </w:p>
          <w:p w:rsidRPr="00CD2038" w:rsidR="00C0263A" w:rsidP="00C0263A" w:rsidRDefault="00C0263A" w14:paraId="34B362A0" w14:textId="77777777">
            <w:pPr>
              <w:pStyle w:val="GvdeMetni"/>
              <w:numPr>
                <w:ilvl w:val="0"/>
                <w:numId w:val="36"/>
              </w:numPr>
              <w:spacing w:after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Kabul/Onay ve Bildirim sayfaları hariç,</w:t>
            </w:r>
          </w:p>
          <w:p w:rsidRPr="00CD2038" w:rsidR="00C0263A" w:rsidP="00C0263A" w:rsidRDefault="00C0263A" w14:paraId="60DB5679" w14:textId="77777777">
            <w:pPr>
              <w:pStyle w:val="GvdeMetni"/>
              <w:numPr>
                <w:ilvl w:val="0"/>
                <w:numId w:val="36"/>
              </w:numPr>
              <w:spacing w:after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Kaynakça hariç</w:t>
            </w:r>
          </w:p>
          <w:p w:rsidRPr="00CD2038" w:rsidR="00C0263A" w:rsidP="00C0263A" w:rsidRDefault="00C0263A" w14:paraId="599146F2" w14:textId="77777777">
            <w:pPr>
              <w:pStyle w:val="GvdeMetni"/>
              <w:numPr>
                <w:ilvl w:val="0"/>
                <w:numId w:val="36"/>
              </w:numPr>
              <w:spacing w:after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Alıntılar hariç/dâhil</w:t>
            </w:r>
          </w:p>
          <w:p w:rsidRPr="00CD2038" w:rsidR="00C0263A" w:rsidP="00C0263A" w:rsidRDefault="00C0263A" w14:paraId="355B921F" w14:textId="77777777">
            <w:pPr>
              <w:pStyle w:val="GvdeMetni"/>
              <w:numPr>
                <w:ilvl w:val="0"/>
                <w:numId w:val="36"/>
              </w:numPr>
              <w:spacing w:after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5 kelimeden daha az örtüşme içeren metin kısımları hariç</w:t>
            </w:r>
          </w:p>
          <w:p w:rsidRPr="00CD2038" w:rsidR="00C0263A" w:rsidP="00F82B18" w:rsidRDefault="00C0263A" w14:paraId="150191CC" w14:textId="77777777">
            <w:pPr>
              <w:pStyle w:val="GvdeMetni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İzmir Kâtip Çelebi Üniversitesi Sosyal Bilimler Enstitüsü Tez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Or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i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jinallik Raporu Alınması ve Kulla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nılması Uygulama Esasları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nı in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celedim ve bu Uygulama Esasları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nda belirtilen azami benzerlik oranlarına göre </w:t>
            </w:r>
            <w:r w:rsidRPr="00CD2038">
              <w:rPr>
                <w:rFonts w:ascii="Times New Roman" w:hAnsi="Times New Roman"/>
                <w:sz w:val="22"/>
                <w:szCs w:val="22"/>
              </w:rPr>
              <w:t>tez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çalışmamın herhangi bir intihal içermediğini;</w:t>
            </w:r>
            <w:r w:rsidRPr="00CD2038">
              <w:rPr>
                <w:rFonts w:ascii="Times New Roman" w:hAnsi="Times New Roman"/>
                <w:sz w:val="22"/>
                <w:szCs w:val="22"/>
              </w:rPr>
              <w:t xml:space="preserve"> aksinin tespit edileceği muhtemel durumda doğabilecek her türlü hukuki sorumluluğu kabul ettiğimi ve 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yukarıda vermiş olduğum </w:t>
            </w:r>
            <w:r w:rsidRPr="00CD2038">
              <w:rPr>
                <w:rFonts w:ascii="Times New Roman" w:hAnsi="Times New Roman"/>
                <w:sz w:val="22"/>
                <w:szCs w:val="22"/>
              </w:rPr>
              <w:t>bilgile</w:t>
            </w:r>
            <w:r>
              <w:rPr>
                <w:rFonts w:ascii="Times New Roman" w:hAnsi="Times New Roman"/>
                <w:sz w:val="22"/>
                <w:szCs w:val="22"/>
              </w:rPr>
              <w:t>rin doğru olduğunu beyan ederim.</w:t>
            </w:r>
            <w:proofErr w:type="gramEnd"/>
          </w:p>
          <w:p w:rsidRPr="00CD2038" w:rsidR="00C0263A" w:rsidP="00F82B18" w:rsidRDefault="00C0263A" w14:paraId="7842ED1D" w14:textId="77777777">
            <w:pPr>
              <w:pStyle w:val="GvdeMetni"/>
              <w:spacing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Gereğini saygılarımla arz ederim.</w:t>
            </w:r>
          </w:p>
        </w:tc>
      </w:tr>
      <w:tr w:rsidRPr="009F5493" w:rsidR="00C0263A" w:rsidTr="00C0263A" w14:paraId="76BFB51C" w14:textId="77777777">
        <w:trPr>
          <w:trHeight w:val="324"/>
        </w:trPr>
        <w:tc>
          <w:tcPr>
            <w:tcW w:w="2788" w:type="dxa"/>
            <w:vAlign w:val="center"/>
          </w:tcPr>
          <w:p w:rsidRPr="00CD2038" w:rsidR="00C0263A" w:rsidP="00F82B18" w:rsidRDefault="00C0263A" w14:paraId="295390B5" w14:textId="77777777">
            <w:r>
              <w:t>Öğrenci Numarası</w:t>
            </w:r>
          </w:p>
        </w:tc>
        <w:tc>
          <w:tcPr>
            <w:tcW w:w="7418" w:type="dxa"/>
            <w:gridSpan w:val="2"/>
            <w:vAlign w:val="center"/>
          </w:tcPr>
          <w:p w:rsidRPr="00CD2038" w:rsidR="00C0263A" w:rsidP="00F82B18" w:rsidRDefault="00C0263A" w14:paraId="05E3299A" w14:textId="77777777">
            <w:r>
              <w:t>D</w:t>
            </w:r>
            <w:proofErr w:type="gramStart"/>
            <w:r>
              <w:t>………………….</w:t>
            </w:r>
            <w:proofErr w:type="gramEnd"/>
          </w:p>
        </w:tc>
      </w:tr>
      <w:tr w:rsidRPr="009F5493" w:rsidR="00C0263A" w:rsidTr="00C0263A" w14:paraId="123E10FA" w14:textId="77777777">
        <w:trPr>
          <w:trHeight w:val="344"/>
        </w:trPr>
        <w:tc>
          <w:tcPr>
            <w:tcW w:w="2788" w:type="dxa"/>
            <w:vAlign w:val="center"/>
          </w:tcPr>
          <w:p w:rsidRPr="00CD2038" w:rsidR="00C0263A" w:rsidP="00F82B18" w:rsidRDefault="00C0263A" w14:paraId="3393EDE8" w14:textId="77777777">
            <w:r>
              <w:t xml:space="preserve">Adı </w:t>
            </w:r>
            <w:r w:rsidRPr="00CD2038">
              <w:t>Soyadı</w:t>
            </w:r>
          </w:p>
        </w:tc>
        <w:tc>
          <w:tcPr>
            <w:tcW w:w="7418" w:type="dxa"/>
            <w:gridSpan w:val="2"/>
            <w:vAlign w:val="center"/>
          </w:tcPr>
          <w:p w:rsidRPr="00CD2038" w:rsidR="00C0263A" w:rsidP="00F82B18" w:rsidRDefault="00C0263A" w14:paraId="4D1AA523" w14:textId="77777777"/>
        </w:tc>
      </w:tr>
      <w:tr w:rsidRPr="009F5493" w:rsidR="00C0263A" w:rsidTr="00C0263A" w14:paraId="77675F72" w14:textId="77777777">
        <w:trPr>
          <w:trHeight w:val="292"/>
        </w:trPr>
        <w:tc>
          <w:tcPr>
            <w:tcW w:w="2788" w:type="dxa"/>
            <w:vAlign w:val="center"/>
          </w:tcPr>
          <w:p w:rsidRPr="00CD2038" w:rsidR="00C0263A" w:rsidP="00F82B18" w:rsidRDefault="00C0263A" w14:paraId="721DF174" w14:textId="77777777">
            <w:r w:rsidRPr="00CD2038">
              <w:t>Ana</w:t>
            </w:r>
            <w:r>
              <w:t xml:space="preserve"> B</w:t>
            </w:r>
            <w:r w:rsidRPr="00CD2038">
              <w:t>ilim Dalı</w:t>
            </w:r>
          </w:p>
        </w:tc>
        <w:tc>
          <w:tcPr>
            <w:tcW w:w="7418" w:type="dxa"/>
            <w:gridSpan w:val="2"/>
            <w:vAlign w:val="center"/>
          </w:tcPr>
          <w:p w:rsidRPr="00CD2038" w:rsidR="00C0263A" w:rsidP="00F82B18" w:rsidRDefault="00C0263A" w14:paraId="01C4D68C" w14:textId="77777777"/>
        </w:tc>
      </w:tr>
      <w:tr w:rsidRPr="009F5493" w:rsidR="00C0263A" w:rsidTr="00C0263A" w14:paraId="16E6FE93" w14:textId="77777777">
        <w:trPr>
          <w:trHeight w:val="324"/>
        </w:trPr>
        <w:tc>
          <w:tcPr>
            <w:tcW w:w="2788" w:type="dxa"/>
            <w:vAlign w:val="center"/>
          </w:tcPr>
          <w:p w:rsidRPr="00CD2038" w:rsidR="00C0263A" w:rsidP="00F82B18" w:rsidRDefault="00C0263A" w14:paraId="53C58729" w14:textId="77777777">
            <w:r w:rsidRPr="00CD2038">
              <w:t>Programı</w:t>
            </w:r>
          </w:p>
        </w:tc>
        <w:tc>
          <w:tcPr>
            <w:tcW w:w="7418" w:type="dxa"/>
            <w:gridSpan w:val="2"/>
            <w:vAlign w:val="center"/>
          </w:tcPr>
          <w:p w:rsidRPr="00CD2038" w:rsidR="00C0263A" w:rsidP="00F82B18" w:rsidRDefault="00C0263A" w14:paraId="5BDF0C4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Doktora</w:t>
            </w:r>
          </w:p>
        </w:tc>
      </w:tr>
      <w:tr w:rsidRPr="009F5493" w:rsidR="00C0263A" w:rsidTr="00C0263A" w14:paraId="13F140DC" w14:textId="77777777">
        <w:trPr>
          <w:trHeight w:val="525"/>
        </w:trPr>
        <w:tc>
          <w:tcPr>
            <w:tcW w:w="5245" w:type="dxa"/>
            <w:gridSpan w:val="2"/>
          </w:tcPr>
          <w:p w:rsidRPr="005578D9" w:rsidR="00C0263A" w:rsidP="00F82B18" w:rsidRDefault="00C0263A" w14:paraId="36C10DC4" w14:textId="77777777">
            <w:pPr>
              <w:jc w:val="center"/>
            </w:pPr>
            <w:r w:rsidRPr="005578D9">
              <w:t>Tarih</w:t>
            </w:r>
          </w:p>
          <w:p w:rsidRPr="005578D9" w:rsidR="00C0263A" w:rsidP="00F82B18" w:rsidRDefault="00C0263A" w14:paraId="2739F32B" w14:textId="77777777">
            <w:pPr>
              <w:jc w:val="center"/>
            </w:pPr>
          </w:p>
          <w:p w:rsidRPr="005578D9" w:rsidR="00C0263A" w:rsidP="00F82B18" w:rsidRDefault="00C0263A" w14:paraId="75327FBA" w14:textId="77777777">
            <w:pPr>
              <w:jc w:val="center"/>
            </w:pPr>
            <w:r w:rsidRPr="005578D9">
              <w:t>… /… / 20…</w:t>
            </w:r>
          </w:p>
        </w:tc>
        <w:tc>
          <w:tcPr>
            <w:tcW w:w="4961" w:type="dxa"/>
          </w:tcPr>
          <w:p w:rsidRPr="005578D9" w:rsidR="00C0263A" w:rsidP="00F82B18" w:rsidRDefault="00C0263A" w14:paraId="2D5AEADF" w14:textId="77777777">
            <w:pPr>
              <w:jc w:val="center"/>
            </w:pPr>
            <w:r w:rsidRPr="005578D9">
              <w:t>İmza</w:t>
            </w:r>
          </w:p>
        </w:tc>
      </w:tr>
      <w:tr w:rsidRPr="009F5493" w:rsidR="00C0263A" w:rsidTr="00C0263A" w14:paraId="483908C9" w14:textId="77777777">
        <w:trPr>
          <w:trHeight w:val="695"/>
        </w:trPr>
        <w:tc>
          <w:tcPr>
            <w:tcW w:w="10206" w:type="dxa"/>
            <w:gridSpan w:val="3"/>
            <w:vAlign w:val="center"/>
          </w:tcPr>
          <w:p w:rsidRPr="00CD2038" w:rsidR="00C0263A" w:rsidP="00F82B18" w:rsidRDefault="00C0263A" w14:paraId="2951F537" w14:textId="77777777">
            <w:pPr>
              <w:jc w:val="both"/>
            </w:pPr>
            <w:r w:rsidRPr="00CD2038">
              <w:t xml:space="preserve">Yukarıda bilgileri verilen, danışmanlığını yaptığım öğrencinin </w:t>
            </w:r>
            <w:proofErr w:type="spellStart"/>
            <w:r w:rsidRPr="00345F52">
              <w:rPr>
                <w:color w:val="000000" w:themeColor="text1"/>
              </w:rPr>
              <w:t>Turnitin</w:t>
            </w:r>
            <w:proofErr w:type="spellEnd"/>
            <w:r w:rsidRPr="00B807CD">
              <w:rPr>
                <w:color w:val="FF0000"/>
              </w:rPr>
              <w:t xml:space="preserve"> </w:t>
            </w:r>
            <w:r w:rsidRPr="00CD2038">
              <w:t>adlı intihal programında uygulandığını belirttiği filtreler sonucunda al</w:t>
            </w:r>
            <w:r>
              <w:t>dığım</w:t>
            </w:r>
            <w:r w:rsidRPr="00CD2038">
              <w:t xml:space="preserve"> intihal raporuna göre </w:t>
            </w:r>
            <w:r>
              <w:t>Doktora T</w:t>
            </w:r>
            <w:r w:rsidRPr="00CD2038">
              <w:t>ezin</w:t>
            </w:r>
            <w:r>
              <w:t>in</w:t>
            </w:r>
            <w:r w:rsidRPr="00CD2038">
              <w:t xml:space="preserve"> benzerlik oranı %</w:t>
            </w:r>
            <w:proofErr w:type="gramStart"/>
            <w:r w:rsidRPr="00CD2038">
              <w:t>..</w:t>
            </w:r>
            <w:r>
              <w:t>....</w:t>
            </w:r>
            <w:r w:rsidRPr="00CD2038">
              <w:t>...</w:t>
            </w:r>
            <w:r>
              <w:t>..</w:t>
            </w:r>
            <w:proofErr w:type="gramEnd"/>
            <w:r w:rsidRPr="00CD2038">
              <w:t>’tür. Gereğini arz ederim.</w:t>
            </w:r>
          </w:p>
        </w:tc>
      </w:tr>
      <w:tr w:rsidRPr="009F5493" w:rsidR="00C0263A" w:rsidTr="00C0263A" w14:paraId="38BA072E" w14:textId="77777777">
        <w:trPr>
          <w:trHeight w:val="454"/>
        </w:trPr>
        <w:tc>
          <w:tcPr>
            <w:tcW w:w="2788" w:type="dxa"/>
            <w:vAlign w:val="center"/>
          </w:tcPr>
          <w:p w:rsidR="00C0263A" w:rsidP="00F82B18" w:rsidRDefault="00C0263A" w14:paraId="4F12DDA3" w14:textId="77777777">
            <w:pPr>
              <w:jc w:val="center"/>
            </w:pPr>
            <w:r w:rsidRPr="00CD2038">
              <w:t>Danışmanın</w:t>
            </w:r>
          </w:p>
          <w:p w:rsidRPr="00CD2038" w:rsidR="00C0263A" w:rsidP="00F82B18" w:rsidRDefault="00C0263A" w14:paraId="21CD8F28" w14:textId="77777777">
            <w:pPr>
              <w:jc w:val="center"/>
            </w:pPr>
            <w:r w:rsidRPr="00CD2038">
              <w:t>U</w:t>
            </w:r>
            <w:r>
              <w:t xml:space="preserve">nvanı - Adı </w:t>
            </w:r>
            <w:r w:rsidRPr="00CD2038">
              <w:t>Soyadı</w:t>
            </w:r>
          </w:p>
        </w:tc>
        <w:tc>
          <w:tcPr>
            <w:tcW w:w="7418" w:type="dxa"/>
            <w:gridSpan w:val="2"/>
            <w:vAlign w:val="center"/>
          </w:tcPr>
          <w:p w:rsidRPr="009F5493" w:rsidR="00C0263A" w:rsidP="00F82B18" w:rsidRDefault="00C0263A" w14:paraId="65F9BC4F" w14:textId="77777777">
            <w:pPr>
              <w:ind w:left="365"/>
              <w:rPr>
                <w:sz w:val="24"/>
                <w:szCs w:val="24"/>
              </w:rPr>
            </w:pPr>
          </w:p>
        </w:tc>
      </w:tr>
      <w:tr w:rsidRPr="009F5493" w:rsidR="00C0263A" w:rsidTr="00C0263A" w14:paraId="4F8AF538" w14:textId="77777777">
        <w:trPr>
          <w:trHeight w:val="454"/>
        </w:trPr>
        <w:tc>
          <w:tcPr>
            <w:tcW w:w="5245" w:type="dxa"/>
            <w:gridSpan w:val="2"/>
          </w:tcPr>
          <w:p w:rsidRPr="005578D9" w:rsidR="00C0263A" w:rsidP="00F82B18" w:rsidRDefault="00C0263A" w14:paraId="53B23971" w14:textId="77777777">
            <w:pPr>
              <w:jc w:val="center"/>
            </w:pPr>
            <w:r w:rsidRPr="005578D9">
              <w:t>Tarih</w:t>
            </w:r>
          </w:p>
          <w:p w:rsidRPr="005578D9" w:rsidR="00C0263A" w:rsidP="00F82B18" w:rsidRDefault="00C0263A" w14:paraId="775273B2" w14:textId="77777777">
            <w:pPr>
              <w:jc w:val="center"/>
            </w:pPr>
          </w:p>
          <w:p w:rsidRPr="005578D9" w:rsidR="00C0263A" w:rsidP="00F82B18" w:rsidRDefault="00C0263A" w14:paraId="312D7717" w14:textId="77777777">
            <w:pPr>
              <w:ind w:left="1175"/>
              <w:jc w:val="center"/>
            </w:pPr>
            <w:r w:rsidRPr="005578D9">
              <w:t>… /… / 20…</w:t>
            </w:r>
          </w:p>
        </w:tc>
        <w:tc>
          <w:tcPr>
            <w:tcW w:w="4961" w:type="dxa"/>
          </w:tcPr>
          <w:p w:rsidRPr="005578D9" w:rsidR="00C0263A" w:rsidP="00F82B18" w:rsidRDefault="00C0263A" w14:paraId="383E77E9" w14:textId="77777777">
            <w:pPr>
              <w:tabs>
                <w:tab w:val="center" w:pos="3084"/>
              </w:tabs>
              <w:ind w:left="1175"/>
            </w:pPr>
            <w:r>
              <w:t xml:space="preserve">                     </w:t>
            </w:r>
            <w:r w:rsidRPr="005578D9">
              <w:t>İmza</w:t>
            </w:r>
          </w:p>
        </w:tc>
      </w:tr>
      <w:tr w:rsidRPr="009F5493" w:rsidR="00C0263A" w:rsidTr="00C0263A" w14:paraId="6E6B0636" w14:textId="77777777">
        <w:trPr>
          <w:trHeight w:val="567"/>
        </w:trPr>
        <w:tc>
          <w:tcPr>
            <w:tcW w:w="10206" w:type="dxa"/>
            <w:gridSpan w:val="3"/>
            <w:vAlign w:val="center"/>
          </w:tcPr>
          <w:p w:rsidRPr="00CD2038" w:rsidR="00C0263A" w:rsidP="00F82B18" w:rsidRDefault="00C0263A" w14:paraId="20EE3B70" w14:textId="77777777">
            <w:r w:rsidRPr="002F4606">
              <w:t xml:space="preserve">Yukarıda bilgileri verilen öğrencinin Doktora Tezi ile ilgili </w:t>
            </w:r>
            <w:proofErr w:type="spellStart"/>
            <w:r w:rsidRPr="00345F52">
              <w:rPr>
                <w:color w:val="000000" w:themeColor="text1"/>
              </w:rPr>
              <w:t>Turnitin</w:t>
            </w:r>
            <w:proofErr w:type="spellEnd"/>
            <w:r w:rsidRPr="002F4606">
              <w:rPr>
                <w:color w:val="FF0000"/>
              </w:rPr>
              <w:t xml:space="preserve"> </w:t>
            </w:r>
            <w:r w:rsidRPr="002F4606">
              <w:t>intihal programı raporu</w:t>
            </w:r>
            <w:r>
              <w:t>nun onayı</w:t>
            </w:r>
            <w:r w:rsidRPr="002F4606">
              <w:t xml:space="preserve"> hususunda gereğini</w:t>
            </w:r>
            <w:r w:rsidRPr="00CD2038">
              <w:t xml:space="preserve"> arz ederim.</w:t>
            </w:r>
          </w:p>
        </w:tc>
      </w:tr>
      <w:tr w:rsidRPr="009F5493" w:rsidR="00C0263A" w:rsidTr="00C0263A" w14:paraId="7B925015" w14:textId="77777777">
        <w:trPr>
          <w:trHeight w:val="593"/>
        </w:trPr>
        <w:tc>
          <w:tcPr>
            <w:tcW w:w="2788" w:type="dxa"/>
            <w:vAlign w:val="center"/>
          </w:tcPr>
          <w:p w:rsidRPr="00CD2038" w:rsidR="00C0263A" w:rsidP="00F82B18" w:rsidRDefault="00C0263A" w14:paraId="1ADA2D3F" w14:textId="77777777">
            <w:pPr>
              <w:jc w:val="center"/>
            </w:pPr>
            <w:r>
              <w:t>Ana Bilim Dalı Başkanı Unvanı -</w:t>
            </w:r>
            <w:r w:rsidRPr="00CD2038">
              <w:t xml:space="preserve"> Adı Soyadı</w:t>
            </w:r>
          </w:p>
        </w:tc>
        <w:tc>
          <w:tcPr>
            <w:tcW w:w="7418" w:type="dxa"/>
            <w:gridSpan w:val="2"/>
            <w:vAlign w:val="center"/>
          </w:tcPr>
          <w:p w:rsidR="00C0263A" w:rsidP="00F82B18" w:rsidRDefault="00C0263A" w14:paraId="3F068575" w14:textId="77777777">
            <w:pPr>
              <w:jc w:val="center"/>
              <w:rPr>
                <w:sz w:val="24"/>
                <w:szCs w:val="24"/>
              </w:rPr>
            </w:pPr>
          </w:p>
          <w:p w:rsidR="00C0263A" w:rsidP="00F82B18" w:rsidRDefault="00C0263A" w14:paraId="783A9C7D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Pr="009F5493" w:rsidR="00C0263A" w:rsidTr="00C0263A" w14:paraId="4E32444D" w14:textId="77777777">
        <w:trPr>
          <w:trHeight w:val="390"/>
        </w:trPr>
        <w:tc>
          <w:tcPr>
            <w:tcW w:w="5245" w:type="dxa"/>
            <w:gridSpan w:val="2"/>
          </w:tcPr>
          <w:p w:rsidRPr="005578D9" w:rsidR="00C0263A" w:rsidP="00F82B18" w:rsidRDefault="00C0263A" w14:paraId="37172C64" w14:textId="77777777">
            <w:pPr>
              <w:jc w:val="center"/>
            </w:pPr>
            <w:r w:rsidRPr="005578D9">
              <w:t>Tarih</w:t>
            </w:r>
          </w:p>
          <w:p w:rsidRPr="005578D9" w:rsidR="00C0263A" w:rsidP="00F82B18" w:rsidRDefault="00C0263A" w14:paraId="0F0ECE6D" w14:textId="77777777">
            <w:pPr>
              <w:jc w:val="center"/>
            </w:pPr>
          </w:p>
          <w:p w:rsidRPr="005578D9" w:rsidR="00C0263A" w:rsidP="00F82B18" w:rsidRDefault="00C0263A" w14:paraId="4611D3C2" w14:textId="77777777">
            <w:pPr>
              <w:jc w:val="center"/>
            </w:pPr>
            <w:r w:rsidRPr="005578D9">
              <w:t>… /… / 20…</w:t>
            </w:r>
          </w:p>
        </w:tc>
        <w:tc>
          <w:tcPr>
            <w:tcW w:w="4961" w:type="dxa"/>
          </w:tcPr>
          <w:p w:rsidRPr="005578D9" w:rsidR="00C0263A" w:rsidP="00F82B18" w:rsidRDefault="00C0263A" w14:paraId="34F5A11A" w14:textId="77777777">
            <w:pPr>
              <w:jc w:val="center"/>
            </w:pPr>
            <w:r w:rsidRPr="005578D9">
              <w:t>İmza</w:t>
            </w:r>
          </w:p>
        </w:tc>
      </w:tr>
    </w:tbl>
    <w:p w:rsidRPr="002416D9" w:rsidR="00C0263A" w:rsidP="00C0263A" w:rsidRDefault="00C0263A" w14:paraId="25018D10" w14:textId="3D73075D">
      <w:pPr>
        <w:rPr>
          <w:i/>
          <w:iCs/>
          <w:sz w:val="18"/>
          <w:szCs w:val="18"/>
        </w:rPr>
      </w:pPr>
      <w:r w:rsidRPr="002416D9">
        <w:rPr>
          <w:i/>
          <w:iCs/>
          <w:sz w:val="18"/>
          <w:szCs w:val="18"/>
        </w:rPr>
        <w:t xml:space="preserve">       </w:t>
      </w:r>
      <w:r w:rsidRPr="002416D9">
        <w:rPr>
          <w:b/>
          <w:i/>
          <w:iCs/>
          <w:sz w:val="18"/>
          <w:szCs w:val="18"/>
        </w:rPr>
        <w:t>Not:</w:t>
      </w:r>
      <w:r w:rsidRPr="002416D9">
        <w:rPr>
          <w:i/>
          <w:iCs/>
          <w:sz w:val="18"/>
          <w:szCs w:val="18"/>
        </w:rPr>
        <w:t xml:space="preserve"> </w:t>
      </w:r>
      <w:proofErr w:type="spellStart"/>
      <w:r w:rsidRPr="002416D9">
        <w:rPr>
          <w:i/>
          <w:iCs/>
          <w:sz w:val="18"/>
          <w:szCs w:val="18"/>
        </w:rPr>
        <w:t>Turnitin</w:t>
      </w:r>
      <w:proofErr w:type="spellEnd"/>
      <w:r w:rsidRPr="002416D9">
        <w:rPr>
          <w:i/>
          <w:iCs/>
          <w:sz w:val="18"/>
          <w:szCs w:val="18"/>
        </w:rPr>
        <w:t xml:space="preserve"> intiha</w:t>
      </w:r>
      <w:r w:rsidR="002416D9">
        <w:rPr>
          <w:i/>
          <w:iCs/>
          <w:sz w:val="18"/>
          <w:szCs w:val="18"/>
        </w:rPr>
        <w:t>l programından alınan çıktı. (Birinci</w:t>
      </w:r>
      <w:r w:rsidRPr="002416D9">
        <w:rPr>
          <w:i/>
          <w:iCs/>
          <w:sz w:val="18"/>
          <w:szCs w:val="18"/>
        </w:rPr>
        <w:t xml:space="preserve"> ve son sayfa)</w:t>
      </w:r>
    </w:p>
    <w:p w:rsidRPr="00E363C8" w:rsidR="0014008A" w:rsidP="00E363C8" w:rsidRDefault="0014008A" w14:paraId="06291875" w14:textId="70C3A0B1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20f9e08ec3f64591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1DF20" w14:textId="77777777" w:rsidR="00B04FF6" w:rsidRDefault="00B04FF6">
      <w:r>
        <w:separator/>
      </w:r>
    </w:p>
  </w:endnote>
  <w:endnote w:type="continuationSeparator" w:id="0">
    <w:p w14:paraId="7A6E8D9F" w14:textId="77777777" w:rsidR="00B04FF6" w:rsidRDefault="00B0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FR/604/59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23.12.2021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A304A" w14:textId="77777777" w:rsidR="00B04FF6" w:rsidRDefault="00B04FF6">
      <w:r>
        <w:separator/>
      </w:r>
    </w:p>
  </w:footnote>
  <w:footnote w:type="continuationSeparator" w:id="0">
    <w:p w14:paraId="322A85D6" w14:textId="77777777" w:rsidR="00B04FF6" w:rsidRDefault="00B04FF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TEZİ ORİJİNALLİK RAPORU FORMU (11A)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B74C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B74C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39FA"/>
    <w:multiLevelType w:val="hybridMultilevel"/>
    <w:tmpl w:val="93D4A7BE"/>
    <w:lvl w:ilvl="0" w:tplc="3E7C7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5"/>
  </w:num>
  <w:num w:numId="3">
    <w:abstractNumId w:val="12"/>
  </w:num>
  <w:num w:numId="4">
    <w:abstractNumId w:val="15"/>
  </w:num>
  <w:num w:numId="5">
    <w:abstractNumId w:val="29"/>
  </w:num>
  <w:num w:numId="6">
    <w:abstractNumId w:val="33"/>
  </w:num>
  <w:num w:numId="7">
    <w:abstractNumId w:val="8"/>
  </w:num>
  <w:num w:numId="8">
    <w:abstractNumId w:val="23"/>
  </w:num>
  <w:num w:numId="9">
    <w:abstractNumId w:val="18"/>
  </w:num>
  <w:num w:numId="10">
    <w:abstractNumId w:val="14"/>
  </w:num>
  <w:num w:numId="11">
    <w:abstractNumId w:val="27"/>
  </w:num>
  <w:num w:numId="12">
    <w:abstractNumId w:val="34"/>
  </w:num>
  <w:num w:numId="13">
    <w:abstractNumId w:val="2"/>
  </w:num>
  <w:num w:numId="14">
    <w:abstractNumId w:val="9"/>
  </w:num>
  <w:num w:numId="15">
    <w:abstractNumId w:val="21"/>
  </w:num>
  <w:num w:numId="16">
    <w:abstractNumId w:val="22"/>
  </w:num>
  <w:num w:numId="17">
    <w:abstractNumId w:val="11"/>
  </w:num>
  <w:num w:numId="18">
    <w:abstractNumId w:val="20"/>
  </w:num>
  <w:num w:numId="19">
    <w:abstractNumId w:val="28"/>
  </w:num>
  <w:num w:numId="20">
    <w:abstractNumId w:val="16"/>
  </w:num>
  <w:num w:numId="21">
    <w:abstractNumId w:val="24"/>
  </w:num>
  <w:num w:numId="22">
    <w:abstractNumId w:val="5"/>
  </w:num>
  <w:num w:numId="23">
    <w:abstractNumId w:val="10"/>
  </w:num>
  <w:num w:numId="24">
    <w:abstractNumId w:val="4"/>
  </w:num>
  <w:num w:numId="25">
    <w:abstractNumId w:val="30"/>
  </w:num>
  <w:num w:numId="26">
    <w:abstractNumId w:val="31"/>
  </w:num>
  <w:num w:numId="27">
    <w:abstractNumId w:val="17"/>
  </w:num>
  <w:num w:numId="28">
    <w:abstractNumId w:val="3"/>
  </w:num>
  <w:num w:numId="29">
    <w:abstractNumId w:val="26"/>
  </w:num>
  <w:num w:numId="30">
    <w:abstractNumId w:val="7"/>
  </w:num>
  <w:num w:numId="31">
    <w:abstractNumId w:val="25"/>
  </w:num>
  <w:num w:numId="32">
    <w:abstractNumId w:val="19"/>
  </w:num>
  <w:num w:numId="33">
    <w:abstractNumId w:val="32"/>
  </w:num>
  <w:num w:numId="34">
    <w:abstractNumId w:val="1"/>
  </w:num>
  <w:num w:numId="35">
    <w:abstractNumId w:val="1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6D9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2845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4C6"/>
    <w:rsid w:val="00AC5E08"/>
    <w:rsid w:val="00AE4D5B"/>
    <w:rsid w:val="00B02767"/>
    <w:rsid w:val="00B03356"/>
    <w:rsid w:val="00B04FF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263A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0f9e08ec3f6459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F9792-4ED6-453C-826E-6CC75FF9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11A-Tez Orijinallik Raporu Formu (Doktora)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2024-05-30T11:17:00Z</dcterms:created>
  <dcterms:modified xsi:type="dcterms:W3CDTF">2024-05-30T11:17:00Z</dcterms:modified>
</cp:coreProperties>
</file>