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5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179"/>
        <w:gridCol w:w="1450"/>
        <w:gridCol w:w="356"/>
        <w:gridCol w:w="555"/>
        <w:gridCol w:w="255"/>
        <w:gridCol w:w="1316"/>
        <w:gridCol w:w="21"/>
        <w:gridCol w:w="724"/>
        <w:gridCol w:w="2515"/>
      </w:tblGrid>
      <w:tr w:rsidRPr="001C5AA0" w:rsidR="00D13761" w:rsidTr="00A732D6" w14:paraId="612DD290" w14:textId="77777777">
        <w:trPr>
          <w:trHeight w:val="281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D13761" w:rsidP="00A732D6" w:rsidRDefault="00D13761" w14:paraId="118CC9FE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bookmarkStart w:name="_GoBack" w:id="0"/>
            <w:bookmarkEnd w:id="0"/>
            <w:r w:rsidRPr="001C5AA0">
              <w:rPr>
                <w:b/>
                <w:noProof/>
                <w:sz w:val="16"/>
                <w:szCs w:val="16"/>
              </w:rPr>
              <w:t>20..  -  20..</w:t>
            </w:r>
            <w:r w:rsidRPr="001C5AA0">
              <w:rPr>
                <w:b/>
                <w:sz w:val="16"/>
                <w:szCs w:val="16"/>
              </w:rPr>
              <w:t xml:space="preserve"> Öğretim Yılı Güz / Bahar Dönemi için Önerilen Öğrenci Sayıları</w:t>
            </w:r>
          </w:p>
        </w:tc>
      </w:tr>
      <w:tr w:rsidRPr="001C5AA0" w:rsidR="00A732D6" w:rsidTr="00A732D6" w14:paraId="49946C07" w14:textId="3C0FE706">
        <w:trPr>
          <w:trHeight w:val="116"/>
        </w:trPr>
        <w:tc>
          <w:tcPr>
            <w:tcW w:w="5370" w:type="dxa"/>
            <w:gridSpan w:val="6"/>
            <w:shd w:val="clear" w:color="auto" w:fill="auto"/>
            <w:vAlign w:val="center"/>
          </w:tcPr>
          <w:p w:rsidRPr="00120A5D" w:rsidR="00A732D6" w:rsidP="00A732D6" w:rsidRDefault="00A732D6" w14:paraId="76CDA088" w14:textId="433509ED">
            <w:pPr>
              <w:spacing w:before="60" w:after="60"/>
              <w:rPr>
                <w:b/>
                <w:sz w:val="16"/>
                <w:szCs w:val="16"/>
                <w:u w:val="single"/>
              </w:rPr>
            </w:pPr>
            <w:r w:rsidRPr="00120A5D">
              <w:rPr>
                <w:sz w:val="16"/>
                <w:szCs w:val="16"/>
              </w:rPr>
              <w:t xml:space="preserve">Ana Bilim Dalında </w:t>
            </w:r>
            <w:r w:rsidRPr="00120A5D" w:rsidR="00120A5D">
              <w:rPr>
                <w:sz w:val="16"/>
                <w:szCs w:val="16"/>
              </w:rPr>
              <w:t>Görev Alan Toplam Öğretim Üyesi Sayısı</w:t>
            </w: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Pr="00A732D6" w:rsidR="00A732D6" w:rsidP="00A732D6" w:rsidRDefault="00A732D6" w14:paraId="491EB67C" w14:textId="77777777">
            <w:pPr>
              <w:spacing w:before="60" w:after="60"/>
              <w:rPr>
                <w:b/>
                <w:sz w:val="20"/>
                <w:szCs w:val="20"/>
                <w:u w:val="single"/>
              </w:rPr>
            </w:pPr>
          </w:p>
        </w:tc>
      </w:tr>
      <w:tr w:rsidRPr="001C5AA0" w:rsidR="00A732D6" w:rsidTr="00A732D6" w14:paraId="664B9873" w14:textId="5BDED130">
        <w:trPr>
          <w:trHeight w:val="476"/>
        </w:trPr>
        <w:tc>
          <w:tcPr>
            <w:tcW w:w="5370" w:type="dxa"/>
            <w:gridSpan w:val="6"/>
            <w:shd w:val="clear" w:color="auto" w:fill="auto"/>
            <w:vAlign w:val="center"/>
          </w:tcPr>
          <w:p w:rsidRPr="00120A5D" w:rsidR="00A732D6" w:rsidP="00A732D6" w:rsidRDefault="00A732D6" w14:paraId="769B470B" w14:textId="33C841AB">
            <w:pPr>
              <w:rPr>
                <w:sz w:val="16"/>
                <w:szCs w:val="16"/>
              </w:rPr>
            </w:pPr>
            <w:r w:rsidRPr="00120A5D">
              <w:rPr>
                <w:sz w:val="16"/>
                <w:szCs w:val="16"/>
              </w:rPr>
              <w:t xml:space="preserve">Öğretim </w:t>
            </w:r>
            <w:r w:rsidRPr="00120A5D" w:rsidR="00120A5D">
              <w:rPr>
                <w:sz w:val="16"/>
                <w:szCs w:val="16"/>
              </w:rPr>
              <w:t>Üyesi Başına Düşen Yayın/Eser Sayısı Ortalaması</w:t>
            </w:r>
          </w:p>
          <w:p w:rsidRPr="00120A5D" w:rsidR="00A732D6" w:rsidP="00A732D6" w:rsidRDefault="00A732D6" w14:paraId="4161F6F3" w14:textId="3E016BCE">
            <w:pPr>
              <w:spacing w:before="60" w:after="60"/>
              <w:rPr>
                <w:b/>
                <w:sz w:val="16"/>
                <w:szCs w:val="16"/>
                <w:u w:val="single"/>
              </w:rPr>
            </w:pPr>
            <w:r w:rsidRPr="00120A5D">
              <w:rPr>
                <w:i/>
                <w:iCs/>
                <w:sz w:val="16"/>
                <w:szCs w:val="16"/>
              </w:rPr>
              <w:t>(Müracaat edilen yıldan önceki takvim yılı dikkate alınacaktır)</w:t>
            </w: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Pr="00A732D6" w:rsidR="00A732D6" w:rsidP="00A732D6" w:rsidRDefault="00A732D6" w14:paraId="0E0C0D43" w14:textId="77777777">
            <w:pPr>
              <w:spacing w:before="60" w:after="60"/>
              <w:rPr>
                <w:b/>
                <w:sz w:val="20"/>
                <w:szCs w:val="20"/>
                <w:u w:val="single"/>
              </w:rPr>
            </w:pPr>
          </w:p>
        </w:tc>
      </w:tr>
      <w:tr w:rsidRPr="001C5AA0" w:rsidR="00A732D6" w:rsidTr="00A732D6" w14:paraId="65451B4C" w14:textId="77777777">
        <w:trPr>
          <w:trHeight w:val="456"/>
        </w:trPr>
        <w:tc>
          <w:tcPr>
            <w:tcW w:w="10201" w:type="dxa"/>
            <w:gridSpan w:val="11"/>
            <w:shd w:val="clear" w:color="auto" w:fill="auto"/>
          </w:tcPr>
          <w:p w:rsidRPr="001C5AA0" w:rsidR="00A732D6" w:rsidP="00A732D6" w:rsidRDefault="00A732D6" w14:paraId="35F3CE7B" w14:textId="77777777">
            <w:pPr>
              <w:spacing w:before="60" w:after="60"/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1C5AA0">
              <w:rPr>
                <w:b/>
                <w:sz w:val="16"/>
                <w:szCs w:val="16"/>
                <w:u w:val="single"/>
              </w:rPr>
              <w:t>Doktora</w:t>
            </w:r>
            <w:r w:rsidRPr="001C5AA0">
              <w:rPr>
                <w:b/>
                <w:noProof/>
                <w:sz w:val="16"/>
                <w:szCs w:val="16"/>
                <w:u w:val="single"/>
              </w:rPr>
              <w:t xml:space="preserve"> </w:t>
            </w:r>
          </w:p>
        </w:tc>
      </w:tr>
      <w:tr w:rsidRPr="001C5AA0" w:rsidR="00A732D6" w:rsidTr="00A732D6" w14:paraId="030A14D1" w14:textId="77777777">
        <w:trPr>
          <w:trHeight w:val="111"/>
        </w:trPr>
        <w:tc>
          <w:tcPr>
            <w:tcW w:w="2830" w:type="dxa"/>
            <w:gridSpan w:val="2"/>
            <w:shd w:val="clear" w:color="auto" w:fill="auto"/>
          </w:tcPr>
          <w:p w:rsidRPr="001C5AA0" w:rsidR="00A732D6" w:rsidP="00A732D6" w:rsidRDefault="00A732D6" w14:paraId="273531EA" w14:textId="7777777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T.C. Uyruklu</w:t>
            </w:r>
          </w:p>
        </w:tc>
        <w:tc>
          <w:tcPr>
            <w:tcW w:w="4132" w:type="dxa"/>
            <w:gridSpan w:val="7"/>
            <w:vMerge w:val="restart"/>
            <w:shd w:val="clear" w:color="auto" w:fill="auto"/>
          </w:tcPr>
          <w:p w:rsidR="00A732D6" w:rsidP="00A732D6" w:rsidRDefault="00A732D6" w14:paraId="3EC8A8C9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Yabancı Uyruklu</w:t>
            </w:r>
          </w:p>
          <w:p w:rsidRPr="001C5AA0" w:rsidR="00A732D6" w:rsidP="00A732D6" w:rsidRDefault="00A732D6" w14:paraId="23C5F73B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724" w:type="dxa"/>
            <w:vMerge w:val="restart"/>
            <w:tcBorders>
              <w:right w:val="nil"/>
            </w:tcBorders>
            <w:shd w:val="clear" w:color="auto" w:fill="auto"/>
          </w:tcPr>
          <w:p w:rsidRPr="001C5AA0" w:rsidR="00A732D6" w:rsidP="00A732D6" w:rsidRDefault="00A732D6" w14:paraId="7CAA6214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vMerge w:val="restart"/>
            <w:tcBorders>
              <w:left w:val="nil"/>
            </w:tcBorders>
            <w:shd w:val="clear" w:color="auto" w:fill="auto"/>
          </w:tcPr>
          <w:p w:rsidR="00A732D6" w:rsidP="00A732D6" w:rsidRDefault="00A732D6" w14:paraId="2F819CB1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Yatay Geçiş</w:t>
            </w:r>
          </w:p>
          <w:p w:rsidRPr="001C5AA0" w:rsidR="00A732D6" w:rsidP="00A732D6" w:rsidRDefault="00A732D6" w14:paraId="1A64FCDB" w14:textId="77777777">
            <w:pPr>
              <w:jc w:val="center"/>
              <w:rPr>
                <w:sz w:val="16"/>
                <w:szCs w:val="16"/>
              </w:rPr>
            </w:pPr>
          </w:p>
          <w:p w:rsidRPr="001C5AA0" w:rsidR="00A732D6" w:rsidP="00A732D6" w:rsidRDefault="00A732D6" w14:paraId="5C7EAEF0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</w:tr>
      <w:tr w:rsidRPr="001C5AA0" w:rsidR="00A732D6" w:rsidTr="00A732D6" w14:paraId="4394B2AC" w14:textId="77777777">
        <w:trPr>
          <w:trHeight w:val="70"/>
        </w:trPr>
        <w:tc>
          <w:tcPr>
            <w:tcW w:w="1555" w:type="dxa"/>
            <w:shd w:val="clear" w:color="auto" w:fill="auto"/>
          </w:tcPr>
          <w:p w:rsidRPr="001C5AA0" w:rsidR="00A732D6" w:rsidP="00A732D6" w:rsidRDefault="00A732D6" w14:paraId="34CD516B" w14:textId="7777777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Alan İçi </w:t>
            </w:r>
          </w:p>
        </w:tc>
        <w:tc>
          <w:tcPr>
            <w:tcW w:w="1275" w:type="dxa"/>
            <w:shd w:val="clear" w:color="auto" w:fill="auto"/>
          </w:tcPr>
          <w:p w:rsidRPr="001C5AA0" w:rsidR="00A732D6" w:rsidP="00A732D6" w:rsidRDefault="00A732D6" w14:paraId="43B95841" w14:textId="7777777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Alan Dışı</w:t>
            </w:r>
          </w:p>
        </w:tc>
        <w:tc>
          <w:tcPr>
            <w:tcW w:w="4132" w:type="dxa"/>
            <w:gridSpan w:val="7"/>
            <w:vMerge/>
            <w:shd w:val="clear" w:color="auto" w:fill="auto"/>
          </w:tcPr>
          <w:p w:rsidRPr="001C5AA0" w:rsidR="00A732D6" w:rsidP="00A732D6" w:rsidRDefault="00A732D6" w14:paraId="387B930D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right w:val="nil"/>
            </w:tcBorders>
            <w:shd w:val="clear" w:color="auto" w:fill="auto"/>
          </w:tcPr>
          <w:p w:rsidRPr="001C5AA0" w:rsidR="00A732D6" w:rsidP="00A732D6" w:rsidRDefault="00A732D6" w14:paraId="77C5209A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left w:val="nil"/>
            </w:tcBorders>
            <w:shd w:val="clear" w:color="auto" w:fill="auto"/>
          </w:tcPr>
          <w:p w:rsidRPr="001C5AA0" w:rsidR="00A732D6" w:rsidP="00A732D6" w:rsidRDefault="00A732D6" w14:paraId="6080ADB4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Pr="001C5AA0" w:rsidR="00A732D6" w:rsidTr="00A732D6" w14:paraId="68E7574A" w14:textId="77777777">
        <w:trPr>
          <w:trHeight w:val="317"/>
        </w:trPr>
        <w:tc>
          <w:tcPr>
            <w:tcW w:w="1555" w:type="dxa"/>
            <w:shd w:val="clear" w:color="auto" w:fill="auto"/>
          </w:tcPr>
          <w:p w:rsidRPr="001C5AA0" w:rsidR="00A732D6" w:rsidP="00A732D6" w:rsidRDefault="00A732D6" w14:paraId="3A9759FC" w14:textId="77777777">
            <w:pPr>
              <w:spacing w:before="60" w:after="60"/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b/>
                <w:sz w:val="16"/>
                <w:szCs w:val="16"/>
              </w:rPr>
              <w:t>………</w:t>
            </w:r>
            <w:proofErr w:type="gramEnd"/>
            <w:r w:rsidRPr="001C5AA0">
              <w:rPr>
                <w:b/>
                <w:sz w:val="16"/>
                <w:szCs w:val="16"/>
              </w:rPr>
              <w:t xml:space="preserve">  </w:t>
            </w:r>
            <w:r w:rsidRPr="001C5AA0">
              <w:rPr>
                <w:sz w:val="16"/>
                <w:szCs w:val="16"/>
              </w:rPr>
              <w:t>Kişi</w:t>
            </w:r>
          </w:p>
        </w:tc>
        <w:tc>
          <w:tcPr>
            <w:tcW w:w="1275" w:type="dxa"/>
            <w:shd w:val="clear" w:color="auto" w:fill="auto"/>
          </w:tcPr>
          <w:p w:rsidRPr="001C5AA0" w:rsidR="00A732D6" w:rsidP="00A732D6" w:rsidRDefault="00A732D6" w14:paraId="5B63E8CB" w14:textId="77777777">
            <w:pPr>
              <w:spacing w:before="60" w:after="60"/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b/>
                <w:sz w:val="16"/>
                <w:szCs w:val="16"/>
              </w:rPr>
              <w:t>………</w:t>
            </w:r>
            <w:proofErr w:type="gramEnd"/>
            <w:r w:rsidRPr="001C5AA0">
              <w:rPr>
                <w:b/>
                <w:sz w:val="16"/>
                <w:szCs w:val="16"/>
              </w:rPr>
              <w:t xml:space="preserve">  </w:t>
            </w:r>
            <w:r w:rsidRPr="001C5AA0">
              <w:rPr>
                <w:sz w:val="16"/>
                <w:szCs w:val="16"/>
              </w:rPr>
              <w:t>Kişi</w:t>
            </w:r>
          </w:p>
        </w:tc>
        <w:tc>
          <w:tcPr>
            <w:tcW w:w="4132" w:type="dxa"/>
            <w:gridSpan w:val="7"/>
            <w:vMerge/>
            <w:shd w:val="clear" w:color="auto" w:fill="auto"/>
          </w:tcPr>
          <w:p w:rsidRPr="001C5AA0" w:rsidR="00A732D6" w:rsidP="00A732D6" w:rsidRDefault="00A732D6" w14:paraId="22E6A231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right w:val="nil"/>
            </w:tcBorders>
            <w:shd w:val="clear" w:color="auto" w:fill="auto"/>
          </w:tcPr>
          <w:p w:rsidRPr="001C5AA0" w:rsidR="00A732D6" w:rsidP="00A732D6" w:rsidRDefault="00A732D6" w14:paraId="04E9019A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left w:val="nil"/>
            </w:tcBorders>
            <w:shd w:val="clear" w:color="auto" w:fill="auto"/>
          </w:tcPr>
          <w:p w:rsidRPr="001C5AA0" w:rsidR="00A732D6" w:rsidP="00A732D6" w:rsidRDefault="00A732D6" w14:paraId="79EF3594" w14:textId="777777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Pr="001C5AA0" w:rsidR="00A732D6" w:rsidTr="00A732D6" w14:paraId="52AE26C4" w14:textId="77777777">
        <w:trPr>
          <w:trHeight w:val="86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="00A732D6" w:rsidP="00120A5D" w:rsidRDefault="00A732D6" w14:paraId="0E0C9AB6" w14:textId="77777777">
            <w:pPr>
              <w:spacing w:before="60" w:after="6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Aranılan Şartlar:</w:t>
            </w:r>
          </w:p>
          <w:p w:rsidR="00A732D6" w:rsidP="00120A5D" w:rsidRDefault="00A732D6" w14:paraId="1497F004" w14:textId="7777777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Alan Dışı Şartlar:</w:t>
            </w:r>
          </w:p>
          <w:p w:rsidRPr="001C5AA0" w:rsidR="00A732D6" w:rsidP="00120A5D" w:rsidRDefault="00A732D6" w14:paraId="23DF9043" w14:textId="77777777">
            <w:pPr>
              <w:spacing w:before="60" w:after="60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Yatay Geçiş Şartlar:</w:t>
            </w:r>
          </w:p>
        </w:tc>
      </w:tr>
      <w:tr w:rsidRPr="001C5AA0" w:rsidR="00A732D6" w:rsidTr="00A732D6" w14:paraId="67E61C5A" w14:textId="77777777">
        <w:trPr>
          <w:trHeight w:val="35"/>
        </w:trPr>
        <w:tc>
          <w:tcPr>
            <w:tcW w:w="4459" w:type="dxa"/>
            <w:gridSpan w:val="4"/>
            <w:shd w:val="clear" w:color="auto" w:fill="auto"/>
            <w:vAlign w:val="center"/>
          </w:tcPr>
          <w:p w:rsidRPr="001C5AA0" w:rsidR="00A732D6" w:rsidP="00A732D6" w:rsidRDefault="00A732D6" w14:paraId="7E121187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ALES (Puan Türü) :                                                                                     </w:t>
            </w:r>
          </w:p>
        </w:tc>
        <w:tc>
          <w:tcPr>
            <w:tcW w:w="5742" w:type="dxa"/>
            <w:gridSpan w:val="7"/>
            <w:shd w:val="clear" w:color="auto" w:fill="auto"/>
            <w:vAlign w:val="center"/>
          </w:tcPr>
          <w:p w:rsidRPr="001C5AA0" w:rsidR="00A732D6" w:rsidP="00A732D6" w:rsidRDefault="00A732D6" w14:paraId="16377091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Yabancı Dil </w:t>
            </w:r>
            <w:r>
              <w:rPr>
                <w:sz w:val="16"/>
                <w:szCs w:val="16"/>
              </w:rPr>
              <w:t>Puanı:</w:t>
            </w:r>
          </w:p>
        </w:tc>
      </w:tr>
      <w:tr w:rsidRPr="001C5AA0" w:rsidR="00A732D6" w:rsidTr="00A732D6" w14:paraId="3944171F" w14:textId="77777777">
        <w:trPr>
          <w:trHeight w:val="166"/>
        </w:trPr>
        <w:tc>
          <w:tcPr>
            <w:tcW w:w="10201" w:type="dxa"/>
            <w:gridSpan w:val="11"/>
            <w:shd w:val="clear" w:color="auto" w:fill="D0CECE" w:themeFill="background2" w:themeFillShade="E6"/>
            <w:vAlign w:val="center"/>
          </w:tcPr>
          <w:p w:rsidRPr="001C5AA0" w:rsidR="00A732D6" w:rsidP="00A732D6" w:rsidRDefault="00A732D6" w14:paraId="01DA92F3" w14:textId="77777777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Pr="001C5AA0" w:rsidR="00A732D6" w:rsidTr="00A732D6" w14:paraId="6AA083AF" w14:textId="77777777">
        <w:trPr>
          <w:trHeight w:val="168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0437C580" w14:textId="77777777">
            <w:pPr>
              <w:spacing w:before="120"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C5AA0">
              <w:rPr>
                <w:b/>
                <w:sz w:val="16"/>
                <w:szCs w:val="16"/>
                <w:u w:val="single"/>
              </w:rPr>
              <w:t>Tezli Yüksek Lisans</w:t>
            </w:r>
          </w:p>
        </w:tc>
      </w:tr>
      <w:tr w:rsidRPr="001C5AA0" w:rsidR="00120A5D" w:rsidTr="00120A5D" w14:paraId="05C049C0" w14:textId="77777777">
        <w:trPr>
          <w:trHeight w:val="174"/>
        </w:trPr>
        <w:tc>
          <w:tcPr>
            <w:tcW w:w="2830" w:type="dxa"/>
            <w:gridSpan w:val="2"/>
            <w:shd w:val="clear" w:color="auto" w:fill="auto"/>
          </w:tcPr>
          <w:p w:rsidRPr="001C5AA0" w:rsidR="00120A5D" w:rsidP="00120A5D" w:rsidRDefault="00120A5D" w14:paraId="2AE8B5A7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T.C. Uyruklu</w:t>
            </w:r>
          </w:p>
        </w:tc>
        <w:tc>
          <w:tcPr>
            <w:tcW w:w="4132" w:type="dxa"/>
            <w:gridSpan w:val="7"/>
            <w:vMerge w:val="restart"/>
            <w:tcBorders>
              <w:right w:val="single" w:color="auto" w:sz="4" w:space="0"/>
            </w:tcBorders>
            <w:shd w:val="clear" w:color="auto" w:fill="auto"/>
          </w:tcPr>
          <w:p w:rsidR="00120A5D" w:rsidP="00120A5D" w:rsidRDefault="00120A5D" w14:paraId="68B3217F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Yabancı Uyruklu</w:t>
            </w:r>
          </w:p>
          <w:p w:rsidRPr="001C5AA0" w:rsidR="00120A5D" w:rsidP="00120A5D" w:rsidRDefault="00120A5D" w14:paraId="4DF05E16" w14:textId="3B18E160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3239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:rsidR="00120A5D" w:rsidP="00120A5D" w:rsidRDefault="00120A5D" w14:paraId="6BD65774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Yatay Geçiş</w:t>
            </w:r>
          </w:p>
          <w:p w:rsidRPr="001C5AA0" w:rsidR="00120A5D" w:rsidP="00120A5D" w:rsidRDefault="00120A5D" w14:paraId="18E5F39B" w14:textId="77777777">
            <w:pPr>
              <w:jc w:val="center"/>
              <w:rPr>
                <w:sz w:val="16"/>
                <w:szCs w:val="16"/>
              </w:rPr>
            </w:pPr>
          </w:p>
          <w:p w:rsidRPr="001C5AA0" w:rsidR="00120A5D" w:rsidP="00120A5D" w:rsidRDefault="00120A5D" w14:paraId="157006C4" w14:textId="48BF5275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</w:tr>
      <w:tr w:rsidRPr="001C5AA0" w:rsidR="00A732D6" w:rsidTr="00A732D6" w14:paraId="3C713DC5" w14:textId="77777777">
        <w:trPr>
          <w:trHeight w:val="14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5AA0" w:rsidR="00A732D6" w:rsidP="00A732D6" w:rsidRDefault="00A732D6" w14:paraId="3CD9F53C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Alan İçi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5AA0" w:rsidR="00A732D6" w:rsidP="00A732D6" w:rsidRDefault="00A732D6" w14:paraId="10A1D844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Alan Dışı</w:t>
            </w:r>
          </w:p>
        </w:tc>
        <w:tc>
          <w:tcPr>
            <w:tcW w:w="4132" w:type="dxa"/>
            <w:gridSpan w:val="7"/>
            <w:vMerge/>
            <w:tcBorders>
              <w:right w:val="single" w:color="auto" w:sz="4" w:space="0"/>
            </w:tcBorders>
            <w:shd w:val="clear" w:color="auto" w:fill="auto"/>
          </w:tcPr>
          <w:p w:rsidRPr="001C5AA0" w:rsidR="00A732D6" w:rsidP="00A732D6" w:rsidRDefault="00A732D6" w14:paraId="2BF25789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color="auto" w:sz="4" w:space="0"/>
            </w:tcBorders>
            <w:shd w:val="clear" w:color="auto" w:fill="auto"/>
          </w:tcPr>
          <w:p w:rsidRPr="001C5AA0" w:rsidR="00A732D6" w:rsidP="00A732D6" w:rsidRDefault="00A732D6" w14:paraId="0B14EA68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Pr="001C5AA0" w:rsidR="00A732D6" w:rsidTr="00120A5D" w14:paraId="06780DF3" w14:textId="77777777">
        <w:trPr>
          <w:trHeight w:val="7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5AA0" w:rsidR="00A732D6" w:rsidP="00A732D6" w:rsidRDefault="00A732D6" w14:paraId="5F5B8BED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5AA0" w:rsidR="00A732D6" w:rsidP="00A732D6" w:rsidRDefault="00A732D6" w14:paraId="5613E960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4132" w:type="dxa"/>
            <w:gridSpan w:val="7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5AA0" w:rsidR="00A732D6" w:rsidP="00A732D6" w:rsidRDefault="00A732D6" w14:paraId="54ECDF64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C5AA0" w:rsidR="00A732D6" w:rsidP="00A732D6" w:rsidRDefault="00A732D6" w14:paraId="1E42DF2A" w14:textId="777777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Pr="001C5AA0" w:rsidR="00A732D6" w:rsidTr="00A732D6" w14:paraId="1EE97E55" w14:textId="77777777">
        <w:trPr>
          <w:trHeight w:val="86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="00A732D6" w:rsidP="00120A5D" w:rsidRDefault="00A732D6" w14:paraId="46BBE5E3" w14:textId="77777777">
            <w:pPr>
              <w:spacing w:before="60" w:after="6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Aranılan Şartlar:</w:t>
            </w:r>
          </w:p>
          <w:p w:rsidR="00A732D6" w:rsidP="00120A5D" w:rsidRDefault="00A732D6" w14:paraId="316F21AA" w14:textId="7777777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Alan Dışı Şartlar:</w:t>
            </w:r>
          </w:p>
          <w:p w:rsidRPr="001C5AA0" w:rsidR="00A732D6" w:rsidP="00120A5D" w:rsidRDefault="00A732D6" w14:paraId="0F6B3554" w14:textId="77777777">
            <w:pPr>
              <w:spacing w:before="60" w:after="60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Yatay Geçiş Şartlar:</w:t>
            </w:r>
          </w:p>
        </w:tc>
      </w:tr>
      <w:tr w:rsidRPr="001C5AA0" w:rsidR="00A732D6" w:rsidTr="00A732D6" w14:paraId="2F4C704B" w14:textId="77777777">
        <w:trPr>
          <w:trHeight w:val="35"/>
        </w:trPr>
        <w:tc>
          <w:tcPr>
            <w:tcW w:w="4459" w:type="dxa"/>
            <w:gridSpan w:val="4"/>
            <w:shd w:val="clear" w:color="auto" w:fill="auto"/>
            <w:vAlign w:val="center"/>
          </w:tcPr>
          <w:p w:rsidRPr="001C5AA0" w:rsidR="00A732D6" w:rsidP="00A732D6" w:rsidRDefault="00A732D6" w14:paraId="7EA039CC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ALES (Puan Türü) :                                                                                     </w:t>
            </w:r>
          </w:p>
        </w:tc>
        <w:tc>
          <w:tcPr>
            <w:tcW w:w="5742" w:type="dxa"/>
            <w:gridSpan w:val="7"/>
            <w:shd w:val="clear" w:color="auto" w:fill="auto"/>
            <w:vAlign w:val="center"/>
          </w:tcPr>
          <w:p w:rsidRPr="001C5AA0" w:rsidR="00A732D6" w:rsidP="00A732D6" w:rsidRDefault="00A732D6" w14:paraId="63D64CC8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Yabancı Dil </w:t>
            </w:r>
            <w:r>
              <w:rPr>
                <w:sz w:val="16"/>
                <w:szCs w:val="16"/>
              </w:rPr>
              <w:t>Puanı:</w:t>
            </w:r>
          </w:p>
        </w:tc>
      </w:tr>
      <w:tr w:rsidRPr="001C5AA0" w:rsidR="00A732D6" w:rsidTr="00A732D6" w14:paraId="28C5FEF7" w14:textId="77777777">
        <w:trPr>
          <w:trHeight w:val="44"/>
        </w:trPr>
        <w:tc>
          <w:tcPr>
            <w:tcW w:w="10201" w:type="dxa"/>
            <w:gridSpan w:val="11"/>
            <w:shd w:val="clear" w:color="auto" w:fill="D0CECE" w:themeFill="background2" w:themeFillShade="E6"/>
          </w:tcPr>
          <w:p w:rsidRPr="001C5AA0" w:rsidR="00A732D6" w:rsidP="00A732D6" w:rsidRDefault="00A732D6" w14:paraId="227CCCB5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1C5AA0" w:rsidR="00A732D6" w:rsidTr="00A732D6" w14:paraId="14A3CE3E" w14:textId="77777777">
        <w:trPr>
          <w:trHeight w:val="258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4ED320F2" w14:textId="77777777">
            <w:pPr>
              <w:spacing w:before="120"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C5AA0">
              <w:rPr>
                <w:b/>
                <w:sz w:val="16"/>
                <w:szCs w:val="16"/>
                <w:u w:val="single"/>
              </w:rPr>
              <w:t>Tezsiz Yüksek Lisans</w:t>
            </w:r>
          </w:p>
        </w:tc>
      </w:tr>
      <w:tr w:rsidRPr="001C5AA0" w:rsidR="00A732D6" w:rsidTr="00120A5D" w14:paraId="2074B13C" w14:textId="77777777">
        <w:trPr>
          <w:trHeight w:val="377"/>
        </w:trPr>
        <w:tc>
          <w:tcPr>
            <w:tcW w:w="2830" w:type="dxa"/>
            <w:gridSpan w:val="2"/>
            <w:shd w:val="clear" w:color="auto" w:fill="auto"/>
          </w:tcPr>
          <w:p w:rsidRPr="001C5AA0" w:rsidR="00A732D6" w:rsidP="00A732D6" w:rsidRDefault="00A732D6" w14:paraId="6B2BCA55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T.C. Uyruklu</w:t>
            </w:r>
          </w:p>
          <w:p w:rsidRPr="001C5AA0" w:rsidR="00A732D6" w:rsidP="00A732D6" w:rsidRDefault="00A732D6" w14:paraId="09FE065C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Pr="001C5AA0" w:rsidR="00A732D6" w:rsidP="00A732D6" w:rsidRDefault="00A732D6" w14:paraId="7146A50D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Yabancı Uyruklu</w:t>
            </w:r>
          </w:p>
          <w:p w:rsidRPr="001C5AA0" w:rsidR="00A732D6" w:rsidP="00A732D6" w:rsidRDefault="00A732D6" w14:paraId="3E36D550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Pr="001C5AA0" w:rsidR="00A732D6" w:rsidP="00A732D6" w:rsidRDefault="00A732D6" w14:paraId="58A245FD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Yatay Geçiş</w:t>
            </w:r>
          </w:p>
          <w:p w:rsidRPr="001C5AA0" w:rsidR="00A732D6" w:rsidP="00A732D6" w:rsidRDefault="00A732D6" w14:paraId="6486BFB0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</w:tr>
      <w:tr w:rsidRPr="001C5AA0" w:rsidR="00A732D6" w:rsidTr="00A732D6" w14:paraId="5DB27C45" w14:textId="77777777">
        <w:trPr>
          <w:trHeight w:val="80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37C00CA9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Aranılan Şartlar:</w:t>
            </w:r>
          </w:p>
        </w:tc>
      </w:tr>
      <w:tr w:rsidRPr="001C5AA0" w:rsidR="00A732D6" w:rsidTr="00A732D6" w14:paraId="57C296B1" w14:textId="77777777">
        <w:trPr>
          <w:trHeight w:val="422"/>
        </w:trPr>
        <w:tc>
          <w:tcPr>
            <w:tcW w:w="10201" w:type="dxa"/>
            <w:gridSpan w:val="11"/>
            <w:shd w:val="clear" w:color="auto" w:fill="auto"/>
          </w:tcPr>
          <w:p w:rsidRPr="001C5AA0" w:rsidR="00A732D6" w:rsidP="00A732D6" w:rsidRDefault="00A732D6" w14:paraId="23564AD8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Dönem Ücreti </w:t>
            </w:r>
          </w:p>
          <w:p w:rsidRPr="001C5AA0" w:rsidR="00A732D6" w:rsidP="00A732D6" w:rsidRDefault="00A732D6" w14:paraId="408209E6" w14:textId="77777777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1C5AA0">
              <w:rPr>
                <w:sz w:val="16"/>
                <w:szCs w:val="16"/>
              </w:rPr>
              <w:t>…………….</w:t>
            </w:r>
            <w:proofErr w:type="gramEnd"/>
            <w:r w:rsidRPr="001C5AA0">
              <w:rPr>
                <w:sz w:val="16"/>
                <w:szCs w:val="16"/>
              </w:rPr>
              <w:t xml:space="preserve"> TL (T.C. Uyruklu)                                                             </w:t>
            </w:r>
            <w:proofErr w:type="gramStart"/>
            <w:r w:rsidRPr="001C5AA0">
              <w:rPr>
                <w:sz w:val="16"/>
                <w:szCs w:val="16"/>
              </w:rPr>
              <w:t>…………….</w:t>
            </w:r>
            <w:proofErr w:type="gramEnd"/>
            <w:r w:rsidRPr="001C5AA0">
              <w:rPr>
                <w:sz w:val="16"/>
                <w:szCs w:val="16"/>
              </w:rPr>
              <w:t xml:space="preserve"> TL ( Yabancı Uyruklu)</w:t>
            </w:r>
          </w:p>
        </w:tc>
      </w:tr>
      <w:tr w:rsidRPr="001C5AA0" w:rsidR="00A732D6" w:rsidTr="00A732D6" w14:paraId="4E19DABD" w14:textId="77777777">
        <w:trPr>
          <w:trHeight w:val="21"/>
        </w:trPr>
        <w:tc>
          <w:tcPr>
            <w:tcW w:w="10201" w:type="dxa"/>
            <w:gridSpan w:val="11"/>
            <w:shd w:val="clear" w:color="auto" w:fill="D0CECE" w:themeFill="background2" w:themeFillShade="E6"/>
            <w:vAlign w:val="center"/>
          </w:tcPr>
          <w:p w:rsidRPr="001C5AA0" w:rsidR="00A732D6" w:rsidP="00A732D6" w:rsidRDefault="00A732D6" w14:paraId="5F1BF1D8" w14:textId="77777777">
            <w:pPr>
              <w:rPr>
                <w:sz w:val="16"/>
                <w:szCs w:val="16"/>
                <w:u w:val="single"/>
              </w:rPr>
            </w:pPr>
          </w:p>
        </w:tc>
      </w:tr>
      <w:tr w:rsidRPr="001C5AA0" w:rsidR="00A732D6" w:rsidTr="00A732D6" w14:paraId="225717A2" w14:textId="77777777">
        <w:trPr>
          <w:trHeight w:val="168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50E95462" w14:textId="77777777">
            <w:pPr>
              <w:spacing w:before="120"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1C5AA0">
              <w:rPr>
                <w:sz w:val="16"/>
                <w:szCs w:val="16"/>
              </w:rPr>
              <w:t xml:space="preserve"> </w:t>
            </w:r>
            <w:r w:rsidRPr="001C5AA0">
              <w:rPr>
                <w:b/>
                <w:sz w:val="16"/>
                <w:szCs w:val="16"/>
                <w:u w:val="single"/>
              </w:rPr>
              <w:t>Uzaktan Tezsiz Yüksek Lisans</w:t>
            </w:r>
          </w:p>
        </w:tc>
      </w:tr>
      <w:tr w:rsidRPr="001C5AA0" w:rsidR="00A732D6" w:rsidTr="00A732D6" w14:paraId="63666630" w14:textId="77777777">
        <w:trPr>
          <w:trHeight w:val="493"/>
        </w:trPr>
        <w:tc>
          <w:tcPr>
            <w:tcW w:w="4815" w:type="dxa"/>
            <w:gridSpan w:val="5"/>
            <w:shd w:val="clear" w:color="auto" w:fill="auto"/>
          </w:tcPr>
          <w:p w:rsidRPr="001C5AA0" w:rsidR="00A732D6" w:rsidP="00A732D6" w:rsidRDefault="00A732D6" w14:paraId="02326823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T.C. Uyruklu</w:t>
            </w:r>
          </w:p>
          <w:p w:rsidRPr="001C5AA0" w:rsidR="00A732D6" w:rsidP="00A732D6" w:rsidRDefault="00A732D6" w14:paraId="62D1C8BA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Pr="001C5AA0" w:rsidR="00A732D6" w:rsidP="00A732D6" w:rsidRDefault="00A732D6" w14:paraId="250E6263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Yabancı Uyruklu</w:t>
            </w:r>
          </w:p>
          <w:p w:rsidRPr="001C5AA0" w:rsidR="00A732D6" w:rsidP="00A732D6" w:rsidRDefault="00A732D6" w14:paraId="33E14024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………</w:t>
            </w:r>
            <w:proofErr w:type="gramEnd"/>
            <w:r w:rsidRPr="001C5AA0">
              <w:rPr>
                <w:sz w:val="16"/>
                <w:szCs w:val="16"/>
              </w:rPr>
              <w:t xml:space="preserve">  Kişi</w:t>
            </w:r>
          </w:p>
        </w:tc>
      </w:tr>
      <w:tr w:rsidRPr="001C5AA0" w:rsidR="00A732D6" w:rsidTr="00A732D6" w14:paraId="2E923278" w14:textId="77777777">
        <w:trPr>
          <w:trHeight w:val="51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6A6B39B8" w14:textId="77777777">
            <w:pPr>
              <w:spacing w:after="120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Aranılan Şartlar:</w:t>
            </w:r>
          </w:p>
        </w:tc>
      </w:tr>
      <w:tr w:rsidRPr="001C5AA0" w:rsidR="00A732D6" w:rsidTr="00A732D6" w14:paraId="435BC970" w14:textId="77777777">
        <w:trPr>
          <w:trHeight w:val="416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120A5D" w:rsidRDefault="00A732D6" w14:paraId="39A6EB47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Dönem Ücreti</w:t>
            </w:r>
          </w:p>
          <w:p w:rsidRPr="001C5AA0" w:rsidR="00A732D6" w:rsidP="00120A5D" w:rsidRDefault="00A732D6" w14:paraId="539CD9C9" w14:textId="77777777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1C5AA0">
              <w:rPr>
                <w:sz w:val="16"/>
                <w:szCs w:val="16"/>
              </w:rPr>
              <w:t>…………….</w:t>
            </w:r>
            <w:proofErr w:type="gramEnd"/>
            <w:r w:rsidRPr="001C5AA0">
              <w:rPr>
                <w:sz w:val="16"/>
                <w:szCs w:val="16"/>
              </w:rPr>
              <w:t xml:space="preserve"> TL (T.C. Uyruklu)                                                                    </w:t>
            </w:r>
            <w:proofErr w:type="gramStart"/>
            <w:r w:rsidRPr="001C5AA0">
              <w:rPr>
                <w:sz w:val="16"/>
                <w:szCs w:val="16"/>
              </w:rPr>
              <w:t>…………….</w:t>
            </w:r>
            <w:proofErr w:type="gramEnd"/>
            <w:r w:rsidRPr="001C5AA0">
              <w:rPr>
                <w:sz w:val="16"/>
                <w:szCs w:val="16"/>
              </w:rPr>
              <w:t xml:space="preserve"> TL ( Yabancı Uyruklu)</w:t>
            </w:r>
          </w:p>
        </w:tc>
      </w:tr>
      <w:tr w:rsidRPr="001C5AA0" w:rsidR="00A732D6" w:rsidTr="00A732D6" w14:paraId="78CE330E" w14:textId="77777777">
        <w:trPr>
          <w:trHeight w:val="95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Pr="001C5AA0" w:rsidR="00A732D6" w:rsidP="00A732D6" w:rsidRDefault="00A732D6" w14:paraId="334BAA3A" w14:textId="77777777">
            <w:pPr>
              <w:tabs>
                <w:tab w:val="left" w:pos="2805"/>
              </w:tabs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 xml:space="preserve">Ana Bilim Dalı Başkanlığımızın lisansüstü başvuru kontenjan ve </w:t>
            </w:r>
            <w:proofErr w:type="gramStart"/>
            <w:r w:rsidRPr="001C5AA0">
              <w:rPr>
                <w:sz w:val="16"/>
                <w:szCs w:val="16"/>
              </w:rPr>
              <w:t>kriter</w:t>
            </w:r>
            <w:proofErr w:type="gramEnd"/>
            <w:r w:rsidRPr="001C5AA0">
              <w:rPr>
                <w:sz w:val="16"/>
                <w:szCs w:val="16"/>
              </w:rPr>
              <w:t xml:space="preserve"> bilgileri yukarıda belirtilmiştir.</w:t>
            </w:r>
            <w:r>
              <w:rPr>
                <w:sz w:val="16"/>
                <w:szCs w:val="16"/>
              </w:rPr>
              <w:t xml:space="preserve"> </w:t>
            </w:r>
            <w:r w:rsidRPr="001C5AA0">
              <w:rPr>
                <w:sz w:val="16"/>
                <w:szCs w:val="16"/>
              </w:rPr>
              <w:t xml:space="preserve"> Bilgilerinizi ve gereğini arz ederim.</w:t>
            </w:r>
          </w:p>
        </w:tc>
      </w:tr>
      <w:tr w:rsidRPr="001C5AA0" w:rsidR="00A732D6" w:rsidTr="00A732D6" w14:paraId="2AD70382" w14:textId="77777777">
        <w:trPr>
          <w:trHeight w:val="77"/>
        </w:trPr>
        <w:tc>
          <w:tcPr>
            <w:tcW w:w="3009" w:type="dxa"/>
            <w:gridSpan w:val="3"/>
            <w:shd w:val="clear" w:color="auto" w:fill="auto"/>
            <w:vAlign w:val="center"/>
          </w:tcPr>
          <w:p w:rsidRPr="001C5AA0" w:rsidR="00A732D6" w:rsidP="00A732D6" w:rsidRDefault="00A732D6" w14:paraId="1989A4F0" w14:textId="77777777">
            <w:pPr>
              <w:tabs>
                <w:tab w:val="left" w:pos="6060"/>
              </w:tabs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Ana Bilim Dalı Başkanı</w:t>
            </w:r>
          </w:p>
          <w:p w:rsidRPr="001C5AA0" w:rsidR="00A732D6" w:rsidP="00A732D6" w:rsidRDefault="00A732D6" w14:paraId="5089409C" w14:textId="77777777">
            <w:pPr>
              <w:tabs>
                <w:tab w:val="left" w:pos="6060"/>
              </w:tabs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Unvanı - Adı Soyadı</w:t>
            </w:r>
          </w:p>
        </w:tc>
        <w:tc>
          <w:tcPr>
            <w:tcW w:w="7192" w:type="dxa"/>
            <w:gridSpan w:val="8"/>
            <w:shd w:val="clear" w:color="auto" w:fill="auto"/>
            <w:vAlign w:val="center"/>
          </w:tcPr>
          <w:p w:rsidRPr="001C5AA0" w:rsidR="00A732D6" w:rsidP="00A732D6" w:rsidRDefault="00A732D6" w14:paraId="3C808E11" w14:textId="77777777">
            <w:pPr>
              <w:rPr>
                <w:sz w:val="16"/>
                <w:szCs w:val="16"/>
              </w:rPr>
            </w:pPr>
          </w:p>
        </w:tc>
      </w:tr>
      <w:tr w:rsidRPr="001C5AA0" w:rsidR="00A732D6" w:rsidTr="00A732D6" w14:paraId="1291CADE" w14:textId="77777777">
        <w:trPr>
          <w:trHeight w:val="92"/>
        </w:trPr>
        <w:tc>
          <w:tcPr>
            <w:tcW w:w="5625" w:type="dxa"/>
            <w:gridSpan w:val="7"/>
            <w:shd w:val="clear" w:color="auto" w:fill="auto"/>
          </w:tcPr>
          <w:p w:rsidRPr="001C5AA0" w:rsidR="00A732D6" w:rsidP="00A732D6" w:rsidRDefault="00A732D6" w14:paraId="15AE6A32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Tarih</w:t>
            </w:r>
          </w:p>
          <w:p w:rsidRPr="001C5AA0" w:rsidR="00A732D6" w:rsidP="00A732D6" w:rsidRDefault="00A732D6" w14:paraId="5F2CBD14" w14:textId="77777777">
            <w:pPr>
              <w:jc w:val="center"/>
              <w:rPr>
                <w:sz w:val="16"/>
                <w:szCs w:val="16"/>
              </w:rPr>
            </w:pPr>
            <w:proofErr w:type="gramStart"/>
            <w:r w:rsidRPr="001C5AA0"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C5AA0">
              <w:rPr>
                <w:sz w:val="16"/>
                <w:szCs w:val="16"/>
              </w:rPr>
              <w:t>/</w:t>
            </w:r>
            <w:proofErr w:type="gramStart"/>
            <w:r w:rsidRPr="001C5AA0"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C5AA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1C5AA0">
              <w:rPr>
                <w:sz w:val="16"/>
                <w:szCs w:val="16"/>
              </w:rPr>
              <w:t>20…</w:t>
            </w:r>
          </w:p>
        </w:tc>
        <w:tc>
          <w:tcPr>
            <w:tcW w:w="4576" w:type="dxa"/>
            <w:gridSpan w:val="4"/>
            <w:shd w:val="clear" w:color="auto" w:fill="auto"/>
          </w:tcPr>
          <w:p w:rsidRPr="001C5AA0" w:rsidR="00A732D6" w:rsidP="00A732D6" w:rsidRDefault="00A732D6" w14:paraId="525E9BF4" w14:textId="77777777">
            <w:pPr>
              <w:jc w:val="center"/>
              <w:rPr>
                <w:sz w:val="16"/>
                <w:szCs w:val="16"/>
              </w:rPr>
            </w:pPr>
            <w:r w:rsidRPr="001C5AA0">
              <w:rPr>
                <w:sz w:val="16"/>
                <w:szCs w:val="16"/>
              </w:rPr>
              <w:t>İmza</w:t>
            </w:r>
          </w:p>
        </w:tc>
      </w:tr>
    </w:tbl>
    <w:p w:rsidRPr="00E363C8" w:rsidR="00D13761" w:rsidP="00E363C8" w:rsidRDefault="00D13761" w14:paraId="7FA534C1" w14:textId="77777777">
      <w:pPr>
        <w:spacing w:before="120" w:after="120"/>
        <w:jc w:val="both"/>
        <w:rPr>
          <w:sz w:val="24"/>
          <w:szCs w:val="24"/>
        </w:rPr>
      </w:pPr>
    </w:p>
    <w:sectPr w:rsidRPr="00E363C8" w:rsidR="00D13761" w:rsidSect="00E363C8">
      <w:footerReference r:id="R74f9eef95d944d1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84AC" w14:textId="77777777" w:rsidR="00A07A04" w:rsidRDefault="00A07A04">
      <w:r>
        <w:separator/>
      </w:r>
    </w:p>
  </w:endnote>
  <w:endnote w:type="continuationSeparator" w:id="0">
    <w:p w14:paraId="43D6377C" w14:textId="77777777" w:rsidR="00A07A04" w:rsidRDefault="00A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FR/SOBE/143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539B" w14:textId="77777777" w:rsidR="00A07A04" w:rsidRDefault="00A07A04">
      <w:r>
        <w:separator/>
      </w:r>
    </w:p>
  </w:footnote>
  <w:footnote w:type="continuationSeparator" w:id="0">
    <w:p w14:paraId="07FBA4A9" w14:textId="77777777" w:rsidR="00A07A04" w:rsidRDefault="00A07A0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LİSANSÜSTÜ KONTENJAN BİLDİRİM FORMU (2P)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78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781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75181"/>
    <w:rsid w:val="00081558"/>
    <w:rsid w:val="00082BAD"/>
    <w:rsid w:val="00083A7F"/>
    <w:rsid w:val="00085C1F"/>
    <w:rsid w:val="0008769F"/>
    <w:rsid w:val="0009420B"/>
    <w:rsid w:val="00095C5A"/>
    <w:rsid w:val="000A21D2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0A5D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781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A04"/>
    <w:rsid w:val="00A115A8"/>
    <w:rsid w:val="00A35DC0"/>
    <w:rsid w:val="00A40877"/>
    <w:rsid w:val="00A57573"/>
    <w:rsid w:val="00A575EC"/>
    <w:rsid w:val="00A6507F"/>
    <w:rsid w:val="00A732D6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3761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144E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4f9eef95d944d1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4285-23E6-4CB9-A31F-415AA6BC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2P-Lisansüstü Kontenjan Bildirim Formu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2024-06-12T06:44:00Z</dcterms:created>
  <dcterms:modified xsi:type="dcterms:W3CDTF">2024-06-12T06:44:00Z</dcterms:modified>
</cp:coreProperties>
</file>