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6"/>
        <w:gridCol w:w="1838"/>
        <w:gridCol w:w="283"/>
        <w:gridCol w:w="39"/>
        <w:gridCol w:w="954"/>
        <w:gridCol w:w="821"/>
        <w:gridCol w:w="596"/>
        <w:gridCol w:w="1559"/>
        <w:gridCol w:w="1134"/>
      </w:tblGrid>
      <w:tr w:rsidR="00C108CE" w:rsidTr="00C108CE" w14:paraId="1DABD8B9" w14:textId="77777777">
        <w:trPr>
          <w:trHeight w:val="234"/>
        </w:trPr>
        <w:tc>
          <w:tcPr>
            <w:tcW w:w="10206" w:type="dxa"/>
            <w:gridSpan w:val="10"/>
            <w:shd w:val="clear" w:color="auto" w:fill="D9D9D9" w:themeFill="background1" w:themeFillShade="D9"/>
            <w:vAlign w:val="center"/>
          </w:tcPr>
          <w:p w:rsidRPr="00690837" w:rsidR="00C108CE" w:rsidP="000F45E4" w:rsidRDefault="00C108CE" w14:paraId="70022755" w14:textId="77777777">
            <w:pPr>
              <w:rPr>
                <w:rFonts w:eastAsia="Arial Unicode MS"/>
                <w:sz w:val="18"/>
                <w:szCs w:val="18"/>
              </w:rPr>
            </w:pPr>
            <w:bookmarkStart w:name="_GoBack" w:id="0"/>
          </w:p>
        </w:tc>
      </w:tr>
      <w:bookmarkEnd w:id="0"/>
      <w:tr w:rsidR="00C108CE" w:rsidTr="00C108CE" w14:paraId="17C4B934" w14:textId="77777777">
        <w:trPr>
          <w:trHeight w:val="812"/>
        </w:trPr>
        <w:tc>
          <w:tcPr>
            <w:tcW w:w="1276" w:type="dxa"/>
            <w:vAlign w:val="center"/>
          </w:tcPr>
          <w:p w:rsidRPr="00160720" w:rsidR="00C108CE" w:rsidP="000F45E4" w:rsidRDefault="00C108CE" w14:paraId="64A5F9F6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Öğrenci N</w:t>
            </w:r>
            <w:r>
              <w:rPr>
                <w:rFonts w:eastAsia="Arial Unicode MS"/>
              </w:rPr>
              <w:t>umarası</w:t>
            </w: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4E733A84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Adı Soyadı</w:t>
            </w: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3598C63A" w14:textId="77777777">
            <w:pPr>
              <w:jc w:val="center"/>
              <w:rPr>
                <w:rFonts w:eastAsia="Arial Unicode MS"/>
              </w:rPr>
            </w:pPr>
            <w:r w:rsidRPr="00160720">
              <w:t>Vize</w:t>
            </w:r>
            <w:r>
              <w:t xml:space="preserve"> Notu</w:t>
            </w: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40F9649B" w14:textId="7777777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Final Notu</w:t>
            </w: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3A95575D" w14:textId="7777777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Ortalaması</w:t>
            </w: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0E456873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Harf Notu</w:t>
            </w:r>
          </w:p>
        </w:tc>
      </w:tr>
      <w:tr w:rsidR="00C108CE" w:rsidTr="00C108CE" w14:paraId="34AABC0D" w14:textId="77777777">
        <w:trPr>
          <w:trHeight w:val="398"/>
        </w:trPr>
        <w:tc>
          <w:tcPr>
            <w:tcW w:w="1276" w:type="dxa"/>
            <w:vAlign w:val="center"/>
          </w:tcPr>
          <w:p w:rsidRPr="00160720" w:rsidR="00C108CE" w:rsidP="000F45E4" w:rsidRDefault="00C108CE" w14:paraId="7101C6EC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6C392D10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6882BD37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7AA1D14D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2CE76D83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4560FBDA" w14:textId="77777777">
            <w:pPr>
              <w:rPr>
                <w:rFonts w:eastAsia="Arial Unicode MS"/>
              </w:rPr>
            </w:pPr>
          </w:p>
        </w:tc>
      </w:tr>
      <w:tr w:rsidR="00C108CE" w:rsidTr="00C108CE" w14:paraId="2E8FDFCA" w14:textId="77777777">
        <w:trPr>
          <w:trHeight w:val="431"/>
        </w:trPr>
        <w:tc>
          <w:tcPr>
            <w:tcW w:w="1276" w:type="dxa"/>
            <w:vAlign w:val="center"/>
          </w:tcPr>
          <w:p w:rsidRPr="00160720" w:rsidR="00C108CE" w:rsidP="000F45E4" w:rsidRDefault="00C108CE" w14:paraId="14FD211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4DEBCF3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6A7A4D78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70FAED86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65773453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291F3DBA" w14:textId="77777777">
            <w:pPr>
              <w:rPr>
                <w:rFonts w:eastAsia="Arial Unicode MS"/>
              </w:rPr>
            </w:pPr>
          </w:p>
        </w:tc>
      </w:tr>
      <w:tr w:rsidR="00C108CE" w:rsidTr="00C108CE" w14:paraId="54FA6295" w14:textId="77777777">
        <w:trPr>
          <w:trHeight w:val="409"/>
        </w:trPr>
        <w:tc>
          <w:tcPr>
            <w:tcW w:w="1276" w:type="dxa"/>
            <w:vAlign w:val="center"/>
          </w:tcPr>
          <w:p w:rsidRPr="00160720" w:rsidR="00C108CE" w:rsidP="000F45E4" w:rsidRDefault="00C108CE" w14:paraId="60890C57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04AB5C25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3CFAB88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7986F381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4938867C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188C2F2C" w14:textId="77777777">
            <w:pPr>
              <w:rPr>
                <w:rFonts w:eastAsia="Arial Unicode MS"/>
              </w:rPr>
            </w:pPr>
          </w:p>
        </w:tc>
      </w:tr>
      <w:tr w:rsidR="00C108CE" w:rsidTr="00C108CE" w14:paraId="56FE7DDB" w14:textId="77777777">
        <w:trPr>
          <w:trHeight w:val="415"/>
        </w:trPr>
        <w:tc>
          <w:tcPr>
            <w:tcW w:w="1276" w:type="dxa"/>
            <w:vAlign w:val="center"/>
          </w:tcPr>
          <w:p w:rsidRPr="00160720" w:rsidR="00C108CE" w:rsidP="000F45E4" w:rsidRDefault="00C108CE" w14:paraId="24A4BF6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5F509582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31847F0F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430B2C5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1EB0701A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71C96A43" w14:textId="77777777">
            <w:pPr>
              <w:rPr>
                <w:rFonts w:eastAsia="Arial Unicode MS"/>
              </w:rPr>
            </w:pPr>
          </w:p>
        </w:tc>
      </w:tr>
      <w:tr w:rsidR="00C108CE" w:rsidTr="00C108CE" w14:paraId="2306A3C6" w14:textId="77777777">
        <w:trPr>
          <w:trHeight w:val="457"/>
        </w:trPr>
        <w:tc>
          <w:tcPr>
            <w:tcW w:w="1276" w:type="dxa"/>
            <w:vAlign w:val="center"/>
          </w:tcPr>
          <w:p w:rsidRPr="00160720" w:rsidR="00C108CE" w:rsidP="000F45E4" w:rsidRDefault="00C108CE" w14:paraId="7C2F1B96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36425250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295C949D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5FBE24CC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1C96972E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583276DB" w14:textId="77777777">
            <w:pPr>
              <w:rPr>
                <w:rFonts w:eastAsia="Arial Unicode MS"/>
              </w:rPr>
            </w:pPr>
          </w:p>
        </w:tc>
      </w:tr>
      <w:tr w:rsidR="00C108CE" w:rsidTr="00C108CE" w14:paraId="7C6DB1C7" w14:textId="77777777">
        <w:trPr>
          <w:trHeight w:val="421"/>
        </w:trPr>
        <w:tc>
          <w:tcPr>
            <w:tcW w:w="1276" w:type="dxa"/>
            <w:vAlign w:val="center"/>
          </w:tcPr>
          <w:p w:rsidRPr="00160720" w:rsidR="00C108CE" w:rsidP="000F45E4" w:rsidRDefault="00C108CE" w14:paraId="50C5B23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Pr="00160720" w:rsidR="00C108CE" w:rsidP="000F45E4" w:rsidRDefault="00C108CE" w14:paraId="4B52557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60720" w:rsidR="00C108CE" w:rsidP="000F45E4" w:rsidRDefault="00C108CE" w14:paraId="30A5E1F8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160720" w:rsidR="00C108CE" w:rsidP="000F45E4" w:rsidRDefault="00C108CE" w14:paraId="66DAA6D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Align w:val="center"/>
          </w:tcPr>
          <w:p w:rsidRPr="00160720" w:rsidR="00C108CE" w:rsidP="000F45E4" w:rsidRDefault="00C108CE" w14:paraId="6D400F80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Pr="00160720" w:rsidR="00C108CE" w:rsidP="000F45E4" w:rsidRDefault="00C108CE" w14:paraId="4D9F8993" w14:textId="77777777">
            <w:pPr>
              <w:rPr>
                <w:rFonts w:eastAsia="Arial Unicode MS"/>
              </w:rPr>
            </w:pPr>
          </w:p>
        </w:tc>
      </w:tr>
      <w:tr w:rsidR="00C108CE" w:rsidTr="00C108CE" w14:paraId="10458CB8" w14:textId="77777777">
        <w:tc>
          <w:tcPr>
            <w:tcW w:w="10206" w:type="dxa"/>
            <w:gridSpan w:val="10"/>
          </w:tcPr>
          <w:p w:rsidRPr="00160720" w:rsidR="00C108CE" w:rsidP="000F45E4" w:rsidRDefault="00C108CE" w14:paraId="174A1648" w14:textId="77777777">
            <w:pPr>
              <w:tabs>
                <w:tab w:val="left" w:pos="9405"/>
              </w:tabs>
            </w:pPr>
            <w:r>
              <w:tab/>
            </w:r>
          </w:p>
        </w:tc>
      </w:tr>
      <w:tr w:rsidR="00C108CE" w:rsidTr="00C108CE" w14:paraId="1104E126" w14:textId="77777777">
        <w:trPr>
          <w:trHeight w:val="685"/>
        </w:trPr>
        <w:tc>
          <w:tcPr>
            <w:tcW w:w="1276" w:type="dxa"/>
            <w:vAlign w:val="center"/>
          </w:tcPr>
          <w:p w:rsidR="00C108CE" w:rsidP="000F45E4" w:rsidRDefault="00C108CE" w14:paraId="57342A09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Dersin Kodu</w:t>
            </w:r>
          </w:p>
          <w:p w:rsidR="00C108CE" w:rsidP="000F45E4" w:rsidRDefault="00C108CE" w14:paraId="073D8825" w14:textId="77777777">
            <w:pPr>
              <w:jc w:val="center"/>
              <w:rPr>
                <w:rFonts w:eastAsia="Arial Unicode MS"/>
              </w:rPr>
            </w:pPr>
          </w:p>
          <w:p w:rsidRPr="00160720" w:rsidR="00C108CE" w:rsidP="000F45E4" w:rsidRDefault="00C108CE" w14:paraId="5E9CA3F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108CE" w:rsidP="000F45E4" w:rsidRDefault="00C108CE" w14:paraId="3A4C3C16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Ders</w:t>
            </w:r>
            <w:r>
              <w:rPr>
                <w:rFonts w:eastAsia="Arial Unicode MS"/>
              </w:rPr>
              <w:t>in</w:t>
            </w:r>
            <w:r w:rsidRPr="00160720">
              <w:rPr>
                <w:rFonts w:eastAsia="Arial Unicode MS"/>
              </w:rPr>
              <w:t xml:space="preserve"> Adı</w:t>
            </w:r>
          </w:p>
          <w:p w:rsidR="00C108CE" w:rsidP="000F45E4" w:rsidRDefault="00C108CE" w14:paraId="19A9F8A7" w14:textId="77777777">
            <w:pPr>
              <w:jc w:val="center"/>
              <w:rPr>
                <w:rFonts w:eastAsia="Arial Unicode MS"/>
              </w:rPr>
            </w:pPr>
          </w:p>
          <w:p w:rsidRPr="00160720" w:rsidR="00C108CE" w:rsidP="000F45E4" w:rsidRDefault="00C108CE" w14:paraId="28B4DE4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108CE" w:rsidP="000F45E4" w:rsidRDefault="00C108CE" w14:paraId="161CDF37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Eğitim-Öğretim Yılı</w:t>
            </w:r>
          </w:p>
          <w:p w:rsidR="00C108CE" w:rsidP="000F45E4" w:rsidRDefault="00C108CE" w14:paraId="6CABFF2B" w14:textId="77777777">
            <w:pPr>
              <w:jc w:val="center"/>
              <w:rPr>
                <w:rFonts w:eastAsia="Arial Unicode MS"/>
              </w:rPr>
            </w:pPr>
          </w:p>
          <w:p w:rsidRPr="00160720" w:rsidR="00C108CE" w:rsidP="000F45E4" w:rsidRDefault="00C108CE" w14:paraId="1D690BAF" w14:textId="7777777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proofErr w:type="gramStart"/>
            <w:r>
              <w:rPr>
                <w:rFonts w:eastAsia="Arial Unicode MS"/>
              </w:rPr>
              <w:t>……</w:t>
            </w:r>
            <w:proofErr w:type="gramEnd"/>
            <w:r>
              <w:rPr>
                <w:rFonts w:eastAsia="Arial Unicode MS"/>
              </w:rPr>
              <w:t xml:space="preserve"> - 20…….</w:t>
            </w:r>
          </w:p>
        </w:tc>
        <w:tc>
          <w:tcPr>
            <w:tcW w:w="3289" w:type="dxa"/>
            <w:gridSpan w:val="3"/>
            <w:vAlign w:val="center"/>
          </w:tcPr>
          <w:p w:rsidR="00C108CE" w:rsidP="000F45E4" w:rsidRDefault="00C108CE" w14:paraId="61F2042D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Dersin Dönemi</w:t>
            </w:r>
          </w:p>
          <w:p w:rsidR="00C108CE" w:rsidP="000F45E4" w:rsidRDefault="00C108CE" w14:paraId="1C9716C1" w14:textId="77777777">
            <w:pPr>
              <w:jc w:val="center"/>
              <w:rPr>
                <w:rFonts w:eastAsia="Arial Unicode MS"/>
              </w:rPr>
            </w:pPr>
          </w:p>
          <w:p w:rsidRPr="00160720" w:rsidR="00C108CE" w:rsidP="000F45E4" w:rsidRDefault="00C108CE" w14:paraId="6B50ACDF" w14:textId="4757C7D4">
            <w:pPr>
              <w:jc w:val="center"/>
              <w:rPr>
                <w:rFonts w:eastAsia="Arial Unicode MS"/>
              </w:rPr>
            </w:pPr>
            <w:r w:rsidRPr="00160720">
              <w:t xml:space="preserve">Güz </w:t>
            </w:r>
            <w:r w:rsidRPr="00160720">
              <w:rPr>
                <w:rFonts w:eastAsia="Times New Roman"/>
                <w:sz w:val="20"/>
                <w:szCs w:val="20"/>
              </w:rPr>
              <w:object w:dxaOrig="225" w:dyaOrig="225" w14:anchorId="65313A1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9" style="width:13.5pt;height:11.25pt" o:ole="" type="#_x0000_t75">
                  <v:imagedata o:title="" r:id="rId8"/>
                </v:shape>
                <w:control w:name="CheckBox1721" w:shapeid="_x0000_i1029" r:id="rId9"/>
              </w:object>
            </w:r>
            <w:r>
              <w:t xml:space="preserve">                          Bahar</w:t>
            </w:r>
            <w:r w:rsidRPr="00160720">
              <w:t xml:space="preserve"> </w:t>
            </w:r>
            <w:r w:rsidRPr="00160720">
              <w:rPr>
                <w:rFonts w:eastAsia="Times New Roman"/>
                <w:sz w:val="20"/>
                <w:szCs w:val="20"/>
              </w:rPr>
              <w:object w:dxaOrig="225" w:dyaOrig="225" w14:anchorId="2C8E73ED">
                <v:shape id="_x0000_i1031" style="width:13.5pt;height:11.25pt" o:ole="" type="#_x0000_t75">
                  <v:imagedata o:title="" r:id="rId8"/>
                </v:shape>
                <w:control w:name="CheckBox1722" w:shapeid="_x0000_i1031" r:id="rId10"/>
              </w:object>
            </w:r>
          </w:p>
        </w:tc>
      </w:tr>
      <w:tr w:rsidR="00C108CE" w:rsidTr="00C108CE" w14:paraId="0228F0A9" w14:textId="77777777">
        <w:tc>
          <w:tcPr>
            <w:tcW w:w="10206" w:type="dxa"/>
            <w:gridSpan w:val="10"/>
            <w:shd w:val="clear" w:color="auto" w:fill="D9D9D9" w:themeFill="background1" w:themeFillShade="D9"/>
          </w:tcPr>
          <w:p w:rsidRPr="00160720" w:rsidR="00C108CE" w:rsidP="000F45E4" w:rsidRDefault="00C108CE" w14:paraId="033E2548" w14:textId="77777777">
            <w:pPr>
              <w:tabs>
                <w:tab w:val="left" w:pos="9405"/>
              </w:tabs>
            </w:pPr>
            <w:r>
              <w:tab/>
            </w:r>
          </w:p>
        </w:tc>
      </w:tr>
      <w:tr w:rsidR="00C108CE" w:rsidTr="00C108CE" w14:paraId="1670C61E" w14:textId="77777777">
        <w:trPr>
          <w:trHeight w:val="751"/>
        </w:trPr>
        <w:tc>
          <w:tcPr>
            <w:tcW w:w="10206" w:type="dxa"/>
            <w:gridSpan w:val="10"/>
            <w:vAlign w:val="center"/>
          </w:tcPr>
          <w:p w:rsidRPr="00160720" w:rsidR="00C108CE" w:rsidP="000F45E4" w:rsidRDefault="00C108CE" w14:paraId="77A52B08" w14:textId="77777777">
            <w:r w:rsidRPr="00160720">
              <w:t>Yukarıda isimleri ve dersi belirtilen öğrencinin</w:t>
            </w:r>
            <w:r>
              <w:t xml:space="preserve"> </w:t>
            </w:r>
            <w:r w:rsidRPr="00160720">
              <w:t>/</w:t>
            </w:r>
            <w:r>
              <w:t xml:space="preserve"> </w:t>
            </w:r>
            <w:r w:rsidRPr="00160720">
              <w:t xml:space="preserve">öğrencilerin ilgili </w:t>
            </w:r>
            <w:r>
              <w:t xml:space="preserve">vize / final notları </w:t>
            </w:r>
            <w:r w:rsidRPr="00160720">
              <w:t>giril</w:t>
            </w:r>
            <w:r>
              <w:t>ememiştir</w:t>
            </w:r>
            <w:r w:rsidRPr="00160720">
              <w:t>. Notun</w:t>
            </w:r>
            <w:r>
              <w:t xml:space="preserve"> </w:t>
            </w:r>
            <w:r w:rsidRPr="00160720">
              <w:t>/</w:t>
            </w:r>
            <w:r>
              <w:t xml:space="preserve"> </w:t>
            </w:r>
            <w:r w:rsidRPr="00160720">
              <w:t xml:space="preserve">notların yukarıda belirtildiği gibi </w:t>
            </w:r>
            <w:r>
              <w:t>girilmesi</w:t>
            </w:r>
            <w:r w:rsidRPr="00160720">
              <w:t xml:space="preserve"> hususunda gereğini arz ederim.</w:t>
            </w:r>
          </w:p>
        </w:tc>
      </w:tr>
      <w:tr w:rsidR="00C108CE" w:rsidTr="00C108CE" w14:paraId="3E367439" w14:textId="77777777">
        <w:trPr>
          <w:trHeight w:val="900"/>
        </w:trPr>
        <w:tc>
          <w:tcPr>
            <w:tcW w:w="2982" w:type="dxa"/>
            <w:gridSpan w:val="2"/>
            <w:vAlign w:val="center"/>
          </w:tcPr>
          <w:p w:rsidR="00C108CE" w:rsidP="000F45E4" w:rsidRDefault="00C108CE" w14:paraId="7F6D349A" w14:textId="77777777">
            <w:pPr>
              <w:jc w:val="center"/>
            </w:pPr>
            <w:r w:rsidRPr="00160720">
              <w:t>Öğretim Üyesinin</w:t>
            </w:r>
          </w:p>
          <w:p w:rsidRPr="00160720" w:rsidR="00C108CE" w:rsidP="000F45E4" w:rsidRDefault="00C108CE" w14:paraId="1B87F1A2" w14:textId="77777777">
            <w:pPr>
              <w:jc w:val="center"/>
            </w:pPr>
            <w:r>
              <w:t>Unvanı - Adı</w:t>
            </w:r>
            <w:r w:rsidRPr="00160720">
              <w:t xml:space="preserve"> Soyadı</w:t>
            </w:r>
          </w:p>
        </w:tc>
        <w:tc>
          <w:tcPr>
            <w:tcW w:w="7224" w:type="dxa"/>
            <w:gridSpan w:val="8"/>
            <w:vAlign w:val="center"/>
          </w:tcPr>
          <w:p w:rsidRPr="00160720" w:rsidR="00C108CE" w:rsidP="000F45E4" w:rsidRDefault="00C108CE" w14:paraId="494D86BA" w14:textId="77777777"/>
        </w:tc>
      </w:tr>
      <w:tr w:rsidR="00C108CE" w:rsidTr="00C108CE" w14:paraId="0F91CBEA" w14:textId="77777777">
        <w:trPr>
          <w:trHeight w:val="857"/>
        </w:trPr>
        <w:tc>
          <w:tcPr>
            <w:tcW w:w="5103" w:type="dxa"/>
            <w:gridSpan w:val="4"/>
          </w:tcPr>
          <w:p w:rsidR="00C108CE" w:rsidP="000F45E4" w:rsidRDefault="00C108CE" w14:paraId="4A1582B4" w14:textId="77777777">
            <w:pPr>
              <w:jc w:val="center"/>
            </w:pPr>
            <w:r>
              <w:t>Tarih</w:t>
            </w:r>
          </w:p>
          <w:p w:rsidR="00C108CE" w:rsidP="000F45E4" w:rsidRDefault="00C108CE" w14:paraId="3643FE9F" w14:textId="77777777">
            <w:pPr>
              <w:jc w:val="center"/>
            </w:pPr>
          </w:p>
          <w:p w:rsidR="00C108CE" w:rsidP="000F45E4" w:rsidRDefault="00C108CE" w14:paraId="698BDB52" w14:textId="77777777">
            <w:pPr>
              <w:jc w:val="center"/>
            </w:pPr>
          </w:p>
          <w:p w:rsidRPr="00160720" w:rsidR="00C108CE" w:rsidP="000F45E4" w:rsidRDefault="00C108CE" w14:paraId="3569D685" w14:textId="77777777">
            <w:pPr>
              <w:jc w:val="center"/>
            </w:pPr>
            <w:r>
              <w:t>… /… / 20…</w:t>
            </w:r>
          </w:p>
        </w:tc>
        <w:tc>
          <w:tcPr>
            <w:tcW w:w="5103" w:type="dxa"/>
            <w:gridSpan w:val="6"/>
          </w:tcPr>
          <w:p w:rsidRPr="00160720" w:rsidR="00C108CE" w:rsidP="000F45E4" w:rsidRDefault="00C108CE" w14:paraId="38577E37" w14:textId="77777777">
            <w:pPr>
              <w:jc w:val="center"/>
            </w:pPr>
            <w:r>
              <w:t>İmza</w:t>
            </w:r>
          </w:p>
        </w:tc>
      </w:tr>
      <w:tr w:rsidR="00C108CE" w:rsidTr="00C108CE" w14:paraId="6610E4E3" w14:textId="77777777">
        <w:tc>
          <w:tcPr>
            <w:tcW w:w="10206" w:type="dxa"/>
            <w:gridSpan w:val="10"/>
            <w:shd w:val="clear" w:color="auto" w:fill="D9D9D9" w:themeFill="background1" w:themeFillShade="D9"/>
            <w:vAlign w:val="center"/>
          </w:tcPr>
          <w:p w:rsidRPr="00160720" w:rsidR="00C108CE" w:rsidP="000F45E4" w:rsidRDefault="00C108CE" w14:paraId="674891DE" w14:textId="77777777"/>
        </w:tc>
      </w:tr>
      <w:tr w:rsidR="00C108CE" w:rsidTr="00C108CE" w14:paraId="659011C7" w14:textId="77777777">
        <w:trPr>
          <w:trHeight w:val="635"/>
        </w:trPr>
        <w:tc>
          <w:tcPr>
            <w:tcW w:w="2982" w:type="dxa"/>
            <w:gridSpan w:val="2"/>
            <w:vAlign w:val="center"/>
          </w:tcPr>
          <w:p w:rsidRPr="00160720" w:rsidR="00C108CE" w:rsidP="000F45E4" w:rsidRDefault="00C108CE" w14:paraId="3129C03E" w14:textId="77777777">
            <w:pPr>
              <w:jc w:val="center"/>
            </w:pPr>
            <w:r>
              <w:t>Ana Bilim Dalı</w:t>
            </w:r>
          </w:p>
        </w:tc>
        <w:tc>
          <w:tcPr>
            <w:tcW w:w="7224" w:type="dxa"/>
            <w:gridSpan w:val="8"/>
            <w:vAlign w:val="center"/>
          </w:tcPr>
          <w:p w:rsidRPr="00160720" w:rsidR="00C108CE" w:rsidP="000F45E4" w:rsidRDefault="00C108CE" w14:paraId="29C0D3F4" w14:textId="77777777"/>
        </w:tc>
      </w:tr>
      <w:tr w:rsidR="00C108CE" w:rsidTr="00C108CE" w14:paraId="115E6E98" w14:textId="77777777">
        <w:trPr>
          <w:trHeight w:val="389"/>
        </w:trPr>
        <w:tc>
          <w:tcPr>
            <w:tcW w:w="2982" w:type="dxa"/>
            <w:gridSpan w:val="2"/>
            <w:vAlign w:val="center"/>
          </w:tcPr>
          <w:p w:rsidR="00C108CE" w:rsidP="000F45E4" w:rsidRDefault="00C108CE" w14:paraId="6306ECD6" w14:textId="77777777">
            <w:pPr>
              <w:jc w:val="center"/>
            </w:pPr>
            <w:r>
              <w:t>Ana Bilim Dalı Başkanı</w:t>
            </w:r>
          </w:p>
          <w:p w:rsidRPr="00160720" w:rsidR="00C108CE" w:rsidP="000F45E4" w:rsidRDefault="00C108CE" w14:paraId="1BB8BD03" w14:textId="77777777">
            <w:pPr>
              <w:jc w:val="center"/>
            </w:pPr>
            <w:r>
              <w:t>Unvanı - Adı Soyadı</w:t>
            </w:r>
          </w:p>
        </w:tc>
        <w:tc>
          <w:tcPr>
            <w:tcW w:w="7224" w:type="dxa"/>
            <w:gridSpan w:val="8"/>
            <w:vAlign w:val="center"/>
          </w:tcPr>
          <w:p w:rsidRPr="00160720" w:rsidR="00C108CE" w:rsidP="000F45E4" w:rsidRDefault="00C108CE" w14:paraId="1937EBD1" w14:textId="77777777"/>
        </w:tc>
      </w:tr>
      <w:tr w:rsidR="00C108CE" w:rsidTr="00C108CE" w14:paraId="3373EB84" w14:textId="77777777">
        <w:trPr>
          <w:trHeight w:val="284"/>
        </w:trPr>
        <w:tc>
          <w:tcPr>
            <w:tcW w:w="5142" w:type="dxa"/>
            <w:gridSpan w:val="5"/>
          </w:tcPr>
          <w:p w:rsidR="00C108CE" w:rsidP="000F45E4" w:rsidRDefault="00C108CE" w14:paraId="6EC58380" w14:textId="77777777">
            <w:pPr>
              <w:jc w:val="center"/>
            </w:pPr>
            <w:r>
              <w:t>Tarih</w:t>
            </w:r>
          </w:p>
          <w:p w:rsidR="00C108CE" w:rsidP="000F45E4" w:rsidRDefault="00C108CE" w14:paraId="2A52ADE0" w14:textId="77777777">
            <w:pPr>
              <w:jc w:val="center"/>
            </w:pPr>
          </w:p>
          <w:p w:rsidR="00C108CE" w:rsidP="000F45E4" w:rsidRDefault="00C108CE" w14:paraId="40E54543" w14:textId="77777777">
            <w:pPr>
              <w:jc w:val="center"/>
            </w:pPr>
          </w:p>
          <w:p w:rsidRPr="00160720" w:rsidR="00C108CE" w:rsidP="000F45E4" w:rsidRDefault="00C108CE" w14:paraId="369F01D8" w14:textId="77777777">
            <w:pPr>
              <w:jc w:val="center"/>
            </w:pPr>
            <w:r>
              <w:t>… /… / 20…</w:t>
            </w:r>
          </w:p>
        </w:tc>
        <w:tc>
          <w:tcPr>
            <w:tcW w:w="5064" w:type="dxa"/>
            <w:gridSpan w:val="5"/>
          </w:tcPr>
          <w:p w:rsidRPr="00160720" w:rsidR="00C108CE" w:rsidP="000F45E4" w:rsidRDefault="00C108CE" w14:paraId="0D168188" w14:textId="77777777">
            <w:pPr>
              <w:jc w:val="center"/>
            </w:pPr>
            <w:r>
              <w:t>İmza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0285E1B9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1ca0cf39909240a9"/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FR/SOBE/146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NOT GİRİŞ FORMU (5P)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D4CB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D4CB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3117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08CE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D4CB7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1ca0cf39909240a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A803-5DB9-434E-BFB1-31E4B5B9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78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2024-06-12T06:46:00Z</dcterms:created>
  <dcterms:modified xsi:type="dcterms:W3CDTF">2024-06-12T06:46:00Z</dcterms:modified>
</cp:coreProperties>
</file>