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3175"/>
        <w:gridCol w:w="2212"/>
        <w:gridCol w:w="1560"/>
        <w:gridCol w:w="1559"/>
        <w:gridCol w:w="1700"/>
      </w:tblGrid>
      <w:tr w:rsidRPr="009F5493" w:rsidR="00BD7DB4" w:rsidTr="00BD7DB4" w14:paraId="2A5C7BA2" w14:textId="77777777">
        <w:trPr>
          <w:trHeight w:val="350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Pr="009F5493" w:rsidR="00BD7DB4" w:rsidP="00BD0797" w:rsidRDefault="00BD7DB4" w14:paraId="5680E84B" w14:textId="77777777">
            <w:pPr>
              <w:tabs>
                <w:tab w:val="left" w:pos="1410"/>
              </w:tabs>
              <w:rPr>
                <w:sz w:val="24"/>
                <w:szCs w:val="24"/>
              </w:rPr>
            </w:pPr>
            <w:bookmarkStart w:name="_GoBack" w:id="0"/>
            <w:bookmarkEnd w:id="0"/>
            <w:r w:rsidRPr="009F5493">
              <w:rPr>
                <w:sz w:val="24"/>
                <w:szCs w:val="24"/>
              </w:rPr>
              <w:tab/>
            </w:r>
          </w:p>
        </w:tc>
      </w:tr>
      <w:tr w:rsidRPr="00DD52A9" w:rsidR="00BD7DB4" w:rsidTr="00BD7DB4" w14:paraId="23F9A449" w14:textId="77777777">
        <w:trPr>
          <w:trHeight w:val="230"/>
        </w:trPr>
        <w:tc>
          <w:tcPr>
            <w:tcW w:w="10206" w:type="dxa"/>
            <w:gridSpan w:val="5"/>
            <w:vAlign w:val="center"/>
          </w:tcPr>
          <w:p w:rsidRPr="00DD52A9" w:rsidR="00BD7DB4" w:rsidP="00BD0797" w:rsidRDefault="00BD7DB4" w14:paraId="38FFCF64" w14:textId="7777777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Aşağıda öğrenim bilgilerim yazılı olup, işaretlediğim neden ile ilişiğimin kesilmesini istiyorum. Yetkililerin imzası ile belirlenenlerin dışında Üniversiteniz diğer birimleri</w:t>
            </w:r>
            <w:r w:rsidRPr="00DD52A9">
              <w:rPr>
                <w:rFonts w:eastAsia="Times New Roman"/>
              </w:rPr>
              <w:t xml:space="preserve"> ile herhangi bir iliş</w:t>
            </w:r>
            <w:r>
              <w:rPr>
                <w:rFonts w:eastAsia="Times New Roman"/>
              </w:rPr>
              <w:t>iğimin olmadığını beyan ederim</w:t>
            </w:r>
            <w:r w:rsidRPr="00DD52A9">
              <w:rPr>
                <w:rFonts w:eastAsia="Times New Roman"/>
              </w:rPr>
              <w:t xml:space="preserve">.  </w:t>
            </w:r>
          </w:p>
          <w:p w:rsidRPr="00DD52A9" w:rsidR="00BD7DB4" w:rsidP="00BD0797" w:rsidRDefault="00BD7DB4" w14:paraId="48C40B7D" w14:textId="77777777">
            <w:pPr>
              <w:jc w:val="both"/>
            </w:pPr>
            <w:r w:rsidRPr="00DD52A9">
              <w:rPr>
                <w:rFonts w:eastAsia="Times New Roman"/>
              </w:rPr>
              <w:t>Gereğini bilgilerinize arz ederim</w:t>
            </w:r>
            <w:r>
              <w:rPr>
                <w:rFonts w:eastAsia="Times New Roman"/>
              </w:rPr>
              <w:t>.</w:t>
            </w:r>
          </w:p>
        </w:tc>
      </w:tr>
      <w:tr w:rsidRPr="00DD52A9" w:rsidR="00BD7DB4" w:rsidTr="00BD7DB4" w14:paraId="786A2C3D" w14:textId="77777777">
        <w:trPr>
          <w:trHeight w:val="320"/>
        </w:trPr>
        <w:tc>
          <w:tcPr>
            <w:tcW w:w="3175" w:type="dxa"/>
            <w:vAlign w:val="center"/>
          </w:tcPr>
          <w:p w:rsidRPr="00DD52A9" w:rsidR="00BD7DB4" w:rsidP="00BD0797" w:rsidRDefault="00BD7DB4" w14:paraId="3B20513F" w14:textId="77777777">
            <w:r>
              <w:t>Öğrenci Numarası</w:t>
            </w:r>
          </w:p>
        </w:tc>
        <w:tc>
          <w:tcPr>
            <w:tcW w:w="7031" w:type="dxa"/>
            <w:gridSpan w:val="4"/>
            <w:vAlign w:val="center"/>
          </w:tcPr>
          <w:p w:rsidRPr="00DD52A9" w:rsidR="00BD7DB4" w:rsidP="00BD0797" w:rsidRDefault="00BD7DB4" w14:paraId="61D9B7B9" w14:textId="77777777">
            <w:r>
              <w:t>Y………………….</w:t>
            </w:r>
          </w:p>
        </w:tc>
      </w:tr>
      <w:tr w:rsidRPr="00DD52A9" w:rsidR="00BD7DB4" w:rsidTr="00BD7DB4" w14:paraId="6042036B" w14:textId="77777777">
        <w:trPr>
          <w:trHeight w:val="268"/>
        </w:trPr>
        <w:tc>
          <w:tcPr>
            <w:tcW w:w="3175" w:type="dxa"/>
            <w:vAlign w:val="center"/>
          </w:tcPr>
          <w:p w:rsidRPr="00DD52A9" w:rsidR="00BD7DB4" w:rsidP="00BD0797" w:rsidRDefault="00BD7DB4" w14:paraId="1C301FEA" w14:textId="77777777">
            <w:r>
              <w:t>Adı</w:t>
            </w:r>
            <w:r w:rsidRPr="00DD52A9">
              <w:t xml:space="preserve"> Soyadı</w:t>
            </w:r>
          </w:p>
        </w:tc>
        <w:tc>
          <w:tcPr>
            <w:tcW w:w="7031" w:type="dxa"/>
            <w:gridSpan w:val="4"/>
            <w:vAlign w:val="center"/>
          </w:tcPr>
          <w:p w:rsidRPr="00DD52A9" w:rsidR="00BD7DB4" w:rsidP="00BD0797" w:rsidRDefault="00BD7DB4" w14:paraId="7D45224E" w14:textId="77777777"/>
        </w:tc>
      </w:tr>
      <w:tr w:rsidRPr="00DD52A9" w:rsidR="00BD7DB4" w:rsidTr="00BD7DB4" w14:paraId="3E1F7D08" w14:textId="77777777">
        <w:trPr>
          <w:trHeight w:val="272"/>
        </w:trPr>
        <w:tc>
          <w:tcPr>
            <w:tcW w:w="3175" w:type="dxa"/>
            <w:vAlign w:val="center"/>
          </w:tcPr>
          <w:p w:rsidRPr="00DD52A9" w:rsidR="00BD7DB4" w:rsidP="00BD0797" w:rsidRDefault="00BD7DB4" w14:paraId="5F8A0E17" w14:textId="77777777">
            <w:r w:rsidRPr="00DD52A9">
              <w:t>Ana</w:t>
            </w:r>
            <w:r>
              <w:t xml:space="preserve"> B</w:t>
            </w:r>
            <w:r w:rsidRPr="00DD52A9">
              <w:t>ilim Dalı</w:t>
            </w:r>
          </w:p>
        </w:tc>
        <w:tc>
          <w:tcPr>
            <w:tcW w:w="7031" w:type="dxa"/>
            <w:gridSpan w:val="4"/>
            <w:vAlign w:val="center"/>
          </w:tcPr>
          <w:p w:rsidRPr="00DD52A9" w:rsidR="00BD7DB4" w:rsidP="00BD0797" w:rsidRDefault="00BD7DB4" w14:paraId="4E4B699D" w14:textId="77777777"/>
        </w:tc>
      </w:tr>
      <w:tr w:rsidRPr="00DD52A9" w:rsidR="00BD7DB4" w:rsidTr="00BD7DB4" w14:paraId="7FD4E10C" w14:textId="77777777">
        <w:trPr>
          <w:trHeight w:val="206"/>
        </w:trPr>
        <w:tc>
          <w:tcPr>
            <w:tcW w:w="3175" w:type="dxa"/>
            <w:vAlign w:val="center"/>
          </w:tcPr>
          <w:p w:rsidRPr="00DD52A9" w:rsidR="00BD7DB4" w:rsidP="00BD0797" w:rsidRDefault="00BD7DB4" w14:paraId="590C834E" w14:textId="77777777">
            <w:r w:rsidRPr="00DD52A9">
              <w:t>Programı</w:t>
            </w:r>
          </w:p>
        </w:tc>
        <w:tc>
          <w:tcPr>
            <w:tcW w:w="7031" w:type="dxa"/>
            <w:gridSpan w:val="4"/>
            <w:vAlign w:val="center"/>
          </w:tcPr>
          <w:p w:rsidRPr="00DD52A9" w:rsidR="00BD7DB4" w:rsidP="00BD0797" w:rsidRDefault="00BD7DB4" w14:paraId="50163AA6" w14:textId="77777777">
            <w:r>
              <w:t>Tezli Yüksek Lisans</w:t>
            </w:r>
          </w:p>
        </w:tc>
      </w:tr>
      <w:tr w:rsidRPr="00DD52A9" w:rsidR="00BD7DB4" w:rsidTr="00BD7DB4" w14:paraId="2B7F68C4" w14:textId="77777777">
        <w:trPr>
          <w:trHeight w:val="206"/>
        </w:trPr>
        <w:tc>
          <w:tcPr>
            <w:tcW w:w="3175" w:type="dxa"/>
            <w:vAlign w:val="center"/>
          </w:tcPr>
          <w:p w:rsidRPr="00DD52A9" w:rsidR="00BD7DB4" w:rsidP="00BD0797" w:rsidRDefault="00BD7DB4" w14:paraId="24CA7509" w14:textId="77777777">
            <w:r w:rsidRPr="00DD52A9">
              <w:t>Telefon</w:t>
            </w:r>
          </w:p>
        </w:tc>
        <w:tc>
          <w:tcPr>
            <w:tcW w:w="7031" w:type="dxa"/>
            <w:gridSpan w:val="4"/>
            <w:vAlign w:val="center"/>
          </w:tcPr>
          <w:p w:rsidRPr="00DD52A9" w:rsidR="00BD7DB4" w:rsidP="00BD0797" w:rsidRDefault="00BD7DB4" w14:paraId="05F88E80" w14:textId="77777777">
            <w:r>
              <w:t>05………………………….</w:t>
            </w:r>
          </w:p>
        </w:tc>
      </w:tr>
      <w:tr w:rsidRPr="00DD52A9" w:rsidR="00BD7DB4" w:rsidTr="00BD7DB4" w14:paraId="42F04A52" w14:textId="77777777">
        <w:trPr>
          <w:trHeight w:val="570"/>
        </w:trPr>
        <w:tc>
          <w:tcPr>
            <w:tcW w:w="3175" w:type="dxa"/>
            <w:vAlign w:val="center"/>
          </w:tcPr>
          <w:p w:rsidRPr="00DD52A9" w:rsidR="00BD7DB4" w:rsidP="00BD0797" w:rsidRDefault="00BD7DB4" w14:paraId="51E2FDBF" w14:textId="77777777">
            <w:r w:rsidRPr="00DD52A9">
              <w:t>Adres</w:t>
            </w:r>
          </w:p>
        </w:tc>
        <w:tc>
          <w:tcPr>
            <w:tcW w:w="7031" w:type="dxa"/>
            <w:gridSpan w:val="4"/>
            <w:vAlign w:val="center"/>
          </w:tcPr>
          <w:p w:rsidRPr="00DD52A9" w:rsidR="00BD7DB4" w:rsidP="00BD0797" w:rsidRDefault="00BD7DB4" w14:paraId="0C2D5A5D" w14:textId="77777777"/>
        </w:tc>
      </w:tr>
      <w:tr w:rsidRPr="00D35A34" w:rsidR="00BD7DB4" w:rsidTr="00BD7DB4" w14:paraId="28AF5941" w14:textId="77777777">
        <w:trPr>
          <w:trHeight w:val="206"/>
        </w:trPr>
        <w:tc>
          <w:tcPr>
            <w:tcW w:w="3175" w:type="dxa"/>
            <w:vAlign w:val="center"/>
          </w:tcPr>
          <w:p w:rsidRPr="00DD52A9" w:rsidR="00BD7DB4" w:rsidP="00BD0797" w:rsidRDefault="00BD7DB4" w14:paraId="17600FE5" w14:textId="77777777">
            <w:r w:rsidRPr="00DD52A9">
              <w:t>İlişik Kesme Nedeni</w:t>
            </w:r>
          </w:p>
        </w:tc>
        <w:tc>
          <w:tcPr>
            <w:tcW w:w="2212" w:type="dxa"/>
            <w:vAlign w:val="center"/>
          </w:tcPr>
          <w:p w:rsidRPr="00D35A34" w:rsidR="00BD7DB4" w:rsidP="00BD0797" w:rsidRDefault="00BD7DB4" w14:paraId="5B4E9171" w14:textId="77777777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Theme="majorBidi" w:hAnsiTheme="majorBidi" w:cstheme="majorBidi"/>
              </w:rPr>
              <w:t>Kayıt Silme</w:t>
            </w:r>
          </w:p>
          <w:p w:rsidRPr="00D35A34" w:rsidR="00BD7DB4" w:rsidP="00BD0797" w:rsidRDefault="00BD7DB4" w14:paraId="702E804D" w14:textId="77777777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60" w:type="dxa"/>
            <w:vAlign w:val="center"/>
          </w:tcPr>
          <w:p w:rsidRPr="00D35A34" w:rsidR="00BD7DB4" w:rsidP="00BD0797" w:rsidRDefault="00BD7DB4" w14:paraId="42FD0B86" w14:textId="77777777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Theme="majorBidi" w:hAnsiTheme="majorBidi" w:cstheme="majorBidi"/>
              </w:rPr>
              <w:t xml:space="preserve">Mezuniyet </w:t>
            </w:r>
          </w:p>
          <w:p w:rsidRPr="00D35A34" w:rsidR="00BD7DB4" w:rsidP="00BD0797" w:rsidRDefault="00BD7DB4" w14:paraId="00AFEFC5" w14:textId="77777777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59" w:type="dxa"/>
            <w:vAlign w:val="center"/>
          </w:tcPr>
          <w:p w:rsidRPr="00D35A34" w:rsidR="00BD7DB4" w:rsidP="00BD0797" w:rsidRDefault="00BD7DB4" w14:paraId="788E151B" w14:textId="77777777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Theme="majorBidi" w:hAnsiTheme="majorBidi" w:cstheme="majorBidi"/>
              </w:rPr>
              <w:t xml:space="preserve">Yatay Geçiş </w:t>
            </w:r>
          </w:p>
          <w:p w:rsidRPr="00D35A34" w:rsidR="00BD7DB4" w:rsidP="00BD0797" w:rsidRDefault="00BD7DB4" w14:paraId="7DCCA404" w14:textId="77777777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700" w:type="dxa"/>
            <w:vAlign w:val="center"/>
          </w:tcPr>
          <w:p w:rsidRPr="00D35A34" w:rsidR="00BD7DB4" w:rsidP="00BD0797" w:rsidRDefault="00BD7DB4" w14:paraId="2EBD38E5" w14:textId="77777777">
            <w:pPr>
              <w:rPr>
                <w:rFonts w:asciiTheme="majorBidi" w:hAnsiTheme="majorBidi" w:cstheme="majorBidi"/>
              </w:rPr>
            </w:pPr>
            <w:r w:rsidRPr="00D35A34">
              <w:rPr>
                <w:rFonts w:asciiTheme="majorBidi" w:hAnsiTheme="majorBidi" w:cstheme="majorBidi"/>
              </w:rPr>
              <w:t xml:space="preserve">Başka Bir Enstitü Programına Kayıt </w:t>
            </w:r>
          </w:p>
          <w:p w:rsidRPr="00D35A34" w:rsidR="00BD7DB4" w:rsidP="00BD0797" w:rsidRDefault="00BD7DB4" w14:paraId="2C3C8461" w14:textId="77777777">
            <w:pPr>
              <w:jc w:val="center"/>
              <w:rPr>
                <w:rFonts w:asciiTheme="majorBidi" w:hAnsiTheme="majorBidi" w:cstheme="majorBidi"/>
              </w:rPr>
            </w:pPr>
            <w:r w:rsidRPr="00D35A34">
              <w:rPr>
                <w:rFonts w:ascii="Segoe UI Symbol" w:hAnsi="Segoe UI Symbol" w:cs="Segoe UI Symbol"/>
              </w:rPr>
              <w:t>☐</w:t>
            </w:r>
          </w:p>
        </w:tc>
      </w:tr>
      <w:tr w:rsidRPr="00DD52A9" w:rsidR="00BD7DB4" w:rsidTr="00BD7DB4" w14:paraId="42CFD6CF" w14:textId="77777777">
        <w:trPr>
          <w:trHeight w:val="696"/>
        </w:trPr>
        <w:tc>
          <w:tcPr>
            <w:tcW w:w="5387" w:type="dxa"/>
            <w:gridSpan w:val="2"/>
          </w:tcPr>
          <w:p w:rsidR="00BD7DB4" w:rsidP="00BD0797" w:rsidRDefault="00BD7DB4" w14:paraId="69FFC82F" w14:textId="77777777">
            <w:pPr>
              <w:jc w:val="center"/>
            </w:pPr>
            <w:r w:rsidRPr="00DD52A9">
              <w:t>Tarih</w:t>
            </w:r>
          </w:p>
          <w:p w:rsidR="00BD7DB4" w:rsidP="00BD0797" w:rsidRDefault="00BD7DB4" w14:paraId="14AFAE69" w14:textId="77777777">
            <w:pPr>
              <w:jc w:val="center"/>
            </w:pPr>
          </w:p>
          <w:p w:rsidRPr="00DD52A9" w:rsidR="00BD7DB4" w:rsidP="00BD0797" w:rsidRDefault="00BD7DB4" w14:paraId="32C2A4DF" w14:textId="77777777">
            <w:pPr>
              <w:jc w:val="center"/>
            </w:pPr>
            <w:r>
              <w:t>…. /… / 20…</w:t>
            </w:r>
          </w:p>
        </w:tc>
        <w:tc>
          <w:tcPr>
            <w:tcW w:w="4819" w:type="dxa"/>
            <w:gridSpan w:val="3"/>
          </w:tcPr>
          <w:p w:rsidRPr="00DD52A9" w:rsidR="00BD7DB4" w:rsidP="00BD0797" w:rsidRDefault="00BD7DB4" w14:paraId="703BD7B9" w14:textId="77777777">
            <w:pPr>
              <w:jc w:val="center"/>
            </w:pPr>
            <w:r w:rsidRPr="00DD52A9">
              <w:t>İmza</w:t>
            </w:r>
          </w:p>
        </w:tc>
      </w:tr>
      <w:tr w:rsidRPr="00DD52A9" w:rsidR="00BD7DB4" w:rsidTr="00BD7DB4" w14:paraId="0AFAF4B1" w14:textId="77777777">
        <w:trPr>
          <w:trHeight w:val="350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Pr="00DD52A9" w:rsidR="00BD7DB4" w:rsidP="00BD0797" w:rsidRDefault="00BD7DB4" w14:paraId="3A708DC1" w14:textId="77777777">
            <w:pPr>
              <w:tabs>
                <w:tab w:val="left" w:pos="1815"/>
              </w:tabs>
            </w:pPr>
            <w:r w:rsidRPr="00DD52A9">
              <w:tab/>
            </w:r>
          </w:p>
        </w:tc>
      </w:tr>
      <w:tr w:rsidRPr="00DD52A9" w:rsidR="00BD7DB4" w:rsidTr="00BD7DB4" w14:paraId="3B7E336F" w14:textId="77777777">
        <w:trPr>
          <w:trHeight w:val="200"/>
        </w:trPr>
        <w:tc>
          <w:tcPr>
            <w:tcW w:w="10206" w:type="dxa"/>
            <w:gridSpan w:val="5"/>
            <w:vAlign w:val="center"/>
          </w:tcPr>
          <w:p w:rsidRPr="00DD52A9" w:rsidR="00BD7DB4" w:rsidP="00BD0797" w:rsidRDefault="00BD7DB4" w14:paraId="5889DA07" w14:textId="77777777">
            <w:pPr>
              <w:jc w:val="center"/>
            </w:pPr>
            <w:r w:rsidRPr="00DD52A9">
              <w:rPr>
                <w:rFonts w:eastAsia="Times New Roman"/>
                <w:b/>
                <w:color w:val="3366FF"/>
              </w:rPr>
              <w:t>ÖĞRENCİ İŞLERİ DAİRE BAŞKANLIĞI</w:t>
            </w:r>
          </w:p>
        </w:tc>
      </w:tr>
      <w:tr w:rsidRPr="000B57BB" w:rsidR="00BD7DB4" w:rsidTr="00BD7DB4" w14:paraId="00C95CE4" w14:textId="77777777">
        <w:trPr>
          <w:trHeight w:val="671"/>
        </w:trPr>
        <w:tc>
          <w:tcPr>
            <w:tcW w:w="3175" w:type="dxa"/>
            <w:vMerge w:val="restart"/>
            <w:vAlign w:val="center"/>
          </w:tcPr>
          <w:p w:rsidRPr="002328EC" w:rsidR="00BD7DB4" w:rsidP="00BD0797" w:rsidRDefault="00BD7DB4" w14:paraId="7387EA95" w14:textId="77777777">
            <w:pPr>
              <w:pStyle w:val="AralkYok"/>
              <w:jc w:val="both"/>
              <w:rPr>
                <w:rFonts w:asciiTheme="majorBidi" w:hAnsiTheme="majorBidi" w:cstheme="majorBidi"/>
              </w:rPr>
            </w:pPr>
            <w:r w:rsidRPr="002328EC">
              <w:rPr>
                <w:rFonts w:asciiTheme="majorBidi" w:hAnsiTheme="majorBidi" w:cstheme="majorBidi"/>
              </w:rPr>
              <w:t>Öğrencinin harç borcunun ve birimimizle ilişiğinin olmadığını onaylıyorum.</w:t>
            </w:r>
          </w:p>
        </w:tc>
        <w:tc>
          <w:tcPr>
            <w:tcW w:w="3772" w:type="dxa"/>
            <w:gridSpan w:val="2"/>
            <w:vAlign w:val="center"/>
          </w:tcPr>
          <w:p w:rsidRPr="000B57BB" w:rsidR="00BD7DB4" w:rsidP="00BD0797" w:rsidRDefault="00BD7DB4" w14:paraId="403F5E59" w14:textId="77777777">
            <w:pPr>
              <w:jc w:val="center"/>
              <w:rPr>
                <w:sz w:val="24"/>
                <w:szCs w:val="24"/>
              </w:rPr>
            </w:pPr>
            <w:r w:rsidRPr="000B57BB">
              <w:rPr>
                <w:sz w:val="24"/>
                <w:szCs w:val="24"/>
              </w:rPr>
              <w:t>Onaylayanın Adı Soyadı</w:t>
            </w:r>
          </w:p>
        </w:tc>
        <w:tc>
          <w:tcPr>
            <w:tcW w:w="1559" w:type="dxa"/>
            <w:vMerge w:val="restart"/>
          </w:tcPr>
          <w:p w:rsidRPr="000B57BB" w:rsidR="00BD7DB4" w:rsidP="00BD0797" w:rsidRDefault="00BD7DB4" w14:paraId="5A135EDD" w14:textId="77777777">
            <w:pPr>
              <w:jc w:val="center"/>
              <w:rPr>
                <w:sz w:val="24"/>
                <w:szCs w:val="24"/>
              </w:rPr>
            </w:pPr>
            <w:r w:rsidRPr="000B57BB">
              <w:rPr>
                <w:sz w:val="24"/>
                <w:szCs w:val="24"/>
              </w:rPr>
              <w:t>Tarih</w:t>
            </w:r>
          </w:p>
          <w:p w:rsidRPr="000B57BB" w:rsidR="00BD7DB4" w:rsidP="00BD0797" w:rsidRDefault="00BD7DB4" w14:paraId="342B18A8" w14:textId="77777777">
            <w:pPr>
              <w:jc w:val="center"/>
              <w:rPr>
                <w:sz w:val="24"/>
                <w:szCs w:val="24"/>
              </w:rPr>
            </w:pPr>
          </w:p>
          <w:p w:rsidRPr="000B57BB" w:rsidR="00BD7DB4" w:rsidP="00BD0797" w:rsidRDefault="00BD7DB4" w14:paraId="745DACBC" w14:textId="77777777">
            <w:pPr>
              <w:jc w:val="center"/>
              <w:rPr>
                <w:sz w:val="24"/>
                <w:szCs w:val="24"/>
              </w:rPr>
            </w:pPr>
          </w:p>
          <w:p w:rsidRPr="000B57BB" w:rsidR="00BD7DB4" w:rsidP="00BD0797" w:rsidRDefault="00BD7DB4" w14:paraId="48B8A1FB" w14:textId="77777777">
            <w:pPr>
              <w:jc w:val="center"/>
              <w:rPr>
                <w:sz w:val="24"/>
                <w:szCs w:val="24"/>
              </w:rPr>
            </w:pPr>
            <w:r w:rsidRPr="000B57BB">
              <w:rPr>
                <w:sz w:val="24"/>
                <w:szCs w:val="24"/>
              </w:rPr>
              <w:t>…. /…/ 20…</w:t>
            </w:r>
          </w:p>
        </w:tc>
        <w:tc>
          <w:tcPr>
            <w:tcW w:w="1700" w:type="dxa"/>
            <w:vMerge w:val="restart"/>
          </w:tcPr>
          <w:p w:rsidRPr="000B57BB" w:rsidR="00BD7DB4" w:rsidP="00BD0797" w:rsidRDefault="00BD7DB4" w14:paraId="6E2AF36C" w14:textId="77777777">
            <w:pPr>
              <w:jc w:val="center"/>
              <w:rPr>
                <w:sz w:val="24"/>
                <w:szCs w:val="24"/>
              </w:rPr>
            </w:pPr>
            <w:r w:rsidRPr="000B57BB">
              <w:rPr>
                <w:sz w:val="24"/>
                <w:szCs w:val="24"/>
              </w:rPr>
              <w:t>İmza</w:t>
            </w:r>
          </w:p>
        </w:tc>
      </w:tr>
      <w:tr w:rsidRPr="00DD52A9" w:rsidR="00BD7DB4" w:rsidTr="00BD7DB4" w14:paraId="0018B39C" w14:textId="77777777">
        <w:trPr>
          <w:trHeight w:val="571"/>
        </w:trPr>
        <w:tc>
          <w:tcPr>
            <w:tcW w:w="3175" w:type="dxa"/>
            <w:vMerge/>
            <w:vAlign w:val="center"/>
          </w:tcPr>
          <w:p w:rsidRPr="002328EC" w:rsidR="00BD7DB4" w:rsidP="00BD0797" w:rsidRDefault="00BD7DB4" w14:paraId="47FD449C" w14:textId="777777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72" w:type="dxa"/>
            <w:gridSpan w:val="2"/>
            <w:vAlign w:val="center"/>
          </w:tcPr>
          <w:p w:rsidRPr="00DD52A9" w:rsidR="00BD7DB4" w:rsidP="00BD0797" w:rsidRDefault="00BD7DB4" w14:paraId="5A3DEDD6" w14:textId="77777777">
            <w:pPr>
              <w:ind w:left="44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Pr="00DD52A9" w:rsidR="00BD7DB4" w:rsidP="00BD0797" w:rsidRDefault="00BD7DB4" w14:paraId="14DA15E5" w14:textId="77777777">
            <w:pPr>
              <w:ind w:left="440"/>
              <w:jc w:val="center"/>
            </w:pPr>
          </w:p>
        </w:tc>
        <w:tc>
          <w:tcPr>
            <w:tcW w:w="1700" w:type="dxa"/>
            <w:vMerge/>
            <w:vAlign w:val="center"/>
          </w:tcPr>
          <w:p w:rsidRPr="00DD52A9" w:rsidR="00BD7DB4" w:rsidP="00BD0797" w:rsidRDefault="00BD7DB4" w14:paraId="0D869BEE" w14:textId="77777777">
            <w:pPr>
              <w:ind w:left="440"/>
              <w:jc w:val="center"/>
            </w:pPr>
          </w:p>
        </w:tc>
      </w:tr>
      <w:tr w:rsidRPr="00DD52A9" w:rsidR="00BD7DB4" w:rsidTr="00BD7DB4" w14:paraId="2E6C5595" w14:textId="77777777">
        <w:trPr>
          <w:trHeight w:val="148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Pr="002328EC" w:rsidR="00BD7DB4" w:rsidP="00BD0797" w:rsidRDefault="00BD7DB4" w14:paraId="4EAF1959" w14:textId="77777777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Pr="00DD52A9" w:rsidR="00BD7DB4" w:rsidTr="00BD7DB4" w14:paraId="080416F1" w14:textId="77777777">
        <w:trPr>
          <w:trHeight w:val="515"/>
        </w:trPr>
        <w:tc>
          <w:tcPr>
            <w:tcW w:w="10206" w:type="dxa"/>
            <w:gridSpan w:val="5"/>
            <w:vAlign w:val="center"/>
          </w:tcPr>
          <w:p w:rsidRPr="002328EC" w:rsidR="00BD7DB4" w:rsidP="00BD0797" w:rsidRDefault="00BD7DB4" w14:paraId="0D1C0BF9" w14:textId="77777777">
            <w:pPr>
              <w:keepNext/>
              <w:spacing w:line="360" w:lineRule="auto"/>
              <w:jc w:val="center"/>
              <w:outlineLvl w:val="5"/>
              <w:rPr>
                <w:rFonts w:asciiTheme="majorBidi" w:hAnsiTheme="majorBidi" w:cstheme="majorBidi"/>
                <w:lang w:val="fr-FR"/>
              </w:rPr>
            </w:pPr>
            <w:r w:rsidRPr="002328EC">
              <w:rPr>
                <w:rFonts w:eastAsia="Times New Roman" w:asciiTheme="majorBidi" w:hAnsiTheme="majorBidi" w:cstheme="majorBidi"/>
                <w:b/>
                <w:color w:val="3366FF"/>
              </w:rPr>
              <w:t>KÜTÜPHANE VE DOKÜMANTASYON DAİRE BAŞKANLIĞI</w:t>
            </w:r>
          </w:p>
        </w:tc>
      </w:tr>
      <w:tr w:rsidRPr="000B57BB" w:rsidR="00BD7DB4" w:rsidTr="00BD7DB4" w14:paraId="1D357BDA" w14:textId="77777777">
        <w:trPr>
          <w:trHeight w:val="724"/>
        </w:trPr>
        <w:tc>
          <w:tcPr>
            <w:tcW w:w="3175" w:type="dxa"/>
            <w:vMerge w:val="restart"/>
            <w:vAlign w:val="center"/>
          </w:tcPr>
          <w:p w:rsidRPr="002328EC" w:rsidR="00BD7DB4" w:rsidP="002328EC" w:rsidRDefault="00BD7DB4" w14:paraId="1FF0D9F8" w14:textId="77777777">
            <w:pPr>
              <w:pStyle w:val="AralkYok"/>
              <w:rPr>
                <w:rFonts w:asciiTheme="majorBidi" w:hAnsiTheme="majorBidi" w:cstheme="majorBidi"/>
                <w:lang w:val="fr-FR"/>
              </w:rPr>
            </w:pPr>
            <w:r w:rsidRPr="002328EC">
              <w:rPr>
                <w:rFonts w:asciiTheme="majorBidi" w:hAnsiTheme="majorBidi" w:cstheme="majorBidi"/>
              </w:rPr>
              <w:t>Öğrencinin üzerine kayıtlı herhangi bir kitap vb. doküman bulunmadığını ve birimimizle ilişiğinin olmadığını onaylıyorum.</w:t>
            </w:r>
          </w:p>
        </w:tc>
        <w:tc>
          <w:tcPr>
            <w:tcW w:w="3772" w:type="dxa"/>
            <w:gridSpan w:val="2"/>
            <w:vAlign w:val="center"/>
          </w:tcPr>
          <w:p w:rsidRPr="000B57BB" w:rsidR="00BD7DB4" w:rsidP="00BD0797" w:rsidRDefault="00BD7DB4" w14:paraId="75E6BE55" w14:textId="77777777">
            <w:pPr>
              <w:jc w:val="center"/>
              <w:rPr>
                <w:sz w:val="24"/>
                <w:szCs w:val="24"/>
                <w:lang w:val="fr-FR"/>
              </w:rPr>
            </w:pPr>
            <w:r w:rsidRPr="000B57BB">
              <w:rPr>
                <w:sz w:val="24"/>
                <w:szCs w:val="24"/>
              </w:rPr>
              <w:t>Onaylayanın Adı Soyadı</w:t>
            </w:r>
          </w:p>
        </w:tc>
        <w:tc>
          <w:tcPr>
            <w:tcW w:w="1559" w:type="dxa"/>
            <w:vMerge w:val="restart"/>
          </w:tcPr>
          <w:p w:rsidRPr="000B57BB" w:rsidR="00BD7DB4" w:rsidP="00BD0797" w:rsidRDefault="00BD7DB4" w14:paraId="3020A868" w14:textId="77777777">
            <w:pPr>
              <w:jc w:val="center"/>
              <w:rPr>
                <w:sz w:val="24"/>
                <w:szCs w:val="24"/>
              </w:rPr>
            </w:pPr>
            <w:r w:rsidRPr="000B57BB">
              <w:rPr>
                <w:sz w:val="24"/>
                <w:szCs w:val="24"/>
              </w:rPr>
              <w:t>Tarih</w:t>
            </w:r>
          </w:p>
          <w:p w:rsidRPr="000B57BB" w:rsidR="00BD7DB4" w:rsidP="00BD0797" w:rsidRDefault="00BD7DB4" w14:paraId="6FE97C6A" w14:textId="77777777">
            <w:pPr>
              <w:jc w:val="center"/>
              <w:rPr>
                <w:sz w:val="24"/>
                <w:szCs w:val="24"/>
              </w:rPr>
            </w:pPr>
          </w:p>
          <w:p w:rsidRPr="000B57BB" w:rsidR="00BD7DB4" w:rsidP="00BD0797" w:rsidRDefault="00BD7DB4" w14:paraId="6B56D828" w14:textId="77777777">
            <w:pPr>
              <w:jc w:val="center"/>
              <w:rPr>
                <w:sz w:val="24"/>
                <w:szCs w:val="24"/>
              </w:rPr>
            </w:pPr>
          </w:p>
          <w:p w:rsidRPr="000B57BB" w:rsidR="00BD7DB4" w:rsidP="00BD0797" w:rsidRDefault="00BD7DB4" w14:paraId="7DAF54DD" w14:textId="77777777">
            <w:pPr>
              <w:jc w:val="center"/>
              <w:rPr>
                <w:sz w:val="24"/>
                <w:szCs w:val="24"/>
              </w:rPr>
            </w:pPr>
            <w:r w:rsidRPr="000B57BB">
              <w:rPr>
                <w:sz w:val="24"/>
                <w:szCs w:val="24"/>
              </w:rPr>
              <w:t>…. /… / 20…</w:t>
            </w:r>
          </w:p>
        </w:tc>
        <w:tc>
          <w:tcPr>
            <w:tcW w:w="1700" w:type="dxa"/>
            <w:vMerge w:val="restart"/>
          </w:tcPr>
          <w:p w:rsidRPr="000B57BB" w:rsidR="00BD7DB4" w:rsidP="00BD0797" w:rsidRDefault="00BD7DB4" w14:paraId="4A579680" w14:textId="77777777">
            <w:pPr>
              <w:jc w:val="center"/>
              <w:rPr>
                <w:sz w:val="24"/>
                <w:szCs w:val="24"/>
              </w:rPr>
            </w:pPr>
            <w:r w:rsidRPr="000B57BB">
              <w:rPr>
                <w:sz w:val="24"/>
                <w:szCs w:val="24"/>
              </w:rPr>
              <w:t>İmza</w:t>
            </w:r>
          </w:p>
        </w:tc>
      </w:tr>
      <w:tr w:rsidRPr="00DD52A9" w:rsidR="00BD7DB4" w:rsidTr="00BD7DB4" w14:paraId="04C6A0A6" w14:textId="77777777">
        <w:trPr>
          <w:trHeight w:val="576"/>
        </w:trPr>
        <w:tc>
          <w:tcPr>
            <w:tcW w:w="3175" w:type="dxa"/>
            <w:vMerge/>
            <w:vAlign w:val="center"/>
          </w:tcPr>
          <w:p w:rsidRPr="002328EC" w:rsidR="00BD7DB4" w:rsidP="00BD0797" w:rsidRDefault="00BD7DB4" w14:paraId="27DD1B62" w14:textId="777777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72" w:type="dxa"/>
            <w:gridSpan w:val="2"/>
            <w:vAlign w:val="center"/>
          </w:tcPr>
          <w:p w:rsidRPr="00DD52A9" w:rsidR="00BD7DB4" w:rsidP="00BD0797" w:rsidRDefault="00BD7DB4" w14:paraId="6870597D" w14:textId="77777777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Pr="00DD52A9" w:rsidR="00BD7DB4" w:rsidP="00BD0797" w:rsidRDefault="00BD7DB4" w14:paraId="3925F6EA" w14:textId="77777777">
            <w:pPr>
              <w:jc w:val="center"/>
            </w:pPr>
          </w:p>
        </w:tc>
        <w:tc>
          <w:tcPr>
            <w:tcW w:w="1700" w:type="dxa"/>
            <w:vMerge/>
            <w:vAlign w:val="center"/>
          </w:tcPr>
          <w:p w:rsidRPr="00DD52A9" w:rsidR="00BD7DB4" w:rsidP="00BD0797" w:rsidRDefault="00BD7DB4" w14:paraId="007E3512" w14:textId="77777777">
            <w:pPr>
              <w:jc w:val="center"/>
            </w:pPr>
          </w:p>
        </w:tc>
      </w:tr>
      <w:tr w:rsidRPr="00DD52A9" w:rsidR="00BD7DB4" w:rsidTr="00BD7DB4" w14:paraId="51B685CE" w14:textId="77777777">
        <w:trPr>
          <w:trHeight w:val="92"/>
        </w:trPr>
        <w:tc>
          <w:tcPr>
            <w:tcW w:w="10206" w:type="dxa"/>
            <w:gridSpan w:val="5"/>
            <w:shd w:val="clear" w:color="auto" w:fill="D0CECE" w:themeFill="background2" w:themeFillShade="E6"/>
            <w:vAlign w:val="center"/>
          </w:tcPr>
          <w:p w:rsidRPr="002328EC" w:rsidR="00BD7DB4" w:rsidP="00BD0797" w:rsidRDefault="00BD7DB4" w14:paraId="530DC11E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eastAsia="Times New Roman" w:asciiTheme="majorBidi" w:hAnsiTheme="majorBidi" w:cstheme="majorBidi"/>
                <w:bCs/>
                <w:i/>
                <w:iCs/>
                <w:lang w:eastAsia="ar-SA"/>
              </w:rPr>
            </w:pPr>
          </w:p>
        </w:tc>
      </w:tr>
      <w:tr w:rsidRPr="00DD52A9" w:rsidR="00BD7DB4" w:rsidTr="00BD7DB4" w14:paraId="1B22C029" w14:textId="77777777">
        <w:trPr>
          <w:trHeight w:val="438"/>
        </w:trPr>
        <w:tc>
          <w:tcPr>
            <w:tcW w:w="10206" w:type="dxa"/>
            <w:gridSpan w:val="5"/>
            <w:vAlign w:val="center"/>
          </w:tcPr>
          <w:p w:rsidRPr="002328EC" w:rsidR="00BD7DB4" w:rsidP="00BD0797" w:rsidRDefault="00BD7DB4" w14:paraId="62380B9F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eastAsia="Times New Roman" w:asciiTheme="majorBidi" w:hAnsiTheme="majorBidi" w:cstheme="majorBidi"/>
                <w:bCs/>
                <w:i/>
                <w:iCs/>
                <w:lang w:eastAsia="ar-SA"/>
              </w:rPr>
            </w:pPr>
            <w:r w:rsidRPr="002328EC">
              <w:rPr>
                <w:rFonts w:eastAsia="Times New Roman" w:asciiTheme="majorBidi" w:hAnsiTheme="majorBidi" w:cstheme="majorBidi"/>
                <w:b/>
                <w:color w:val="3366FF"/>
                <w:lang w:eastAsia="tr-TR"/>
              </w:rPr>
              <w:t>SOSYAL BİLİMLER ENSTİTÜ MÜDÜRLÜĞÜ</w:t>
            </w:r>
          </w:p>
        </w:tc>
      </w:tr>
      <w:tr w:rsidRPr="000B57BB" w:rsidR="00BD7DB4" w:rsidTr="00BD7DB4" w14:paraId="0423C6DD" w14:textId="77777777">
        <w:trPr>
          <w:trHeight w:val="610"/>
        </w:trPr>
        <w:tc>
          <w:tcPr>
            <w:tcW w:w="3175" w:type="dxa"/>
            <w:vMerge w:val="restart"/>
            <w:vAlign w:val="center"/>
          </w:tcPr>
          <w:p w:rsidRPr="002328EC" w:rsidR="00BD7DB4" w:rsidP="00BD0797" w:rsidRDefault="00BD7DB4" w14:paraId="1F329FDE" w14:textId="77777777">
            <w:pPr>
              <w:pStyle w:val="AralkYok"/>
              <w:rPr>
                <w:rFonts w:asciiTheme="majorBidi" w:hAnsiTheme="majorBidi" w:cstheme="majorBidi"/>
              </w:rPr>
            </w:pPr>
            <w:r w:rsidRPr="002328EC">
              <w:rPr>
                <w:rFonts w:asciiTheme="majorBidi" w:hAnsiTheme="majorBidi" w:cstheme="majorBidi"/>
              </w:rPr>
              <w:t xml:space="preserve">Öğrencinin birimimizle ilişiğinin olmadığını onaylıyorum. </w:t>
            </w:r>
          </w:p>
        </w:tc>
        <w:tc>
          <w:tcPr>
            <w:tcW w:w="3772" w:type="dxa"/>
            <w:gridSpan w:val="2"/>
            <w:vAlign w:val="center"/>
          </w:tcPr>
          <w:p w:rsidRPr="000B57BB" w:rsidR="00BD7DB4" w:rsidP="00BD0797" w:rsidRDefault="00BD7DB4" w14:paraId="742BB940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BB">
              <w:rPr>
                <w:rFonts w:ascii="Times New Roman" w:hAnsi="Times New Roman"/>
                <w:sz w:val="24"/>
                <w:szCs w:val="24"/>
              </w:rPr>
              <w:t>Onaylayanın Adı Soyadı</w:t>
            </w:r>
          </w:p>
        </w:tc>
        <w:tc>
          <w:tcPr>
            <w:tcW w:w="1559" w:type="dxa"/>
            <w:vMerge w:val="restart"/>
          </w:tcPr>
          <w:p w:rsidRPr="000B57BB" w:rsidR="00BD7DB4" w:rsidP="00BD0797" w:rsidRDefault="00BD7DB4" w14:paraId="4C6EAF88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BB">
              <w:rPr>
                <w:rFonts w:ascii="Times New Roman" w:hAnsi="Times New Roman"/>
                <w:sz w:val="24"/>
                <w:szCs w:val="24"/>
              </w:rPr>
              <w:t>Tarih</w:t>
            </w:r>
          </w:p>
          <w:p w:rsidRPr="000B57BB" w:rsidR="00BD7DB4" w:rsidP="00BD0797" w:rsidRDefault="00BD7DB4" w14:paraId="4D50C1CF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Pr="000B57BB" w:rsidR="00BD7DB4" w:rsidP="00BD0797" w:rsidRDefault="00BD7DB4" w14:paraId="2E27EE07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Pr="000B57BB" w:rsidR="00BD7DB4" w:rsidP="00BD0797" w:rsidRDefault="00BD7DB4" w14:paraId="4CE3557D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Pr="000B57BB" w:rsidR="00BD7DB4" w:rsidP="00BD0797" w:rsidRDefault="00BD7DB4" w14:paraId="4853792C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7BB">
              <w:rPr>
                <w:rFonts w:ascii="Times New Roman" w:hAnsi="Times New Roman"/>
                <w:sz w:val="24"/>
                <w:szCs w:val="24"/>
              </w:rPr>
              <w:t>…. /… / 20…</w:t>
            </w:r>
          </w:p>
        </w:tc>
        <w:tc>
          <w:tcPr>
            <w:tcW w:w="1700" w:type="dxa"/>
            <w:vMerge w:val="restart"/>
          </w:tcPr>
          <w:p w:rsidRPr="000B57BB" w:rsidR="00BD7DB4" w:rsidP="00BD0797" w:rsidRDefault="00BD7DB4" w14:paraId="455C61E1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</w:t>
            </w:r>
            <w:r w:rsidRPr="000B57BB">
              <w:rPr>
                <w:rFonts w:ascii="Times New Roman" w:hAnsi="Times New Roman"/>
                <w:sz w:val="24"/>
                <w:szCs w:val="24"/>
              </w:rPr>
              <w:t>mza</w:t>
            </w:r>
          </w:p>
        </w:tc>
      </w:tr>
      <w:tr w:rsidRPr="000B57BB" w:rsidR="00BD7DB4" w:rsidTr="00BD7DB4" w14:paraId="3636CC70" w14:textId="77777777">
        <w:trPr>
          <w:trHeight w:val="540"/>
        </w:trPr>
        <w:tc>
          <w:tcPr>
            <w:tcW w:w="3175" w:type="dxa"/>
            <w:vMerge/>
            <w:vAlign w:val="center"/>
          </w:tcPr>
          <w:p w:rsidRPr="000B57BB" w:rsidR="00BD7DB4" w:rsidP="00BD0797" w:rsidRDefault="00BD7DB4" w14:paraId="6B90C2C1" w14:textId="7777777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vAlign w:val="center"/>
          </w:tcPr>
          <w:p w:rsidRPr="000B57BB" w:rsidR="00BD7DB4" w:rsidP="00BD0797" w:rsidRDefault="00BD7DB4" w14:paraId="2B8C6857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Pr="000B57BB" w:rsidR="00BD7DB4" w:rsidP="00BD0797" w:rsidRDefault="00BD7DB4" w14:paraId="448B9FC1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BD7DB4" w:rsidP="00BD0797" w:rsidRDefault="00BD7DB4" w14:paraId="3B7C9A43" w14:textId="7777777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7DB4" w:rsidP="00BD7DB4" w:rsidRDefault="00BD7DB4" w14:paraId="6D3C48B9" w14:textId="77777777">
      <w:pPr>
        <w:rPr>
          <w:rFonts w:asciiTheme="majorBidi" w:hAnsiTheme="majorBidi" w:cstheme="majorBidi"/>
          <w:i/>
          <w:iCs/>
          <w:sz w:val="18"/>
          <w:szCs w:val="18"/>
        </w:rPr>
      </w:pPr>
    </w:p>
    <w:p w:rsidRPr="00BD7DB4" w:rsidR="0014008A" w:rsidP="00BD7DB4" w:rsidRDefault="00BD7DB4" w14:paraId="06291875" w14:textId="7D56BEE0">
      <w:pPr>
        <w:rPr>
          <w:rFonts w:asciiTheme="majorBidi" w:hAnsiTheme="majorBidi" w:cstheme="majorBidi"/>
          <w:i/>
          <w:iCs/>
          <w:sz w:val="18"/>
          <w:szCs w:val="18"/>
          <w:lang w:val="de-DE"/>
        </w:rPr>
      </w:pPr>
      <w:r>
        <w:rPr>
          <w:rFonts w:asciiTheme="majorBidi" w:hAnsiTheme="majorBidi" w:cstheme="majorBidi"/>
          <w:i/>
          <w:iCs/>
          <w:sz w:val="18"/>
          <w:szCs w:val="18"/>
        </w:rPr>
        <w:t xml:space="preserve">                   </w:t>
      </w:r>
      <w:r w:rsidRPr="003D7A72">
        <w:rPr>
          <w:rFonts w:asciiTheme="majorBidi" w:hAnsiTheme="majorBidi" w:cstheme="majorBidi"/>
          <w:i/>
          <w:iCs/>
          <w:sz w:val="18"/>
          <w:szCs w:val="18"/>
        </w:rPr>
        <w:t>(*)</w:t>
      </w:r>
      <w:r w:rsidRPr="008115D8">
        <w:rPr>
          <w:rFonts w:eastAsia="Times New Roman"/>
          <w:sz w:val="20"/>
          <w:szCs w:val="20"/>
        </w:rPr>
        <w:t>İlişik kesme işlemlerinizin tamamlanabilmesi için yukarıda yazılı biriml</w:t>
      </w:r>
      <w:r>
        <w:rPr>
          <w:rFonts w:eastAsia="Times New Roman"/>
          <w:sz w:val="20"/>
          <w:szCs w:val="20"/>
        </w:rPr>
        <w:t>erden onay alınması zorunludur.</w:t>
      </w:r>
    </w:p>
    <w:sectPr w:rsidRPr="00BD7DB4" w:rsidR="0014008A" w:rsidSect="00E363C8">
      <w:footerReference r:id="R9d9caedbdd3d4331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EFAD0" w14:textId="77777777" w:rsidR="00DA2CEA" w:rsidRDefault="00DA2CEA">
      <w:r>
        <w:separator/>
      </w:r>
    </w:p>
  </w:endnote>
  <w:endnote w:type="continuationSeparator" w:id="0">
    <w:p w14:paraId="38BE6EB7" w14:textId="77777777" w:rsidR="00DA2CEA" w:rsidRDefault="00DA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FR/604/76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28.12.2021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3C44F" w14:textId="77777777" w:rsidR="00DA2CEA" w:rsidRDefault="00DA2CEA">
      <w:r>
        <w:separator/>
      </w:r>
    </w:p>
  </w:footnote>
  <w:footnote w:type="continuationSeparator" w:id="0">
    <w:p w14:paraId="09072F99" w14:textId="77777777" w:rsidR="00DA2CEA" w:rsidRDefault="00DA2CE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 ÖĞRENCİ İLİŞİK KESME FORMU (4A)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1FD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1FD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28EC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93B29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1FD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D7DB4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A2CE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DB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d9caedbdd3d433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1CF0-1C99-4724-85D2-0801EC2D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4A-Öğrenci İlişik Kesme Formu (Tezli)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2024-05-31T08:03:00Z</dcterms:created>
  <dcterms:modified xsi:type="dcterms:W3CDTF">2024-05-31T08:03:00Z</dcterms:modified>
</cp:coreProperties>
</file>