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456E99" w:rsidP="005D08B6" w:rsidRDefault="00456E99" w14:paraId="45D25185" w14:textId="77777777">
      <w:pPr>
        <w:jc w:val="both"/>
      </w:pPr>
    </w:p>
    <w:p w:rsidRPr="00C249CB" w:rsidR="00456E99" w:rsidP="00456E99" w:rsidRDefault="00456E99" w14:paraId="6F9B6816" w14:textId="77777777">
      <w:pPr>
        <w:jc w:val="center"/>
        <w:rPr>
          <w:b/>
        </w:rPr>
      </w:pPr>
      <w:r w:rsidRPr="00C249CB">
        <w:rPr>
          <w:b/>
        </w:rPr>
        <w:t>İZMİR KÂTİP ÇELEBİ ÜNİVERSİTESİ</w:t>
      </w:r>
    </w:p>
    <w:p w:rsidR="00456E99" w:rsidP="00456E99" w:rsidRDefault="00456E99" w14:paraId="37F4FE64" w14:textId="77777777">
      <w:pPr>
        <w:jc w:val="center"/>
        <w:rPr>
          <w:b/>
        </w:rPr>
      </w:pPr>
      <w:r w:rsidRPr="00C249CB">
        <w:rPr>
          <w:b/>
        </w:rPr>
        <w:t>SOS</w:t>
      </w:r>
      <w:r>
        <w:rPr>
          <w:b/>
        </w:rPr>
        <w:t>YAL BİLİMLER ENSTİTÜ MÜDÜRLÜĞÜNE</w:t>
      </w:r>
    </w:p>
    <w:p w:rsidR="00456E99" w:rsidP="00456E99" w:rsidRDefault="00456E99" w14:paraId="4CD01978" w14:textId="77777777">
      <w:pPr>
        <w:rPr>
          <w:b/>
        </w:rPr>
      </w:pPr>
    </w:p>
    <w:p w:rsidR="00456E99" w:rsidP="00456E99" w:rsidRDefault="00456E99" w14:paraId="666DF3F2" w14:textId="77777777">
      <w:pPr>
        <w:spacing w:line="360" w:lineRule="auto"/>
        <w:ind w:firstLine="708"/>
        <w:jc w:val="both"/>
      </w:pPr>
      <w:r>
        <w:t>Enstitünüz</w:t>
      </w:r>
      <w:r w:rsidRPr="00993971">
        <w:t xml:space="preserve"> </w:t>
      </w:r>
      <w:proofErr w:type="gramStart"/>
      <w:r>
        <w:t>………………………………………………………………………</w:t>
      </w:r>
      <w:proofErr w:type="gramEnd"/>
      <w:r>
        <w:t xml:space="preserve"> Ana B</w:t>
      </w:r>
      <w:r w:rsidRPr="00993971">
        <w:t xml:space="preserve">ilim Dalı </w:t>
      </w:r>
    </w:p>
    <w:p w:rsidR="00456E99" w:rsidP="00456E99" w:rsidRDefault="00456E99" w14:paraId="23348593" w14:textId="77777777">
      <w:pPr>
        <w:jc w:val="both"/>
      </w:pPr>
      <w:r>
        <w:t>Y</w:t>
      </w:r>
      <w:proofErr w:type="gramStart"/>
      <w:r w:rsidRPr="00993971">
        <w:t>……………..</w:t>
      </w:r>
      <w:proofErr w:type="gramEnd"/>
      <w:r w:rsidRPr="00993971">
        <w:t xml:space="preserve"> </w:t>
      </w:r>
      <w:r>
        <w:t xml:space="preserve">numaralı tezli yüksek lisans </w:t>
      </w:r>
      <w:r w:rsidRPr="00993971">
        <w:t xml:space="preserve">programına kayıtlı öğrencinizim. </w:t>
      </w:r>
      <w:r>
        <w:t>Enstitünüzle i</w:t>
      </w:r>
      <w:r w:rsidRPr="00993971">
        <w:t xml:space="preserve">lişiğimin </w:t>
      </w:r>
      <w:r>
        <w:t>kesilmesini istiyorum. G</w:t>
      </w:r>
      <w:r w:rsidRPr="00993971">
        <w:t>ereğini saygılarımla arz ederim</w:t>
      </w:r>
      <w:r>
        <w:t>.</w:t>
      </w:r>
    </w:p>
    <w:p w:rsidR="00456E99" w:rsidP="00456E99" w:rsidRDefault="00456E99" w14:paraId="308E342F" w14:textId="77777777">
      <w:pPr>
        <w:jc w:val="both"/>
      </w:pPr>
    </w:p>
    <w:p w:rsidR="00456E99" w:rsidP="00456E99" w:rsidRDefault="00456E99" w14:paraId="5A74B2E2" w14:textId="77777777">
      <w:pPr>
        <w:jc w:val="both"/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5"/>
        <w:gridCol w:w="1991"/>
        <w:gridCol w:w="1566"/>
        <w:gridCol w:w="1565"/>
        <w:gridCol w:w="3404"/>
      </w:tblGrid>
      <w:tr w:rsidRPr="00993971" w:rsidR="00456E99" w:rsidTr="00456E99" w14:paraId="039CECA7" w14:textId="77777777">
        <w:trPr>
          <w:trHeight w:val="2530"/>
        </w:trPr>
        <w:tc>
          <w:tcPr>
            <w:tcW w:w="1675" w:type="dxa"/>
            <w:shd w:val="clear" w:color="auto" w:fill="auto"/>
            <w:vAlign w:val="center"/>
          </w:tcPr>
          <w:p w:rsidRPr="00993971" w:rsidR="00456E99" w:rsidP="00116361" w:rsidRDefault="00456E99" w14:paraId="5DA2795C" w14:textId="77777777">
            <w:pPr>
              <w:jc w:val="center"/>
            </w:pPr>
            <w:r w:rsidRPr="00993971">
              <w:t>Gerekçe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Pr="00993971" w:rsidR="00456E99" w:rsidP="00116361" w:rsidRDefault="00456E99" w14:paraId="3D16B675" w14:textId="77777777">
            <w:pPr>
              <w:jc w:val="center"/>
            </w:pPr>
            <w:r>
              <w:t>Kayıt Silme</w:t>
            </w:r>
          </w:p>
          <w:p w:rsidRPr="00993971" w:rsidR="00456E99" w:rsidP="00116361" w:rsidRDefault="00456E99" w14:paraId="2B627FE5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Pr="00302483" w:rsidR="00456E99" w:rsidP="00116361" w:rsidRDefault="00456E99" w14:paraId="7CD1426A" w14:textId="77777777">
            <w:pPr>
              <w:jc w:val="center"/>
              <w:rPr>
                <w:rFonts w:ascii="Segoe UI Symbol" w:hAnsi="Segoe UI Symbol" w:eastAsia="MS Gothic" w:cs="Segoe UI Symbol"/>
                <w:b/>
              </w:rPr>
            </w:pPr>
            <w:r w:rsidRPr="00993971">
              <w:t>Mezuniyet</w:t>
            </w:r>
            <w:r w:rsidRPr="00302483">
              <w:rPr>
                <w:rFonts w:ascii="Segoe UI Symbol" w:hAnsi="Segoe UI Symbol" w:eastAsia="MS Gothic" w:cs="Segoe UI Symbol"/>
                <w:b/>
              </w:rPr>
              <w:t xml:space="preserve"> </w:t>
            </w:r>
          </w:p>
          <w:p w:rsidRPr="00993971" w:rsidR="00456E99" w:rsidP="00116361" w:rsidRDefault="00456E99" w14:paraId="02EDCEA1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Pr="00993971" w:rsidR="00456E99" w:rsidP="00116361" w:rsidRDefault="00456E99" w14:paraId="781C9C2D" w14:textId="77777777">
            <w:pPr>
              <w:jc w:val="center"/>
            </w:pPr>
            <w:r w:rsidRPr="00993971">
              <w:t xml:space="preserve">Yatay Geçiş </w:t>
            </w:r>
          </w:p>
          <w:p w:rsidRPr="00993971" w:rsidR="00456E99" w:rsidP="00116361" w:rsidRDefault="00456E99" w14:paraId="7CA05232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Pr="00993971" w:rsidR="00456E99" w:rsidP="00116361" w:rsidRDefault="00456E99" w14:paraId="2D7E5601" w14:textId="77777777">
            <w:r w:rsidRPr="00993971">
              <w:t>B</w:t>
            </w:r>
            <w:r>
              <w:t xml:space="preserve">aşka Bir </w:t>
            </w:r>
            <w:r w:rsidRPr="00993971">
              <w:t xml:space="preserve">Enstitü Programına Kayıt </w:t>
            </w:r>
          </w:p>
          <w:p w:rsidRPr="00993971" w:rsidR="00456E99" w:rsidP="00116361" w:rsidRDefault="00456E99" w14:paraId="62B6385B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Pr="00993971" w:rsidR="00456E99" w:rsidTr="00456E99" w14:paraId="45A2645F" w14:textId="77777777">
        <w:trPr>
          <w:trHeight w:val="1099"/>
        </w:trPr>
        <w:tc>
          <w:tcPr>
            <w:tcW w:w="1675" w:type="dxa"/>
            <w:shd w:val="clear" w:color="auto" w:fill="auto"/>
            <w:vAlign w:val="center"/>
          </w:tcPr>
          <w:p w:rsidRPr="00993971" w:rsidR="00456E99" w:rsidP="00116361" w:rsidRDefault="00456E99" w14:paraId="362F843B" w14:textId="77777777">
            <w:pPr>
              <w:jc w:val="center"/>
            </w:pPr>
            <w:r w:rsidRPr="00993971">
              <w:t>Öğrencinin Adı Soyadı</w:t>
            </w:r>
          </w:p>
        </w:tc>
        <w:tc>
          <w:tcPr>
            <w:tcW w:w="8526" w:type="dxa"/>
            <w:gridSpan w:val="4"/>
            <w:shd w:val="clear" w:color="auto" w:fill="auto"/>
          </w:tcPr>
          <w:p w:rsidRPr="00993971" w:rsidR="00456E99" w:rsidP="00116361" w:rsidRDefault="00456E99" w14:paraId="57F0A2CD" w14:textId="77777777">
            <w:pPr>
              <w:jc w:val="both"/>
            </w:pPr>
          </w:p>
        </w:tc>
      </w:tr>
      <w:tr w:rsidRPr="00993971" w:rsidR="00456E99" w:rsidTr="00456E99" w14:paraId="3F4EA3AC" w14:textId="77777777">
        <w:trPr>
          <w:trHeight w:val="742"/>
        </w:trPr>
        <w:tc>
          <w:tcPr>
            <w:tcW w:w="1675" w:type="dxa"/>
            <w:shd w:val="clear" w:color="auto" w:fill="auto"/>
            <w:vAlign w:val="center"/>
          </w:tcPr>
          <w:p w:rsidRPr="00993971" w:rsidR="00456E99" w:rsidP="00116361" w:rsidRDefault="00456E99" w14:paraId="01F15872" w14:textId="77777777">
            <w:pPr>
              <w:jc w:val="center"/>
            </w:pPr>
            <w:r w:rsidRPr="00993971">
              <w:t>Telefon</w:t>
            </w:r>
            <w:r>
              <w:t>u</w:t>
            </w:r>
          </w:p>
        </w:tc>
        <w:tc>
          <w:tcPr>
            <w:tcW w:w="8526" w:type="dxa"/>
            <w:gridSpan w:val="4"/>
            <w:shd w:val="clear" w:color="auto" w:fill="auto"/>
          </w:tcPr>
          <w:p w:rsidRPr="00993971" w:rsidR="00456E99" w:rsidP="00116361" w:rsidRDefault="00456E99" w14:paraId="22DACF47" w14:textId="77777777">
            <w:pPr>
              <w:jc w:val="both"/>
            </w:pPr>
          </w:p>
        </w:tc>
      </w:tr>
      <w:tr w:rsidRPr="00993971" w:rsidR="00456E99" w:rsidTr="00456E99" w14:paraId="3E1A081F" w14:textId="77777777">
        <w:trPr>
          <w:trHeight w:val="728"/>
        </w:trPr>
        <w:tc>
          <w:tcPr>
            <w:tcW w:w="1675" w:type="dxa"/>
            <w:shd w:val="clear" w:color="auto" w:fill="auto"/>
            <w:vAlign w:val="center"/>
          </w:tcPr>
          <w:p w:rsidRPr="00993971" w:rsidR="00456E99" w:rsidP="00116361" w:rsidRDefault="00456E99" w14:paraId="46E9D5E6" w14:textId="77777777">
            <w:pPr>
              <w:jc w:val="center"/>
            </w:pPr>
            <w:r w:rsidRPr="00993971">
              <w:t>Mail</w:t>
            </w:r>
            <w:r>
              <w:t>i</w:t>
            </w:r>
          </w:p>
        </w:tc>
        <w:tc>
          <w:tcPr>
            <w:tcW w:w="8526" w:type="dxa"/>
            <w:gridSpan w:val="4"/>
            <w:shd w:val="clear" w:color="auto" w:fill="auto"/>
          </w:tcPr>
          <w:p w:rsidRPr="00993971" w:rsidR="00456E99" w:rsidP="00116361" w:rsidRDefault="00456E99" w14:paraId="13BFBF49" w14:textId="77777777">
            <w:pPr>
              <w:jc w:val="both"/>
            </w:pPr>
          </w:p>
        </w:tc>
      </w:tr>
      <w:tr w:rsidRPr="00993971" w:rsidR="00456E99" w:rsidTr="00456E99" w14:paraId="4BCC499F" w14:textId="77777777">
        <w:trPr>
          <w:trHeight w:val="1219"/>
        </w:trPr>
        <w:tc>
          <w:tcPr>
            <w:tcW w:w="1675" w:type="dxa"/>
            <w:shd w:val="clear" w:color="auto" w:fill="auto"/>
            <w:vAlign w:val="center"/>
          </w:tcPr>
          <w:p w:rsidRPr="00993971" w:rsidR="00456E99" w:rsidP="00116361" w:rsidRDefault="00456E99" w14:paraId="07B6545F" w14:textId="77777777">
            <w:pPr>
              <w:jc w:val="center"/>
            </w:pPr>
            <w:r>
              <w:t>Adresi</w:t>
            </w:r>
          </w:p>
        </w:tc>
        <w:tc>
          <w:tcPr>
            <w:tcW w:w="8526" w:type="dxa"/>
            <w:gridSpan w:val="4"/>
            <w:shd w:val="clear" w:color="auto" w:fill="auto"/>
          </w:tcPr>
          <w:p w:rsidRPr="00993971" w:rsidR="00456E99" w:rsidP="00116361" w:rsidRDefault="00456E99" w14:paraId="78CF8272" w14:textId="77777777">
            <w:pPr>
              <w:jc w:val="both"/>
            </w:pPr>
          </w:p>
        </w:tc>
      </w:tr>
      <w:tr w:rsidRPr="00993971" w:rsidR="00456E99" w:rsidTr="00CF6214" w14:paraId="311005A2" w14:textId="77777777">
        <w:trPr>
          <w:trHeight w:val="964"/>
        </w:trPr>
        <w:tc>
          <w:tcPr>
            <w:tcW w:w="5232" w:type="dxa"/>
            <w:gridSpan w:val="3"/>
            <w:shd w:val="clear" w:color="auto" w:fill="auto"/>
            <w:vAlign w:val="center"/>
          </w:tcPr>
          <w:p w:rsidR="00456E99" w:rsidP="00116361" w:rsidRDefault="00456E99" w14:paraId="77313C7D" w14:textId="77777777">
            <w:pPr>
              <w:jc w:val="center"/>
            </w:pPr>
            <w:r w:rsidRPr="00993971">
              <w:t>Tarih</w:t>
            </w:r>
          </w:p>
          <w:p w:rsidR="00456E99" w:rsidP="00116361" w:rsidRDefault="00456E99" w14:paraId="36EA7E8C" w14:textId="77777777">
            <w:pPr>
              <w:jc w:val="center"/>
            </w:pPr>
          </w:p>
          <w:p w:rsidR="00456E99" w:rsidP="00116361" w:rsidRDefault="00456E99" w14:paraId="5D059381" w14:textId="77777777">
            <w:pPr>
              <w:jc w:val="center"/>
            </w:pPr>
          </w:p>
          <w:p w:rsidRPr="00993971" w:rsidR="00456E99" w:rsidP="00116361" w:rsidRDefault="00456E99" w14:paraId="39F8A31D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Pr="00993971" w:rsidR="00456E99" w:rsidP="00116361" w:rsidRDefault="00456E99" w14:paraId="129674EB" w14:textId="77777777">
            <w:pPr>
              <w:jc w:val="center"/>
            </w:pPr>
            <w:r w:rsidRPr="00993971">
              <w:t>İmza</w:t>
            </w:r>
          </w:p>
        </w:tc>
      </w:tr>
    </w:tbl>
    <w:p w:rsidR="00456E99" w:rsidP="00456E99" w:rsidRDefault="00456E99" w14:paraId="49FF70B4" w14:textId="77777777">
      <w:pPr>
        <w:jc w:val="both"/>
      </w:pPr>
    </w:p>
    <w:p w:rsidRPr="00CF6214" w:rsidR="00456E99" w:rsidP="00456E99" w:rsidRDefault="00456E99" w14:paraId="30CAECDE" w14:textId="77777777">
      <w:pPr>
        <w:tabs>
          <w:tab w:val="left" w:pos="1575"/>
        </w:tabs>
        <w:rPr>
          <w:b/>
          <w:bCs/>
          <w:i/>
          <w:iCs/>
          <w:sz w:val="18"/>
          <w:szCs w:val="18"/>
        </w:rPr>
      </w:pPr>
      <w:r w:rsidRPr="00CF6214">
        <w:rPr>
          <w:b/>
          <w:bCs/>
          <w:i/>
          <w:iCs/>
          <w:sz w:val="18"/>
          <w:szCs w:val="18"/>
        </w:rPr>
        <w:t>Ek:</w:t>
      </w:r>
    </w:p>
    <w:p w:rsidRPr="00CF6214" w:rsidR="00456E99" w:rsidP="00456E99" w:rsidRDefault="00456E99" w14:paraId="73EDCD99" w14:textId="77777777">
      <w:pPr>
        <w:tabs>
          <w:tab w:val="left" w:pos="1575"/>
        </w:tabs>
        <w:rPr>
          <w:sz w:val="18"/>
          <w:szCs w:val="18"/>
        </w:rPr>
      </w:pPr>
      <w:r w:rsidRPr="00CF6214">
        <w:rPr>
          <w:b/>
          <w:bCs/>
          <w:i/>
          <w:iCs/>
          <w:sz w:val="18"/>
          <w:szCs w:val="18"/>
        </w:rPr>
        <w:t>1-</w:t>
      </w:r>
      <w:r w:rsidRPr="00CF6214">
        <w:rPr>
          <w:i/>
          <w:iCs/>
          <w:sz w:val="18"/>
          <w:szCs w:val="18"/>
        </w:rPr>
        <w:t>Bir adet öğrenci ilişik kesme formu (4A Formu)</w:t>
      </w:r>
    </w:p>
    <w:p w:rsidR="00456E99" w:rsidP="00456E99" w:rsidRDefault="00456E99" w14:paraId="4EB4DC69" w14:textId="77777777">
      <w:pPr>
        <w:jc w:val="both"/>
      </w:pPr>
    </w:p>
    <w:p w:rsidRPr="00E363C8" w:rsidR="0014008A" w:rsidP="00E363C8" w:rsidRDefault="0014008A" w14:paraId="06291875" w14:textId="43AA195A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2db64570d3cc4bf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1A2E" w14:textId="77777777" w:rsidR="003623D6" w:rsidRDefault="003623D6">
      <w:r>
        <w:separator/>
      </w:r>
    </w:p>
  </w:endnote>
  <w:endnote w:type="continuationSeparator" w:id="0">
    <w:p w14:paraId="3D860E00" w14:textId="77777777" w:rsidR="003623D6" w:rsidRDefault="0036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FR/604/86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7B6BC" w14:textId="77777777" w:rsidR="003623D6" w:rsidRDefault="003623D6">
      <w:r>
        <w:separator/>
      </w:r>
    </w:p>
  </w:footnote>
  <w:footnote w:type="continuationSeparator" w:id="0">
    <w:p w14:paraId="395F5A5B" w14:textId="77777777" w:rsidR="003623D6" w:rsidRDefault="003623D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İLİŞİK KESME FORMU (14A)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E7E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E7E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623D6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6E99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0C17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CF6214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E7E37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db64570d3cc4bf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075F-D6B2-4C87-BC36-E40C754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14A-İlişik Kesme Dilekçesi (Tezli)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2024-05-31T08:31:00Z</dcterms:created>
  <dcterms:modified xsi:type="dcterms:W3CDTF">2024-05-31T08:31:00Z</dcterms:modified>
</cp:coreProperties>
</file>