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F97A8B" w:rsidP="005D08B6" w:rsidRDefault="00F97A8B" w14:paraId="11D8E687" w14:textId="77777777">
      <w:pPr>
        <w:jc w:val="both"/>
      </w:pPr>
    </w:p>
    <w:p w:rsidRPr="00C249CB" w:rsidR="00F97A8B" w:rsidP="00F97A8B" w:rsidRDefault="00F97A8B" w14:paraId="4286E873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F97A8B" w:rsidP="00F97A8B" w:rsidRDefault="00F97A8B" w14:paraId="4C904E68" w14:textId="77777777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F97A8B" w:rsidP="00F97A8B" w:rsidRDefault="00F97A8B" w14:paraId="571CC253" w14:textId="77777777">
      <w:pPr>
        <w:rPr>
          <w:b/>
        </w:rPr>
      </w:pPr>
    </w:p>
    <w:p w:rsidR="00F97A8B" w:rsidP="00F97A8B" w:rsidRDefault="00F97A8B" w14:paraId="0557BC21" w14:textId="77777777">
      <w:pPr>
        <w:jc w:val="both"/>
      </w:pPr>
      <w:r>
        <w:t xml:space="preserve">Enstitünüz </w:t>
      </w:r>
      <w:proofErr w:type="gramStart"/>
      <w:r>
        <w:t>………………………………………………………………………</w:t>
      </w:r>
      <w:proofErr w:type="gramEnd"/>
      <w:r>
        <w:t xml:space="preserve"> Ana Bilim Dalında Y</w:t>
      </w:r>
      <w:proofErr w:type="gramStart"/>
      <w:r>
        <w:t>………………………..</w:t>
      </w:r>
      <w:proofErr w:type="gramEnd"/>
      <w:r>
        <w:t xml:space="preserve"> numaralı tezsiz yüksek lisans programına kayıtlı öğrencinizim. </w:t>
      </w:r>
      <w:proofErr w:type="gramStart"/>
      <w:r>
        <w:t>………………………………….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……………………………………..……….</w:t>
      </w:r>
      <w:proofErr w:type="gramEnd"/>
      <w:r>
        <w:t xml:space="preserve"> Enstitüsü, </w:t>
      </w:r>
      <w:proofErr w:type="gramStart"/>
      <w:r>
        <w:t>……………………………………………………………….</w:t>
      </w:r>
      <w:proofErr w:type="gramEnd"/>
      <w:r>
        <w:t xml:space="preserve"> Ana Bilim Dalı lisansüstü programından almış olduğum aşağıdaki tabloda belirttiğim dersimin/derslerimin intibakının yapılmasını istiyorum. Gereğini arz ederim.</w:t>
      </w:r>
    </w:p>
    <w:p w:rsidR="00F97A8B" w:rsidP="00F97A8B" w:rsidRDefault="00F97A8B" w14:paraId="491086C9" w14:textId="77777777">
      <w:pPr>
        <w:jc w:val="both"/>
      </w:pPr>
    </w:p>
    <w:tbl>
      <w:tblPr>
        <w:tblStyle w:val="TabloKlavuzu"/>
        <w:tblpPr w:leftFromText="141" w:rightFromText="141" w:vertAnchor="page" w:horzAnchor="margin" w:tblpY="5611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20"/>
        <w:gridCol w:w="3749"/>
        <w:gridCol w:w="3118"/>
        <w:gridCol w:w="851"/>
        <w:gridCol w:w="850"/>
      </w:tblGrid>
      <w:tr w:rsidR="00F97A8B" w:rsidTr="00F97A8B" w14:paraId="66051EC2" w14:textId="77777777">
        <w:trPr>
          <w:trHeight w:val="382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6E69A5A8" w14:textId="77777777">
            <w:pPr>
              <w:rPr>
                <w:b/>
              </w:rPr>
            </w:pPr>
            <w:r>
              <w:rPr>
                <w:b/>
              </w:rPr>
              <w:t>Öğrencinin;</w:t>
            </w:r>
          </w:p>
        </w:tc>
      </w:tr>
      <w:tr w:rsidR="00F97A8B" w:rsidTr="00F97A8B" w14:paraId="02FCB820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6D79D4B6" w14:textId="77777777">
            <w:r>
              <w:t xml:space="preserve">Adı Soyadı 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97A8B" w:rsidP="00F97A8B" w:rsidRDefault="00F97A8B" w14:paraId="75E23AF5" w14:textId="77777777"/>
        </w:tc>
      </w:tr>
      <w:tr w:rsidR="00F97A8B" w:rsidTr="00F97A8B" w14:paraId="334CA44D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3430657D" w14:textId="77777777">
            <w:r>
              <w:t>Telefonu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3FB2394A" w14:textId="77777777">
            <w:r>
              <w:t>05</w:t>
            </w:r>
            <w:proofErr w:type="gramStart"/>
            <w:r>
              <w:t>………………….</w:t>
            </w:r>
            <w:proofErr w:type="gramEnd"/>
          </w:p>
        </w:tc>
      </w:tr>
      <w:tr w:rsidR="00F97A8B" w:rsidTr="00F97A8B" w14:paraId="3CF60C5D" w14:textId="77777777">
        <w:trPr>
          <w:trHeight w:val="382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E47DE57" w14:textId="77777777">
            <w:r>
              <w:t>Maili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6296435" w14:textId="77777777">
            <w:proofErr w:type="gramStart"/>
            <w:r>
              <w:t>……………………………..</w:t>
            </w:r>
            <w:proofErr w:type="gramEnd"/>
            <w:r>
              <w:t xml:space="preserve"> @ </w:t>
            </w:r>
            <w:proofErr w:type="gramStart"/>
            <w:r>
              <w:t>..................................</w:t>
            </w:r>
            <w:proofErr w:type="gramEnd"/>
          </w:p>
        </w:tc>
      </w:tr>
      <w:tr w:rsidR="00F97A8B" w:rsidTr="00F97A8B" w14:paraId="622C460D" w14:textId="77777777">
        <w:trPr>
          <w:trHeight w:val="382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46450DB9" w14:textId="77777777">
            <w:pPr>
              <w:jc w:val="center"/>
            </w:pPr>
            <w:r>
              <w:t>Ayrıldığı Üniversite Bilgileri</w:t>
            </w:r>
          </w:p>
        </w:tc>
      </w:tr>
      <w:tr w:rsidR="00F97A8B" w:rsidTr="00F97A8B" w14:paraId="646A4399" w14:textId="77777777">
        <w:trPr>
          <w:trHeight w:val="382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7884460" w14:textId="77777777">
            <w:pPr>
              <w:jc w:val="center"/>
            </w:pPr>
            <w:r>
              <w:t xml:space="preserve">Başlangıç Dönemi </w:t>
            </w:r>
          </w:p>
          <w:p w:rsidR="00F97A8B" w:rsidP="00F97A8B" w:rsidRDefault="00F97A8B" w14:paraId="21B4070B" w14:textId="77777777">
            <w:pPr>
              <w:jc w:val="center"/>
            </w:pPr>
            <w:r>
              <w:t xml:space="preserve">Güz  </w:t>
            </w:r>
            <w:r>
              <w:rPr>
                <w:rFonts w:hint="eastAsia" w:ascii="MS Gothic" w:hAnsi="MS Gothic" w:eastAsia="MS Gothic"/>
              </w:rPr>
              <w:t xml:space="preserve">☐    </w:t>
            </w:r>
            <w:r>
              <w:t xml:space="preserve">Bahar  </w:t>
            </w:r>
            <w:r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27F079E" w14:textId="77777777">
            <w:pPr>
              <w:jc w:val="center"/>
            </w:pPr>
            <w:r>
              <w:t>Bitiş Dönemi</w:t>
            </w:r>
          </w:p>
          <w:p w:rsidR="00F97A8B" w:rsidP="00F97A8B" w:rsidRDefault="00F97A8B" w14:paraId="2E53EAFA" w14:textId="77777777">
            <w:pPr>
              <w:jc w:val="center"/>
            </w:pPr>
            <w:r>
              <w:t xml:space="preserve">Güz  </w:t>
            </w:r>
            <w:r>
              <w:rPr>
                <w:rFonts w:hint="eastAsia" w:ascii="MS Gothic" w:hAnsi="MS Gothic" w:eastAsia="MS Gothic"/>
              </w:rPr>
              <w:t xml:space="preserve">☐    </w:t>
            </w:r>
            <w:r>
              <w:t xml:space="preserve">Bahar  </w:t>
            </w:r>
            <w:r>
              <w:rPr>
                <w:rFonts w:hint="eastAsia" w:ascii="MS Gothic" w:hAnsi="MS Gothic" w:eastAsia="MS Gothic"/>
              </w:rPr>
              <w:t>☐</w:t>
            </w:r>
          </w:p>
        </w:tc>
      </w:tr>
      <w:tr w:rsidR="00F97A8B" w:rsidTr="00F97A8B" w14:paraId="5334E825" w14:textId="77777777">
        <w:trPr>
          <w:trHeight w:val="616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BB0290F" w14:textId="77777777">
            <w:pPr>
              <w:jc w:val="center"/>
            </w:pPr>
            <w:r>
              <w:t>Başlangıç Tarihi:   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024148C" w14:textId="77777777">
            <w:pPr>
              <w:jc w:val="center"/>
            </w:pPr>
            <w:r>
              <w:t>Bitiş Tarihi:  … /… / 20</w:t>
            </w:r>
            <w:proofErr w:type="gramStart"/>
            <w:r>
              <w:t>..</w:t>
            </w:r>
            <w:proofErr w:type="gramEnd"/>
          </w:p>
        </w:tc>
      </w:tr>
      <w:tr w:rsidR="00F97A8B" w:rsidTr="00434D92" w14:paraId="5D77EB58" w14:textId="77777777">
        <w:trPr>
          <w:trHeight w:val="918"/>
        </w:trPr>
        <w:tc>
          <w:tcPr>
            <w:tcW w:w="5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FBAB081" w14:textId="77777777">
            <w:pPr>
              <w:jc w:val="center"/>
            </w:pPr>
            <w:r>
              <w:t>Tarih</w:t>
            </w:r>
          </w:p>
          <w:p w:rsidR="00F97A8B" w:rsidP="00F97A8B" w:rsidRDefault="00F97A8B" w14:paraId="28120F45" w14:textId="77777777">
            <w:pPr>
              <w:jc w:val="center"/>
            </w:pPr>
          </w:p>
          <w:p w:rsidR="00F97A8B" w:rsidP="00F97A8B" w:rsidRDefault="00F97A8B" w14:paraId="57E08BB4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C5C56B9" w14:textId="77777777">
            <w:pPr>
              <w:jc w:val="center"/>
            </w:pPr>
            <w:r>
              <w:t>İmza</w:t>
            </w:r>
          </w:p>
        </w:tc>
      </w:tr>
      <w:tr w:rsidR="00F97A8B" w:rsidTr="00F97A8B" w14:paraId="14BCBAEC" w14:textId="77777777">
        <w:trPr>
          <w:trHeight w:val="261"/>
        </w:trPr>
        <w:tc>
          <w:tcPr>
            <w:tcW w:w="10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97A8B" w:rsidP="00F97A8B" w:rsidRDefault="00F97A8B" w14:paraId="5C8C7DA3" w14:textId="77777777">
            <w:pPr>
              <w:jc w:val="center"/>
            </w:pPr>
            <w:r>
              <w:t>İNTİBAKI YAPILMAK İSTENEN DERSLER</w:t>
            </w:r>
          </w:p>
        </w:tc>
      </w:tr>
      <w:tr w:rsidR="00F97A8B" w:rsidTr="00434D92" w14:paraId="5AC4E84E" w14:textId="77777777">
        <w:trPr>
          <w:trHeight w:val="47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275BA802" w14:textId="77777777">
            <w:pPr>
              <w:jc w:val="center"/>
            </w:pPr>
            <w:r>
              <w:t>No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02491804" w14:textId="77777777">
            <w:pPr>
              <w:jc w:val="center"/>
            </w:pPr>
            <w:r>
              <w:t>Ders Kodu</w:t>
            </w:r>
          </w:p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92B0946" w14:textId="77777777">
            <w:pPr>
              <w:jc w:val="center"/>
            </w:pPr>
            <w:r>
              <w:t>Ders Adı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130FA8A3" w14:textId="77777777">
            <w:pPr>
              <w:jc w:val="center"/>
            </w:pPr>
            <w:r>
              <w:t>Kredi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AC53667" w14:textId="77777777">
            <w:pPr>
              <w:jc w:val="center"/>
            </w:pPr>
            <w:r>
              <w:t>AKTS</w:t>
            </w:r>
          </w:p>
        </w:tc>
      </w:tr>
      <w:tr w:rsidR="00F97A8B" w:rsidTr="00434D92" w14:paraId="7D5FBFDA" w14:textId="77777777">
        <w:trPr>
          <w:trHeight w:val="494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4F10DED6" w14:textId="77777777">
            <w:pPr>
              <w:jc w:val="center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541A42A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243B2BA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0A2C70C0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5EE2DCB" w14:textId="77777777"/>
        </w:tc>
      </w:tr>
      <w:tr w:rsidR="00F97A8B" w:rsidTr="00434D92" w14:paraId="0C333829" w14:textId="77777777">
        <w:trPr>
          <w:trHeight w:val="484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D4FF8BE" w14:textId="77777777">
            <w:pPr>
              <w:jc w:val="center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0067640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2F35E4C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D757CC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1F4098D0" w14:textId="77777777"/>
        </w:tc>
      </w:tr>
      <w:tr w:rsidR="00F97A8B" w:rsidTr="00434D92" w14:paraId="518E2C7E" w14:textId="77777777">
        <w:trPr>
          <w:trHeight w:val="49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23FE3325" w14:textId="77777777">
            <w:pPr>
              <w:jc w:val="center"/>
            </w:pPr>
            <w:r>
              <w:t>3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9FCD965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42CF86C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C42FCF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0EF25E8" w14:textId="77777777"/>
        </w:tc>
      </w:tr>
      <w:tr w:rsidR="00F97A8B" w:rsidTr="00434D92" w14:paraId="15DCEED3" w14:textId="77777777">
        <w:trPr>
          <w:trHeight w:val="499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64DB73D" w14:textId="77777777">
            <w:pPr>
              <w:jc w:val="center"/>
            </w:pPr>
            <w:r>
              <w:t>4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7E7B745A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12B8EB0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F0DE8A7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33A32C08" w14:textId="77777777"/>
        </w:tc>
      </w:tr>
      <w:tr w:rsidR="00F97A8B" w:rsidTr="00434D92" w14:paraId="4AB35D75" w14:textId="77777777">
        <w:trPr>
          <w:trHeight w:val="473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7C2C5CE" w14:textId="77777777">
            <w:pPr>
              <w:jc w:val="center"/>
            </w:pPr>
            <w:r>
              <w:t>5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62B4FAB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269C392D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524A35F5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0404E434" w14:textId="77777777"/>
        </w:tc>
      </w:tr>
      <w:tr w:rsidR="00F97A8B" w:rsidTr="00434D92" w14:paraId="05178A4A" w14:textId="77777777">
        <w:trPr>
          <w:trHeight w:val="479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7A8B" w:rsidP="00F97A8B" w:rsidRDefault="00F97A8B" w14:paraId="5E151EAE" w14:textId="77777777">
            <w:pPr>
              <w:jc w:val="center"/>
            </w:pPr>
            <w:r>
              <w:t>6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B46D67F" w14:textId="77777777"/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179FA573" w14:textId="77777777"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29AE20D" w14:textId="77777777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97A8B" w:rsidP="00F97A8B" w:rsidRDefault="00F97A8B" w14:paraId="6ADEEC2E" w14:textId="77777777"/>
        </w:tc>
      </w:tr>
    </w:tbl>
    <w:p w:rsidR="00F97A8B" w:rsidP="00F97A8B" w:rsidRDefault="00F97A8B" w14:paraId="639E2D52" w14:textId="77777777">
      <w:pPr>
        <w:jc w:val="both"/>
      </w:pPr>
    </w:p>
    <w:p w:rsidRPr="001A0A9F" w:rsidR="00F97A8B" w:rsidP="00F97A8B" w:rsidRDefault="001A0A9F" w14:paraId="6D2237D9" w14:textId="3066D49B">
      <w:pPr>
        <w:tabs>
          <w:tab w:val="left" w:pos="4365"/>
        </w:tabs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Ek</w:t>
      </w:r>
      <w:r w:rsidRPr="001A0A9F" w:rsidR="00F97A8B">
        <w:rPr>
          <w:b/>
          <w:i/>
          <w:iCs/>
          <w:sz w:val="18"/>
          <w:szCs w:val="18"/>
        </w:rPr>
        <w:t>:</w:t>
      </w:r>
    </w:p>
    <w:p w:rsidRPr="001A0A9F" w:rsidR="00F97A8B" w:rsidP="00F97A8B" w:rsidRDefault="00F97A8B" w14:paraId="54C56775" w14:textId="77777777">
      <w:pPr>
        <w:tabs>
          <w:tab w:val="left" w:pos="4365"/>
        </w:tabs>
        <w:rPr>
          <w:i/>
          <w:iCs/>
          <w:sz w:val="18"/>
          <w:szCs w:val="18"/>
        </w:rPr>
      </w:pPr>
      <w:r w:rsidRPr="001A0A9F">
        <w:rPr>
          <w:i/>
          <w:iCs/>
          <w:sz w:val="18"/>
          <w:szCs w:val="18"/>
        </w:rPr>
        <w:t>1-Transkript</w:t>
      </w:r>
    </w:p>
    <w:p w:rsidRPr="001A0A9F" w:rsidR="0014008A" w:rsidP="00F97A8B" w:rsidRDefault="00F97A8B" w14:paraId="06291875" w14:textId="1DEEECAD">
      <w:pPr>
        <w:tabs>
          <w:tab w:val="left" w:pos="4365"/>
        </w:tabs>
        <w:rPr>
          <w:i/>
          <w:iCs/>
          <w:sz w:val="18"/>
          <w:szCs w:val="18"/>
        </w:rPr>
      </w:pPr>
      <w:r w:rsidRPr="001A0A9F">
        <w:rPr>
          <w:i/>
          <w:iCs/>
          <w:sz w:val="18"/>
          <w:szCs w:val="18"/>
        </w:rPr>
        <w:t>2-Ders Tanımı ve İçerikleri</w:t>
      </w:r>
    </w:p>
    <w:sectPr w:rsidRPr="001A0A9F" w:rsidR="0014008A" w:rsidSect="00E363C8">
      <w:footerReference r:id="Rd5bc309acbbf462e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35C3" w14:textId="77777777" w:rsidR="000A302B" w:rsidRDefault="000A302B">
      <w:r>
        <w:separator/>
      </w:r>
    </w:p>
  </w:endnote>
  <w:endnote w:type="continuationSeparator" w:id="0">
    <w:p w14:paraId="675C5582" w14:textId="77777777" w:rsidR="000A302B" w:rsidRDefault="000A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FR/604/108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9BD6" w14:textId="77777777" w:rsidR="000A302B" w:rsidRDefault="000A302B">
      <w:r>
        <w:separator/>
      </w:r>
    </w:p>
  </w:footnote>
  <w:footnote w:type="continuationSeparator" w:id="0">
    <w:p w14:paraId="2AE456C9" w14:textId="77777777" w:rsidR="000A302B" w:rsidRDefault="000A302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DERS İNTİBAK FORMU (15A)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32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32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302B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0A9F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D92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1BD0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261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97A8B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5bc309acbbf462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6D12-C9A2-4DA0-9756-BAD37FE4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15A-Ders İntibak Dilekçesi (Tezsiz)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2024-05-31T11:56:00Z</dcterms:created>
  <dcterms:modified xsi:type="dcterms:W3CDTF">2024-05-31T11:56:00Z</dcterms:modified>
</cp:coreProperties>
</file>