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39" w:type="dxa"/>
        <w:tblInd w:w="-572" w:type="dxa"/>
        <w:tblLayout w:type="fixed"/>
        <w:tblLook w:val="04A0"/>
      </w:tblPr>
      <w:tblGrid>
        <w:gridCol w:w="1113"/>
        <w:gridCol w:w="1439"/>
        <w:gridCol w:w="1012"/>
        <w:gridCol w:w="1256"/>
        <w:gridCol w:w="454"/>
        <w:gridCol w:w="300"/>
        <w:gridCol w:w="839"/>
        <w:gridCol w:w="533"/>
        <w:gridCol w:w="851"/>
        <w:gridCol w:w="1041"/>
        <w:gridCol w:w="1501"/>
      </w:tblGrid>
      <w:tr w:rsidRPr="009F5493" w:rsidR="00162849" w:rsidTr="00EB7D0A">
        <w:trPr>
          <w:trHeight w:val="168"/>
        </w:trPr>
        <w:tc>
          <w:tcPr>
            <w:tcW w:w="10339" w:type="dxa"/>
            <w:gridSpan w:val="11"/>
            <w:shd w:val="clear" w:color="auto" w:fill="D9D9D9" w:themeFill="background1" w:themeFillShade="D9"/>
          </w:tcPr>
          <w:p w:rsidRPr="009F5493" w:rsidR="00162849" w:rsidP="00162849" w:rsidRDefault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983C10" w:rsidTr="00844338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CC0B4F" w:rsidP="00CC0B4F" w:rsidRDefault="00832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0" w:colLast="3" w:id="0"/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787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844338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787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844338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787" w:type="dxa"/>
            <w:gridSpan w:val="9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844338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787" w:type="dxa"/>
            <w:gridSpan w:val="9"/>
            <w:vAlign w:val="center"/>
          </w:tcPr>
          <w:p w:rsidRPr="009F5493" w:rsidR="00CC0B4F" w:rsidP="00CC0B4F" w:rsidRDefault="009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</w:tr>
      <w:tr w:rsidRPr="009F5493" w:rsidR="009842ED" w:rsidTr="00844338">
        <w:trPr>
          <w:trHeight w:val="455"/>
        </w:trPr>
        <w:tc>
          <w:tcPr>
            <w:tcW w:w="2552" w:type="dxa"/>
            <w:gridSpan w:val="2"/>
            <w:vAlign w:val="center"/>
          </w:tcPr>
          <w:p w:rsidRPr="009F5493" w:rsidR="009842ED" w:rsidRDefault="009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Aşaması </w:t>
            </w:r>
          </w:p>
        </w:tc>
        <w:tc>
          <w:tcPr>
            <w:tcW w:w="4394" w:type="dxa"/>
            <w:gridSpan w:val="6"/>
            <w:vAlign w:val="center"/>
          </w:tcPr>
          <w:p w:rsidRPr="009F5493" w:rsidR="009842ED" w:rsidP="009842ED" w:rsidRDefault="0098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3393" w:type="dxa"/>
            <w:gridSpan w:val="3"/>
            <w:vAlign w:val="center"/>
          </w:tcPr>
          <w:p w:rsidRPr="009F5493" w:rsidR="009842ED" w:rsidP="009842ED" w:rsidRDefault="009842ED">
            <w:pPr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Tez Dönemi     </w:t>
            </w:r>
            <w:sdt>
              <w:sdtPr>
                <w:rPr>
                  <w:b/>
                </w:rPr>
                <w:id w:val="198436137"/>
              </w:sdtPr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Pr="009F5493" w:rsidR="00983C10" w:rsidTr="00844338">
        <w:trPr>
          <w:trHeight w:val="543"/>
        </w:trPr>
        <w:tc>
          <w:tcPr>
            <w:tcW w:w="2552" w:type="dxa"/>
            <w:gridSpan w:val="2"/>
            <w:vAlign w:val="center"/>
          </w:tcPr>
          <w:p w:rsidRPr="00522A5A"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268" w:type="dxa"/>
            <w:gridSpan w:val="2"/>
            <w:vAlign w:val="center"/>
          </w:tcPr>
          <w:p w:rsidR="00983C10" w:rsidP="00983C10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522A5A" w:rsidR="00983C10" w:rsidP="001D3869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Pr="00522A5A"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393" w:type="dxa"/>
            <w:gridSpan w:val="3"/>
            <w:vAlign w:val="center"/>
          </w:tcPr>
          <w:p w:rsidRPr="00522A5A" w:rsidR="00983C10" w:rsidP="00983C10" w:rsidRDefault="00983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844338">
        <w:trPr>
          <w:trHeight w:val="282"/>
        </w:trPr>
        <w:tc>
          <w:tcPr>
            <w:tcW w:w="10339" w:type="dxa"/>
            <w:gridSpan w:val="11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7078D1" w:rsidTr="00844338">
        <w:trPr>
          <w:trHeight w:val="222"/>
        </w:trPr>
        <w:tc>
          <w:tcPr>
            <w:tcW w:w="10339" w:type="dxa"/>
            <w:gridSpan w:val="11"/>
            <w:vAlign w:val="center"/>
          </w:tcPr>
          <w:p w:rsidRPr="009F5493" w:rsidR="007078D1" w:rsidP="007078D1" w:rsidRDefault="0070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869">
              <w:rPr>
                <w:rFonts w:ascii="Times New Roman" w:hAnsi="Times New Roman" w:cs="Times New Roman"/>
                <w:b/>
                <w:sz w:val="24"/>
                <w:szCs w:val="24"/>
              </w:rPr>
              <w:t>GEREKÇE</w:t>
            </w:r>
          </w:p>
        </w:tc>
      </w:tr>
      <w:tr w:rsidRPr="009F5493" w:rsidR="007078D1" w:rsidTr="00B622F7">
        <w:trPr>
          <w:trHeight w:val="913"/>
        </w:trPr>
        <w:tc>
          <w:tcPr>
            <w:tcW w:w="10339" w:type="dxa"/>
            <w:gridSpan w:val="11"/>
            <w:vAlign w:val="center"/>
          </w:tcPr>
          <w:p w:rsidRPr="001D3869" w:rsidR="007078D1" w:rsidP="007078D1" w:rsidRDefault="0070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8D1" w:rsidP="009F5493" w:rsidRDefault="007078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E30716" w:rsidTr="00844338">
        <w:trPr>
          <w:trHeight w:val="423"/>
        </w:trPr>
        <w:tc>
          <w:tcPr>
            <w:tcW w:w="5274" w:type="dxa"/>
            <w:gridSpan w:val="5"/>
            <w:vAlign w:val="center"/>
          </w:tcPr>
          <w:p w:rsidRPr="00E30716" w:rsidR="00E30716" w:rsidP="00983C10" w:rsidRDefault="00E30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Mevcut Danışman</w:t>
            </w:r>
          </w:p>
        </w:tc>
        <w:tc>
          <w:tcPr>
            <w:tcW w:w="5065" w:type="dxa"/>
            <w:gridSpan w:val="6"/>
            <w:vAlign w:val="center"/>
          </w:tcPr>
          <w:p w:rsidRPr="00E30716" w:rsidR="00E30716" w:rsidP="00BE3F40" w:rsidRDefault="00E30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716">
              <w:rPr>
                <w:rFonts w:ascii="Times New Roman" w:hAnsi="Times New Roman" w:cs="Times New Roman"/>
                <w:b/>
                <w:sz w:val="24"/>
                <w:szCs w:val="24"/>
              </w:rPr>
              <w:t>Önerilen Danışman</w:t>
            </w:r>
          </w:p>
        </w:tc>
      </w:tr>
      <w:tr w:rsidRPr="009F5493" w:rsidR="00983C10" w:rsidTr="00B622F7">
        <w:trPr>
          <w:trHeight w:val="353"/>
        </w:trPr>
        <w:tc>
          <w:tcPr>
            <w:tcW w:w="2552" w:type="dxa"/>
            <w:gridSpan w:val="2"/>
            <w:vAlign w:val="center"/>
          </w:tcPr>
          <w:p w:rsidR="00983C10" w:rsidP="00BE3F40" w:rsidRDefault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gramEnd"/>
            <w:r w:rsidR="0098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722" w:type="dxa"/>
            <w:gridSpan w:val="3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983C10" w:rsidP="00BE3F40" w:rsidRDefault="00E3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  <w:r w:rsidR="00552A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proofErr w:type="gramEnd"/>
            <w:r w:rsidR="00983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23E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983C10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2542" w:type="dxa"/>
            <w:gridSpan w:val="2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983C10" w:rsidTr="00B622F7">
        <w:trPr>
          <w:trHeight w:val="274"/>
        </w:trPr>
        <w:tc>
          <w:tcPr>
            <w:tcW w:w="2552" w:type="dxa"/>
            <w:gridSpan w:val="2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722" w:type="dxa"/>
            <w:gridSpan w:val="3"/>
            <w:vAlign w:val="center"/>
          </w:tcPr>
          <w:p w:rsidR="00983C10" w:rsidP="00983C1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2542" w:type="dxa"/>
            <w:gridSpan w:val="2"/>
            <w:vAlign w:val="center"/>
          </w:tcPr>
          <w:p w:rsidR="00983C10" w:rsidP="00BE3F40" w:rsidRDefault="00983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6A3C3B" w:rsidTr="00B622F7">
        <w:trPr>
          <w:trHeight w:val="406"/>
        </w:trPr>
        <w:tc>
          <w:tcPr>
            <w:tcW w:w="5274" w:type="dxa"/>
            <w:gridSpan w:val="5"/>
            <w:vAlign w:val="center"/>
          </w:tcPr>
          <w:p w:rsidRPr="002B0143" w:rsidR="006A3C3B" w:rsidP="00983C10" w:rsidRDefault="006A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065" w:type="dxa"/>
            <w:gridSpan w:val="6"/>
            <w:vAlign w:val="center"/>
          </w:tcPr>
          <w:p w:rsidRPr="006A3C3B" w:rsidR="006A3C3B" w:rsidP="00BE3F40" w:rsidRDefault="006A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C3B">
              <w:rPr>
                <w:rFonts w:ascii="Times New Roman" w:hAnsi="Times New Roman" w:cs="Times New Roman"/>
                <w:b/>
                <w:sz w:val="24"/>
                <w:szCs w:val="24"/>
              </w:rPr>
              <w:t>Danışmanlık Sayısı</w:t>
            </w:r>
          </w:p>
        </w:tc>
      </w:tr>
      <w:tr w:rsidRPr="009F5493" w:rsidR="00EA676C" w:rsidTr="00844338">
        <w:trPr>
          <w:trHeight w:val="450"/>
        </w:trPr>
        <w:tc>
          <w:tcPr>
            <w:tcW w:w="2552" w:type="dxa"/>
            <w:gridSpan w:val="2"/>
            <w:vAlign w:val="center"/>
          </w:tcPr>
          <w:p w:rsidRPr="002866FE" w:rsidR="00EA676C" w:rsidP="002438FA" w:rsidRDefault="00EA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FE"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2722" w:type="dxa"/>
            <w:gridSpan w:val="3"/>
            <w:vAlign w:val="center"/>
          </w:tcPr>
          <w:p w:rsidRPr="002866FE" w:rsidR="00EA676C" w:rsidP="002438FA" w:rsidRDefault="00EA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FE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2523" w:type="dxa"/>
            <w:gridSpan w:val="4"/>
            <w:vAlign w:val="center"/>
          </w:tcPr>
          <w:p w:rsidRPr="002866FE" w:rsidR="00EA676C" w:rsidP="002438FA" w:rsidRDefault="0087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FE"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2542" w:type="dxa"/>
            <w:gridSpan w:val="2"/>
            <w:vAlign w:val="center"/>
          </w:tcPr>
          <w:p w:rsidR="00EA676C" w:rsidP="002438FA" w:rsidRDefault="00EA6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</w:tr>
      <w:tr w:rsidRPr="009F5493" w:rsidR="002866FE" w:rsidTr="00844338">
        <w:trPr>
          <w:trHeight w:val="363"/>
        </w:trPr>
        <w:tc>
          <w:tcPr>
            <w:tcW w:w="2552" w:type="dxa"/>
            <w:gridSpan w:val="2"/>
            <w:vAlign w:val="center"/>
          </w:tcPr>
          <w:p w:rsidR="002866FE" w:rsidP="002438FA" w:rsidRDefault="0028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2866FE" w:rsidP="002438FA" w:rsidRDefault="0028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2866FE" w:rsidP="002438FA" w:rsidRDefault="0028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Align w:val="center"/>
          </w:tcPr>
          <w:p w:rsidR="002866FE" w:rsidP="002438FA" w:rsidRDefault="0028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B0143" w:rsidTr="00B622F7">
        <w:trPr>
          <w:trHeight w:val="438"/>
        </w:trPr>
        <w:tc>
          <w:tcPr>
            <w:tcW w:w="1113" w:type="dxa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439" w:type="dxa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710" w:type="dxa"/>
            <w:gridSpan w:val="2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1384" w:type="dxa"/>
            <w:gridSpan w:val="2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501" w:type="dxa"/>
            <w:vAlign w:val="center"/>
          </w:tcPr>
          <w:p w:rsidR="002B0143" w:rsidP="002438FA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844338">
        <w:trPr>
          <w:trHeight w:val="85"/>
        </w:trPr>
        <w:tc>
          <w:tcPr>
            <w:tcW w:w="10339" w:type="dxa"/>
            <w:gridSpan w:val="11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3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162849" w:rsidTr="00B622F7">
        <w:trPr>
          <w:trHeight w:val="435"/>
        </w:trPr>
        <w:tc>
          <w:tcPr>
            <w:tcW w:w="10339" w:type="dxa"/>
            <w:gridSpan w:val="11"/>
            <w:vAlign w:val="center"/>
          </w:tcPr>
          <w:p w:rsidRPr="009F5493" w:rsidR="009F5493" w:rsidP="00E30716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verilen bilgilere göre danışman </w:t>
            </w:r>
            <w:r w:rsidR="001D3869">
              <w:rPr>
                <w:rFonts w:ascii="Times New Roman" w:hAnsi="Times New Roman" w:cs="Times New Roman"/>
                <w:sz w:val="24"/>
                <w:szCs w:val="24"/>
              </w:rPr>
              <w:t>değişikliği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 hususunda gereğini arz ederim.</w:t>
            </w:r>
          </w:p>
        </w:tc>
      </w:tr>
      <w:tr w:rsidRPr="009F5493" w:rsidR="002B0143" w:rsidTr="00B622F7">
        <w:trPr>
          <w:trHeight w:val="428"/>
        </w:trPr>
        <w:tc>
          <w:tcPr>
            <w:tcW w:w="3564" w:type="dxa"/>
            <w:gridSpan w:val="3"/>
            <w:vAlign w:val="center"/>
          </w:tcPr>
          <w:p w:rsidR="005246A2" w:rsidP="00E30716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</w:t>
            </w:r>
          </w:p>
          <w:p w:rsidRPr="009F5493" w:rsidR="002B0143" w:rsidP="00E30716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Unvanı, Adı ve Soyadı</w:t>
            </w:r>
          </w:p>
        </w:tc>
        <w:tc>
          <w:tcPr>
            <w:tcW w:w="6775" w:type="dxa"/>
            <w:gridSpan w:val="8"/>
            <w:vAlign w:val="center"/>
          </w:tcPr>
          <w:p w:rsidRPr="009F5493" w:rsidR="002B0143" w:rsidP="00E30716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2B0143" w:rsidTr="00844338">
        <w:trPr>
          <w:trHeight w:val="466"/>
        </w:trPr>
        <w:tc>
          <w:tcPr>
            <w:tcW w:w="3564" w:type="dxa"/>
            <w:gridSpan w:val="3"/>
            <w:vAlign w:val="center"/>
          </w:tcPr>
          <w:p w:rsidRPr="009F5493" w:rsidR="002B0143" w:rsidP="002B0143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010" w:type="dxa"/>
            <w:gridSpan w:val="3"/>
            <w:vAlign w:val="center"/>
          </w:tcPr>
          <w:p w:rsidRPr="009F5493" w:rsidR="002B0143" w:rsidP="002B0143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vAlign w:val="center"/>
          </w:tcPr>
          <w:p w:rsidRPr="009F5493" w:rsidR="002B0143" w:rsidP="001D3869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542" w:type="dxa"/>
            <w:gridSpan w:val="2"/>
            <w:vAlign w:val="center"/>
          </w:tcPr>
          <w:p w:rsidR="002B0143" w:rsidP="001D3869" w:rsidRDefault="002B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F5493" w:rsidR="002B0143" w:rsidP="00152C9B" w:rsidRDefault="002B01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E414BC" w:rsidRDefault="00E414BC">
      <w:pPr>
        <w:rPr>
          <w:rFonts w:ascii="Times New Roman" w:hAnsi="Times New Roman" w:cs="Times New Roman"/>
          <w:sz w:val="24"/>
          <w:szCs w:val="24"/>
        </w:rPr>
      </w:pPr>
    </w:p>
    <w:p w:rsidR="00B622F7" w:rsidRDefault="00B622F7">
      <w:pPr>
        <w:rPr>
          <w:rFonts w:ascii="Times New Roman" w:hAnsi="Times New Roman" w:cs="Times New Roman"/>
          <w:sz w:val="24"/>
          <w:szCs w:val="24"/>
        </w:rPr>
      </w:pPr>
    </w:p>
    <w:p w:rsidRPr="009F5493" w:rsidR="00B622F7" w:rsidRDefault="00B622F7">
      <w:pPr>
        <w:rPr>
          <w:rFonts w:ascii="Times New Roman" w:hAnsi="Times New Roman" w:cs="Times New Roman"/>
          <w:sz w:val="24"/>
          <w:szCs w:val="24"/>
        </w:rPr>
      </w:pPr>
    </w:p>
    <w:sectPr w:rsidRPr="009F5493" w:rsidR="00B622F7" w:rsidSect="00A20EE2">
      <w:footerReference r:id="R8b9770b5c7b54fcd"/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6CE" w:rsidRDefault="009036CE" w:rsidP="00BD1518">
      <w:pPr>
        <w:spacing w:after="0" w:line="240" w:lineRule="auto"/>
      </w:pPr>
      <w:r>
        <w:separator/>
      </w:r>
    </w:p>
  </w:endnote>
  <w:endnote w:type="continuationSeparator" w:id="0">
    <w:p w:rsidR="009036CE" w:rsidRDefault="009036CE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39C" w:rsidRDefault="002203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6CE" w:rsidRDefault="009036CE" w:rsidP="00BD1518">
      <w:pPr>
        <w:spacing w:after="0" w:line="240" w:lineRule="auto"/>
      </w:pPr>
      <w:r>
        <w:separator/>
      </w:r>
    </w:p>
  </w:footnote>
  <w:footnote w:type="continuationSeparator" w:id="0">
    <w:p w:rsidR="009036CE" w:rsidRDefault="009036CE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40" w:type="pct"/>
      <w:tblInd w:w="-63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550"/>
      <w:gridCol w:w="4751"/>
      <w:gridCol w:w="2906"/>
    </w:tblGrid>
    <w:tr w:rsidRPr="00B622F7" w:rsidR="00B622F7" w:rsidTr="0022039C">
      <w:trPr>
        <w:cantSplit/>
        <w:trHeight w:val="981"/>
      </w:trPr>
      <w:tc>
        <w:tcPr>
          <w:tcW w:w="255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B622F7" w:rsidP="00B622F7" w:rsidRDefault="00B622F7">
          <w:pPr>
            <w:rPr>
              <w:rFonts w:ascii="Times New Roman" w:hAnsi="Times New Roman" w:cs="Times New Roman"/>
              <w:sz w:val="20"/>
              <w:szCs w:val="20"/>
            </w:rPr>
          </w:pPr>
          <w:r w:rsidRPr="00B622F7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622F7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B622F7" w:rsidR="00B622F7" w:rsidP="00B622F7" w:rsidRDefault="00B622F7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Pr="00B622F7" w:rsidR="00B622F7" w:rsidP="00735307" w:rsidRDefault="00B622F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B622F7" w:rsidR="00B622F7" w:rsidP="00735307" w:rsidRDefault="00B622F7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622F7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B622F7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75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622F7" w:rsidR="00B622F7" w:rsidP="00735307" w:rsidRDefault="00B622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B622F7" w:rsidR="00B622F7" w:rsidP="00735307" w:rsidRDefault="00B622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622F7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B622F7" w:rsidR="00B622F7" w:rsidP="00735307" w:rsidRDefault="00B622F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622F7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B622F7" w:rsidR="00B622F7" w:rsidP="00735307" w:rsidRDefault="00B622F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B622F7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90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B622F7" w:rsidR="00B622F7" w:rsidP="00735307" w:rsidRDefault="00B622F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B622F7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B622F7" w:rsidR="00B622F7" w:rsidTr="0022039C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622F7" w:rsidR="00B622F7" w:rsidP="00735307" w:rsidRDefault="00B622F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75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622F7" w:rsidR="00B622F7" w:rsidP="00735307" w:rsidRDefault="00B622F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B622F7">
            <w:rPr>
              <w:rFonts w:ascii="Times New Roman" w:hAnsi="Times New Roman" w:cs="Times New Roman"/>
              <w:b/>
              <w:bCs/>
              <w:sz w:val="20"/>
              <w:szCs w:val="20"/>
            </w:rPr>
            <w:t>TEZLİ YÜKSEK LİSANS DANIŞMAN DEĞİŞİKLİĞİ ÖNERİ FORMU (1B)</w:t>
          </w:r>
          <w:proofErr w:type="spellStart"/>
          <w:proofErr w:type="spellEnd"/>
        </w:p>
      </w:tc>
      <w:tc>
        <w:tcPr>
          <w:tcW w:w="290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622F7" w:rsidR="00B622F7" w:rsidP="00735307" w:rsidRDefault="00B622F7">
          <w:pPr>
            <w:pStyle w:val="GvdeMetni"/>
            <w:spacing w:after="0"/>
            <w:rPr>
              <w:rFonts w:ascii="Times New Roman" w:hAnsi="Times New Roman"/>
            </w:rPr>
          </w:pPr>
          <w:r w:rsidRPr="00B622F7">
            <w:rPr>
              <w:rFonts w:ascii="Times New Roman" w:hAnsi="Times New Roman"/>
              <w:b/>
            </w:rPr>
            <w:t>Dok. No:</w:t>
          </w:r>
          <w:r w:rsidRPr="00B622F7">
            <w:rPr>
              <w:rFonts w:ascii="Times New Roman" w:hAnsi="Times New Roman"/>
            </w:rPr>
            <w:t>FR/604/71</w:t>
          </w:r>
          <w:proofErr w:type="spellStart"/>
          <w:proofErr w:type="spellEnd"/>
        </w:p>
      </w:tc>
    </w:tr>
    <w:tr w:rsidRPr="00B622F7" w:rsidR="00B622F7" w:rsidTr="0022039C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622F7" w:rsidR="00B622F7" w:rsidP="00735307" w:rsidRDefault="00B622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5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622F7" w:rsidR="00B622F7" w:rsidP="00735307" w:rsidRDefault="00B622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622F7" w:rsidR="00B622F7" w:rsidP="00735307" w:rsidRDefault="00B622F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B622F7">
            <w:rPr>
              <w:rFonts w:ascii="Times New Roman" w:hAnsi="Times New Roman"/>
              <w:b/>
            </w:rPr>
            <w:t>İlk Yayın Tar</w:t>
          </w:r>
          <w:proofErr w:type="gramStart"/>
          <w:r w:rsidRPr="00B622F7">
            <w:rPr>
              <w:rFonts w:ascii="Times New Roman" w:hAnsi="Times New Roman"/>
              <w:b/>
            </w:rPr>
            <w:t>.:</w:t>
          </w:r>
          <w:proofErr w:type="gramEnd"/>
          <w:r w:rsidRPr="00B622F7">
            <w:rPr>
              <w:rFonts w:ascii="Times New Roman" w:hAnsi="Times New Roman"/>
              <w:b/>
            </w:rPr>
            <w:t xml:space="preserve"> </w:t>
          </w:r>
          <w:r w:rsidRPr="00B622F7">
            <w:rPr>
              <w:rFonts w:ascii="Times New Roman" w:hAnsi="Times New Roman"/>
            </w:rPr>
            <w:t>28.12.2021</w:t>
          </w:r>
          <w:proofErr w:type="spellStart"/>
          <w:proofErr w:type="spellEnd"/>
        </w:p>
      </w:tc>
    </w:tr>
    <w:tr w:rsidRPr="00B622F7" w:rsidR="00B622F7" w:rsidTr="0022039C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622F7" w:rsidR="00B622F7" w:rsidP="00735307" w:rsidRDefault="00B622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5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622F7" w:rsidR="00B622F7" w:rsidP="00735307" w:rsidRDefault="00B622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622F7" w:rsidR="00B622F7" w:rsidP="00735307" w:rsidRDefault="00B622F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B622F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B622F7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B622F7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B622F7">
            <w:rPr>
              <w:rFonts w:ascii="Times New Roman" w:hAnsi="Times New Roman"/>
              <w:b/>
              <w:color w:val="000000"/>
            </w:rPr>
            <w:t xml:space="preserve"> </w:t>
          </w:r>
          <w:r w:rsidRPr="00B622F7">
            <w:rPr>
              <w:rFonts w:ascii="Times New Roman" w:hAnsi="Times New Roman"/>
              <w:color w:val="000000"/>
            </w:rPr>
            <w:t>00/...</w:t>
          </w:r>
        </w:p>
      </w:tc>
    </w:tr>
    <w:tr w:rsidRPr="00B622F7" w:rsidR="00B622F7" w:rsidTr="0022039C">
      <w:trPr>
        <w:cantSplit/>
        <w:trHeight w:val="72"/>
      </w:trPr>
      <w:tc>
        <w:tcPr>
          <w:tcW w:w="255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622F7" w:rsidR="00B622F7" w:rsidP="00735307" w:rsidRDefault="00B622F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75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B622F7" w:rsidR="00B622F7" w:rsidP="00735307" w:rsidRDefault="00B622F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90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B622F7" w:rsidR="00B622F7" w:rsidP="00735307" w:rsidRDefault="00B622F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B622F7">
            <w:rPr>
              <w:rFonts w:ascii="Times New Roman" w:hAnsi="Times New Roman"/>
              <w:b/>
            </w:rPr>
            <w:t xml:space="preserve">Sayfa </w:t>
          </w:r>
          <w:r w:rsidRPr="00B622F7" w:rsidR="00EC1115">
            <w:rPr>
              <w:rFonts w:ascii="Times New Roman" w:hAnsi="Times New Roman"/>
              <w:b/>
            </w:rPr>
            <w:fldChar w:fldCharType="begin"/>
          </w:r>
          <w:r w:rsidRPr="00B622F7">
            <w:rPr>
              <w:rFonts w:ascii="Times New Roman" w:hAnsi="Times New Roman"/>
              <w:b/>
            </w:rPr>
            <w:instrText xml:space="preserve"> PAGE </w:instrText>
          </w:r>
          <w:r w:rsidRPr="00B622F7" w:rsidR="00EC1115">
            <w:rPr>
              <w:rFonts w:ascii="Times New Roman" w:hAnsi="Times New Roman"/>
              <w:b/>
            </w:rPr>
            <w:fldChar w:fldCharType="separate"/>
          </w:r>
          <w:r w:rsidR="0022039C">
            <w:rPr>
              <w:rFonts w:ascii="Times New Roman" w:hAnsi="Times New Roman"/>
              <w:b/>
              <w:noProof/>
            </w:rPr>
            <w:t>1</w:t>
          </w:r>
          <w:r w:rsidRPr="00B622F7" w:rsidR="00EC1115">
            <w:rPr>
              <w:rFonts w:ascii="Times New Roman" w:hAnsi="Times New Roman"/>
              <w:b/>
            </w:rPr>
            <w:fldChar w:fldCharType="end"/>
          </w:r>
          <w:r w:rsidRPr="00B622F7">
            <w:rPr>
              <w:rFonts w:ascii="Times New Roman" w:hAnsi="Times New Roman"/>
              <w:b/>
            </w:rPr>
            <w:t xml:space="preserve"> / </w:t>
          </w:r>
          <w:r w:rsidRPr="00B622F7" w:rsidR="00EC1115">
            <w:rPr>
              <w:rFonts w:ascii="Times New Roman" w:hAnsi="Times New Roman"/>
              <w:b/>
            </w:rPr>
            <w:fldChar w:fldCharType="begin"/>
          </w:r>
          <w:r w:rsidRPr="00B622F7">
            <w:rPr>
              <w:rFonts w:ascii="Times New Roman" w:hAnsi="Times New Roman"/>
              <w:b/>
            </w:rPr>
            <w:instrText xml:space="preserve"> NUMPAGES </w:instrText>
          </w:r>
          <w:r w:rsidRPr="00B622F7" w:rsidR="00EC1115">
            <w:rPr>
              <w:rFonts w:ascii="Times New Roman" w:hAnsi="Times New Roman"/>
              <w:b/>
            </w:rPr>
            <w:fldChar w:fldCharType="separate"/>
          </w:r>
          <w:r w:rsidR="0022039C">
            <w:rPr>
              <w:rFonts w:ascii="Times New Roman" w:hAnsi="Times New Roman"/>
              <w:b/>
              <w:noProof/>
            </w:rPr>
            <w:t>1</w:t>
          </w:r>
          <w:r w:rsidRPr="00B622F7" w:rsidR="00EC1115">
            <w:rPr>
              <w:rFonts w:ascii="Times New Roman" w:hAnsi="Times New Roman"/>
              <w:b/>
            </w:rPr>
            <w:fldChar w:fldCharType="end"/>
          </w:r>
        </w:p>
      </w:tc>
    </w:tr>
  </w:tbl>
  <w:p w:rsidR="00BD1518" w:rsidRDefault="00BD151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036CE"/>
    <w:rsid w:val="00027AEE"/>
    <w:rsid w:val="00060D04"/>
    <w:rsid w:val="00065A3E"/>
    <w:rsid w:val="001439F6"/>
    <w:rsid w:val="00152C9B"/>
    <w:rsid w:val="00154B7A"/>
    <w:rsid w:val="00162849"/>
    <w:rsid w:val="001B4F83"/>
    <w:rsid w:val="001D3869"/>
    <w:rsid w:val="0022039C"/>
    <w:rsid w:val="002438FA"/>
    <w:rsid w:val="002866FE"/>
    <w:rsid w:val="002921B6"/>
    <w:rsid w:val="002B0143"/>
    <w:rsid w:val="002E44C7"/>
    <w:rsid w:val="002E6C73"/>
    <w:rsid w:val="003229EA"/>
    <w:rsid w:val="00364CEC"/>
    <w:rsid w:val="00374515"/>
    <w:rsid w:val="003755CB"/>
    <w:rsid w:val="00390E94"/>
    <w:rsid w:val="00430105"/>
    <w:rsid w:val="004733FD"/>
    <w:rsid w:val="004A1C4B"/>
    <w:rsid w:val="004E6384"/>
    <w:rsid w:val="00507B9E"/>
    <w:rsid w:val="00522A5A"/>
    <w:rsid w:val="005246A2"/>
    <w:rsid w:val="00552ADE"/>
    <w:rsid w:val="0057617A"/>
    <w:rsid w:val="005D24DE"/>
    <w:rsid w:val="005E423E"/>
    <w:rsid w:val="00627DC1"/>
    <w:rsid w:val="006A3C3B"/>
    <w:rsid w:val="006D2F34"/>
    <w:rsid w:val="006E3AE8"/>
    <w:rsid w:val="007078D1"/>
    <w:rsid w:val="00731AA5"/>
    <w:rsid w:val="007431F5"/>
    <w:rsid w:val="00757E92"/>
    <w:rsid w:val="007C4277"/>
    <w:rsid w:val="00800BDF"/>
    <w:rsid w:val="00832A98"/>
    <w:rsid w:val="00844338"/>
    <w:rsid w:val="00870D33"/>
    <w:rsid w:val="008B7782"/>
    <w:rsid w:val="009036CE"/>
    <w:rsid w:val="0092126B"/>
    <w:rsid w:val="00924B7B"/>
    <w:rsid w:val="00967CDA"/>
    <w:rsid w:val="00983C10"/>
    <w:rsid w:val="009842ED"/>
    <w:rsid w:val="009F5493"/>
    <w:rsid w:val="00A0503F"/>
    <w:rsid w:val="00A20EE2"/>
    <w:rsid w:val="00AC7F50"/>
    <w:rsid w:val="00B020F9"/>
    <w:rsid w:val="00B265FD"/>
    <w:rsid w:val="00B56BBD"/>
    <w:rsid w:val="00B622F7"/>
    <w:rsid w:val="00B64B82"/>
    <w:rsid w:val="00B80269"/>
    <w:rsid w:val="00B879BC"/>
    <w:rsid w:val="00BA10F0"/>
    <w:rsid w:val="00BD1518"/>
    <w:rsid w:val="00BD5B99"/>
    <w:rsid w:val="00BE3F40"/>
    <w:rsid w:val="00C02C6F"/>
    <w:rsid w:val="00C91013"/>
    <w:rsid w:val="00CC0B4F"/>
    <w:rsid w:val="00D06E0D"/>
    <w:rsid w:val="00D53467"/>
    <w:rsid w:val="00DB5DC5"/>
    <w:rsid w:val="00DD50F0"/>
    <w:rsid w:val="00DE616F"/>
    <w:rsid w:val="00E10D19"/>
    <w:rsid w:val="00E137D3"/>
    <w:rsid w:val="00E203A8"/>
    <w:rsid w:val="00E30716"/>
    <w:rsid w:val="00E414BC"/>
    <w:rsid w:val="00E968EB"/>
    <w:rsid w:val="00EA676C"/>
    <w:rsid w:val="00EB7D0A"/>
    <w:rsid w:val="00EC1115"/>
    <w:rsid w:val="00EF6AF7"/>
    <w:rsid w:val="00F300F7"/>
    <w:rsid w:val="00F46AE4"/>
    <w:rsid w:val="00F93AF6"/>
    <w:rsid w:val="00FA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8b9770b5c7b54fc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Tezli Yüksek Lisans Danışman Değişikliği Öneri Formu (1B)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dcterms:created xsi:type="dcterms:W3CDTF">2021-12-27T07:51:00Z</dcterms:created>
  <dcterms:modified xsi:type="dcterms:W3CDTF">2021-12-27T07:52:00Z</dcterms:modified>
</cp:coreProperties>
</file>