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17"/>
        <w:tblW w:w="10120" w:type="dxa"/>
        <w:tblLayout w:type="fixed"/>
        <w:tblLook w:val="04A0" w:firstRow="1" w:lastRow="0" w:firstColumn="1" w:lastColumn="0" w:noHBand="0" w:noVBand="1"/>
      </w:tblPr>
      <w:tblGrid>
        <w:gridCol w:w="3167"/>
        <w:gridCol w:w="2072"/>
        <w:gridCol w:w="1265"/>
        <w:gridCol w:w="3616"/>
      </w:tblGrid>
      <w:tr w:rsidR="0001541C" w:rsidTr="0001541C" w14:paraId="7A543777" w14:textId="77777777">
        <w:trPr>
          <w:trHeight w:val="283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04EF7F36" w14:textId="77777777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bookmarkStart w:name="_GoBack" w:id="0"/>
            <w:bookmarkEnd w:id="0"/>
            <w:r>
              <w:t>Öğrencinin Numarası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72EFF343" w14:textId="77777777">
            <w:pPr>
              <w:spacing w:line="360" w:lineRule="auto"/>
            </w:pPr>
            <w:r>
              <w:t>Y………………….</w:t>
            </w:r>
          </w:p>
        </w:tc>
      </w:tr>
      <w:tr w:rsidR="0001541C" w:rsidTr="0001541C" w14:paraId="45A4AE83" w14:textId="77777777">
        <w:trPr>
          <w:trHeight w:val="16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0BE0C040" w14:textId="77777777">
            <w:pPr>
              <w:spacing w:line="360" w:lineRule="auto"/>
            </w:pPr>
            <w:r>
              <w:t>Adı Soyadı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1541C" w:rsidRDefault="0001541C" w14:paraId="483C2001" w14:textId="77777777">
            <w:pPr>
              <w:spacing w:line="360" w:lineRule="auto"/>
            </w:pPr>
          </w:p>
        </w:tc>
      </w:tr>
      <w:tr w:rsidR="0001541C" w:rsidTr="0001541C" w14:paraId="4058D358" w14:textId="77777777">
        <w:trPr>
          <w:trHeight w:val="69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59C7C3DC" w14:textId="77777777">
            <w:pPr>
              <w:spacing w:line="360" w:lineRule="auto"/>
            </w:pPr>
            <w:r>
              <w:t>Projenin Adı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1541C" w:rsidRDefault="0001541C" w14:paraId="5FB1BAD1" w14:textId="77777777">
            <w:pPr>
              <w:spacing w:line="360" w:lineRule="auto"/>
            </w:pPr>
          </w:p>
        </w:tc>
      </w:tr>
      <w:tr w:rsidR="0001541C" w:rsidTr="0001541C" w14:paraId="580E6046" w14:textId="77777777">
        <w:trPr>
          <w:trHeight w:val="173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01541C" w:rsidRDefault="0001541C" w14:paraId="2AB0B4A1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1541C" w:rsidTr="0001541C" w14:paraId="4C9361FC" w14:textId="77777777">
        <w:trPr>
          <w:trHeight w:val="731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3A904AD3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Yukarıda adı geçen öğrencinin hazırlamış olduğu yüksek lisans projesinin, Enstitünüz Lisansüstü Yönetmeliğine uygunluğu tarafımdan kontrol edilmiştir.</w:t>
            </w:r>
          </w:p>
        </w:tc>
      </w:tr>
      <w:tr w:rsidR="0001541C" w:rsidTr="0001541C" w14:paraId="639E0276" w14:textId="77777777">
        <w:trPr>
          <w:trHeight w:val="2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4D22D883" w14:textId="77777777">
            <w:pPr>
              <w:spacing w:line="360" w:lineRule="auto"/>
              <w:jc w:val="center"/>
            </w:pPr>
            <w:r>
              <w:t>Danışmanın</w:t>
            </w:r>
          </w:p>
          <w:p w:rsidR="0001541C" w:rsidRDefault="0001541C" w14:paraId="4CD8FCDF" w14:textId="77777777">
            <w:pPr>
              <w:spacing w:line="360" w:lineRule="auto"/>
              <w:jc w:val="center"/>
            </w:pPr>
            <w:r>
              <w:t>Unvanı -  Adı Soyadı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1541C" w:rsidRDefault="0001541C" w14:paraId="3B69C457" w14:textId="77777777">
            <w:pPr>
              <w:spacing w:line="360" w:lineRule="auto"/>
            </w:pPr>
          </w:p>
        </w:tc>
      </w:tr>
      <w:tr w:rsidR="0001541C" w:rsidTr="00AF6D82" w14:paraId="619233BD" w14:textId="77777777">
        <w:trPr>
          <w:trHeight w:val="479"/>
        </w:trPr>
        <w:tc>
          <w:tcPr>
            <w:tcW w:w="5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1541C" w:rsidRDefault="0001541C" w14:paraId="3FD1664C" w14:textId="77777777">
            <w:pPr>
              <w:spacing w:line="360" w:lineRule="auto"/>
              <w:jc w:val="center"/>
            </w:pPr>
            <w:r>
              <w:t>Tarih</w:t>
            </w:r>
          </w:p>
          <w:p w:rsidR="0001541C" w:rsidRDefault="0001541C" w14:paraId="5F4E4DFF" w14:textId="77777777">
            <w:pPr>
              <w:spacing w:line="360" w:lineRule="auto"/>
              <w:jc w:val="center"/>
            </w:pPr>
          </w:p>
          <w:p w:rsidR="0001541C" w:rsidRDefault="0001541C" w14:paraId="5A13080D" w14:textId="77777777">
            <w:pPr>
              <w:spacing w:line="360" w:lineRule="auto"/>
              <w:jc w:val="center"/>
            </w:pPr>
            <w:r>
              <w:t>… /… / 20…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2728C174" w14:textId="77777777">
            <w:pPr>
              <w:spacing w:line="360" w:lineRule="auto"/>
              <w:jc w:val="center"/>
            </w:pPr>
            <w:r>
              <w:t>İmza</w:t>
            </w:r>
          </w:p>
        </w:tc>
      </w:tr>
      <w:tr w:rsidR="0001541C" w:rsidTr="0001541C" w14:paraId="30FF254A" w14:textId="77777777">
        <w:trPr>
          <w:trHeight w:val="317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01541C" w:rsidRDefault="0001541C" w14:paraId="40D7C721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1541C" w:rsidTr="0001541C" w14:paraId="66879C11" w14:textId="77777777">
        <w:trPr>
          <w:trHeight w:val="416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47465BBA" w14:textId="7777777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BASKI DÜZENİ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7139D239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OLUMLU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5242C4E0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OLUMSUZ</w:t>
            </w:r>
          </w:p>
        </w:tc>
      </w:tr>
      <w:tr w:rsidR="0001541C" w:rsidTr="0001541C" w14:paraId="7A1BF5F8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7B7B1815" w14:textId="77777777">
            <w:pPr>
              <w:spacing w:line="360" w:lineRule="auto"/>
            </w:pPr>
            <w:r>
              <w:t>Kâğıt Düzeni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3C57CAA6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999718481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0F06273D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983427006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123A474E" w14:textId="77777777">
        <w:trPr>
          <w:trHeight w:val="315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1DB82EBF" w14:textId="77777777">
            <w:pPr>
              <w:spacing w:line="360" w:lineRule="auto"/>
            </w:pPr>
            <w:r>
              <w:t>Sayfa Düzeni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3DE60E68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690884589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3DC38E63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033026621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6350B76D" w14:textId="77777777">
        <w:trPr>
          <w:trHeight w:val="197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01541C" w:rsidRDefault="0001541C" w14:paraId="60CE3EEB" w14:textId="777777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541C" w:rsidTr="0001541C" w14:paraId="55E03C73" w14:textId="77777777">
        <w:trPr>
          <w:trHeight w:val="416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2A99CCAE" w14:textId="7777777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2. YAZIM DÜZENİ</w:t>
            </w:r>
            <w:r>
              <w:rPr>
                <w:b/>
              </w:rPr>
              <w:tab/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694E0141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OLUMLU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709316D7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OLUMSUZ</w:t>
            </w:r>
          </w:p>
        </w:tc>
      </w:tr>
      <w:tr w:rsidR="0001541C" w:rsidTr="0001541C" w14:paraId="6E6BBAA7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167BFBD8" w14:textId="77777777">
            <w:pPr>
              <w:spacing w:line="360" w:lineRule="auto"/>
            </w:pPr>
            <w:r>
              <w:t>Kapak düzeni</w:t>
            </w:r>
            <w:r>
              <w:tab/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2D794ECF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493566536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21D11DAA" w14:textId="77777777">
            <w:pPr>
              <w:tabs>
                <w:tab w:val="left" w:pos="1891"/>
                <w:tab w:val="center" w:pos="2071"/>
              </w:tabs>
              <w:spacing w:line="360" w:lineRule="auto"/>
              <w:jc w:val="center"/>
            </w:pPr>
            <w:sdt>
              <w:sdtPr>
                <w:rPr>
                  <w:b/>
                </w:rPr>
                <w:id w:val="-738409720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176E4659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35E485D7" w14:textId="77777777">
            <w:pPr>
              <w:spacing w:line="360" w:lineRule="auto"/>
            </w:pPr>
            <w:r>
              <w:t>Sayfa Numaralandırma</w:t>
            </w:r>
            <w:r>
              <w:tab/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1AEF559C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85465251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6AB4069B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1134528254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78E79641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7C8D763B" w14:textId="77777777">
            <w:pPr>
              <w:spacing w:line="360" w:lineRule="auto"/>
            </w:pPr>
            <w:r>
              <w:t>Çizelge ve Şekiller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59FDB49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467804210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7505C1C5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998726809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56675FCC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677C26D5" w14:textId="77777777">
            <w:pPr>
              <w:spacing w:line="360" w:lineRule="auto"/>
            </w:pPr>
            <w:r>
              <w:t>Özet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20EAB6E3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07221507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6776DF74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805053455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71063262" w14:textId="77777777">
        <w:trPr>
          <w:trHeight w:val="461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56D2FC36" w14:textId="77777777">
            <w:pPr>
              <w:spacing w:line="360" w:lineRule="auto"/>
            </w:pPr>
            <w:r>
              <w:t>Yöntem ve Teknikler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77227B0E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01780104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00D7C752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25977488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3EEEB5A1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15C7D024" w14:textId="77777777">
            <w:pPr>
              <w:spacing w:line="360" w:lineRule="auto"/>
            </w:pPr>
            <w:r>
              <w:t>Giriş</w:t>
            </w:r>
            <w:r>
              <w:tab/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2D88C1BB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281641395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727CF5CD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335189963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6F6D6236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66BABA93" w14:textId="77777777">
            <w:pPr>
              <w:spacing w:line="360" w:lineRule="auto"/>
            </w:pPr>
            <w:r>
              <w:t>Bölümlerin Düzeni</w:t>
            </w:r>
            <w:r>
              <w:tab/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2494987C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12780498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73AA82EB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649240643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0B52C084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525DA0BC" w14:textId="77777777">
            <w:pPr>
              <w:spacing w:line="360" w:lineRule="auto"/>
            </w:pPr>
            <w:r>
              <w:t>Dipnotların Gösterimi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6CEC3485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371696338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3CA7C58F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06731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3EE0098E" w14:textId="77777777">
        <w:trPr>
          <w:trHeight w:val="477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00B038F6" w14:textId="77777777">
            <w:pPr>
              <w:spacing w:line="360" w:lineRule="auto"/>
            </w:pPr>
            <w:r>
              <w:t>Kaynakça Listesi ve Yazımı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0385E0E8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565102108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4211C5DA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29233070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1541C" w:rsidTr="0001541C" w14:paraId="44C5A3B6" w14:textId="77777777">
        <w:trPr>
          <w:trHeight w:val="369"/>
        </w:trPr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01541C" w14:paraId="33DB6082" w14:textId="77777777">
            <w:pPr>
              <w:spacing w:line="360" w:lineRule="auto"/>
            </w:pPr>
            <w:r>
              <w:t>Sonuç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02121F7E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553526775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1541C" w:rsidRDefault="00FB035C" w14:paraId="0C4EC419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789159955"/>
              </w:sdtPr>
              <w:sdtEndPr/>
              <w:sdtContent>
                <w:r w:rsidR="0001541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</w:tbl>
    <w:p w:rsidRPr="00E363C8" w:rsidR="0014008A" w:rsidP="00E363C8" w:rsidRDefault="0014008A" w14:paraId="06291875" w14:textId="5AFC32B9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d01d010c31784c70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5868B" w14:textId="77777777" w:rsidR="00FB035C" w:rsidRDefault="00FB035C">
      <w:r>
        <w:separator/>
      </w:r>
    </w:p>
  </w:endnote>
  <w:endnote w:type="continuationSeparator" w:id="0">
    <w:p w14:paraId="727570BF" w14:textId="77777777" w:rsidR="00FB035C" w:rsidRDefault="00FB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FR/604/121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C0A81" w14:textId="77777777" w:rsidR="00FB035C" w:rsidRDefault="00FB035C">
      <w:r>
        <w:separator/>
      </w:r>
    </w:p>
  </w:footnote>
  <w:footnote w:type="continuationSeparator" w:id="0">
    <w:p w14:paraId="33305F25" w14:textId="77777777" w:rsidR="00FB035C" w:rsidRDefault="00FB03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DÖNEM PROJESİ TESLİM FORMU (8D)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24B7F0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141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141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1541C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D141A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074A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7F25F7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6D82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35C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01d010c31784c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BDD1-79A0-4B29-9CD8-23026514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8D-Proje Teslim Formu (Uzaktan Öğretim)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2024-05-31T12:22:00Z</dcterms:created>
  <dcterms:modified xsi:type="dcterms:W3CDTF">2024-05-31T12:22:00Z</dcterms:modified>
</cp:coreProperties>
</file>