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33" w:type="dxa"/>
        <w:tblInd w:w="107" w:type="dxa"/>
        <w:tblLayout w:type="fixed"/>
        <w:tblLook w:val="04A0"/>
      </w:tblPr>
      <w:tblGrid>
        <w:gridCol w:w="614"/>
        <w:gridCol w:w="856"/>
        <w:gridCol w:w="1075"/>
        <w:gridCol w:w="551"/>
        <w:gridCol w:w="1077"/>
        <w:gridCol w:w="1254"/>
        <w:gridCol w:w="497"/>
        <w:gridCol w:w="295"/>
        <w:gridCol w:w="864"/>
        <w:gridCol w:w="535"/>
        <w:gridCol w:w="3215"/>
      </w:tblGrid>
      <w:tr w:rsidR="0049326C" w:rsidTr="00474608">
        <w:trPr>
          <w:trHeight w:val="316"/>
        </w:trPr>
        <w:tc>
          <w:tcPr>
            <w:tcW w:w="10833" w:type="dxa"/>
            <w:gridSpan w:val="11"/>
            <w:shd w:val="clear" w:color="auto" w:fill="D9D9D9" w:themeFill="background1" w:themeFillShade="D9"/>
            <w:vAlign w:val="center"/>
          </w:tcPr>
          <w:p w:rsidR="0049326C" w:rsidP="00205BD0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  <w:bookmarkStart w:name="_GoBack" w:colFirst="0" w:colLast="3" w:id="0"/>
          </w:p>
        </w:tc>
      </w:tr>
      <w:tr w:rsidR="0049326C" w:rsidTr="00C52B9D">
        <w:trPr>
          <w:trHeight w:val="380"/>
        </w:trPr>
        <w:tc>
          <w:tcPr>
            <w:tcW w:w="3096" w:type="dxa"/>
            <w:gridSpan w:val="4"/>
            <w:vAlign w:val="center"/>
          </w:tcPr>
          <w:p w:rsidRPr="00357E46" w:rsidR="0049326C" w:rsidP="004C0AF1" w:rsidRDefault="004C0AF1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 xml:space="preserve">Öğrenci Numarası </w:t>
            </w:r>
          </w:p>
        </w:tc>
        <w:tc>
          <w:tcPr>
            <w:tcW w:w="7737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C52B9D">
        <w:trPr>
          <w:trHeight w:val="414"/>
        </w:trPr>
        <w:tc>
          <w:tcPr>
            <w:tcW w:w="3096" w:type="dxa"/>
            <w:gridSpan w:val="4"/>
            <w:vAlign w:val="center"/>
          </w:tcPr>
          <w:p w:rsidRPr="00357E46" w:rsidR="0049326C" w:rsidP="003348B5" w:rsidRDefault="004C0AF1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7737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C52B9D">
        <w:trPr>
          <w:trHeight w:val="405"/>
        </w:trPr>
        <w:tc>
          <w:tcPr>
            <w:tcW w:w="3096" w:type="dxa"/>
            <w:gridSpan w:val="4"/>
            <w:vAlign w:val="center"/>
          </w:tcPr>
          <w:p w:rsidRPr="00357E46" w:rsidR="0049326C" w:rsidP="003348B5" w:rsidRDefault="00F37EAF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Pr="00357E46" w:rsidR="0049326C">
              <w:rPr>
                <w:rFonts w:ascii="Times New Roman" w:hAnsi="Times New Roman" w:cs="Times New Roman"/>
              </w:rPr>
              <w:t>ilim Dalı</w:t>
            </w:r>
          </w:p>
        </w:tc>
        <w:tc>
          <w:tcPr>
            <w:tcW w:w="7737" w:type="dxa"/>
            <w:gridSpan w:val="7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3BC4" w:rsidTr="00C52B9D">
        <w:trPr>
          <w:trHeight w:val="425"/>
        </w:trPr>
        <w:tc>
          <w:tcPr>
            <w:tcW w:w="3096" w:type="dxa"/>
            <w:gridSpan w:val="4"/>
            <w:vAlign w:val="center"/>
          </w:tcPr>
          <w:p w:rsidRPr="00357E46" w:rsidR="007E3BC4" w:rsidP="003348B5" w:rsidRDefault="007E3BC4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37" w:type="dxa"/>
            <w:gridSpan w:val="7"/>
            <w:vAlign w:val="center"/>
          </w:tcPr>
          <w:p w:rsidRPr="003348B5" w:rsidR="007E3BC4" w:rsidP="007E3BC4" w:rsidRDefault="007E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Tezli Yüksek Lisans</w:t>
            </w:r>
          </w:p>
        </w:tc>
      </w:tr>
      <w:tr w:rsidR="00331C02" w:rsidTr="00B82034">
        <w:trPr>
          <w:trHeight w:val="211"/>
        </w:trPr>
        <w:tc>
          <w:tcPr>
            <w:tcW w:w="3096" w:type="dxa"/>
            <w:gridSpan w:val="4"/>
            <w:vAlign w:val="center"/>
          </w:tcPr>
          <w:p w:rsidRPr="00357E46" w:rsidR="00205BD0" w:rsidP="000132D3" w:rsidRDefault="00205BD0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Eğitim-Öğretim Yılı/</w:t>
            </w:r>
            <w:r w:rsidR="000132D3">
              <w:rPr>
                <w:rFonts w:ascii="Times New Roman" w:hAnsi="Times New Roman" w:cs="Times New Roman"/>
              </w:rPr>
              <w:t>Dönemi</w:t>
            </w:r>
          </w:p>
        </w:tc>
        <w:tc>
          <w:tcPr>
            <w:tcW w:w="2331" w:type="dxa"/>
            <w:gridSpan w:val="2"/>
            <w:vAlign w:val="center"/>
          </w:tcPr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4"/>
            <w:vAlign w:val="center"/>
          </w:tcPr>
          <w:p w:rsidRPr="00CD2038" w:rsidR="00205BD0" w:rsidP="003348B5" w:rsidRDefault="0020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34548845"/>
              </w:sdtPr>
              <w:sdtContent>
                <w:r w:rsidRPr="00CD2038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215" w:type="dxa"/>
            <w:vAlign w:val="center"/>
          </w:tcPr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435426245"/>
              </w:sdtPr>
              <w:sdtContent>
                <w:r w:rsidR="0004706E">
                  <w:rPr>
                    <w:rFonts w:hint="eastAsia" w:ascii="MS Gothic" w:hAnsi="MS Gothic" w:eastAsia="MS Gothic" w:cs="Times New Roman"/>
                    <w:b/>
                  </w:rPr>
                  <w:t>☐</w:t>
                </w:r>
              </w:sdtContent>
            </w:sdt>
          </w:p>
        </w:tc>
      </w:tr>
      <w:tr w:rsidR="00331C02" w:rsidTr="00B82034">
        <w:trPr>
          <w:trHeight w:val="329"/>
        </w:trPr>
        <w:tc>
          <w:tcPr>
            <w:tcW w:w="3096" w:type="dxa"/>
            <w:gridSpan w:val="4"/>
            <w:vAlign w:val="center"/>
          </w:tcPr>
          <w:p w:rsidRPr="00357E46"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2331" w:type="dxa"/>
            <w:gridSpan w:val="2"/>
            <w:vAlign w:val="center"/>
          </w:tcPr>
          <w:p w:rsidR="0049326C" w:rsidP="003348B5" w:rsidRDefault="00493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4"/>
            <w:vAlign w:val="center"/>
          </w:tcPr>
          <w:p w:rsidRPr="00CD2038" w:rsidR="0049326C" w:rsidP="003348B5" w:rsidRDefault="00493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  <w:r w:rsidR="0028271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15" w:type="dxa"/>
            <w:vAlign w:val="center"/>
          </w:tcPr>
          <w:p w:rsidR="0049326C" w:rsidP="003348B5" w:rsidRDefault="0049326C">
            <w:pPr>
              <w:rPr>
                <w:rFonts w:ascii="Times New Roman" w:hAnsi="Times New Roman" w:cs="Times New Roman"/>
              </w:rPr>
            </w:pPr>
          </w:p>
        </w:tc>
      </w:tr>
      <w:tr w:rsidR="00205BD0" w:rsidTr="00C52B9D">
        <w:trPr>
          <w:trHeight w:val="547"/>
        </w:trPr>
        <w:tc>
          <w:tcPr>
            <w:tcW w:w="10833" w:type="dxa"/>
            <w:gridSpan w:val="11"/>
            <w:vAlign w:val="center"/>
          </w:tcPr>
          <w:p w:rsidR="003348B5" w:rsidP="003348B5" w:rsidRDefault="003348B5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  <w:p w:rsidRPr="00C31A93" w:rsidR="00205BD0" w:rsidP="003348B5" w:rsidRDefault="00205BD0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31A93">
              <w:rPr>
                <w:rFonts w:ascii="Times New Roman" w:hAnsi="Times New Roman" w:cs="Times New Roman"/>
              </w:rPr>
              <w:t xml:space="preserve">şağıda belirttiğim dersleri </w:t>
            </w:r>
            <w:r>
              <w:rPr>
                <w:rFonts w:ascii="Times New Roman" w:hAnsi="Times New Roman" w:cs="Times New Roman"/>
              </w:rPr>
              <w:t>eklemek/</w:t>
            </w:r>
            <w:r w:rsidRPr="00C31A93">
              <w:rPr>
                <w:rFonts w:ascii="Times New Roman" w:hAnsi="Times New Roman" w:cs="Times New Roman"/>
              </w:rPr>
              <w:t>bırakmak istiyorum. Gereğinin yapılmasını arz ederim.</w:t>
            </w:r>
          </w:p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</w:p>
        </w:tc>
      </w:tr>
      <w:tr w:rsidR="00357E46" w:rsidTr="00B82034">
        <w:trPr>
          <w:trHeight w:val="359"/>
        </w:trPr>
        <w:tc>
          <w:tcPr>
            <w:tcW w:w="2545" w:type="dxa"/>
            <w:gridSpan w:val="3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882" w:type="dxa"/>
            <w:gridSpan w:val="3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215" w:type="dxa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="00331C02" w:rsidTr="00474608">
        <w:trPr>
          <w:trHeight w:val="184"/>
        </w:trPr>
        <w:tc>
          <w:tcPr>
            <w:tcW w:w="10833" w:type="dxa"/>
            <w:gridSpan w:val="11"/>
            <w:shd w:val="clear" w:color="auto" w:fill="D9D9D9" w:themeFill="background1" w:themeFillShade="D9"/>
            <w:vAlign w:val="center"/>
          </w:tcPr>
          <w:p w:rsidR="00331C02" w:rsidP="00205BD0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348B5" w:rsidTr="00C52B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97"/>
        </w:trPr>
        <w:tc>
          <w:tcPr>
            <w:tcW w:w="614" w:type="dxa"/>
            <w:vMerge w:val="restart"/>
            <w:noWrap/>
            <w:vAlign w:val="center"/>
          </w:tcPr>
          <w:p w:rsidRPr="00C31A93" w:rsidR="003348B5" w:rsidP="00761358" w:rsidRDefault="003348B5"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S</w:t>
            </w: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ıra No</w:t>
            </w:r>
          </w:p>
        </w:tc>
        <w:tc>
          <w:tcPr>
            <w:tcW w:w="4813" w:type="dxa"/>
            <w:gridSpan w:val="5"/>
            <w:vAlign w:val="center"/>
          </w:tcPr>
          <w:p w:rsidRPr="00C31A93" w:rsidR="003348B5" w:rsidP="003348B5" w:rsidRDefault="003348B5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EKLENECEK DERSLER</w:t>
            </w:r>
          </w:p>
        </w:tc>
        <w:tc>
          <w:tcPr>
            <w:tcW w:w="5406" w:type="dxa"/>
            <w:gridSpan w:val="5"/>
            <w:vAlign w:val="center"/>
          </w:tcPr>
          <w:p w:rsidRPr="00C31A93" w:rsidR="003348B5" w:rsidP="003348B5" w:rsidRDefault="003348B5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ÇIKARI</w:t>
            </w: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LACAK DERSLER</w:t>
            </w:r>
          </w:p>
        </w:tc>
      </w:tr>
      <w:tr w:rsidRPr="00C31A93" w:rsidR="00653251" w:rsidTr="004746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72"/>
        </w:trPr>
        <w:tc>
          <w:tcPr>
            <w:tcW w:w="614" w:type="dxa"/>
            <w:vMerge/>
            <w:noWrap/>
            <w:vAlign w:val="center"/>
            <w:hideMark/>
          </w:tcPr>
          <w:p w:rsidRPr="00C31A93" w:rsidR="00653251" w:rsidP="00927456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56" w:type="dxa"/>
            <w:noWrap/>
            <w:vAlign w:val="center"/>
            <w:hideMark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3957" w:type="dxa"/>
            <w:gridSpan w:val="4"/>
            <w:noWrap/>
            <w:vAlign w:val="center"/>
            <w:hideMark/>
          </w:tcPr>
          <w:p w:rsidRPr="00C31A93" w:rsidR="00653251" w:rsidP="00653251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792" w:type="dxa"/>
            <w:gridSpan w:val="2"/>
            <w:vAlign w:val="center"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4614" w:type="dxa"/>
            <w:gridSpan w:val="3"/>
            <w:vAlign w:val="center"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</w:tr>
      <w:tr w:rsidRPr="00C31A93" w:rsidR="00653251" w:rsidTr="00C52B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54"/>
        </w:trPr>
        <w:tc>
          <w:tcPr>
            <w:tcW w:w="614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57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C52B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18"/>
        </w:trPr>
        <w:tc>
          <w:tcPr>
            <w:tcW w:w="614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57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C52B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24"/>
        </w:trPr>
        <w:tc>
          <w:tcPr>
            <w:tcW w:w="614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57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C52B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29"/>
        </w:trPr>
        <w:tc>
          <w:tcPr>
            <w:tcW w:w="614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57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C52B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22"/>
        </w:trPr>
        <w:tc>
          <w:tcPr>
            <w:tcW w:w="614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57" w:type="dxa"/>
            <w:gridSpan w:val="4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792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614" w:type="dxa"/>
            <w:gridSpan w:val="3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331C02" w:rsidTr="004746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98"/>
        </w:trPr>
        <w:tc>
          <w:tcPr>
            <w:tcW w:w="10833" w:type="dxa"/>
            <w:gridSpan w:val="11"/>
            <w:shd w:val="clear" w:color="auto" w:fill="D9D9D9" w:themeFill="background1" w:themeFillShade="D9"/>
            <w:vAlign w:val="center"/>
          </w:tcPr>
          <w:p w:rsidRPr="00C31A93" w:rsidR="00331C02" w:rsidP="0083409E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57E46" w:rsidTr="00C52B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90"/>
        </w:trPr>
        <w:tc>
          <w:tcPr>
            <w:tcW w:w="4173" w:type="dxa"/>
            <w:gridSpan w:val="5"/>
            <w:tcBorders>
              <w:right w:val="single" w:color="auto" w:sz="4" w:space="0"/>
            </w:tcBorders>
            <w:vAlign w:val="center"/>
          </w:tcPr>
          <w:p w:rsidRPr="00C31A9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Danışman Unvanı, Adı ve Soyadı</w:t>
            </w:r>
          </w:p>
        </w:tc>
        <w:tc>
          <w:tcPr>
            <w:tcW w:w="6660" w:type="dxa"/>
            <w:gridSpan w:val="6"/>
            <w:tcBorders>
              <w:left w:val="single" w:color="auto" w:sz="4" w:space="0"/>
            </w:tcBorders>
            <w:vAlign w:val="center"/>
          </w:tcPr>
          <w:p w:rsidRPr="00C31A9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57E46" w:rsidTr="00B820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24"/>
        </w:trPr>
        <w:tc>
          <w:tcPr>
            <w:tcW w:w="4173" w:type="dxa"/>
            <w:gridSpan w:val="5"/>
            <w:tcBorders>
              <w:right w:val="single" w:color="auto" w:sz="4" w:space="0"/>
            </w:tcBorders>
            <w:vAlign w:val="center"/>
          </w:tcPr>
          <w:p w:rsidRPr="00C31A9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 </w:t>
            </w:r>
          </w:p>
        </w:tc>
        <w:tc>
          <w:tcPr>
            <w:tcW w:w="1751" w:type="dxa"/>
            <w:gridSpan w:val="2"/>
            <w:tcBorders>
              <w:left w:val="single" w:color="auto" w:sz="4" w:space="0"/>
            </w:tcBorders>
            <w:vAlign w:val="center"/>
          </w:tcPr>
          <w:p w:rsidRPr="00C31A9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Align w:val="center"/>
          </w:tcPr>
          <w:p w:rsidRPr="00C31A9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750" w:type="dxa"/>
            <w:gridSpan w:val="2"/>
            <w:vAlign w:val="center"/>
          </w:tcPr>
          <w:p w:rsidRPr="00C31A93" w:rsidR="00357E46" w:rsidP="0083409E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C52B9D" w:rsidP="0043634F" w:rsidRDefault="00B82034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>
        <w:rPr>
          <w:rStyle w:val="SonnotBavurusu"/>
          <w:rFonts w:ascii="Times New Roman" w:hAnsi="Times New Roman" w:cs="Times New Roman"/>
        </w:rPr>
        <w:endnoteReference w:id="1"/>
      </w:r>
    </w:p>
    <w:p w:rsidRPr="00C52B9D" w:rsidR="00C52B9D" w:rsidP="00C52B9D" w:rsidRDefault="00C52B9D">
      <w:pPr>
        <w:rPr>
          <w:rFonts w:ascii="Times New Roman" w:hAnsi="Times New Roman" w:cs="Times New Roman"/>
        </w:rPr>
      </w:pPr>
    </w:p>
    <w:p w:rsidR="0083409E" w:rsidP="00C52B9D" w:rsidRDefault="0083409E">
      <w:pPr>
        <w:tabs>
          <w:tab w:val="left" w:pos="8490"/>
        </w:tabs>
        <w:rPr>
          <w:rFonts w:ascii="Times New Roman" w:hAnsi="Times New Roman" w:cs="Times New Roman"/>
        </w:rPr>
      </w:pPr>
    </w:p>
    <w:p w:rsidRPr="00C52B9D" w:rsidR="00C52B9D" w:rsidP="00C52B9D" w:rsidRDefault="00C52B9D">
      <w:pPr>
        <w:tabs>
          <w:tab w:val="left" w:pos="8490"/>
        </w:tabs>
        <w:rPr>
          <w:rFonts w:ascii="Times New Roman" w:hAnsi="Times New Roman" w:cs="Times New Roman"/>
        </w:rPr>
      </w:pPr>
    </w:p>
    <w:sectPr w:rsidRPr="00C52B9D" w:rsidR="00C52B9D" w:rsidSect="00853489">
      <w:footerReference r:id="R19b37d7c0a5146f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702" w:rsidRDefault="00473702" w:rsidP="00F7295F">
      <w:pPr>
        <w:spacing w:after="0" w:line="240" w:lineRule="auto"/>
      </w:pPr>
      <w:r>
        <w:separator/>
      </w:r>
    </w:p>
  </w:endnote>
  <w:endnote w:type="continuationSeparator" w:id="0">
    <w:p w:rsidR="00473702" w:rsidRDefault="00473702" w:rsidP="00F7295F">
      <w:pPr>
        <w:spacing w:after="0" w:line="240" w:lineRule="auto"/>
      </w:pPr>
      <w:r>
        <w:continuationSeparator/>
      </w:r>
    </w:p>
  </w:endnote>
  <w:endnote w:id="1">
    <w:p w:rsidR="00B82034" w:rsidRPr="0043634F" w:rsidRDefault="00B82034" w:rsidP="00B82034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SonnotBavurusu"/>
        </w:rPr>
        <w:endnoteRef/>
      </w:r>
      <w: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 xml:space="preserve">*) </w:t>
      </w:r>
      <w:r>
        <w:rPr>
          <w:rFonts w:ascii="Times New Roman" w:hAnsi="Times New Roman" w:cs="Times New Roman"/>
          <w:i/>
          <w:iCs/>
          <w:sz w:val="20"/>
          <w:szCs w:val="20"/>
        </w:rPr>
        <w:t>Aynı gün ve saatte iki farklı ders s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 xml:space="preserve">eçilemez. </w:t>
      </w:r>
    </w:p>
    <w:p w:rsidR="00B82034" w:rsidRPr="0043634F" w:rsidRDefault="00B82034" w:rsidP="00B82034">
      <w:pPr>
        <w:pStyle w:val="Altbilgi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(*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>*) Danışman onayından sonra Enstitü Müdürlüğü’ne teslim edilmelidir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B82034" w:rsidRDefault="00B82034">
      <w:pPr>
        <w:pStyle w:val="SonnotMetni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5" w:rsidRDefault="0009612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43634F" w:rsidR="0043634F" w:rsidP="00B82034" w:rsidRDefault="002517F5">
    <w:pPr>
      <w:tabs>
        <w:tab w:val="left" w:pos="3261"/>
      </w:tabs>
      <w:spacing w:after="0" w:line="240" w:lineRule="auto"/>
      <w:rPr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5" w:rsidRDefault="0009612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702" w:rsidRDefault="00473702" w:rsidP="00F7295F">
      <w:pPr>
        <w:spacing w:after="0" w:line="240" w:lineRule="auto"/>
      </w:pPr>
      <w:r>
        <w:separator/>
      </w:r>
    </w:p>
  </w:footnote>
  <w:footnote w:type="continuationSeparator" w:id="0">
    <w:p w:rsidR="00473702" w:rsidRDefault="00473702" w:rsidP="00F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5" w:rsidRDefault="0009612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cx="http://schemas.microsoft.com/office/drawing/2014/chartex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175"/>
      <w:gridCol w:w="5928"/>
      <w:gridCol w:w="2697"/>
    </w:tblGrid>
    <w:tr w:rsidRPr="00C52B9D" w:rsidR="00C52B9D" w:rsidTr="00C160AF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52B9D" w:rsidR="00C52B9D" w:rsidP="00C160AF" w:rsidRDefault="00C52B9D">
          <w:pPr>
            <w:rPr>
              <w:rFonts w:ascii="Times New Roman" w:hAnsi="Times New Roman" w:cs="Times New Roman"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52B9D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C52B9D" w:rsidR="00C52B9D" w:rsidP="00C52B9D" w:rsidRDefault="00C52B9D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C52B9D" w:rsidR="00C52B9D" w:rsidP="00C52B9D" w:rsidRDefault="00C52B9D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C52B9D" w:rsidR="00C52B9D" w:rsidP="00C160AF" w:rsidRDefault="00C52B9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C52B9D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52B9D" w:rsidR="00C52B9D" w:rsidP="00C160AF" w:rsidRDefault="00C52B9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C52B9D" w:rsidR="00C52B9D" w:rsidP="00C160AF" w:rsidRDefault="00C52B9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C52B9D" w:rsidR="00C52B9D" w:rsidP="00C160AF" w:rsidRDefault="00C52B9D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C52B9D" w:rsidR="00C52B9D" w:rsidP="00C160AF" w:rsidRDefault="00C52B9D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C52B9D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C52B9D" w:rsidR="00C52B9D" w:rsidP="00C160AF" w:rsidRDefault="00C52B9D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C52B9D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C52B9D" w:rsidR="00C52B9D" w:rsidTr="00C160AF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2B9D" w:rsidR="00C52B9D" w:rsidP="00C160AF" w:rsidRDefault="00C52B9D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2B9D" w:rsidR="00C52B9D" w:rsidP="00C160AF" w:rsidRDefault="00C52B9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52B9D">
            <w:rPr>
              <w:rFonts w:ascii="Times New Roman" w:hAnsi="Times New Roman" w:cs="Times New Roman"/>
              <w:b/>
              <w:bCs/>
              <w:sz w:val="20"/>
              <w:szCs w:val="20"/>
            </w:rPr>
            <w:t>TEZLİ YÜKSEK LİSANS DERS EKLEME-ÇIKARMA FORMU  (3A)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52B9D" w:rsidR="00C52B9D" w:rsidP="00C160AF" w:rsidRDefault="00C52B9D">
          <w:pPr>
            <w:pStyle w:val="GvdeMetni"/>
            <w:spacing w:after="0"/>
            <w:rPr>
              <w:rFonts w:ascii="Times New Roman" w:hAnsi="Times New Roman"/>
            </w:rPr>
          </w:pPr>
          <w:r w:rsidRPr="00C52B9D">
            <w:rPr>
              <w:rFonts w:ascii="Times New Roman" w:hAnsi="Times New Roman"/>
              <w:b/>
            </w:rPr>
            <w:t>Dok. No:</w:t>
          </w:r>
          <w:r w:rsidRPr="00C52B9D">
            <w:rPr>
              <w:rFonts w:ascii="Times New Roman" w:hAnsi="Times New Roman"/>
            </w:rPr>
            <w:t>FR/604/75</w:t>
          </w:r>
        </w:p>
      </w:tc>
    </w:tr>
    <w:tr w:rsidRPr="00C52B9D" w:rsidR="00C52B9D" w:rsidTr="00C160AF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2B9D" w:rsidR="00C52B9D" w:rsidP="00C160AF" w:rsidRDefault="00C52B9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52B9D" w:rsidR="00C52B9D" w:rsidP="00C160AF" w:rsidRDefault="00C52B9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52B9D" w:rsidR="00C52B9D" w:rsidP="00C160AF" w:rsidRDefault="00C52B9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C52B9D">
            <w:rPr>
              <w:rFonts w:ascii="Times New Roman" w:hAnsi="Times New Roman"/>
              <w:b/>
            </w:rPr>
            <w:t xml:space="preserve">İlk Yayın Tar.: </w:t>
          </w:r>
          <w:r w:rsidRPr="00C52B9D">
            <w:rPr>
              <w:rFonts w:ascii="Times New Roman" w:hAnsi="Times New Roman"/>
            </w:rPr>
            <w:t>30.12.2021</w:t>
          </w:r>
        </w:p>
      </w:tc>
    </w:tr>
    <w:tr w:rsidRPr="00C52B9D" w:rsidR="00C52B9D" w:rsidTr="00C160AF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2B9D" w:rsidR="00C52B9D" w:rsidP="00C160AF" w:rsidRDefault="00C52B9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52B9D" w:rsidR="00C52B9D" w:rsidP="00C160AF" w:rsidRDefault="00C52B9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52B9D" w:rsidR="00C52B9D" w:rsidP="00C160AF" w:rsidRDefault="00C52B9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C52B9D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C52B9D">
            <w:rPr>
              <w:rFonts w:ascii="Times New Roman" w:hAnsi="Times New Roman"/>
              <w:color w:val="000000"/>
            </w:rPr>
            <w:t>00/...</w:t>
          </w:r>
        </w:p>
      </w:tc>
    </w:tr>
    <w:tr w:rsidRPr="00C52B9D" w:rsidR="00C52B9D" w:rsidTr="00C160AF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52B9D" w:rsidR="00C52B9D" w:rsidP="00C160AF" w:rsidRDefault="00C52B9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52B9D" w:rsidR="00C52B9D" w:rsidP="00C160AF" w:rsidRDefault="00C52B9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52B9D" w:rsidR="00C52B9D" w:rsidP="00C160AF" w:rsidRDefault="00C52B9D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C52B9D">
            <w:rPr>
              <w:rFonts w:ascii="Times New Roman" w:hAnsi="Times New Roman"/>
              <w:b/>
            </w:rPr>
            <w:t xml:space="preserve">Sayfa </w:t>
          </w:r>
          <w:r w:rsidRPr="00C52B9D" w:rsidR="0063478B">
            <w:rPr>
              <w:rFonts w:ascii="Times New Roman" w:hAnsi="Times New Roman"/>
              <w:b/>
            </w:rPr>
            <w:fldChar w:fldCharType="begin"/>
          </w:r>
          <w:r w:rsidRPr="00C52B9D">
            <w:rPr>
              <w:rFonts w:ascii="Times New Roman" w:hAnsi="Times New Roman"/>
              <w:b/>
            </w:rPr>
            <w:instrText xml:space="preserve"> PAGE </w:instrText>
          </w:r>
          <w:r w:rsidRPr="00C52B9D" w:rsidR="0063478B">
            <w:rPr>
              <w:rFonts w:ascii="Times New Roman" w:hAnsi="Times New Roman"/>
              <w:b/>
            </w:rPr>
            <w:fldChar w:fldCharType="separate"/>
          </w:r>
          <w:r w:rsidR="00096125">
            <w:rPr>
              <w:rFonts w:ascii="Times New Roman" w:hAnsi="Times New Roman"/>
              <w:b/>
              <w:noProof/>
            </w:rPr>
            <w:t>1</w:t>
          </w:r>
          <w:r w:rsidRPr="00C52B9D" w:rsidR="0063478B">
            <w:rPr>
              <w:rFonts w:ascii="Times New Roman" w:hAnsi="Times New Roman"/>
              <w:b/>
            </w:rPr>
            <w:fldChar w:fldCharType="end"/>
          </w:r>
          <w:r w:rsidRPr="00C52B9D">
            <w:rPr>
              <w:rFonts w:ascii="Times New Roman" w:hAnsi="Times New Roman"/>
              <w:b/>
            </w:rPr>
            <w:t xml:space="preserve"> / </w:t>
          </w:r>
          <w:r w:rsidRPr="00C52B9D" w:rsidR="0063478B">
            <w:rPr>
              <w:rFonts w:ascii="Times New Roman" w:hAnsi="Times New Roman"/>
              <w:b/>
            </w:rPr>
            <w:fldChar w:fldCharType="begin"/>
          </w:r>
          <w:r w:rsidRPr="00C52B9D">
            <w:rPr>
              <w:rFonts w:ascii="Times New Roman" w:hAnsi="Times New Roman"/>
              <w:b/>
            </w:rPr>
            <w:instrText xml:space="preserve"> NUMPAGES </w:instrText>
          </w:r>
          <w:r w:rsidRPr="00C52B9D" w:rsidR="0063478B">
            <w:rPr>
              <w:rFonts w:ascii="Times New Roman" w:hAnsi="Times New Roman"/>
              <w:b/>
            </w:rPr>
            <w:fldChar w:fldCharType="separate"/>
          </w:r>
          <w:r w:rsidR="00096125">
            <w:rPr>
              <w:rFonts w:ascii="Times New Roman" w:hAnsi="Times New Roman"/>
              <w:b/>
              <w:noProof/>
            </w:rPr>
            <w:t>1</w:t>
          </w:r>
          <w:r w:rsidRPr="00C52B9D" w:rsidR="0063478B">
            <w:rPr>
              <w:rFonts w:ascii="Times New Roman" w:hAnsi="Times New Roman"/>
              <w:b/>
            </w:rPr>
            <w:fldChar w:fldCharType="end"/>
          </w:r>
        </w:p>
      </w:tc>
    </w:tr>
  </w:tbl>
  <w:p w:rsidR="00C52B9D" w:rsidRDefault="00C52B9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5" w:rsidRDefault="0009612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757"/>
    <w:multiLevelType w:val="hybridMultilevel"/>
    <w:tmpl w:val="239C6ED6"/>
    <w:lvl w:ilvl="0" w:tplc="F37EA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73702"/>
    <w:rsid w:val="000132D3"/>
    <w:rsid w:val="0004706E"/>
    <w:rsid w:val="00063D32"/>
    <w:rsid w:val="00095144"/>
    <w:rsid w:val="00096125"/>
    <w:rsid w:val="000E7746"/>
    <w:rsid w:val="00105C6A"/>
    <w:rsid w:val="00105EE1"/>
    <w:rsid w:val="0014528A"/>
    <w:rsid w:val="00205BD0"/>
    <w:rsid w:val="002079F6"/>
    <w:rsid w:val="002343CD"/>
    <w:rsid w:val="002517F5"/>
    <w:rsid w:val="00282714"/>
    <w:rsid w:val="00291214"/>
    <w:rsid w:val="00296932"/>
    <w:rsid w:val="002A47F9"/>
    <w:rsid w:val="002E3494"/>
    <w:rsid w:val="003233A8"/>
    <w:rsid w:val="00331C02"/>
    <w:rsid w:val="003348B5"/>
    <w:rsid w:val="00357E46"/>
    <w:rsid w:val="00433D84"/>
    <w:rsid w:val="0043634F"/>
    <w:rsid w:val="00473702"/>
    <w:rsid w:val="00474608"/>
    <w:rsid w:val="00487332"/>
    <w:rsid w:val="0049326C"/>
    <w:rsid w:val="004C0AF1"/>
    <w:rsid w:val="004C6D0F"/>
    <w:rsid w:val="004D7EE0"/>
    <w:rsid w:val="0050346F"/>
    <w:rsid w:val="0063478B"/>
    <w:rsid w:val="00653251"/>
    <w:rsid w:val="00761358"/>
    <w:rsid w:val="00777492"/>
    <w:rsid w:val="007A22DE"/>
    <w:rsid w:val="007E3BC4"/>
    <w:rsid w:val="0083409E"/>
    <w:rsid w:val="00853489"/>
    <w:rsid w:val="008A162B"/>
    <w:rsid w:val="008D4B62"/>
    <w:rsid w:val="008E4A0D"/>
    <w:rsid w:val="00907316"/>
    <w:rsid w:val="00931933"/>
    <w:rsid w:val="00951479"/>
    <w:rsid w:val="009577B2"/>
    <w:rsid w:val="00962591"/>
    <w:rsid w:val="009765E1"/>
    <w:rsid w:val="009B0D86"/>
    <w:rsid w:val="00A01F0A"/>
    <w:rsid w:val="00A15E99"/>
    <w:rsid w:val="00A36E56"/>
    <w:rsid w:val="00A532F7"/>
    <w:rsid w:val="00A81ADB"/>
    <w:rsid w:val="00B01016"/>
    <w:rsid w:val="00B06C9F"/>
    <w:rsid w:val="00B14FB9"/>
    <w:rsid w:val="00B3357D"/>
    <w:rsid w:val="00B46184"/>
    <w:rsid w:val="00B82034"/>
    <w:rsid w:val="00BC4555"/>
    <w:rsid w:val="00BC6DDA"/>
    <w:rsid w:val="00C02CFB"/>
    <w:rsid w:val="00C31A93"/>
    <w:rsid w:val="00C36082"/>
    <w:rsid w:val="00C52B9D"/>
    <w:rsid w:val="00CB70B5"/>
    <w:rsid w:val="00D312BE"/>
    <w:rsid w:val="00D77344"/>
    <w:rsid w:val="00DA37DB"/>
    <w:rsid w:val="00DA6F9A"/>
    <w:rsid w:val="00E1263B"/>
    <w:rsid w:val="00E8575C"/>
    <w:rsid w:val="00EC11F4"/>
    <w:rsid w:val="00EC7745"/>
    <w:rsid w:val="00ED73B1"/>
    <w:rsid w:val="00F37EAF"/>
    <w:rsid w:val="00F7295F"/>
    <w:rsid w:val="00FE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9E"/>
    <w:pPr>
      <w:ind w:left="720"/>
      <w:contextualSpacing/>
    </w:pPr>
  </w:style>
  <w:style w:type="table" w:styleId="TabloKlavuzu">
    <w:name w:val="Table Grid"/>
    <w:basedOn w:val="NormalTablo"/>
    <w:uiPriority w:val="59"/>
    <w:rsid w:val="0032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95F"/>
  </w:style>
  <w:style w:type="paragraph" w:styleId="Altbilgi">
    <w:name w:val="footer"/>
    <w:basedOn w:val="Normal"/>
    <w:link w:val="Al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7295F"/>
  </w:style>
  <w:style w:type="paragraph" w:styleId="BalonMetni">
    <w:name w:val="Balloon Text"/>
    <w:basedOn w:val="Normal"/>
    <w:link w:val="BalonMetniCh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5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A162B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C52B9D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52B9D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C52B9D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52B9D"/>
    <w:rPr>
      <w:rFonts w:ascii="Times New Roman" w:eastAsiaTheme="minorEastAsia" w:hAnsi="Times New Roman" w:cs="Times New Roman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8203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82034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820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19b37d7c0a5146f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3F56F-78EE-46EF-AE85-16FBC964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Tezli Yüksek Lisans Ders Ekleme-Çıkarma Formu  (3A)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ASİKARTAL</dc:creator>
  <cp:lastModifiedBy>ASİKARTAL</cp:lastModifiedBy>
  <cp:revision>1</cp:revision>
  <cp:lastPrinted>2013-10-23T14:18:00Z</cp:lastPrinted>
  <dcterms:created xsi:type="dcterms:W3CDTF">2021-12-28T13:16:00Z</dcterms:created>
  <dcterms:modified xsi:type="dcterms:W3CDTF">2021-12-28T13:17:00Z</dcterms:modified>
</cp:coreProperties>
</file>