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281"/>
        <w:gridCol w:w="28"/>
        <w:gridCol w:w="2421"/>
        <w:gridCol w:w="2248"/>
        <w:gridCol w:w="854"/>
        <w:gridCol w:w="853"/>
        <w:gridCol w:w="984"/>
      </w:tblGrid>
      <w:tr w:rsidR="00E003DE" w:rsidTr="00CE5E89" w14:paraId="02D16546" w14:textId="77777777">
        <w:trPr>
          <w:trHeight w:val="658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E003DE" w:rsidP="00006331" w:rsidRDefault="00E003DE" w14:paraId="45170D79" w14:textId="77777777">
            <w:pPr>
              <w:tabs>
                <w:tab w:val="left" w:pos="4365"/>
              </w:tabs>
            </w:pPr>
            <w:bookmarkStart w:name="_GoBack" w:id="0"/>
            <w:bookmarkEnd w:id="0"/>
            <w:r w:rsidRPr="005C7AE2">
              <w:rPr>
                <w:szCs w:val="20"/>
              </w:rPr>
              <w:t>Öğrenci Numarası</w:t>
            </w:r>
          </w:p>
        </w:tc>
        <w:tc>
          <w:tcPr>
            <w:tcW w:w="7388" w:type="dxa"/>
            <w:gridSpan w:val="6"/>
            <w:shd w:val="clear" w:color="auto" w:fill="auto"/>
          </w:tcPr>
          <w:p w:rsidR="00E003DE" w:rsidP="00006331" w:rsidRDefault="00E003DE" w14:paraId="206CA3B7" w14:textId="77777777">
            <w:pPr>
              <w:tabs>
                <w:tab w:val="left" w:pos="4365"/>
              </w:tabs>
            </w:pPr>
            <w:r>
              <w:t>Y………………….</w:t>
            </w:r>
          </w:p>
        </w:tc>
      </w:tr>
      <w:tr w:rsidR="00E003DE" w:rsidTr="00CE5E89" w14:paraId="0E12441F" w14:textId="77777777">
        <w:trPr>
          <w:trHeight w:val="691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E003DE" w:rsidP="00006331" w:rsidRDefault="00E003DE" w14:paraId="3626CDFA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 xml:space="preserve">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88" w:type="dxa"/>
            <w:gridSpan w:val="6"/>
            <w:shd w:val="clear" w:color="auto" w:fill="auto"/>
          </w:tcPr>
          <w:p w:rsidR="00E003DE" w:rsidP="00006331" w:rsidRDefault="00E003DE" w14:paraId="09B8B55C" w14:textId="77777777">
            <w:pPr>
              <w:tabs>
                <w:tab w:val="left" w:pos="4365"/>
              </w:tabs>
            </w:pPr>
          </w:p>
        </w:tc>
      </w:tr>
      <w:tr w:rsidR="00E003DE" w:rsidTr="00CE5E89" w14:paraId="3B3421EC" w14:textId="77777777">
        <w:trPr>
          <w:trHeight w:val="701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E003DE" w:rsidP="00006331" w:rsidRDefault="00E003DE" w14:paraId="6DCC077D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388" w:type="dxa"/>
            <w:gridSpan w:val="6"/>
            <w:shd w:val="clear" w:color="auto" w:fill="auto"/>
          </w:tcPr>
          <w:p w:rsidR="00E003DE" w:rsidP="00006331" w:rsidRDefault="00E003DE" w14:paraId="47484962" w14:textId="77777777">
            <w:pPr>
              <w:tabs>
                <w:tab w:val="left" w:pos="4365"/>
              </w:tabs>
            </w:pPr>
          </w:p>
        </w:tc>
      </w:tr>
      <w:tr w:rsidR="00E003DE" w:rsidTr="00CE5E89" w14:paraId="361E4087" w14:textId="77777777">
        <w:trPr>
          <w:trHeight w:val="701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E003DE" w:rsidP="00006331" w:rsidRDefault="00E003DE" w14:paraId="5A063519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388" w:type="dxa"/>
            <w:gridSpan w:val="6"/>
            <w:shd w:val="clear" w:color="auto" w:fill="auto"/>
            <w:vAlign w:val="center"/>
          </w:tcPr>
          <w:p w:rsidR="00E003DE" w:rsidP="00006331" w:rsidRDefault="00E003DE" w14:paraId="3B2FDC2B" w14:textId="77777777">
            <w:pPr>
              <w:tabs>
                <w:tab w:val="left" w:pos="4365"/>
              </w:tabs>
            </w:pPr>
            <w:r>
              <w:t>Tezli Yüksek Lisans</w:t>
            </w:r>
          </w:p>
        </w:tc>
      </w:tr>
      <w:tr w:rsidR="00E003DE" w:rsidTr="00CE5E89" w14:paraId="089C74CD" w14:textId="77777777">
        <w:trPr>
          <w:trHeight w:val="1047"/>
        </w:trPr>
        <w:tc>
          <w:tcPr>
            <w:tcW w:w="5262" w:type="dxa"/>
            <w:gridSpan w:val="4"/>
            <w:shd w:val="clear" w:color="auto" w:fill="auto"/>
          </w:tcPr>
          <w:p w:rsidR="00E003DE" w:rsidP="00006331" w:rsidRDefault="00E003DE" w14:paraId="419E4BE4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Yarıyılı</w:t>
            </w:r>
          </w:p>
          <w:p w:rsidR="00E003DE" w:rsidP="00006331" w:rsidRDefault="00E003DE" w14:paraId="70D2434A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 xml:space="preserve"> 20…. - 20 ….</w:t>
            </w:r>
          </w:p>
        </w:tc>
        <w:tc>
          <w:tcPr>
            <w:tcW w:w="4939" w:type="dxa"/>
            <w:gridSpan w:val="4"/>
            <w:shd w:val="clear" w:color="auto" w:fill="auto"/>
          </w:tcPr>
          <w:p w:rsidR="00E003DE" w:rsidP="00006331" w:rsidRDefault="00E003DE" w14:paraId="4D6C6970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E003DE" w:rsidP="00006331" w:rsidRDefault="00E003DE" w14:paraId="5315DBC2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E003DE" w:rsidTr="00CE5E89" w14:paraId="64A3B1E9" w14:textId="77777777">
        <w:trPr>
          <w:trHeight w:val="704"/>
        </w:trPr>
        <w:tc>
          <w:tcPr>
            <w:tcW w:w="5262" w:type="dxa"/>
            <w:gridSpan w:val="4"/>
            <w:shd w:val="clear" w:color="auto" w:fill="auto"/>
            <w:vAlign w:val="center"/>
          </w:tcPr>
          <w:p w:rsidR="00E003DE" w:rsidP="00006331" w:rsidRDefault="00E003DE" w14:paraId="75398F59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003DE" w:rsidP="00006331" w:rsidRDefault="00E003DE" w14:paraId="3C3D2FFC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E003DE" w:rsidP="00006331" w:rsidRDefault="00E003DE" w14:paraId="1266AAB2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:rsidR="00E003DE" w:rsidP="00006331" w:rsidRDefault="00E003DE" w14:paraId="07AF2178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E003DE" w:rsidTr="00CE5E89" w14:paraId="0542347B" w14:textId="77777777">
        <w:trPr>
          <w:trHeight w:val="719"/>
        </w:trPr>
        <w:tc>
          <w:tcPr>
            <w:tcW w:w="10201" w:type="dxa"/>
            <w:gridSpan w:val="8"/>
            <w:shd w:val="clear" w:color="auto" w:fill="auto"/>
          </w:tcPr>
          <w:p w:rsidRPr="005C7AE2" w:rsidR="00E003DE" w:rsidP="00006331" w:rsidRDefault="00E003DE" w14:paraId="76ED361F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Pr="005C7AE2" w:rsidR="00E003DE" w:rsidTr="00CE5E89" w14:paraId="071F72E3" w14:textId="77777777">
        <w:trPr>
          <w:trHeight w:val="719"/>
        </w:trPr>
        <w:tc>
          <w:tcPr>
            <w:tcW w:w="1532" w:type="dxa"/>
            <w:shd w:val="clear" w:color="auto" w:fill="auto"/>
          </w:tcPr>
          <w:p w:rsidRPr="005C7AE2" w:rsidR="00E003DE" w:rsidP="00006331" w:rsidRDefault="00E003DE" w14:paraId="57E417D7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5978" w:type="dxa"/>
            <w:gridSpan w:val="4"/>
            <w:shd w:val="clear" w:color="auto" w:fill="auto"/>
            <w:vAlign w:val="center"/>
          </w:tcPr>
          <w:p w:rsidRPr="005C7AE2" w:rsidR="00E003DE" w:rsidP="00006331" w:rsidRDefault="00E003DE" w14:paraId="6473860B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Pr="005C7AE2" w:rsidR="00E003DE" w:rsidP="00006331" w:rsidRDefault="00E003DE" w14:paraId="3EEA4643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>
              <w:rPr>
                <w:szCs w:val="20"/>
              </w:rPr>
              <w:t>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Pr="005C7AE2" w:rsidR="00E003DE" w:rsidP="00006331" w:rsidRDefault="00E003DE" w14:paraId="3C965241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Pr="005C7AE2" w:rsidR="00E003DE" w:rsidP="00006331" w:rsidRDefault="00E003DE" w14:paraId="6DDE6040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Pr="005C7AE2" w:rsidR="00E003DE" w:rsidTr="000A7A01" w14:paraId="2B12AEF7" w14:textId="77777777">
        <w:trPr>
          <w:trHeight w:val="572"/>
        </w:trPr>
        <w:tc>
          <w:tcPr>
            <w:tcW w:w="1532" w:type="dxa"/>
            <w:shd w:val="clear" w:color="auto" w:fill="auto"/>
          </w:tcPr>
          <w:p w:rsidRPr="005C7AE2" w:rsidR="00E003DE" w:rsidP="00006331" w:rsidRDefault="00E003DE" w14:paraId="5C8716DA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8" w:type="dxa"/>
            <w:gridSpan w:val="4"/>
            <w:shd w:val="clear" w:color="auto" w:fill="auto"/>
          </w:tcPr>
          <w:p w:rsidRPr="005C7AE2" w:rsidR="00E003DE" w:rsidP="00006331" w:rsidRDefault="00E003DE" w14:paraId="45847F5D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Pr="005C7AE2" w:rsidR="00E003DE" w:rsidP="00006331" w:rsidRDefault="00E003DE" w14:paraId="0716E848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E003DE" w:rsidP="00006331" w:rsidRDefault="00E003DE" w14:paraId="14D9CF4D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Pr="005C7AE2" w:rsidR="00E003DE" w:rsidP="00006331" w:rsidRDefault="00E003DE" w14:paraId="02F278D8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E003DE" w:rsidTr="000A7A01" w14:paraId="56C4D182" w14:textId="77777777">
        <w:trPr>
          <w:trHeight w:val="554"/>
        </w:trPr>
        <w:tc>
          <w:tcPr>
            <w:tcW w:w="1532" w:type="dxa"/>
            <w:shd w:val="clear" w:color="auto" w:fill="auto"/>
          </w:tcPr>
          <w:p w:rsidRPr="005C7AE2" w:rsidR="00E003DE" w:rsidP="00006331" w:rsidRDefault="00E003DE" w14:paraId="06CF11ED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8" w:type="dxa"/>
            <w:gridSpan w:val="4"/>
            <w:shd w:val="clear" w:color="auto" w:fill="auto"/>
          </w:tcPr>
          <w:p w:rsidRPr="005C7AE2" w:rsidR="00E003DE" w:rsidP="00006331" w:rsidRDefault="00E003DE" w14:paraId="50EF738F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Pr="005C7AE2" w:rsidR="00E003DE" w:rsidP="00006331" w:rsidRDefault="00E003DE" w14:paraId="0D311336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E003DE" w:rsidP="00006331" w:rsidRDefault="00E003DE" w14:paraId="2EBAC56D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Pr="005C7AE2" w:rsidR="00E003DE" w:rsidP="00006331" w:rsidRDefault="00E003DE" w14:paraId="4E34B306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E003DE" w:rsidTr="00CE5E89" w14:paraId="53349075" w14:textId="77777777">
        <w:trPr>
          <w:trHeight w:val="283"/>
        </w:trPr>
        <w:tc>
          <w:tcPr>
            <w:tcW w:w="10201" w:type="dxa"/>
            <w:gridSpan w:val="8"/>
            <w:shd w:val="clear" w:color="auto" w:fill="auto"/>
          </w:tcPr>
          <w:p w:rsidRPr="005C7AE2" w:rsidR="00E003DE" w:rsidP="00006331" w:rsidRDefault="00E003DE" w14:paraId="7B03933D" w14:textId="777777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C7AE2">
              <w:rPr>
                <w:b/>
                <w:szCs w:val="20"/>
              </w:rPr>
              <w:t>Danışman Onayı</w:t>
            </w:r>
          </w:p>
        </w:tc>
      </w:tr>
      <w:tr w:rsidRPr="005C7AE2" w:rsidR="00E003DE" w:rsidTr="00CE5E89" w14:paraId="1359E31D" w14:textId="77777777">
        <w:trPr>
          <w:trHeight w:val="1088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E003DE" w:rsidP="00006331" w:rsidRDefault="00E003DE" w14:paraId="2296B7BD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Danışmanın</w:t>
            </w:r>
          </w:p>
          <w:p w:rsidRPr="005C7AE2" w:rsidR="00E003DE" w:rsidP="00006331" w:rsidRDefault="00E003DE" w14:paraId="0B13A255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:rsidR="00E003DE" w:rsidP="00006331" w:rsidRDefault="00E003DE" w14:paraId="0B475419" w14:textId="77777777">
            <w:pPr>
              <w:rPr>
                <w:b/>
                <w:szCs w:val="20"/>
              </w:rPr>
            </w:pPr>
          </w:p>
          <w:p w:rsidRPr="005C7AE2" w:rsidR="00E003DE" w:rsidP="00006331" w:rsidRDefault="00E003DE" w14:paraId="4A7205E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003DE" w:rsidTr="00CE5E89" w14:paraId="137795C5" w14:textId="77777777">
        <w:trPr>
          <w:trHeight w:val="283"/>
        </w:trPr>
        <w:tc>
          <w:tcPr>
            <w:tcW w:w="5262" w:type="dxa"/>
            <w:gridSpan w:val="4"/>
            <w:shd w:val="clear" w:color="auto" w:fill="auto"/>
            <w:vAlign w:val="center"/>
          </w:tcPr>
          <w:p w:rsidR="00E003DE" w:rsidP="00006331" w:rsidRDefault="00E003DE" w14:paraId="7A6A81BC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003DE" w:rsidP="00006331" w:rsidRDefault="00E003DE" w14:paraId="62FFFDF5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E003DE" w:rsidP="00006331" w:rsidRDefault="00E003DE" w14:paraId="11BE992B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:rsidR="00E003DE" w:rsidP="00006331" w:rsidRDefault="00E003DE" w14:paraId="5806AF15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E003DE" w:rsidTr="00CE5E89" w14:paraId="797B5847" w14:textId="77777777">
        <w:trPr>
          <w:trHeight w:val="283"/>
        </w:trPr>
        <w:tc>
          <w:tcPr>
            <w:tcW w:w="10201" w:type="dxa"/>
            <w:gridSpan w:val="8"/>
            <w:shd w:val="clear" w:color="auto" w:fill="auto"/>
          </w:tcPr>
          <w:p w:rsidRPr="005C7AE2" w:rsidR="00E003DE" w:rsidP="00006331" w:rsidRDefault="00E003DE" w14:paraId="6DB95193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 B</w:t>
            </w:r>
            <w:r w:rsidRPr="005C7AE2">
              <w:rPr>
                <w:b/>
                <w:szCs w:val="20"/>
              </w:rPr>
              <w:t>ilim Dalı Başkanı Onayı</w:t>
            </w:r>
          </w:p>
        </w:tc>
      </w:tr>
      <w:tr w:rsidRPr="005C7AE2" w:rsidR="00E003DE" w:rsidTr="00CE5E89" w14:paraId="3D911970" w14:textId="77777777">
        <w:trPr>
          <w:trHeight w:val="593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E003DE" w:rsidP="00006331" w:rsidRDefault="00E003DE" w14:paraId="0BF6A0F2" w14:textId="77777777">
            <w:pPr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Ana Bilim Dalı Başkanı</w:t>
            </w:r>
          </w:p>
          <w:p w:rsidRPr="005C7AE2" w:rsidR="00E003DE" w:rsidP="00006331" w:rsidRDefault="00E003DE" w14:paraId="0F890EDA" w14:textId="77777777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:rsidR="00E003DE" w:rsidP="00006331" w:rsidRDefault="00E003DE" w14:paraId="180B77BF" w14:textId="77777777">
            <w:pPr>
              <w:rPr>
                <w:b/>
                <w:szCs w:val="20"/>
              </w:rPr>
            </w:pPr>
          </w:p>
          <w:p w:rsidRPr="005C7AE2" w:rsidR="00E003DE" w:rsidP="00006331" w:rsidRDefault="00E003DE" w14:paraId="0AFD96D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003DE" w:rsidTr="00CE5E89" w14:paraId="46D6FDA9" w14:textId="77777777">
        <w:trPr>
          <w:trHeight w:val="373"/>
        </w:trPr>
        <w:tc>
          <w:tcPr>
            <w:tcW w:w="5262" w:type="dxa"/>
            <w:gridSpan w:val="4"/>
            <w:shd w:val="clear" w:color="auto" w:fill="auto"/>
            <w:vAlign w:val="center"/>
          </w:tcPr>
          <w:p w:rsidR="00E003DE" w:rsidP="00006331" w:rsidRDefault="00E003DE" w14:paraId="0289BB47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003DE" w:rsidP="00006331" w:rsidRDefault="00E003DE" w14:paraId="78E2413F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E003DE" w:rsidP="00006331" w:rsidRDefault="00E003DE" w14:paraId="1AEDFF68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39" w:type="dxa"/>
            <w:gridSpan w:val="4"/>
            <w:shd w:val="clear" w:color="auto" w:fill="auto"/>
            <w:vAlign w:val="center"/>
          </w:tcPr>
          <w:p w:rsidR="00E003DE" w:rsidP="00006331" w:rsidRDefault="00E003DE" w14:paraId="376C0A61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760F5404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820f36ec4ec416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BE70" w14:textId="77777777" w:rsidR="00E961DC" w:rsidRDefault="00E961DC">
      <w:r>
        <w:separator/>
      </w:r>
    </w:p>
  </w:endnote>
  <w:endnote w:type="continuationSeparator" w:id="0">
    <w:p w14:paraId="57B7922F" w14:textId="77777777" w:rsidR="00E961DC" w:rsidRDefault="00E9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FR/SOBE/138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31.05.2024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7DC15" w14:textId="77777777" w:rsidR="00E961DC" w:rsidRDefault="00E961DC">
      <w:r>
        <w:separator/>
      </w:r>
    </w:p>
  </w:footnote>
  <w:footnote w:type="continuationSeparator" w:id="0">
    <w:p w14:paraId="76277C19" w14:textId="77777777" w:rsidR="00E961DC" w:rsidRDefault="00E961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DİĞER YÜKSEKÖĞRETİM KURUMLARINDAN DERS ALMA FORMU (12A)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3CC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3CC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A7A0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4A5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1889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3CC2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CE5E89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010D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03DE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961DC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820f36ec4ec416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3AD4-4F87-4723-9D0C-73349CA1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12A-Diğer Yükseköğretim Kurumlarından Ders Alma Formu (Tezli)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2024-05-31T08:19:00Z</dcterms:created>
  <dcterms:modified xsi:type="dcterms:W3CDTF">2024-05-31T08:19:00Z</dcterms:modified>
</cp:coreProperties>
</file>