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8"/>
        <w:gridCol w:w="558"/>
        <w:gridCol w:w="1559"/>
        <w:gridCol w:w="1699"/>
        <w:gridCol w:w="2026"/>
        <w:gridCol w:w="1236"/>
      </w:tblGrid>
      <w:tr w:rsidRPr="009F5493" w:rsidR="00F25C43" w:rsidTr="00672069" w14:paraId="4E89C993" w14:textId="77777777">
        <w:trPr>
          <w:trHeight w:val="135"/>
        </w:trPr>
        <w:tc>
          <w:tcPr>
            <w:tcW w:w="3686" w:type="dxa"/>
            <w:gridSpan w:val="2"/>
            <w:vAlign w:val="center"/>
          </w:tcPr>
          <w:p w:rsidRPr="009F5493" w:rsidR="00F25C43" w:rsidP="00275388" w:rsidRDefault="00F25C43" w14:paraId="1093545A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7F17C913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F25C43" w:rsidTr="00672069" w14:paraId="4F3D3C76" w14:textId="77777777">
        <w:trPr>
          <w:trHeight w:val="138"/>
        </w:trPr>
        <w:tc>
          <w:tcPr>
            <w:tcW w:w="3686" w:type="dxa"/>
            <w:gridSpan w:val="2"/>
            <w:vAlign w:val="center"/>
          </w:tcPr>
          <w:p w:rsidRPr="009F5493" w:rsidR="00F25C43" w:rsidP="00275388" w:rsidRDefault="00F25C43" w14:paraId="1706E6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7ED868E6" w14:textId="77777777">
            <w:pPr>
              <w:rPr>
                <w:sz w:val="24"/>
                <w:szCs w:val="24"/>
              </w:rPr>
            </w:pPr>
          </w:p>
        </w:tc>
      </w:tr>
      <w:tr w:rsidRPr="009F5493" w:rsidR="00F25C43" w:rsidTr="00672069" w14:paraId="3E3DAB82" w14:textId="77777777">
        <w:trPr>
          <w:trHeight w:val="129"/>
        </w:trPr>
        <w:tc>
          <w:tcPr>
            <w:tcW w:w="3686" w:type="dxa"/>
            <w:gridSpan w:val="2"/>
            <w:vAlign w:val="center"/>
          </w:tcPr>
          <w:p w:rsidRPr="009F5493" w:rsidR="00F25C43" w:rsidP="00275388" w:rsidRDefault="00F25C43" w14:paraId="7B454CE9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2CA482E1" w14:textId="77777777">
            <w:pPr>
              <w:rPr>
                <w:sz w:val="24"/>
                <w:szCs w:val="24"/>
              </w:rPr>
            </w:pPr>
          </w:p>
        </w:tc>
      </w:tr>
      <w:tr w:rsidRPr="009F5493" w:rsidR="00F25C43" w:rsidTr="00672069" w14:paraId="0BD3BEB6" w14:textId="77777777">
        <w:trPr>
          <w:trHeight w:val="121"/>
        </w:trPr>
        <w:tc>
          <w:tcPr>
            <w:tcW w:w="3686" w:type="dxa"/>
            <w:gridSpan w:val="2"/>
            <w:vAlign w:val="center"/>
          </w:tcPr>
          <w:p w:rsidRPr="009F5493" w:rsidR="00F25C43" w:rsidP="00275388" w:rsidRDefault="00F25C43" w14:paraId="5EE975CA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3D589EE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9F5493" w:rsidR="00F25C43" w:rsidTr="00D8114F" w14:paraId="069F7176" w14:textId="77777777">
        <w:trPr>
          <w:trHeight w:val="307"/>
        </w:trPr>
        <w:tc>
          <w:tcPr>
            <w:tcW w:w="5245" w:type="dxa"/>
            <w:gridSpan w:val="3"/>
            <w:vAlign w:val="center"/>
          </w:tcPr>
          <w:p w:rsidRPr="00522A5A" w:rsidR="00F25C43" w:rsidP="00275388" w:rsidRDefault="00F25C43" w14:paraId="45B2411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961" w:type="dxa"/>
            <w:gridSpan w:val="3"/>
            <w:vAlign w:val="center"/>
          </w:tcPr>
          <w:p w:rsidRPr="00522A5A" w:rsidR="00F25C43" w:rsidP="00275388" w:rsidRDefault="00F25C43" w14:paraId="6276E79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F25C43" w:rsidTr="00672069" w14:paraId="320CC078" w14:textId="77777777">
        <w:trPr>
          <w:trHeight w:val="117"/>
        </w:trPr>
        <w:tc>
          <w:tcPr>
            <w:tcW w:w="10206" w:type="dxa"/>
            <w:gridSpan w:val="6"/>
            <w:vAlign w:val="center"/>
          </w:tcPr>
          <w:p w:rsidRPr="009F5493" w:rsidR="00F25C43" w:rsidP="00275388" w:rsidRDefault="00F25C43" w14:paraId="2DD07B08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bilgileri verilen öğrencinin </w:t>
            </w:r>
            <w:r>
              <w:rPr>
                <w:sz w:val="24"/>
                <w:szCs w:val="24"/>
              </w:rPr>
              <w:t>tez izleme raporu uygundur</w:t>
            </w:r>
            <w:r w:rsidRPr="009F5493">
              <w:rPr>
                <w:sz w:val="24"/>
                <w:szCs w:val="24"/>
              </w:rPr>
              <w:t>. Gereğini arz ederim.</w:t>
            </w:r>
          </w:p>
        </w:tc>
      </w:tr>
      <w:tr w:rsidRPr="009F5493" w:rsidR="00F25C43" w:rsidTr="00672069" w14:paraId="7D386EF3" w14:textId="77777777">
        <w:trPr>
          <w:trHeight w:val="125"/>
        </w:trPr>
        <w:tc>
          <w:tcPr>
            <w:tcW w:w="3686" w:type="dxa"/>
            <w:gridSpan w:val="2"/>
            <w:vAlign w:val="center"/>
          </w:tcPr>
          <w:p w:rsidR="00F25C43" w:rsidP="00275388" w:rsidRDefault="00F25C43" w14:paraId="2E4077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F25C43" w:rsidP="00275388" w:rsidRDefault="00F25C43" w14:paraId="7A4507F2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454EDB1B" w14:textId="77777777">
            <w:pPr>
              <w:ind w:left="365"/>
              <w:rPr>
                <w:sz w:val="24"/>
                <w:szCs w:val="24"/>
              </w:rPr>
            </w:pPr>
          </w:p>
        </w:tc>
      </w:tr>
      <w:tr w:rsidRPr="009F5493" w:rsidR="00F25C43" w:rsidTr="00672069" w14:paraId="5599233F" w14:textId="77777777">
        <w:trPr>
          <w:trHeight w:val="409"/>
        </w:trPr>
        <w:tc>
          <w:tcPr>
            <w:tcW w:w="3686" w:type="dxa"/>
            <w:gridSpan w:val="2"/>
            <w:vAlign w:val="center"/>
          </w:tcPr>
          <w:p w:rsidRPr="009F5493" w:rsidR="00F25C43" w:rsidP="00275388" w:rsidRDefault="00F25C43" w14:paraId="79055FCD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6520" w:type="dxa"/>
            <w:gridSpan w:val="4"/>
            <w:vAlign w:val="center"/>
          </w:tcPr>
          <w:p w:rsidRPr="009F5493" w:rsidR="00F25C43" w:rsidP="00275388" w:rsidRDefault="00F25C43" w14:paraId="5E3941AB" w14:textId="77777777">
            <w:pPr>
              <w:ind w:left="440"/>
              <w:rPr>
                <w:sz w:val="24"/>
                <w:szCs w:val="24"/>
              </w:rPr>
            </w:pPr>
          </w:p>
        </w:tc>
      </w:tr>
      <w:tr w:rsidRPr="009F5493" w:rsidR="00F25C43" w:rsidTr="00D8114F" w14:paraId="4359DFEB" w14:textId="77777777">
        <w:trPr>
          <w:trHeight w:val="414"/>
        </w:trPr>
        <w:tc>
          <w:tcPr>
            <w:tcW w:w="5245" w:type="dxa"/>
            <w:gridSpan w:val="3"/>
            <w:vAlign w:val="center"/>
          </w:tcPr>
          <w:p w:rsidRPr="00522A5A" w:rsidR="00F25C43" w:rsidP="00275388" w:rsidRDefault="00F25C43" w14:paraId="25A1081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961" w:type="dxa"/>
            <w:gridSpan w:val="3"/>
            <w:vAlign w:val="center"/>
          </w:tcPr>
          <w:p w:rsidRPr="00522A5A" w:rsidR="00F25C43" w:rsidP="00275388" w:rsidRDefault="00F25C43" w14:paraId="2DC03FBC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F25C43" w:rsidTr="003F78D1" w14:paraId="3CD38FCE" w14:textId="77777777">
        <w:trPr>
          <w:trHeight w:val="126"/>
        </w:trPr>
        <w:tc>
          <w:tcPr>
            <w:tcW w:w="10206" w:type="dxa"/>
            <w:gridSpan w:val="6"/>
            <w:vAlign w:val="center"/>
          </w:tcPr>
          <w:p w:rsidRPr="00D50563" w:rsidR="00F25C43" w:rsidP="00275388" w:rsidRDefault="00F25C43" w14:paraId="69F0254B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  <w:proofErr w:type="spellStart"/>
            <w:r>
              <w:rPr>
                <w:lang w:val="fr-FR"/>
              </w:rPr>
              <w:t>Tezin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Öneri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Savunmasında</w:t>
            </w:r>
            <w:proofErr w:type="spellEnd"/>
            <w:r>
              <w:rPr>
                <w:lang w:val="fr-FR"/>
              </w:rPr>
              <w:t xml:space="preserve"> Kabul </w:t>
            </w:r>
            <w:proofErr w:type="spellStart"/>
            <w:r>
              <w:rPr>
                <w:lang w:val="fr-FR"/>
              </w:rPr>
              <w:t>Edilen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lang w:val="fr-FR"/>
              </w:rPr>
              <w:t>Adı (</w:t>
            </w:r>
            <w:proofErr w:type="spellStart"/>
            <w:r w:rsidRPr="00D50563">
              <w:rPr>
                <w:lang w:val="fr-FR"/>
              </w:rPr>
              <w:t>Türkçe</w:t>
            </w:r>
            <w:proofErr w:type="spellEnd"/>
            <w:r w:rsidRPr="00D50563">
              <w:rPr>
                <w:lang w:val="fr-FR"/>
              </w:rPr>
              <w:t>) :</w:t>
            </w:r>
          </w:p>
        </w:tc>
      </w:tr>
      <w:tr w:rsidRPr="009F5493" w:rsidR="007E2F23" w:rsidTr="002B3F0F" w14:paraId="18213EE3" w14:textId="4C6C4694">
        <w:trPr>
          <w:trHeight w:val="190"/>
        </w:trPr>
        <w:tc>
          <w:tcPr>
            <w:tcW w:w="5245" w:type="dxa"/>
            <w:gridSpan w:val="3"/>
            <w:vAlign w:val="center"/>
          </w:tcPr>
          <w:p w:rsidR="007E2F23" w:rsidP="005D5325" w:rsidRDefault="007E2F23" w14:paraId="1B409859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b/>
              </w:rPr>
              <w:t>Yeni Önerilen Tez Başlığı Var Mı?</w:t>
            </w:r>
          </w:p>
        </w:tc>
        <w:tc>
          <w:tcPr>
            <w:tcW w:w="4961" w:type="dxa"/>
            <w:gridSpan w:val="3"/>
            <w:vAlign w:val="center"/>
          </w:tcPr>
          <w:p w:rsidRPr="002B3F0F" w:rsidR="007E2F23" w:rsidP="00D8114F" w:rsidRDefault="002B3F0F" w14:paraId="70DC680A" w14:textId="4D91B959">
            <w:pPr>
              <w:keepNext/>
              <w:spacing w:line="360" w:lineRule="auto"/>
              <w:jc w:val="center"/>
              <w:outlineLvl w:val="5"/>
              <w:rPr>
                <w:b/>
                <w:bCs/>
                <w:lang w:val="fr-FR"/>
              </w:rPr>
            </w:pPr>
            <w:r w:rsidRPr="002B3F0F">
              <w:rPr>
                <w:b/>
                <w:bCs/>
              </w:rPr>
              <w:t xml:space="preserve">Tez </w:t>
            </w:r>
            <w:r w:rsidR="00D8114F">
              <w:rPr>
                <w:b/>
                <w:bCs/>
              </w:rPr>
              <w:t>İzleme</w:t>
            </w:r>
            <w:r w:rsidRPr="002B3F0F">
              <w:rPr>
                <w:b/>
                <w:bCs/>
              </w:rPr>
              <w:t xml:space="preserve"> Sınav Şekli</w:t>
            </w:r>
          </w:p>
        </w:tc>
      </w:tr>
      <w:tr w:rsidRPr="009F5493" w:rsidR="00F25C43" w:rsidTr="002B3F0F" w14:paraId="3B3A04BC" w14:textId="77777777">
        <w:trPr>
          <w:trHeight w:val="70"/>
        </w:trPr>
        <w:tc>
          <w:tcPr>
            <w:tcW w:w="5245" w:type="dxa"/>
            <w:gridSpan w:val="3"/>
            <w:vAlign w:val="center"/>
          </w:tcPr>
          <w:p w:rsidR="00F25C43" w:rsidP="00275388" w:rsidRDefault="00F25C43" w14:paraId="4E7658EA" w14:textId="68DDFE02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b/>
              </w:rPr>
              <w:t xml:space="preserve">Evet  </w:t>
            </w:r>
            <w:r w:rsidRPr="005334A6">
              <w:rPr>
                <w:rFonts w:eastAsia="Times New Roman"/>
                <w:sz w:val="20"/>
                <w:szCs w:val="20"/>
              </w:rPr>
              <w:object w:dxaOrig="225" w:dyaOrig="225" w14:anchorId="29306C3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7" style="width:13.5pt;height:11.25pt" o:ole="" type="#_x0000_t75">
                  <v:imagedata o:title="" r:id="rId8"/>
                </v:shape>
                <w:control w:name="CheckBox19111" w:shapeid="_x0000_i1057" r:id="rId9"/>
              </w:object>
            </w:r>
            <w:r w:rsidR="002B3F0F">
              <w:rPr>
                <w:lang w:val="fr-FR"/>
              </w:rPr>
              <w:t xml:space="preserve"> </w:t>
            </w:r>
            <w:r w:rsidR="002B3F0F">
              <w:rPr>
                <w:b/>
              </w:rPr>
              <w:t xml:space="preserve">                          Hayır  </w:t>
            </w:r>
            <w:r w:rsidRPr="005334A6" w:rsidR="002B3F0F">
              <w:rPr>
                <w:rFonts w:eastAsia="Times New Roman"/>
                <w:sz w:val="20"/>
                <w:szCs w:val="20"/>
              </w:rPr>
              <w:object w:dxaOrig="225" w:dyaOrig="225" w14:anchorId="1A1C00A6">
                <v:shape id="_x0000_i1059" style="width:13.5pt;height:11.25pt" o:ole="" type="#_x0000_t75">
                  <v:imagedata o:title="" r:id="rId8"/>
                </v:shape>
                <w:control w:name="CheckBox19121" w:shapeid="_x0000_i1059" r:id="rId10"/>
              </w:object>
            </w:r>
          </w:p>
        </w:tc>
        <w:tc>
          <w:tcPr>
            <w:tcW w:w="4961" w:type="dxa"/>
            <w:gridSpan w:val="3"/>
            <w:vAlign w:val="center"/>
          </w:tcPr>
          <w:p w:rsidR="00F25C43" w:rsidP="00275388" w:rsidRDefault="002B3F0F" w14:paraId="2D3DE9AB" w14:textId="7249859A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4D65CC">
              <w:rPr>
                <w:b/>
                <w:lang w:val="fr-FR"/>
              </w:rPr>
              <w:t>Yüz</w:t>
            </w:r>
            <w:proofErr w:type="spellEnd"/>
            <w:r w:rsidRPr="004D65CC">
              <w:rPr>
                <w:b/>
                <w:lang w:val="fr-FR"/>
              </w:rPr>
              <w:t xml:space="preserve"> </w:t>
            </w:r>
            <w:proofErr w:type="spellStart"/>
            <w:r w:rsidRPr="004D65CC">
              <w:rPr>
                <w:b/>
                <w:lang w:val="fr-FR"/>
              </w:rPr>
              <w:t>yüze</w:t>
            </w:r>
            <w:proofErr w:type="spellEnd"/>
            <w:r w:rsidRPr="004D65CC">
              <w:rPr>
                <w:b/>
                <w:lang w:val="fr-FR"/>
              </w:rPr>
              <w:t xml:space="preserve">    </w:t>
            </w:r>
            <w:r w:rsidRPr="004D65CC">
              <w:rPr>
                <w:rFonts w:eastAsia="Times New Roman"/>
                <w:b/>
              </w:rPr>
              <w:object w:dxaOrig="225" w:dyaOrig="225" w14:anchorId="77A7F0FD">
                <v:shape id="_x0000_i1061" style="width:13.5pt;height:11.25pt" o:ole="" type="#_x0000_t75">
                  <v:imagedata o:title="" r:id="rId8"/>
                </v:shape>
                <w:control w:name="CheckBox1241" w:shapeid="_x0000_i1061" r:id="rId11"/>
              </w:object>
            </w:r>
            <w:r w:rsidRPr="004D65CC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   </w:t>
            </w:r>
            <w:r w:rsidR="00F71D15">
              <w:rPr>
                <w:b/>
                <w:lang w:val="fr-FR"/>
              </w:rPr>
              <w:t xml:space="preserve">          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Çevrimiçi</w:t>
            </w:r>
            <w:proofErr w:type="spellEnd"/>
            <w:r w:rsidRPr="004D65CC">
              <w:rPr>
                <w:b/>
                <w:lang w:val="fr-FR"/>
              </w:rPr>
              <w:t xml:space="preserve">    </w:t>
            </w:r>
            <w:r w:rsidRPr="004D65CC">
              <w:rPr>
                <w:rFonts w:eastAsia="Times New Roman"/>
                <w:b/>
              </w:rPr>
              <w:object w:dxaOrig="225" w:dyaOrig="225" w14:anchorId="05544ADE">
                <v:shape id="_x0000_i1063" style="width:13.5pt;height:11.25pt" o:ole="" type="#_x0000_t75">
                  <v:imagedata o:title="" r:id="rId8"/>
                </v:shape>
                <w:control w:name="CheckBox12411" w:shapeid="_x0000_i1063" r:id="rId12"/>
              </w:object>
            </w:r>
          </w:p>
        </w:tc>
      </w:tr>
      <w:tr w:rsidRPr="009F5493" w:rsidR="00B46EF0" w:rsidTr="00B46EF0" w14:paraId="36BE422E" w14:textId="77777777">
        <w:trPr>
          <w:trHeight w:val="214"/>
        </w:trPr>
        <w:tc>
          <w:tcPr>
            <w:tcW w:w="10206" w:type="dxa"/>
            <w:gridSpan w:val="6"/>
            <w:vAlign w:val="center"/>
          </w:tcPr>
          <w:p w:rsidRPr="00B46EF0" w:rsidR="00B46EF0" w:rsidP="00B46EF0" w:rsidRDefault="00B46EF0" w14:paraId="1408F57C" w14:textId="30FB0C51">
            <w:pPr>
              <w:keepNext/>
              <w:spacing w:line="360" w:lineRule="auto"/>
              <w:outlineLvl w:val="5"/>
              <w:rPr>
                <w:bCs/>
                <w:lang w:val="fr-FR"/>
              </w:rPr>
            </w:pPr>
            <w:r>
              <w:rPr>
                <w:bCs/>
              </w:rPr>
              <w:t xml:space="preserve">Yeni </w:t>
            </w:r>
            <w:r w:rsidRPr="00B46EF0">
              <w:rPr>
                <w:bCs/>
              </w:rPr>
              <w:t>T</w:t>
            </w:r>
            <w:r>
              <w:rPr>
                <w:bCs/>
              </w:rPr>
              <w:t>ez Ö</w:t>
            </w:r>
            <w:r w:rsidRPr="00B46EF0">
              <w:rPr>
                <w:bCs/>
              </w:rPr>
              <w:t>neri Başlığının Adı:</w:t>
            </w:r>
          </w:p>
        </w:tc>
      </w:tr>
      <w:tr w:rsidRPr="009F5493" w:rsidR="00F25C43" w:rsidTr="002B3F0F" w14:paraId="664BCD91" w14:textId="77777777">
        <w:trPr>
          <w:trHeight w:val="261"/>
        </w:trPr>
        <w:tc>
          <w:tcPr>
            <w:tcW w:w="3686" w:type="dxa"/>
            <w:gridSpan w:val="2"/>
            <w:vAlign w:val="center"/>
          </w:tcPr>
          <w:p w:rsidRPr="00D50563" w:rsidR="00F25C43" w:rsidP="00275388" w:rsidRDefault="00F25C43" w14:paraId="3BD4824E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 w:rsidRPr="00D50563">
              <w:rPr>
                <w:lang w:val="fr-FR"/>
              </w:rPr>
              <w:t>Tez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İzleme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Komitesi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Toplantı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Tarihi</w:t>
            </w:r>
            <w:proofErr w:type="spellEnd"/>
          </w:p>
        </w:tc>
        <w:tc>
          <w:tcPr>
            <w:tcW w:w="1559" w:type="dxa"/>
            <w:vAlign w:val="center"/>
          </w:tcPr>
          <w:p w:rsidRPr="00D50563" w:rsidR="00F25C43" w:rsidP="00275388" w:rsidRDefault="00F25C43" w14:paraId="6297B44A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 /… / 20…</w:t>
            </w:r>
          </w:p>
        </w:tc>
        <w:tc>
          <w:tcPr>
            <w:tcW w:w="3725" w:type="dxa"/>
            <w:gridSpan w:val="2"/>
            <w:vAlign w:val="center"/>
          </w:tcPr>
          <w:p w:rsidRPr="00D50563" w:rsidR="00F25C43" w:rsidP="00275388" w:rsidRDefault="00672069" w14:paraId="70EC5F6F" w14:textId="663AA40B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proofErr w:type="spellStart"/>
            <w:r>
              <w:rPr>
                <w:lang w:val="fr-FR"/>
              </w:rPr>
              <w:t>TİK'in</w:t>
            </w:r>
            <w:proofErr w:type="spellEnd"/>
            <w:r w:rsidR="00F25C43">
              <w:rPr>
                <w:lang w:val="fr-FR"/>
              </w:rPr>
              <w:t xml:space="preserve"> </w:t>
            </w:r>
            <w:proofErr w:type="spellStart"/>
            <w:r w:rsidR="00F25C43">
              <w:rPr>
                <w:lang w:val="fr-FR"/>
              </w:rPr>
              <w:t>Kaçıncı</w:t>
            </w:r>
            <w:proofErr w:type="spellEnd"/>
            <w:r w:rsidR="00F25C43">
              <w:rPr>
                <w:lang w:val="fr-FR"/>
              </w:rPr>
              <w:t xml:space="preserve"> Kez </w:t>
            </w:r>
            <w:proofErr w:type="spellStart"/>
            <w:r w:rsidR="00F25C43">
              <w:rPr>
                <w:lang w:val="fr-FR"/>
              </w:rPr>
              <w:t>Yapıldığı</w:t>
            </w:r>
            <w:proofErr w:type="spellEnd"/>
          </w:p>
        </w:tc>
        <w:tc>
          <w:tcPr>
            <w:tcW w:w="1236" w:type="dxa"/>
            <w:vAlign w:val="center"/>
          </w:tcPr>
          <w:p w:rsidRPr="00D50563" w:rsidR="00F25C43" w:rsidP="00275388" w:rsidRDefault="00F25C43" w14:paraId="37161C63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  <w:r>
              <w:rPr>
                <w:lang w:val="fr-FR"/>
              </w:rPr>
              <w:t>…. Kez</w:t>
            </w:r>
          </w:p>
        </w:tc>
      </w:tr>
      <w:tr w:rsidRPr="009F5493" w:rsidR="00F25C43" w:rsidTr="00672069" w14:paraId="551AA064" w14:textId="77777777">
        <w:trPr>
          <w:trHeight w:val="51"/>
        </w:trPr>
        <w:tc>
          <w:tcPr>
            <w:tcW w:w="10206" w:type="dxa"/>
            <w:gridSpan w:val="6"/>
            <w:vAlign w:val="center"/>
          </w:tcPr>
          <w:p w:rsidRPr="00A65DA7" w:rsidR="00F25C43" w:rsidP="00275388" w:rsidRDefault="00F25C43" w14:paraId="051A1815" w14:textId="77777777">
            <w:pPr>
              <w:spacing w:line="360" w:lineRule="auto"/>
              <w:jc w:val="center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Tez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İzleme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Komitesi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Karar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Tutanağı</w:t>
            </w:r>
            <w:proofErr w:type="spellEnd"/>
          </w:p>
        </w:tc>
      </w:tr>
      <w:tr w:rsidRPr="009F5493" w:rsidR="00F25C43" w:rsidTr="00672069" w14:paraId="7E73FD7B" w14:textId="77777777">
        <w:trPr>
          <w:trHeight w:val="465"/>
        </w:trPr>
        <w:tc>
          <w:tcPr>
            <w:tcW w:w="3686" w:type="dxa"/>
            <w:gridSpan w:val="2"/>
            <w:vAlign w:val="center"/>
          </w:tcPr>
          <w:p w:rsidRPr="006114A4" w:rsidR="00F25C43" w:rsidP="00275388" w:rsidRDefault="00F25C43" w14:paraId="7987F018" w14:textId="77777777">
            <w:pPr>
              <w:jc w:val="center"/>
            </w:pPr>
            <w:r w:rsidRPr="006114A4">
              <w:t>Komite Başkanı (Tez Danışmanı)</w:t>
            </w:r>
            <w:r>
              <w:t xml:space="preserve"> Unvanı - </w:t>
            </w:r>
            <w:r w:rsidRPr="00440938">
              <w:t>Adı</w:t>
            </w:r>
            <w:r>
              <w:t xml:space="preserve"> </w:t>
            </w:r>
            <w:r w:rsidRPr="00440938">
              <w:t>Soyadı</w:t>
            </w:r>
          </w:p>
        </w:tc>
        <w:tc>
          <w:tcPr>
            <w:tcW w:w="3258" w:type="dxa"/>
            <w:gridSpan w:val="2"/>
            <w:vAlign w:val="center"/>
          </w:tcPr>
          <w:p w:rsidR="00F25C43" w:rsidP="00275388" w:rsidRDefault="00F25C43" w14:paraId="6F12CBC4" w14:textId="77777777">
            <w:pPr>
              <w:jc w:val="center"/>
            </w:pPr>
            <w:r w:rsidRPr="006114A4">
              <w:t>Komite Üyesi</w:t>
            </w:r>
          </w:p>
          <w:p w:rsidRPr="006114A4" w:rsidR="00F25C43" w:rsidP="00275388" w:rsidRDefault="00F25C43" w14:paraId="3F201291" w14:textId="77777777">
            <w:pPr>
              <w:jc w:val="center"/>
            </w:pPr>
            <w:r>
              <w:t xml:space="preserve">Unvanı - </w:t>
            </w:r>
            <w:r w:rsidRPr="006114A4">
              <w:t>Adı</w:t>
            </w:r>
            <w:r>
              <w:t xml:space="preserve"> S</w:t>
            </w:r>
            <w:r w:rsidRPr="006114A4">
              <w:t>oyadı</w:t>
            </w:r>
          </w:p>
        </w:tc>
        <w:tc>
          <w:tcPr>
            <w:tcW w:w="3262" w:type="dxa"/>
            <w:gridSpan w:val="2"/>
            <w:vAlign w:val="center"/>
          </w:tcPr>
          <w:p w:rsidR="00F25C43" w:rsidP="00275388" w:rsidRDefault="00F25C43" w14:paraId="4C7521F6" w14:textId="77777777">
            <w:pPr>
              <w:jc w:val="center"/>
            </w:pPr>
            <w:r w:rsidRPr="006114A4">
              <w:t>Komite Üyesi</w:t>
            </w:r>
          </w:p>
          <w:p w:rsidRPr="006114A4" w:rsidR="00F25C43" w:rsidP="00275388" w:rsidRDefault="00F25C43" w14:paraId="44A4B9AD" w14:textId="77777777">
            <w:pPr>
              <w:jc w:val="center"/>
            </w:pPr>
            <w:r>
              <w:t xml:space="preserve">Unvanı - </w:t>
            </w:r>
            <w:r w:rsidRPr="006114A4">
              <w:t>Adı</w:t>
            </w:r>
            <w:r>
              <w:t xml:space="preserve"> S</w:t>
            </w:r>
            <w:r w:rsidRPr="006114A4">
              <w:t>oyadı</w:t>
            </w:r>
          </w:p>
        </w:tc>
      </w:tr>
      <w:tr w:rsidRPr="009F5493" w:rsidR="00F25C43" w:rsidTr="006059A3" w14:paraId="50E99E06" w14:textId="77777777">
        <w:trPr>
          <w:trHeight w:val="422"/>
        </w:trPr>
        <w:tc>
          <w:tcPr>
            <w:tcW w:w="3686" w:type="dxa"/>
            <w:gridSpan w:val="2"/>
            <w:vAlign w:val="center"/>
          </w:tcPr>
          <w:p w:rsidRPr="00440938" w:rsidR="00F25C43" w:rsidP="00275388" w:rsidRDefault="00F25C43" w14:paraId="42D05D81" w14:textId="77777777">
            <w:pPr>
              <w:jc w:val="center"/>
            </w:pPr>
          </w:p>
        </w:tc>
        <w:tc>
          <w:tcPr>
            <w:tcW w:w="3258" w:type="dxa"/>
            <w:gridSpan w:val="2"/>
            <w:vAlign w:val="center"/>
          </w:tcPr>
          <w:p w:rsidRPr="006114A4" w:rsidR="00F25C43" w:rsidP="00275388" w:rsidRDefault="00F25C43" w14:paraId="4EA00796" w14:textId="77777777">
            <w:pPr>
              <w:jc w:val="center"/>
            </w:pPr>
          </w:p>
        </w:tc>
        <w:tc>
          <w:tcPr>
            <w:tcW w:w="3262" w:type="dxa"/>
            <w:gridSpan w:val="2"/>
            <w:vAlign w:val="center"/>
          </w:tcPr>
          <w:p w:rsidRPr="006114A4" w:rsidR="00F25C43" w:rsidP="00275388" w:rsidRDefault="00F25C43" w14:paraId="6C4FEAA5" w14:textId="77777777">
            <w:pPr>
              <w:jc w:val="center"/>
            </w:pPr>
          </w:p>
        </w:tc>
      </w:tr>
      <w:tr w:rsidRPr="009F5493" w:rsidR="00F25C43" w:rsidTr="006059A3" w14:paraId="63B3E9C5" w14:textId="77777777">
        <w:trPr>
          <w:trHeight w:val="258"/>
        </w:trPr>
        <w:tc>
          <w:tcPr>
            <w:tcW w:w="3686" w:type="dxa"/>
            <w:gridSpan w:val="2"/>
            <w:vAlign w:val="center"/>
          </w:tcPr>
          <w:p w:rsidRPr="00A22E63" w:rsidR="00F25C43" w:rsidP="00275388" w:rsidRDefault="00F25C43" w14:paraId="2D601D2E" w14:textId="77777777">
            <w:pPr>
              <w:jc w:val="center"/>
            </w:pPr>
            <w:r w:rsidRPr="00A22E63">
              <w:t>Toplantı Tarihine Kadar Yapılan Çalışmalar</w:t>
            </w:r>
          </w:p>
        </w:tc>
        <w:tc>
          <w:tcPr>
            <w:tcW w:w="3258" w:type="dxa"/>
            <w:gridSpan w:val="2"/>
            <w:vAlign w:val="center"/>
          </w:tcPr>
          <w:p w:rsidRPr="00A22E63" w:rsidR="00F25C43" w:rsidP="00275388" w:rsidRDefault="00F25C43" w14:paraId="5B4C2EBF" w14:textId="77777777">
            <w:pPr>
              <w:jc w:val="center"/>
            </w:pPr>
            <w:r w:rsidRPr="00A22E63">
              <w:t>Toplantı Tarihine Kadar Yapılan Çalışmalar</w:t>
            </w:r>
          </w:p>
        </w:tc>
        <w:tc>
          <w:tcPr>
            <w:tcW w:w="3262" w:type="dxa"/>
            <w:gridSpan w:val="2"/>
            <w:vAlign w:val="center"/>
          </w:tcPr>
          <w:p w:rsidRPr="00A22E63" w:rsidR="00F25C43" w:rsidP="00275388" w:rsidRDefault="00F25C43" w14:paraId="14AA48B4" w14:textId="77777777">
            <w:pPr>
              <w:jc w:val="center"/>
            </w:pPr>
            <w:r w:rsidRPr="00A22E63">
              <w:t>Toplantı Tarihine Kadar Yapılan Çalışmalar</w:t>
            </w:r>
          </w:p>
        </w:tc>
      </w:tr>
      <w:tr w:rsidRPr="009F5493" w:rsidR="00F25C43" w:rsidTr="006059A3" w14:paraId="74D521E3" w14:textId="77777777">
        <w:trPr>
          <w:trHeight w:val="381"/>
        </w:trPr>
        <w:tc>
          <w:tcPr>
            <w:tcW w:w="3686" w:type="dxa"/>
            <w:gridSpan w:val="2"/>
            <w:vAlign w:val="center"/>
          </w:tcPr>
          <w:p w:rsidR="00F25C43" w:rsidP="00275388" w:rsidRDefault="00F25C43" w14:paraId="081C163E" w14:textId="777777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246C5791">
                <v:shape id="_x0000_i1065" style="width:13.5pt;height:11.25pt" o:ole="" type="#_x0000_t75">
                  <v:imagedata o:title="" r:id="rId8"/>
                </v:shape>
                <w:control w:name="CheckBox12" w:shapeid="_x0000_i1065" r:id="rId13"/>
              </w:object>
            </w:r>
            <w:r w:rsidRPr="00D50563">
              <w:rPr>
                <w:lang w:val="fr-FR"/>
              </w:rPr>
              <w:tab/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6B6823D3">
                <v:shape id="_x0000_i1067" style="width:13.5pt;height:11.25pt" o:ole="" type="#_x0000_t75">
                  <v:imagedata o:title="" r:id="rId8"/>
                </v:shape>
                <w:control w:name="CheckBox15" w:shapeid="_x0000_i1067" r:id="rId14"/>
              </w:object>
            </w:r>
          </w:p>
        </w:tc>
        <w:tc>
          <w:tcPr>
            <w:tcW w:w="3258" w:type="dxa"/>
            <w:gridSpan w:val="2"/>
            <w:vAlign w:val="center"/>
          </w:tcPr>
          <w:p w:rsidR="00F25C43" w:rsidP="00275388" w:rsidRDefault="00F25C43" w14:paraId="388DFCAD" w14:textId="777777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153340CE">
                <v:shape id="_x0000_i1069" style="width:13.5pt;height:11.25pt" o:ole="" type="#_x0000_t75">
                  <v:imagedata o:title="" r:id="rId8"/>
                </v:shape>
                <w:control w:name="CheckBox124" w:shapeid="_x0000_i1069" r:id="rId15"/>
              </w:object>
            </w:r>
            <w:r>
              <w:rPr>
                <w:rFonts w:eastAsia="Times New Roman"/>
              </w:rPr>
              <w:t xml:space="preserve">           </w:t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6A49C8B8">
                <v:shape id="_x0000_i1071" style="width:13.5pt;height:11.25pt" o:ole="" type="#_x0000_t75">
                  <v:imagedata o:title="" r:id="rId8"/>
                </v:shape>
                <w:control w:name="CheckBox154" w:shapeid="_x0000_i1071" r:id="rId16"/>
              </w:object>
            </w:r>
          </w:p>
        </w:tc>
        <w:tc>
          <w:tcPr>
            <w:tcW w:w="3262" w:type="dxa"/>
            <w:gridSpan w:val="2"/>
            <w:vAlign w:val="center"/>
          </w:tcPr>
          <w:p w:rsidR="00F25C43" w:rsidP="00275388" w:rsidRDefault="00F25C43" w14:paraId="3A233C82" w14:textId="777777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6C06E1">
              <w:rPr>
                <w:rFonts w:eastAsia="Times New Roman"/>
              </w:rPr>
              <w:object w:dxaOrig="225" w:dyaOrig="225" w14:anchorId="2BA6294A">
                <v:shape id="_x0000_i1073" style="width:13.5pt;height:11.25pt" o:ole="" type="#_x0000_t75">
                  <v:imagedata o:title="" r:id="rId8"/>
                </v:shape>
                <w:control w:name="CheckBox125" w:shapeid="_x0000_i1073" r:id="rId17"/>
              </w:object>
            </w:r>
            <w:r w:rsidRPr="006C06E1">
              <w:rPr>
                <w:lang w:val="fr-FR"/>
              </w:rPr>
              <w:tab/>
            </w:r>
            <w:r>
              <w:rPr>
                <w:lang w:val="fr-FR"/>
              </w:rPr>
              <w:t xml:space="preserve">   </w:t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6C06E1">
              <w:rPr>
                <w:rFonts w:eastAsia="Times New Roman"/>
              </w:rPr>
              <w:object w:dxaOrig="225" w:dyaOrig="225" w14:anchorId="208ACBAF">
                <v:shape id="_x0000_i1075" style="width:13.5pt;height:11.25pt" o:ole="" type="#_x0000_t75">
                  <v:imagedata o:title="" r:id="rId8"/>
                </v:shape>
                <w:control w:name="CheckBox155" w:shapeid="_x0000_i1075" r:id="rId18"/>
              </w:object>
            </w:r>
          </w:p>
        </w:tc>
      </w:tr>
      <w:tr w:rsidRPr="009F5493" w:rsidR="00F25C43" w:rsidTr="006059A3" w14:paraId="7832D3EF" w14:textId="77777777">
        <w:trPr>
          <w:trHeight w:val="415"/>
        </w:trPr>
        <w:tc>
          <w:tcPr>
            <w:tcW w:w="3686" w:type="dxa"/>
            <w:gridSpan w:val="2"/>
            <w:vAlign w:val="center"/>
          </w:tcPr>
          <w:p w:rsidRPr="00F25C43" w:rsidR="00F25C43" w:rsidP="00275388" w:rsidRDefault="00F25C43" w14:paraId="284A9D18" w14:textId="64AD3FCE">
            <w:pPr>
              <w:rPr>
                <w:lang w:val="fr-FR"/>
              </w:rPr>
            </w:pPr>
            <w:r w:rsidRPr="00A22E63">
              <w:t>Gelecek Altı Aylık Çalışma Planı</w:t>
            </w:r>
          </w:p>
        </w:tc>
        <w:tc>
          <w:tcPr>
            <w:tcW w:w="3258" w:type="dxa"/>
            <w:gridSpan w:val="2"/>
            <w:vAlign w:val="center"/>
          </w:tcPr>
          <w:p w:rsidRPr="00A22E63" w:rsidR="00F25C43" w:rsidP="006059A3" w:rsidRDefault="00F25C43" w14:paraId="3C71CF87" w14:textId="093E33F1">
            <w:r w:rsidRPr="00A22E63">
              <w:t>Gelecek Altı Aylık Çalışma Planı</w:t>
            </w:r>
          </w:p>
        </w:tc>
        <w:tc>
          <w:tcPr>
            <w:tcW w:w="3262" w:type="dxa"/>
            <w:gridSpan w:val="2"/>
            <w:vAlign w:val="center"/>
          </w:tcPr>
          <w:p w:rsidRPr="00A22E63" w:rsidR="00F25C43" w:rsidP="006059A3" w:rsidRDefault="00F25C43" w14:paraId="49DB2BF9" w14:textId="325B57CE">
            <w:r w:rsidRPr="00A22E63">
              <w:t>Gelecek Altı Aylık Çalışma Planı</w:t>
            </w:r>
          </w:p>
        </w:tc>
      </w:tr>
      <w:tr w:rsidRPr="009F5493" w:rsidR="00F25C43" w:rsidTr="006059A3" w14:paraId="4D7FB024" w14:textId="77777777">
        <w:trPr>
          <w:trHeight w:val="323"/>
        </w:trPr>
        <w:tc>
          <w:tcPr>
            <w:tcW w:w="3686" w:type="dxa"/>
            <w:gridSpan w:val="2"/>
            <w:vAlign w:val="center"/>
          </w:tcPr>
          <w:p w:rsidR="00F25C43" w:rsidP="00275388" w:rsidRDefault="00F25C43" w14:paraId="50F967EB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07B4BD36">
                <v:shape id="_x0000_i1077" style="width:13.5pt;height:11.25pt" o:ole="" type="#_x0000_t75">
                  <v:imagedata o:title="" r:id="rId8"/>
                </v:shape>
                <w:control w:name="CheckBox126" w:shapeid="_x0000_i1077" r:id="rId19"/>
              </w:object>
            </w:r>
            <w:r w:rsidRPr="00D50563">
              <w:rPr>
                <w:lang w:val="fr-FR"/>
              </w:rPr>
              <w:tab/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3BCB82C8">
                <v:shape id="_x0000_i1079" style="width:13.5pt;height:11.25pt" o:ole="" type="#_x0000_t75">
                  <v:imagedata o:title="" r:id="rId8"/>
                </v:shape>
                <w:control w:name="CheckBox156" w:shapeid="_x0000_i1079" r:id="rId20"/>
              </w:object>
            </w:r>
          </w:p>
        </w:tc>
        <w:tc>
          <w:tcPr>
            <w:tcW w:w="3258" w:type="dxa"/>
            <w:gridSpan w:val="2"/>
            <w:vAlign w:val="center"/>
          </w:tcPr>
          <w:p w:rsidR="00F25C43" w:rsidP="00275388" w:rsidRDefault="00F25C43" w14:paraId="0B147206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0964F50C">
                <v:shape id="_x0000_i1081" style="width:13.5pt;height:11.25pt" o:ole="" type="#_x0000_t75">
                  <v:imagedata o:title="" r:id="rId8"/>
                </v:shape>
                <w:control w:name="CheckBox1261" w:shapeid="_x0000_i1081" r:id="rId21"/>
              </w:object>
            </w:r>
            <w:r w:rsidRPr="00D50563">
              <w:rPr>
                <w:lang w:val="fr-FR"/>
              </w:rPr>
              <w:tab/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01197E4B">
                <v:shape id="_x0000_i1083" style="width:13.5pt;height:11.25pt" o:ole="" type="#_x0000_t75">
                  <v:imagedata o:title="" r:id="rId8"/>
                </v:shape>
                <w:control w:name="CheckBox1561" w:shapeid="_x0000_i1083" r:id="rId22"/>
              </w:object>
            </w:r>
          </w:p>
        </w:tc>
        <w:tc>
          <w:tcPr>
            <w:tcW w:w="3262" w:type="dxa"/>
            <w:gridSpan w:val="2"/>
            <w:vAlign w:val="center"/>
          </w:tcPr>
          <w:p w:rsidR="00F25C43" w:rsidP="00275388" w:rsidRDefault="00F25C43" w14:paraId="2A6706E1" w14:textId="777777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fr-FR"/>
              </w:rPr>
              <w:t>Başarılı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4A0EA7D0">
                <v:shape id="_x0000_i1085" style="width:13.5pt;height:11.25pt" o:ole="" type="#_x0000_t75">
                  <v:imagedata o:title="" r:id="rId8"/>
                </v:shape>
                <w:control w:name="CheckBox1262" w:shapeid="_x0000_i1085" r:id="rId23"/>
              </w:object>
            </w:r>
            <w:r w:rsidRPr="00D50563">
              <w:rPr>
                <w:lang w:val="fr-FR"/>
              </w:rPr>
              <w:tab/>
            </w:r>
            <w:proofErr w:type="spellStart"/>
            <w:r>
              <w:rPr>
                <w:lang w:val="fr-FR"/>
              </w:rPr>
              <w:t>Başarısız</w:t>
            </w:r>
            <w:proofErr w:type="spellEnd"/>
            <w:r>
              <w:rPr>
                <w:lang w:val="fr-FR"/>
              </w:rPr>
              <w:t xml:space="preserve"> </w:t>
            </w:r>
            <w:r w:rsidRPr="00D50563">
              <w:rPr>
                <w:rFonts w:eastAsia="Times New Roman"/>
              </w:rPr>
              <w:object w:dxaOrig="225" w:dyaOrig="225" w14:anchorId="2F48A29E">
                <v:shape id="_x0000_i1087" style="width:13.5pt;height:11.25pt" o:ole="" type="#_x0000_t75">
                  <v:imagedata o:title="" r:id="rId8"/>
                </v:shape>
                <w:control w:name="CheckBox1562" w:shapeid="_x0000_i1087" r:id="rId24"/>
              </w:object>
            </w:r>
          </w:p>
        </w:tc>
      </w:tr>
      <w:tr w:rsidRPr="009F5493" w:rsidR="00F25C43" w:rsidTr="006059A3" w14:paraId="759F2A4A" w14:textId="77777777">
        <w:trPr>
          <w:trHeight w:val="109"/>
        </w:trPr>
        <w:tc>
          <w:tcPr>
            <w:tcW w:w="3686" w:type="dxa"/>
            <w:gridSpan w:val="2"/>
            <w:vAlign w:val="center"/>
          </w:tcPr>
          <w:p w:rsidR="00F25C43" w:rsidP="00275388" w:rsidRDefault="00F25C43" w14:paraId="36953D14" w14:textId="77777777">
            <w:pPr>
              <w:jc w:val="center"/>
            </w:pPr>
            <w:r w:rsidRPr="00BC18F4">
              <w:t>İmza</w:t>
            </w:r>
          </w:p>
          <w:p w:rsidRPr="00BC18F4" w:rsidR="00F25C43" w:rsidP="00275388" w:rsidRDefault="00F25C43" w14:paraId="1655069A" w14:textId="77777777">
            <w:pPr>
              <w:jc w:val="center"/>
            </w:pPr>
          </w:p>
        </w:tc>
        <w:tc>
          <w:tcPr>
            <w:tcW w:w="3258" w:type="dxa"/>
            <w:gridSpan w:val="2"/>
            <w:vAlign w:val="center"/>
          </w:tcPr>
          <w:p w:rsidRPr="00BC18F4" w:rsidR="00F25C43" w:rsidP="00275388" w:rsidRDefault="00F25C43" w14:paraId="56EB0FB8" w14:textId="77777777">
            <w:pPr>
              <w:jc w:val="center"/>
            </w:pPr>
            <w:r w:rsidRPr="00BC18F4">
              <w:t>İmza</w:t>
            </w:r>
          </w:p>
        </w:tc>
        <w:tc>
          <w:tcPr>
            <w:tcW w:w="3262" w:type="dxa"/>
            <w:gridSpan w:val="2"/>
            <w:vAlign w:val="center"/>
          </w:tcPr>
          <w:p w:rsidRPr="00BC18F4" w:rsidR="00F25C43" w:rsidP="00275388" w:rsidRDefault="00F25C43" w14:paraId="12C6F484" w14:textId="77777777">
            <w:pPr>
              <w:jc w:val="center"/>
            </w:pPr>
            <w:r w:rsidRPr="00BC18F4">
              <w:t>İmza</w:t>
            </w:r>
          </w:p>
        </w:tc>
      </w:tr>
      <w:tr w:rsidRPr="009F5493" w:rsidR="00F25C43" w:rsidTr="00672069" w14:paraId="38EC6A76" w14:textId="77777777">
        <w:trPr>
          <w:trHeight w:val="647"/>
        </w:trPr>
        <w:tc>
          <w:tcPr>
            <w:tcW w:w="10206" w:type="dxa"/>
            <w:gridSpan w:val="6"/>
            <w:vAlign w:val="center"/>
          </w:tcPr>
          <w:p w:rsidRPr="007B0A34" w:rsidR="00F25C43" w:rsidP="00275388" w:rsidRDefault="00F25C43" w14:paraId="76265DE1" w14:textId="59245CCB">
            <w:pPr>
              <w:jc w:val="both"/>
              <w:rPr>
                <w:sz w:val="24"/>
                <w:szCs w:val="24"/>
              </w:rPr>
            </w:pPr>
            <w:r w:rsidRPr="007B0A34">
              <w:rPr>
                <w:sz w:val="24"/>
                <w:szCs w:val="24"/>
              </w:rPr>
              <w:t xml:space="preserve">Doktora tez </w:t>
            </w:r>
            <w:r>
              <w:rPr>
                <w:sz w:val="24"/>
                <w:szCs w:val="24"/>
              </w:rPr>
              <w:t>izleme komitesi tarafından yapılan tez izleme sınavı sonucunda</w:t>
            </w:r>
            <w:r w:rsidRPr="007B0A34">
              <w:rPr>
                <w:sz w:val="24"/>
                <w:szCs w:val="24"/>
              </w:rPr>
              <w:t>, öğrencinin h</w:t>
            </w:r>
            <w:r>
              <w:rPr>
                <w:sz w:val="24"/>
                <w:szCs w:val="24"/>
              </w:rPr>
              <w:t xml:space="preserve">azırlamış olduğu tez izleme raporunun </w:t>
            </w:r>
            <w:r w:rsidRPr="00390079">
              <w:rPr>
                <w:b/>
                <w:bCs/>
                <w:i/>
                <w:sz w:val="24"/>
                <w:szCs w:val="24"/>
              </w:rPr>
              <w:t>OY</w:t>
            </w:r>
            <w:r w:rsidR="00C870E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0079">
              <w:rPr>
                <w:b/>
                <w:bCs/>
                <w:i/>
                <w:sz w:val="24"/>
                <w:szCs w:val="24"/>
              </w:rPr>
              <w:t>BİRLİĞİYLE-OY</w:t>
            </w:r>
            <w:r w:rsidR="00C870E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0079">
              <w:rPr>
                <w:b/>
                <w:bCs/>
                <w:i/>
                <w:sz w:val="24"/>
                <w:szCs w:val="24"/>
              </w:rPr>
              <w:t>ÇOKLUĞUYLA</w:t>
            </w:r>
            <w:r>
              <w:rPr>
                <w:bCs/>
                <w:i/>
                <w:sz w:val="24"/>
                <w:szCs w:val="24"/>
              </w:rPr>
              <w:t xml:space="preserve"> / </w:t>
            </w:r>
            <w:r w:rsidRPr="00390079">
              <w:rPr>
                <w:b/>
                <w:i/>
                <w:sz w:val="24"/>
                <w:szCs w:val="24"/>
              </w:rPr>
              <w:t>BAŞARILI</w:t>
            </w:r>
            <w:r w:rsidRPr="00390079">
              <w:rPr>
                <w:b/>
                <w:bCs/>
                <w:i/>
                <w:sz w:val="24"/>
                <w:szCs w:val="24"/>
              </w:rPr>
              <w:t>-BAŞARISIZ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6F1B">
              <w:rPr>
                <w:bCs/>
                <w:sz w:val="24"/>
                <w:szCs w:val="24"/>
              </w:rPr>
              <w:t>olduğuna</w:t>
            </w:r>
            <w:r w:rsidRPr="007B0A34">
              <w:rPr>
                <w:sz w:val="24"/>
                <w:szCs w:val="24"/>
              </w:rPr>
              <w:t xml:space="preserve"> karar verilmiştir.</w:t>
            </w:r>
          </w:p>
        </w:tc>
      </w:tr>
      <w:tr w:rsidRPr="009F5493" w:rsidR="00F25C43" w:rsidTr="00672069" w14:paraId="51057FC4" w14:textId="77777777">
        <w:trPr>
          <w:trHeight w:val="8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Pr="00A650F4" w:rsidR="00F25C43" w:rsidP="00275388" w:rsidRDefault="00F25C43" w14:paraId="60BD1618" w14:textId="77777777">
            <w:pPr>
              <w:jc w:val="right"/>
            </w:pPr>
          </w:p>
        </w:tc>
      </w:tr>
      <w:tr w:rsidRPr="009F5493" w:rsidR="00F25C43" w:rsidTr="00672069" w14:paraId="2EBA77F5" w14:textId="77777777">
        <w:trPr>
          <w:trHeight w:val="329"/>
        </w:trPr>
        <w:tc>
          <w:tcPr>
            <w:tcW w:w="10206" w:type="dxa"/>
            <w:gridSpan w:val="6"/>
            <w:vAlign w:val="center"/>
          </w:tcPr>
          <w:p w:rsidRPr="00975DA0" w:rsidR="00F25C43" w:rsidP="00275388" w:rsidRDefault="00F25C43" w14:paraId="5B03755E" w14:textId="77777777">
            <w:pPr>
              <w:rPr>
                <w:sz w:val="24"/>
                <w:szCs w:val="24"/>
              </w:rPr>
            </w:pPr>
            <w:r w:rsidRPr="00D748C5">
              <w:rPr>
                <w:sz w:val="24"/>
                <w:szCs w:val="24"/>
              </w:rPr>
              <w:t>Yukarıda verilen bilgilere göre doktora tez izleme sınavına ilişkin tez izleme komite</w:t>
            </w:r>
            <w:r>
              <w:rPr>
                <w:sz w:val="24"/>
                <w:szCs w:val="24"/>
              </w:rPr>
              <w:t xml:space="preserve"> </w:t>
            </w:r>
            <w:r w:rsidRPr="00D748C5">
              <w:rPr>
                <w:sz w:val="24"/>
                <w:szCs w:val="24"/>
              </w:rPr>
              <w:t>kararını onayınıza arz ederim.</w:t>
            </w:r>
          </w:p>
        </w:tc>
      </w:tr>
      <w:tr w:rsidRPr="009F5493" w:rsidR="00F25C43" w:rsidTr="00672069" w14:paraId="610F8965" w14:textId="77777777">
        <w:trPr>
          <w:trHeight w:val="484"/>
        </w:trPr>
        <w:tc>
          <w:tcPr>
            <w:tcW w:w="3128" w:type="dxa"/>
            <w:vAlign w:val="center"/>
          </w:tcPr>
          <w:p w:rsidR="00F25C43" w:rsidP="00275388" w:rsidRDefault="00F25C43" w14:paraId="4298BF8E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="00F25C43" w:rsidP="00275388" w:rsidRDefault="00F25C43" w14:paraId="78F9845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078" w:type="dxa"/>
            <w:gridSpan w:val="5"/>
            <w:vAlign w:val="center"/>
          </w:tcPr>
          <w:p w:rsidR="00F25C43" w:rsidP="00275388" w:rsidRDefault="00F25C43" w14:paraId="17573B67" w14:textId="77777777">
            <w:pPr>
              <w:rPr>
                <w:sz w:val="24"/>
                <w:szCs w:val="24"/>
              </w:rPr>
            </w:pPr>
          </w:p>
          <w:p w:rsidR="00F25C43" w:rsidP="00275388" w:rsidRDefault="00F25C43" w14:paraId="088E95A5" w14:textId="77777777">
            <w:pPr>
              <w:rPr>
                <w:sz w:val="24"/>
                <w:szCs w:val="24"/>
              </w:rPr>
            </w:pPr>
          </w:p>
        </w:tc>
      </w:tr>
      <w:tr w:rsidRPr="009F5493" w:rsidR="00F25C43" w:rsidTr="00D8114F" w14:paraId="6F1C4354" w14:textId="77777777">
        <w:trPr>
          <w:trHeight w:val="70"/>
        </w:trPr>
        <w:tc>
          <w:tcPr>
            <w:tcW w:w="5245" w:type="dxa"/>
            <w:gridSpan w:val="3"/>
            <w:vAlign w:val="center"/>
          </w:tcPr>
          <w:p w:rsidR="00F25C43" w:rsidP="00275388" w:rsidRDefault="00F25C43" w14:paraId="2C16D93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522A5A" w:rsidR="00F25C43" w:rsidP="00275388" w:rsidRDefault="00F25C43" w14:paraId="0397A73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 / 20…</w:t>
            </w:r>
          </w:p>
        </w:tc>
        <w:tc>
          <w:tcPr>
            <w:tcW w:w="4961" w:type="dxa"/>
            <w:gridSpan w:val="3"/>
            <w:vAlign w:val="center"/>
          </w:tcPr>
          <w:p w:rsidRPr="00522A5A" w:rsidR="00F25C43" w:rsidP="00275388" w:rsidRDefault="00F25C43" w14:paraId="6BF69E1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3F78D1" w:rsidP="003F78D1" w:rsidRDefault="00F25C43" w14:paraId="322D103A" w14:textId="4322273B">
      <w:pPr>
        <w:tabs>
          <w:tab w:val="left" w:pos="1891"/>
          <w:tab w:val="center" w:pos="4535"/>
        </w:tabs>
        <w:jc w:val="both"/>
        <w:rPr>
          <w:b/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 xml:space="preserve">                      </w:t>
      </w:r>
      <w:r w:rsidRPr="00247750">
        <w:rPr>
          <w:b/>
          <w:bCs/>
          <w:sz w:val="18"/>
          <w:szCs w:val="18"/>
        </w:rPr>
        <w:t xml:space="preserve">Ek: </w:t>
      </w:r>
      <w:r w:rsidRPr="00247750">
        <w:rPr>
          <w:i/>
          <w:iCs/>
          <w:sz w:val="18"/>
          <w:szCs w:val="18"/>
        </w:rPr>
        <w:t>Öğrencinin hazırladığı tez izleme raporu. (En az 3 Sayfa)</w:t>
      </w:r>
    </w:p>
    <w:p w:rsidRPr="00B46EF0" w:rsidR="0014008A" w:rsidP="003F78D1" w:rsidRDefault="00F25C43" w14:paraId="06291875" w14:textId="05D44B8E">
      <w:pPr>
        <w:tabs>
          <w:tab w:val="left" w:pos="1891"/>
          <w:tab w:val="center" w:pos="4535"/>
        </w:tabs>
        <w:jc w:val="both"/>
        <w:rPr>
          <w:sz w:val="18"/>
          <w:szCs w:val="18"/>
        </w:rPr>
      </w:pPr>
      <w:r w:rsidRPr="00B46EF0">
        <w:rPr>
          <w:b/>
          <w:i/>
          <w:iCs/>
          <w:sz w:val="18"/>
          <w:szCs w:val="18"/>
        </w:rPr>
        <w:t xml:space="preserve">                        Not: </w:t>
      </w:r>
      <w:r w:rsidRPr="00B46EF0" w:rsidR="006059A3">
        <w:rPr>
          <w:i/>
          <w:iCs/>
          <w:sz w:val="18"/>
          <w:szCs w:val="18"/>
        </w:rPr>
        <w:t xml:space="preserve">Yeni önerilen </w:t>
      </w:r>
      <w:r w:rsidR="00B46EF0">
        <w:rPr>
          <w:i/>
          <w:iCs/>
          <w:sz w:val="18"/>
          <w:szCs w:val="18"/>
        </w:rPr>
        <w:t xml:space="preserve">başlığı varsa </w:t>
      </w:r>
      <w:r w:rsidRPr="00B46EF0" w:rsidR="006059A3">
        <w:rPr>
          <w:i/>
          <w:iCs/>
          <w:sz w:val="18"/>
          <w:szCs w:val="18"/>
        </w:rPr>
        <w:t xml:space="preserve">tez </w:t>
      </w:r>
      <w:r w:rsidRPr="00B46EF0">
        <w:rPr>
          <w:i/>
          <w:iCs/>
          <w:sz w:val="18"/>
          <w:szCs w:val="18"/>
        </w:rPr>
        <w:t xml:space="preserve">2A Formu doldurulmalı ve Enstitüye teslim edilmelidir. </w:t>
      </w:r>
    </w:p>
    <w:sectPr w:rsidRPr="00B46EF0" w:rsidR="0014008A" w:rsidSect="00E363C8">
      <w:footerReference r:id="R71eb88d2b9404650"/>
      <w:headerReference w:type="default" r:id="rId25"/>
      <w:footerReference w:type="default" r:id="rId2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17186" w14:textId="77777777" w:rsidR="00E81312" w:rsidRDefault="00E81312">
      <w:r>
        <w:separator/>
      </w:r>
    </w:p>
  </w:endnote>
  <w:endnote w:type="continuationSeparator" w:id="0">
    <w:p w14:paraId="2E7E0E16" w14:textId="77777777" w:rsidR="00E81312" w:rsidRDefault="00E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FR/604/52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BD6" w14:textId="77777777" w:rsidR="00E81312" w:rsidRDefault="00E81312">
      <w:r>
        <w:separator/>
      </w:r>
    </w:p>
  </w:footnote>
  <w:footnote w:type="continuationSeparator" w:id="0">
    <w:p w14:paraId="3D4C9F48" w14:textId="77777777" w:rsidR="00E81312" w:rsidRDefault="00E8131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FORMU (7E)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741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4741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47750"/>
    <w:rsid w:val="002535FA"/>
    <w:rsid w:val="00260278"/>
    <w:rsid w:val="00285AD3"/>
    <w:rsid w:val="002A26C7"/>
    <w:rsid w:val="002B01C0"/>
    <w:rsid w:val="002B272D"/>
    <w:rsid w:val="002B3F0F"/>
    <w:rsid w:val="002B7DA2"/>
    <w:rsid w:val="002C65FE"/>
    <w:rsid w:val="002F1C2F"/>
    <w:rsid w:val="002F6E5F"/>
    <w:rsid w:val="0030397E"/>
    <w:rsid w:val="00311EDC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A17F0"/>
    <w:rsid w:val="003C0C1E"/>
    <w:rsid w:val="003E3954"/>
    <w:rsid w:val="003E3BA1"/>
    <w:rsid w:val="003E68C9"/>
    <w:rsid w:val="003E78A7"/>
    <w:rsid w:val="003F6507"/>
    <w:rsid w:val="003F78D1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3F07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5325"/>
    <w:rsid w:val="005D62DF"/>
    <w:rsid w:val="005F006B"/>
    <w:rsid w:val="005F3AEE"/>
    <w:rsid w:val="005F54B2"/>
    <w:rsid w:val="005F6305"/>
    <w:rsid w:val="006059A3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2069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2F23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6EF0"/>
    <w:rsid w:val="00B47417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870ED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8114F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25C43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1D15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control" Target="/word/activeX/activeX10.xml" Id="rId18" /><Relationship Type="http://schemas.openxmlformats.org/officeDocument/2006/relationships/footer" Target="/word/footer1.xml" Id="rId26" /><Relationship Type="http://schemas.openxmlformats.org/officeDocument/2006/relationships/styles" Target="/word/styles.xml" Id="rId3" /><Relationship Type="http://schemas.openxmlformats.org/officeDocument/2006/relationships/control" Target="/word/activeX/activeX13.xml" Id="rId21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control" Target="/word/activeX/activeX9.xml" Id="rId17" /><Relationship Type="http://schemas.openxmlformats.org/officeDocument/2006/relationships/header" Target="/word/header1.xml" Id="rId25" /><Relationship Type="http://schemas.openxmlformats.org/officeDocument/2006/relationships/numbering" Target="/word/numbering.xml" Id="rId2" /><Relationship Type="http://schemas.openxmlformats.org/officeDocument/2006/relationships/control" Target="/word/activeX/activeX8.xml" Id="rId16" /><Relationship Type="http://schemas.openxmlformats.org/officeDocument/2006/relationships/control" Target="/word/activeX/activeX12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control" Target="/word/activeX/activeX16.xml" Id="rId24" /><Relationship Type="http://schemas.openxmlformats.org/officeDocument/2006/relationships/webSettings" Target="/word/webSettings.xml" Id="rId5" /><Relationship Type="http://schemas.openxmlformats.org/officeDocument/2006/relationships/control" Target="/word/activeX/activeX7.xml" Id="rId15" /><Relationship Type="http://schemas.openxmlformats.org/officeDocument/2006/relationships/control" Target="/word/activeX/activeX15.xml" Id="rId23" /><Relationship Type="http://schemas.openxmlformats.org/officeDocument/2006/relationships/theme" Target="/word/theme/theme1.xml" Id="rId28" /><Relationship Type="http://schemas.openxmlformats.org/officeDocument/2006/relationships/control" Target="/word/activeX/activeX2.xml" Id="rId10" /><Relationship Type="http://schemas.openxmlformats.org/officeDocument/2006/relationships/control" Target="/word/activeX/activeX11.xml" Id="rId19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control" Target="/word/activeX/activeX14.xml" Id="rId22" /><Relationship Type="http://schemas.openxmlformats.org/officeDocument/2006/relationships/fontTable" Target="/word/fontTable.xml" Id="rId27" /><Relationship Type="http://schemas.openxmlformats.org/officeDocument/2006/relationships/footer" Target="/word/footer2.xml" Id="R71eb88d2b940465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2E1C-CCC5-49AF-98B8-D1A95E6C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 İç Değerlendirme Raporu Olgunluk Düzeyleri İzleme Listesi</Template>
  <TotalTime>1</TotalTime>
  <Pages>1</Pages>
  <Words>230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2024-05-30T11:06:00Z</dcterms:created>
  <dcterms:modified xsi:type="dcterms:W3CDTF">2024-05-30T11:06:00Z</dcterms:modified>
</cp:coreProperties>
</file>