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87" w:rsidP="005D08B6" w:rsidRDefault="00062E87" w14:paraId="17B2C9FB" w14:textId="77777777">
      <w:pPr>
        <w:jc w:val="both"/>
      </w:pPr>
      <w:bookmarkStart w:name="_GoBack" w:id="0"/>
      <w:bookmarkEnd w:id="0"/>
    </w:p>
    <w:tbl>
      <w:tblPr>
        <w:tblStyle w:val="TabloKlavuzu"/>
        <w:tblpPr w:leftFromText="180" w:rightFromText="180" w:vertAnchor="text" w:horzAnchor="margin" w:tblpXSpec="center" w:tblpY="220"/>
        <w:tblW w:w="15163" w:type="dxa"/>
        <w:tblLook w:val="04A0" w:firstRow="1" w:lastRow="0" w:firstColumn="1" w:lastColumn="0" w:noHBand="0" w:noVBand="1"/>
      </w:tblPr>
      <w:tblGrid>
        <w:gridCol w:w="2233"/>
        <w:gridCol w:w="2865"/>
        <w:gridCol w:w="2268"/>
        <w:gridCol w:w="2552"/>
        <w:gridCol w:w="2551"/>
        <w:gridCol w:w="2694"/>
      </w:tblGrid>
      <w:tr w:rsidRPr="006F523F" w:rsidR="008D2F28" w:rsidTr="0045508E" w14:paraId="20C185CA" w14:textId="77777777">
        <w:trPr>
          <w:trHeight w:val="630"/>
        </w:trPr>
        <w:tc>
          <w:tcPr>
            <w:tcW w:w="15163" w:type="dxa"/>
            <w:gridSpan w:val="6"/>
            <w:shd w:val="clear" w:color="auto" w:fill="B4C6E7" w:themeFill="accent5" w:themeFillTint="66"/>
          </w:tcPr>
          <w:p w:rsidRPr="00DA52E5" w:rsidR="008D2F28" w:rsidP="0045508E" w:rsidRDefault="008D2F28" w14:paraId="202DA97C" w14:textId="777777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C79F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….. - 20….  GÜZ - BAHAR </w:t>
            </w:r>
            <w:r w:rsidRPr="00FC79F7">
              <w:rPr>
                <w:b/>
                <w:sz w:val="24"/>
                <w:szCs w:val="24"/>
              </w:rPr>
              <w:t>DÖNEMİ</w:t>
            </w:r>
          </w:p>
          <w:p w:rsidR="008D2F28" w:rsidP="0045508E" w:rsidRDefault="008D2F28" w14:paraId="12CBCB33" w14:textId="777777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.......... ANA BİLİM DALI DOKTORA / TEZLİ / TEZSİZ / UZAKTAN ÖĞRETİM TEZSİZ</w:t>
            </w:r>
            <w:r w:rsidRPr="0060712C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C79F7">
              <w:rPr>
                <w:b/>
                <w:sz w:val="24"/>
                <w:szCs w:val="24"/>
              </w:rPr>
              <w:t xml:space="preserve">YÜKSEK LİSANS </w:t>
            </w:r>
            <w:r w:rsidRPr="006F523F">
              <w:rPr>
                <w:b/>
                <w:sz w:val="24"/>
                <w:szCs w:val="24"/>
              </w:rPr>
              <w:t>DERS PROGRAMI</w:t>
            </w:r>
          </w:p>
          <w:p w:rsidRPr="006F523F" w:rsidR="008D2F28" w:rsidP="0045508E" w:rsidRDefault="008D2F28" w14:paraId="2F3F0C24" w14:textId="777777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Pr="006F523F" w:rsidR="008D2F28" w:rsidTr="003F2905" w14:paraId="31DBEB5F" w14:textId="77777777">
        <w:trPr>
          <w:trHeight w:val="210"/>
        </w:trPr>
        <w:tc>
          <w:tcPr>
            <w:tcW w:w="2233" w:type="dxa"/>
          </w:tcPr>
          <w:p w:rsidRPr="00E82DA3" w:rsidR="008D2F28" w:rsidP="0045508E" w:rsidRDefault="008D2F28" w14:paraId="3B365F83" w14:textId="777777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2DA3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2865" w:type="dxa"/>
          </w:tcPr>
          <w:p w:rsidRPr="006F523F" w:rsidR="008D2F28" w:rsidP="0045508E" w:rsidRDefault="008D2F28" w14:paraId="2FFB0938" w14:textId="777777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F523F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2268" w:type="dxa"/>
          </w:tcPr>
          <w:p w:rsidRPr="006F523F" w:rsidR="008D2F28" w:rsidP="0045508E" w:rsidRDefault="008D2F28" w14:paraId="4C9D8102" w14:textId="777777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F523F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2552" w:type="dxa"/>
          </w:tcPr>
          <w:p w:rsidRPr="006F523F" w:rsidR="008D2F28" w:rsidP="0045508E" w:rsidRDefault="008D2F28" w14:paraId="516B177F" w14:textId="777777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F523F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551" w:type="dxa"/>
          </w:tcPr>
          <w:p w:rsidRPr="006F523F" w:rsidR="008D2F28" w:rsidP="0045508E" w:rsidRDefault="008D2F28" w14:paraId="147140F3" w14:textId="777777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F523F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2694" w:type="dxa"/>
          </w:tcPr>
          <w:p w:rsidRPr="006F523F" w:rsidR="008D2F28" w:rsidP="0045508E" w:rsidRDefault="008D2F28" w14:paraId="57D56DA3" w14:textId="777777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523F">
              <w:rPr>
                <w:b/>
                <w:sz w:val="24"/>
                <w:szCs w:val="24"/>
              </w:rPr>
              <w:t>CUMA</w:t>
            </w:r>
          </w:p>
        </w:tc>
      </w:tr>
      <w:tr w:rsidRPr="006F523F" w:rsidR="008D2F28" w:rsidTr="003F2905" w14:paraId="1D8E5CED" w14:textId="77777777">
        <w:trPr>
          <w:trHeight w:val="1394"/>
        </w:trPr>
        <w:tc>
          <w:tcPr>
            <w:tcW w:w="2233" w:type="dxa"/>
            <w:vAlign w:val="center"/>
          </w:tcPr>
          <w:p w:rsidR="008D2F28" w:rsidP="0045508E" w:rsidRDefault="008D2F28" w14:paraId="5CE1573A" w14:textId="77777777">
            <w:pPr>
              <w:spacing w:after="200" w:line="276" w:lineRule="auto"/>
              <w:rPr>
                <w:szCs w:val="24"/>
              </w:rPr>
            </w:pPr>
          </w:p>
          <w:p w:rsidR="008D2F28" w:rsidP="0045508E" w:rsidRDefault="008D2F28" w14:paraId="4BDC435B" w14:textId="77777777">
            <w:pPr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Dersin</w:t>
            </w:r>
          </w:p>
          <w:p w:rsidRPr="00DA52E5" w:rsidR="008D2F28" w:rsidP="0045508E" w:rsidRDefault="008D2F28" w14:paraId="5C10DA7D" w14:textId="77777777">
            <w:pPr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Başlangıç-Bitiş Saati</w:t>
            </w:r>
          </w:p>
        </w:tc>
        <w:tc>
          <w:tcPr>
            <w:tcW w:w="2865" w:type="dxa"/>
            <w:vAlign w:val="center"/>
          </w:tcPr>
          <w:p w:rsidR="008D2F28" w:rsidP="0045508E" w:rsidRDefault="008D2F28" w14:paraId="0D9AE4D9" w14:textId="77777777">
            <w:pPr>
              <w:spacing w:line="276" w:lineRule="auto"/>
              <w:rPr>
                <w:bCs/>
              </w:rPr>
            </w:pPr>
          </w:p>
          <w:p w:rsidR="008D2F28" w:rsidP="0045508E" w:rsidRDefault="008D2F28" w14:paraId="0A4A20D7" w14:textId="777777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Ders Kodu-Adı</w:t>
            </w:r>
          </w:p>
          <w:p w:rsidRPr="00530F5A" w:rsidR="008D2F28" w:rsidP="0045508E" w:rsidRDefault="008D2F28" w14:paraId="58DAA0EF" w14:textId="777777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Öğretim Üyesi Unvan-Adı Soyadı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2F28" w:rsidP="0045508E" w:rsidRDefault="008D2F28" w14:paraId="565CDFF1" w14:textId="77777777">
            <w:pPr>
              <w:spacing w:line="276" w:lineRule="auto"/>
              <w:rPr>
                <w:bCs/>
              </w:rPr>
            </w:pPr>
          </w:p>
          <w:p w:rsidR="008D2F28" w:rsidP="0045508E" w:rsidRDefault="008D2F28" w14:paraId="440808B4" w14:textId="777777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Ders Kodu-Adı</w:t>
            </w:r>
          </w:p>
          <w:p w:rsidRPr="00E413E6" w:rsidR="008D2F28" w:rsidP="0045508E" w:rsidRDefault="008D2F28" w14:paraId="0342A74E" w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Öğretim Üyesi Unvan-Adı Soyadı</w:t>
            </w:r>
          </w:p>
        </w:tc>
        <w:tc>
          <w:tcPr>
            <w:tcW w:w="2552" w:type="dxa"/>
            <w:vAlign w:val="center"/>
          </w:tcPr>
          <w:p w:rsidR="008D2F28" w:rsidP="0045508E" w:rsidRDefault="008D2F28" w14:paraId="2F18FA82" w14:textId="77777777">
            <w:pPr>
              <w:spacing w:line="276" w:lineRule="auto"/>
              <w:rPr>
                <w:bCs/>
              </w:rPr>
            </w:pPr>
          </w:p>
          <w:p w:rsidR="008D2F28" w:rsidP="0045508E" w:rsidRDefault="008D2F28" w14:paraId="6C4F1648" w14:textId="777777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Ders Kodu-Adı</w:t>
            </w:r>
          </w:p>
          <w:p w:rsidRPr="00530F5A" w:rsidR="008D2F28" w:rsidP="0045508E" w:rsidRDefault="008D2F28" w14:paraId="3116BCD2" w14:textId="77777777">
            <w:pPr>
              <w:jc w:val="center"/>
            </w:pPr>
            <w:r>
              <w:rPr>
                <w:bCs/>
              </w:rPr>
              <w:t>Öğretim Üyesi Unvan-Adı Soyadı</w:t>
            </w:r>
          </w:p>
        </w:tc>
        <w:tc>
          <w:tcPr>
            <w:tcW w:w="2551" w:type="dxa"/>
            <w:vAlign w:val="center"/>
          </w:tcPr>
          <w:p w:rsidR="008D2F28" w:rsidP="0045508E" w:rsidRDefault="008D2F28" w14:paraId="50569716" w14:textId="77777777">
            <w:pPr>
              <w:spacing w:line="276" w:lineRule="auto"/>
              <w:rPr>
                <w:bCs/>
              </w:rPr>
            </w:pPr>
          </w:p>
          <w:p w:rsidR="008D2F28" w:rsidP="0045508E" w:rsidRDefault="008D2F28" w14:paraId="24EEF5D2" w14:textId="77777777">
            <w:pPr>
              <w:spacing w:line="276" w:lineRule="auto"/>
              <w:rPr>
                <w:bCs/>
              </w:rPr>
            </w:pPr>
          </w:p>
          <w:p w:rsidR="008D2F28" w:rsidP="0045508E" w:rsidRDefault="008D2F28" w14:paraId="7E59300F" w14:textId="777777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Ders Kodu-Adı</w:t>
            </w:r>
          </w:p>
          <w:p w:rsidRPr="005A7837" w:rsidR="008D2F28" w:rsidP="0045508E" w:rsidRDefault="008D2F28" w14:paraId="3E95A72F" w14:textId="7777777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Cs/>
              </w:rPr>
              <w:t>Öğretim Üyesi Unvan-Adı Soyadı</w:t>
            </w:r>
          </w:p>
        </w:tc>
        <w:tc>
          <w:tcPr>
            <w:tcW w:w="2694" w:type="dxa"/>
            <w:vAlign w:val="center"/>
          </w:tcPr>
          <w:p w:rsidR="008D2F28" w:rsidP="0045508E" w:rsidRDefault="008D2F28" w14:paraId="0E3B9A1B" w14:textId="77777777">
            <w:pPr>
              <w:spacing w:line="276" w:lineRule="auto"/>
              <w:jc w:val="center"/>
              <w:rPr>
                <w:bCs/>
              </w:rPr>
            </w:pPr>
          </w:p>
          <w:p w:rsidR="008D2F28" w:rsidP="0045508E" w:rsidRDefault="008D2F28" w14:paraId="1F93C418" w14:textId="77777777">
            <w:pPr>
              <w:spacing w:line="276" w:lineRule="auto"/>
              <w:jc w:val="center"/>
              <w:rPr>
                <w:bCs/>
              </w:rPr>
            </w:pPr>
          </w:p>
          <w:p w:rsidR="008D2F28" w:rsidP="0045508E" w:rsidRDefault="008D2F28" w14:paraId="02D68EBC" w14:textId="777777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Ders Kodu-Adı</w:t>
            </w:r>
          </w:p>
          <w:p w:rsidRPr="00530F5A" w:rsidR="008D2F28" w:rsidP="0045508E" w:rsidRDefault="008D2F28" w14:paraId="7C2E76BE" w14:textId="77777777">
            <w:pPr>
              <w:spacing w:after="200" w:line="276" w:lineRule="auto"/>
              <w:jc w:val="center"/>
            </w:pPr>
            <w:r>
              <w:rPr>
                <w:bCs/>
              </w:rPr>
              <w:t>Öğretim Üyesi Unvan-Adı Soyadı</w:t>
            </w:r>
          </w:p>
        </w:tc>
      </w:tr>
      <w:tr w:rsidRPr="006F523F" w:rsidR="008D2F28" w:rsidTr="003F2905" w14:paraId="599ED485" w14:textId="77777777">
        <w:trPr>
          <w:trHeight w:val="579"/>
        </w:trPr>
        <w:tc>
          <w:tcPr>
            <w:tcW w:w="2233" w:type="dxa"/>
            <w:vAlign w:val="center"/>
          </w:tcPr>
          <w:p w:rsidRPr="00111AF7" w:rsidR="008D2F28" w:rsidP="0045508E" w:rsidRDefault="008D2F28" w14:paraId="798FAAEA" w14:textId="77777777">
            <w:pPr>
              <w:spacing w:after="20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Pr="00530F5A" w:rsidR="008D2F28" w:rsidP="0045508E" w:rsidRDefault="008D2F28" w14:paraId="179CC367" w14:textId="77777777">
            <w:p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Pr="00530F5A" w:rsidR="008D2F28" w:rsidP="0045508E" w:rsidRDefault="008D2F28" w14:paraId="74010B93" w14:textId="777777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Pr="00530F5A" w:rsidR="008D2F28" w:rsidP="0045508E" w:rsidRDefault="008D2F28" w14:paraId="6725F957" w14:textId="77777777">
            <w:pPr>
              <w:spacing w:line="276" w:lineRule="auto"/>
              <w:jc w:val="center"/>
            </w:pPr>
          </w:p>
        </w:tc>
        <w:tc>
          <w:tcPr>
            <w:tcW w:w="2551" w:type="dxa"/>
            <w:vAlign w:val="center"/>
          </w:tcPr>
          <w:p w:rsidRPr="00530F5A" w:rsidR="008D2F28" w:rsidP="0045508E" w:rsidRDefault="008D2F28" w14:paraId="36DB7106" w14:textId="77777777">
            <w:pPr>
              <w:spacing w:line="276" w:lineRule="auto"/>
              <w:jc w:val="center"/>
            </w:pPr>
          </w:p>
        </w:tc>
        <w:tc>
          <w:tcPr>
            <w:tcW w:w="2694" w:type="dxa"/>
            <w:vAlign w:val="center"/>
          </w:tcPr>
          <w:p w:rsidRPr="00530F5A" w:rsidR="008D2F28" w:rsidP="0045508E" w:rsidRDefault="008D2F28" w14:paraId="1B8BB4AB" w14:textId="77777777">
            <w:pPr>
              <w:spacing w:after="200" w:line="276" w:lineRule="auto"/>
              <w:jc w:val="center"/>
            </w:pPr>
          </w:p>
        </w:tc>
      </w:tr>
      <w:tr w:rsidRPr="006F523F" w:rsidR="008D2F28" w:rsidTr="003F2905" w14:paraId="29C03047" w14:textId="77777777">
        <w:trPr>
          <w:trHeight w:val="700"/>
        </w:trPr>
        <w:tc>
          <w:tcPr>
            <w:tcW w:w="2233" w:type="dxa"/>
            <w:vAlign w:val="center"/>
          </w:tcPr>
          <w:p w:rsidRPr="00111AF7" w:rsidR="008D2F28" w:rsidP="0045508E" w:rsidRDefault="008D2F28" w14:paraId="3D4BC856" w14:textId="77777777">
            <w:pPr>
              <w:spacing w:after="20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Pr="00530F5A" w:rsidR="008D2F28" w:rsidP="0045508E" w:rsidRDefault="008D2F28" w14:paraId="1F5152CD" w14:textId="77777777">
            <w:p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Pr="00530F5A" w:rsidR="008D2F28" w:rsidP="0045508E" w:rsidRDefault="008D2F28" w14:paraId="0DE247DC" w14:textId="777777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Pr="00530F5A" w:rsidR="008D2F28" w:rsidP="0045508E" w:rsidRDefault="008D2F28" w14:paraId="3CEB7E0A" w14:textId="77777777">
            <w:pPr>
              <w:spacing w:line="276" w:lineRule="auto"/>
              <w:jc w:val="center"/>
            </w:pPr>
          </w:p>
        </w:tc>
        <w:tc>
          <w:tcPr>
            <w:tcW w:w="2551" w:type="dxa"/>
            <w:vAlign w:val="center"/>
          </w:tcPr>
          <w:p w:rsidRPr="00530F5A" w:rsidR="008D2F28" w:rsidP="0045508E" w:rsidRDefault="008D2F28" w14:paraId="314F2B89" w14:textId="77777777">
            <w:pPr>
              <w:spacing w:line="276" w:lineRule="auto"/>
              <w:jc w:val="center"/>
            </w:pPr>
          </w:p>
        </w:tc>
        <w:tc>
          <w:tcPr>
            <w:tcW w:w="2694" w:type="dxa"/>
            <w:vAlign w:val="center"/>
          </w:tcPr>
          <w:p w:rsidRPr="00530F5A" w:rsidR="008D2F28" w:rsidP="0045508E" w:rsidRDefault="008D2F28" w14:paraId="454601CF" w14:textId="77777777">
            <w:pPr>
              <w:spacing w:after="200" w:line="276" w:lineRule="auto"/>
              <w:jc w:val="center"/>
            </w:pPr>
          </w:p>
        </w:tc>
      </w:tr>
      <w:tr w:rsidRPr="006F523F" w:rsidR="008D2F28" w:rsidTr="003F2905" w14:paraId="2FA2032C" w14:textId="77777777">
        <w:trPr>
          <w:trHeight w:val="696"/>
        </w:trPr>
        <w:tc>
          <w:tcPr>
            <w:tcW w:w="2233" w:type="dxa"/>
            <w:vAlign w:val="center"/>
          </w:tcPr>
          <w:p w:rsidRPr="00111AF7" w:rsidR="008D2F28" w:rsidP="0045508E" w:rsidRDefault="008D2F28" w14:paraId="4D08D19C" w14:textId="77777777">
            <w:pPr>
              <w:spacing w:after="20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Pr="00530F5A" w:rsidR="008D2F28" w:rsidP="0045508E" w:rsidRDefault="008D2F28" w14:paraId="665E21E4" w14:textId="77777777">
            <w:p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Pr="00530F5A" w:rsidR="008D2F28" w:rsidP="0045508E" w:rsidRDefault="008D2F28" w14:paraId="444707F6" w14:textId="777777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Pr="00530F5A" w:rsidR="008D2F28" w:rsidP="0045508E" w:rsidRDefault="008D2F28" w14:paraId="740943ED" w14:textId="77777777">
            <w:pPr>
              <w:spacing w:line="276" w:lineRule="auto"/>
              <w:jc w:val="center"/>
            </w:pPr>
          </w:p>
        </w:tc>
        <w:tc>
          <w:tcPr>
            <w:tcW w:w="2551" w:type="dxa"/>
            <w:vAlign w:val="center"/>
          </w:tcPr>
          <w:p w:rsidRPr="00530F5A" w:rsidR="008D2F28" w:rsidP="0045508E" w:rsidRDefault="008D2F28" w14:paraId="227FD9F4" w14:textId="77777777">
            <w:pPr>
              <w:spacing w:line="276" w:lineRule="auto"/>
              <w:jc w:val="center"/>
            </w:pPr>
          </w:p>
        </w:tc>
        <w:tc>
          <w:tcPr>
            <w:tcW w:w="2694" w:type="dxa"/>
            <w:vAlign w:val="center"/>
          </w:tcPr>
          <w:p w:rsidRPr="00530F5A" w:rsidR="008D2F28" w:rsidP="0045508E" w:rsidRDefault="008D2F28" w14:paraId="1DD92D0D" w14:textId="77777777">
            <w:pPr>
              <w:spacing w:after="200" w:line="276" w:lineRule="auto"/>
              <w:jc w:val="center"/>
            </w:pPr>
          </w:p>
        </w:tc>
      </w:tr>
    </w:tbl>
    <w:p w:rsidR="008D2F28" w:rsidP="008D2F28" w:rsidRDefault="008D2F28" w14:paraId="556A6CFD" w14:textId="77777777">
      <w:pPr>
        <w:rPr>
          <w:b/>
          <w:sz w:val="24"/>
          <w:szCs w:val="24"/>
        </w:rPr>
      </w:pPr>
    </w:p>
    <w:p w:rsidR="008D2F28" w:rsidP="008D2F28" w:rsidRDefault="008D2F28" w14:paraId="6EE4139A" w14:textId="77777777">
      <w:pPr>
        <w:rPr>
          <w:b/>
          <w:sz w:val="24"/>
          <w:szCs w:val="24"/>
        </w:rPr>
      </w:pPr>
    </w:p>
    <w:p w:rsidRPr="00DD34D2" w:rsidR="008D2F28" w:rsidP="008D2F28" w:rsidRDefault="008D2F28" w14:paraId="29419E80" w14:textId="4361B75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DD34D2">
        <w:rPr>
          <w:b/>
          <w:sz w:val="24"/>
          <w:szCs w:val="24"/>
        </w:rPr>
        <w:t>Not: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Ders programında herhangi bir değişiklik yapılması durumunda, değişiklik yapılan yer koyu renkle belirtilip, tekrar gönderilmelidir.</w:t>
      </w:r>
    </w:p>
    <w:p w:rsidRPr="00E363C8" w:rsidR="0014008A" w:rsidP="00E363C8" w:rsidRDefault="0014008A" w14:paraId="06291875" w14:textId="2D80E2BF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8D2F28">
      <w:footerReference r:id="R21f5bee1f3284401"/>
      <w:headerReference w:type="default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24C80" w14:textId="77777777" w:rsidR="00C71F92" w:rsidRDefault="00C71F92">
      <w:r>
        <w:separator/>
      </w:r>
    </w:p>
  </w:endnote>
  <w:endnote w:type="continuationSeparator" w:id="0">
    <w:p w14:paraId="12C275B2" w14:textId="77777777" w:rsidR="00C71F92" w:rsidRDefault="00C7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332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8D2F28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FR/SOBE/147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12.06.2024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00/...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4EE21" w14:textId="77777777" w:rsidR="00C71F92" w:rsidRDefault="00C71F92">
      <w:r>
        <w:separator/>
      </w:r>
    </w:p>
  </w:footnote>
  <w:footnote w:type="continuationSeparator" w:id="0">
    <w:p w14:paraId="1EE0B020" w14:textId="77777777" w:rsidR="00C71F92" w:rsidRDefault="00C71F9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45"/>
      <w:gridCol w:w="8203"/>
      <w:gridCol w:w="3978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PROGRAM FORMU (6P)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F1B2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F1B2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2905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77707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2F2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B26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1F92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1f5bee1f328440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9F92-D36E-48C3-B270-DE4CF42D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6P-Ders Program Formu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2024-06-12T06:46:00Z</dcterms:created>
  <dcterms:modified xsi:type="dcterms:W3CDTF">2024-06-12T06:46:00Z</dcterms:modified>
</cp:coreProperties>
</file>