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0" w:type="dxa"/>
        <w:tblInd w:w="-714" w:type="dxa"/>
        <w:tblLayout w:type="fixed"/>
        <w:tblLook w:val="04A0"/>
      </w:tblPr>
      <w:tblGrid>
        <w:gridCol w:w="2836"/>
        <w:gridCol w:w="2976"/>
        <w:gridCol w:w="1701"/>
        <w:gridCol w:w="2977"/>
      </w:tblGrid>
      <w:tr w:rsidRPr="009F5493" w:rsidR="00162849" w:rsidTr="00AA5945">
        <w:trPr>
          <w:trHeight w:val="227"/>
        </w:trPr>
        <w:tc>
          <w:tcPr>
            <w:tcW w:w="10490" w:type="dxa"/>
            <w:gridSpan w:val="4"/>
            <w:shd w:val="clear" w:color="auto" w:fill="D9D9D9" w:themeFill="background1" w:themeFillShade="D9"/>
          </w:tcPr>
          <w:p w:rsidRPr="009F5493" w:rsidR="00162849" w:rsidP="00162849" w:rsidRDefault="00162849">
            <w:pPr>
              <w:tabs>
                <w:tab w:val="left" w:pos="14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CC0B4F" w:rsidTr="009E2D22">
        <w:trPr>
          <w:trHeight w:val="322"/>
        </w:trPr>
        <w:tc>
          <w:tcPr>
            <w:tcW w:w="2836" w:type="dxa"/>
            <w:vAlign w:val="center"/>
          </w:tcPr>
          <w:p w:rsidRPr="009F5493" w:rsidR="00CC0B4F" w:rsidP="00CC0B4F" w:rsidRDefault="00591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0" w:colLast="0" w:id="0"/>
            <w:r>
              <w:rPr>
                <w:rFonts w:ascii="Times New Roman" w:hAnsi="Times New Roman" w:cs="Times New Roman"/>
                <w:sz w:val="24"/>
                <w:szCs w:val="24"/>
              </w:rPr>
              <w:t>Öğrenci Numarası</w:t>
            </w:r>
          </w:p>
        </w:tc>
        <w:tc>
          <w:tcPr>
            <w:tcW w:w="7654" w:type="dxa"/>
            <w:gridSpan w:val="3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9E2D22">
        <w:trPr>
          <w:trHeight w:val="284"/>
        </w:trPr>
        <w:tc>
          <w:tcPr>
            <w:tcW w:w="2836" w:type="dxa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Adı ve Soyadı</w:t>
            </w:r>
          </w:p>
        </w:tc>
        <w:tc>
          <w:tcPr>
            <w:tcW w:w="7654" w:type="dxa"/>
            <w:gridSpan w:val="3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9E2D22">
        <w:trPr>
          <w:trHeight w:val="261"/>
        </w:trPr>
        <w:tc>
          <w:tcPr>
            <w:tcW w:w="2836" w:type="dxa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654" w:type="dxa"/>
            <w:gridSpan w:val="3"/>
            <w:vAlign w:val="center"/>
          </w:tcPr>
          <w:p w:rsidRPr="009F5493" w:rsidR="00CC0B4F" w:rsidP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9E2D22">
        <w:trPr>
          <w:trHeight w:val="264"/>
        </w:trPr>
        <w:tc>
          <w:tcPr>
            <w:tcW w:w="2836" w:type="dxa"/>
            <w:vAlign w:val="center"/>
          </w:tcPr>
          <w:p w:rsidRPr="009F5493" w:rsidR="00CC0B4F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Programı</w:t>
            </w:r>
          </w:p>
        </w:tc>
        <w:tc>
          <w:tcPr>
            <w:tcW w:w="7654" w:type="dxa"/>
            <w:gridSpan w:val="3"/>
            <w:vAlign w:val="center"/>
          </w:tcPr>
          <w:p w:rsidRPr="009F5493" w:rsidR="00CC0B4F" w:rsidP="00CC0B4F" w:rsidRDefault="009E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Tezli Yüksek Lisans</w:t>
            </w:r>
          </w:p>
        </w:tc>
      </w:tr>
      <w:tr w:rsidRPr="009F5493" w:rsidR="006725DD" w:rsidTr="00EB78B4">
        <w:trPr>
          <w:trHeight w:val="344"/>
        </w:trPr>
        <w:tc>
          <w:tcPr>
            <w:tcW w:w="2836" w:type="dxa"/>
            <w:vAlign w:val="center"/>
          </w:tcPr>
          <w:p w:rsidR="006725DD" w:rsidP="006725DD" w:rsidRDefault="0067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976" w:type="dxa"/>
            <w:vAlign w:val="center"/>
          </w:tcPr>
          <w:p w:rsidRPr="00522A5A" w:rsidR="006725DD" w:rsidP="006725DD" w:rsidRDefault="0067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522A5A" w:rsidR="006725DD" w:rsidP="006725DD" w:rsidRDefault="0067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977" w:type="dxa"/>
            <w:vAlign w:val="center"/>
          </w:tcPr>
          <w:p w:rsidRPr="00522A5A" w:rsidR="006725DD" w:rsidP="007B0A34" w:rsidRDefault="006725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162849" w:rsidTr="009E2D22">
        <w:trPr>
          <w:trHeight w:val="227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Pr="009F5493" w:rsidR="00162849" w:rsidP="00162849" w:rsidRDefault="0016284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F5493" w:rsidR="00162849" w:rsidTr="00EB78B4">
        <w:trPr>
          <w:trHeight w:val="410"/>
        </w:trPr>
        <w:tc>
          <w:tcPr>
            <w:tcW w:w="10490" w:type="dxa"/>
            <w:gridSpan w:val="4"/>
            <w:vAlign w:val="center"/>
          </w:tcPr>
          <w:p w:rsidRPr="009F5493" w:rsidR="00162849" w:rsidP="00165E4E" w:rsidRDefault="009F5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Yukarıda bilgileri verilen öğrencinin </w:t>
            </w:r>
            <w:r w:rsidR="00576E14">
              <w:rPr>
                <w:rFonts w:ascii="Times New Roman" w:hAnsi="Times New Roman" w:cs="Times New Roman"/>
                <w:sz w:val="24"/>
                <w:szCs w:val="24"/>
              </w:rPr>
              <w:t xml:space="preserve">yüksek lisans </w:t>
            </w:r>
            <w:r w:rsidR="00165E4E">
              <w:rPr>
                <w:rFonts w:ascii="Times New Roman" w:hAnsi="Times New Roman" w:cs="Times New Roman"/>
                <w:sz w:val="24"/>
                <w:szCs w:val="24"/>
              </w:rPr>
              <w:t>tez önerisi uygundur</w:t>
            </w: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. Gereğini arz ederim.</w:t>
            </w:r>
          </w:p>
        </w:tc>
      </w:tr>
      <w:tr w:rsidRPr="009F5493" w:rsidR="00CC0B4F" w:rsidTr="00EB78B4">
        <w:trPr>
          <w:trHeight w:val="392"/>
        </w:trPr>
        <w:tc>
          <w:tcPr>
            <w:tcW w:w="2836" w:type="dxa"/>
            <w:vAlign w:val="center"/>
          </w:tcPr>
          <w:p w:rsidRPr="009F5493" w:rsidR="00CC0B4F" w:rsidP="00D50563" w:rsidRDefault="0067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Danışman </w:t>
            </w:r>
            <w:r w:rsidRPr="009F5493" w:rsidR="00CC0B4F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C0B4F">
              <w:rPr>
                <w:rFonts w:ascii="Times New Roman" w:hAnsi="Times New Roman" w:cs="Times New Roman"/>
                <w:sz w:val="24"/>
                <w:szCs w:val="24"/>
              </w:rPr>
              <w:t>nvanı, Adı ve Soyadı</w:t>
            </w:r>
          </w:p>
        </w:tc>
        <w:tc>
          <w:tcPr>
            <w:tcW w:w="7654" w:type="dxa"/>
            <w:gridSpan w:val="3"/>
            <w:vAlign w:val="center"/>
          </w:tcPr>
          <w:p w:rsidRPr="009F5493" w:rsidR="00CC0B4F" w:rsidP="00CC0B4F" w:rsidRDefault="00CC0B4F">
            <w:pPr>
              <w:ind w:left="3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CC0B4F" w:rsidTr="009E2D22">
        <w:trPr>
          <w:trHeight w:val="420"/>
        </w:trPr>
        <w:tc>
          <w:tcPr>
            <w:tcW w:w="2836" w:type="dxa"/>
            <w:vAlign w:val="center"/>
          </w:tcPr>
          <w:p w:rsidRPr="009F5493" w:rsidR="00CC0B4F" w:rsidP="00D50563" w:rsidRDefault="00CC0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Anabilim Dalı</w:t>
            </w:r>
          </w:p>
        </w:tc>
        <w:tc>
          <w:tcPr>
            <w:tcW w:w="7654" w:type="dxa"/>
            <w:gridSpan w:val="3"/>
            <w:vAlign w:val="center"/>
          </w:tcPr>
          <w:p w:rsidRPr="009F5493" w:rsidR="00CC0B4F" w:rsidP="00CC0B4F" w:rsidRDefault="00CC0B4F">
            <w:pPr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D47530" w:rsidTr="009E2D22">
        <w:trPr>
          <w:trHeight w:val="424"/>
        </w:trPr>
        <w:tc>
          <w:tcPr>
            <w:tcW w:w="2836" w:type="dxa"/>
            <w:vAlign w:val="center"/>
          </w:tcPr>
          <w:p w:rsidR="00D47530" w:rsidP="00D47530" w:rsidRDefault="00D4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976" w:type="dxa"/>
            <w:vAlign w:val="center"/>
          </w:tcPr>
          <w:p w:rsidRPr="009F5493" w:rsidR="00D47530" w:rsidP="004B7CD7" w:rsidRDefault="00D4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9F5493" w:rsidR="00D47530" w:rsidP="006448C0" w:rsidRDefault="00D4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977" w:type="dxa"/>
            <w:vAlign w:val="center"/>
          </w:tcPr>
          <w:p w:rsidRPr="009F5493" w:rsidR="00D47530" w:rsidP="004B7CD7" w:rsidRDefault="00D4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9F5493" w:rsidR="00DE5757" w:rsidTr="009E2D22">
        <w:trPr>
          <w:trHeight w:val="96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Pr="00A650F4" w:rsidR="00DE5757" w:rsidP="00D50563" w:rsidRDefault="00DE575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Pr="009F5493" w:rsidR="00D47530" w:rsidTr="00EB78B4">
        <w:trPr>
          <w:trHeight w:val="388"/>
        </w:trPr>
        <w:tc>
          <w:tcPr>
            <w:tcW w:w="10490" w:type="dxa"/>
            <w:gridSpan w:val="4"/>
            <w:vAlign w:val="center"/>
          </w:tcPr>
          <w:p w:rsidRPr="00975DA0" w:rsidR="00D47530" w:rsidP="00315EFC" w:rsidRDefault="00EE4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Yukarıda bilgileri verilen öğrencinin yüksek lisans tez </w:t>
            </w:r>
            <w:r w:rsidRPr="0031201B">
              <w:rPr>
                <w:rFonts w:ascii="Times New Roman" w:hAnsi="Times New Roman" w:cs="Times New Roman"/>
                <w:sz w:val="24"/>
                <w:szCs w:val="24"/>
              </w:rPr>
              <w:t xml:space="preserve">önerisi </w:t>
            </w:r>
            <w:r w:rsidRPr="0031201B" w:rsidR="00E10549">
              <w:rPr>
                <w:rFonts w:ascii="Times New Roman" w:hAnsi="Times New Roman" w:cs="Times New Roman"/>
                <w:sz w:val="24"/>
                <w:szCs w:val="24"/>
              </w:rPr>
              <w:t>hususunda gereğini arz ederim.</w:t>
            </w:r>
          </w:p>
        </w:tc>
      </w:tr>
      <w:tr w:rsidRPr="009F5493" w:rsidR="00D47530" w:rsidTr="00EB78B4">
        <w:trPr>
          <w:trHeight w:val="368"/>
        </w:trPr>
        <w:tc>
          <w:tcPr>
            <w:tcW w:w="2836" w:type="dxa"/>
            <w:vAlign w:val="center"/>
          </w:tcPr>
          <w:p w:rsidRPr="00D47530" w:rsidR="00D47530" w:rsidP="00563F33" w:rsidRDefault="00D47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 xml:space="preserve">Anabilim Dalı Başkanı </w:t>
            </w:r>
            <w:r w:rsidR="00772509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nvanı Adı, Soyadı</w:t>
            </w:r>
          </w:p>
        </w:tc>
        <w:tc>
          <w:tcPr>
            <w:tcW w:w="7654" w:type="dxa"/>
            <w:gridSpan w:val="3"/>
            <w:vAlign w:val="center"/>
          </w:tcPr>
          <w:p w:rsidRPr="008C0B07" w:rsidR="00D47530" w:rsidP="00FC2200" w:rsidRDefault="00D475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Pr="009F5493" w:rsidR="00D47530" w:rsidTr="00EB78B4">
        <w:trPr>
          <w:trHeight w:val="192"/>
        </w:trPr>
        <w:tc>
          <w:tcPr>
            <w:tcW w:w="2836" w:type="dxa"/>
            <w:vAlign w:val="center"/>
          </w:tcPr>
          <w:p w:rsidRPr="008C0B07" w:rsidR="00D47530" w:rsidP="003A4B15" w:rsidRDefault="00D475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47530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2976" w:type="dxa"/>
            <w:vAlign w:val="center"/>
          </w:tcPr>
          <w:p w:rsidRPr="008C0B07" w:rsidR="00D47530" w:rsidP="00FC2200" w:rsidRDefault="00D475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Pr="008C0B07" w:rsidR="00D47530" w:rsidP="003A4B15" w:rsidRDefault="00D475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5493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2977" w:type="dxa"/>
            <w:vAlign w:val="center"/>
          </w:tcPr>
          <w:p w:rsidRPr="008C0B07" w:rsidR="00D47530" w:rsidP="00FC2200" w:rsidRDefault="00D4753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Pr="00A650F4" w:rsidR="00CD672C" w:rsidTr="009E2D22">
        <w:trPr>
          <w:trHeight w:val="96"/>
        </w:trPr>
        <w:tc>
          <w:tcPr>
            <w:tcW w:w="10490" w:type="dxa"/>
            <w:gridSpan w:val="4"/>
            <w:shd w:val="clear" w:color="auto" w:fill="D9D9D9" w:themeFill="background1" w:themeFillShade="D9"/>
            <w:vAlign w:val="center"/>
          </w:tcPr>
          <w:p w:rsidRPr="00A650F4" w:rsidR="00CD672C" w:rsidP="00CD672C" w:rsidRDefault="00CD672C">
            <w:pPr>
              <w:tabs>
                <w:tab w:val="left" w:pos="1005"/>
                <w:tab w:val="right" w:pos="1064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Pr="00975DA0" w:rsidR="008C6BB2" w:rsidTr="00EB78B4">
        <w:trPr>
          <w:trHeight w:val="316"/>
        </w:trPr>
        <w:tc>
          <w:tcPr>
            <w:tcW w:w="10490" w:type="dxa"/>
            <w:gridSpan w:val="4"/>
            <w:vAlign w:val="center"/>
          </w:tcPr>
          <w:p w:rsidRPr="00D47530" w:rsidR="008C6BB2" w:rsidP="008C6BB2" w:rsidRDefault="008C6BB2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Önerilen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Tez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Adı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Türkçe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>) :</w:t>
            </w:r>
          </w:p>
        </w:tc>
      </w:tr>
      <w:tr w:rsidRPr="00975DA0" w:rsidR="008C6BB2" w:rsidTr="00EB78B4">
        <w:trPr>
          <w:trHeight w:val="350"/>
        </w:trPr>
        <w:tc>
          <w:tcPr>
            <w:tcW w:w="10490" w:type="dxa"/>
            <w:gridSpan w:val="4"/>
            <w:vAlign w:val="center"/>
          </w:tcPr>
          <w:p w:rsidRPr="00D50563" w:rsidR="008C6BB2" w:rsidP="008C6BB2" w:rsidRDefault="008C6BB2">
            <w:pPr>
              <w:keepNext/>
              <w:spacing w:line="360" w:lineRule="auto"/>
              <w:outlineLvl w:val="5"/>
              <w:rPr>
                <w:rFonts w:ascii="Times New Roman" w:hAnsi="Times New Roman" w:cs="Times New Roman"/>
                <w:lang w:val="fr-FR"/>
              </w:rPr>
            </w:pP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Önerilen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Tez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Adı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 xml:space="preserve"> (</w:t>
            </w:r>
            <w:proofErr w:type="spellStart"/>
            <w:r w:rsidRPr="00D50563">
              <w:rPr>
                <w:rFonts w:ascii="Times New Roman" w:hAnsi="Times New Roman" w:cs="Times New Roman"/>
                <w:lang w:val="fr-FR"/>
              </w:rPr>
              <w:t>İngilizce</w:t>
            </w:r>
            <w:proofErr w:type="spellEnd"/>
            <w:r w:rsidRPr="00D50563">
              <w:rPr>
                <w:rFonts w:ascii="Times New Roman" w:hAnsi="Times New Roman" w:cs="Times New Roman"/>
                <w:lang w:val="fr-FR"/>
              </w:rPr>
              <w:t>) :</w:t>
            </w:r>
          </w:p>
        </w:tc>
      </w:tr>
      <w:tr w:rsidRPr="00975DA0" w:rsidR="008C6BB2" w:rsidTr="00EB78B4">
        <w:trPr>
          <w:trHeight w:val="384"/>
        </w:trPr>
        <w:tc>
          <w:tcPr>
            <w:tcW w:w="10490" w:type="dxa"/>
            <w:gridSpan w:val="4"/>
            <w:vAlign w:val="center"/>
          </w:tcPr>
          <w:p w:rsidRPr="00727565" w:rsidR="008C6BB2" w:rsidP="008C6BB2" w:rsidRDefault="005D6ED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Tezin Amacı: (En az </w:t>
            </w:r>
            <w:r w:rsidR="00563F33">
              <w:rPr>
                <w:rFonts w:asciiTheme="majorBidi" w:hAnsiTheme="majorBidi" w:cstheme="majorBidi"/>
              </w:rPr>
              <w:t>250</w:t>
            </w:r>
            <w:r w:rsidRPr="00727565" w:rsidR="008C6BB2">
              <w:rPr>
                <w:rFonts w:asciiTheme="majorBidi" w:hAnsiTheme="majorBidi" w:cstheme="majorBidi"/>
              </w:rPr>
              <w:t xml:space="preserve"> kelime)</w:t>
            </w:r>
          </w:p>
          <w:p w:rsidRPr="00727565" w:rsidR="008C6BB2" w:rsidP="00576E14" w:rsidRDefault="008C6BB2">
            <w:pPr>
              <w:keepNext/>
              <w:spacing w:line="360" w:lineRule="auto"/>
              <w:outlineLvl w:val="5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 w:rsidRPr="00727565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 xml:space="preserve">(Amaç ve hedefler </w:t>
            </w:r>
            <w:r w:rsidR="00576E14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açık v</w:t>
            </w:r>
            <w:r w:rsidRPr="00727565">
              <w:rPr>
                <w:rFonts w:asciiTheme="majorBidi" w:hAnsiTheme="majorBidi" w:cstheme="majorBidi"/>
                <w:bCs/>
                <w:i/>
                <w:iCs/>
                <w:sz w:val="16"/>
                <w:szCs w:val="16"/>
                <w:lang w:eastAsia="ar-SA"/>
              </w:rPr>
              <w:t>e net cümlelerle ortaya konulmalıdır.)</w:t>
            </w:r>
          </w:p>
        </w:tc>
      </w:tr>
      <w:tr w:rsidRPr="00975DA0" w:rsidR="008C6BB2" w:rsidTr="00EB78B4">
        <w:trPr>
          <w:trHeight w:val="719"/>
        </w:trPr>
        <w:tc>
          <w:tcPr>
            <w:tcW w:w="10490" w:type="dxa"/>
            <w:gridSpan w:val="4"/>
            <w:vAlign w:val="center"/>
          </w:tcPr>
          <w:p w:rsidRPr="00727565" w:rsidR="008C6BB2" w:rsidP="008C6BB2" w:rsidRDefault="008C6BB2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727565">
              <w:rPr>
                <w:rFonts w:asciiTheme="majorBidi" w:hAnsiTheme="majorBidi" w:cstheme="majorBidi"/>
              </w:rPr>
              <w:t xml:space="preserve">Tezin Konusu ve </w:t>
            </w:r>
            <w:r w:rsidR="00D47530">
              <w:rPr>
                <w:rFonts w:asciiTheme="majorBidi" w:hAnsiTheme="majorBidi" w:cstheme="majorBidi"/>
              </w:rPr>
              <w:t>Problemi</w:t>
            </w:r>
            <w:r w:rsidR="00563F33">
              <w:rPr>
                <w:rFonts w:asciiTheme="majorBidi" w:hAnsiTheme="majorBidi" w:cstheme="majorBidi"/>
              </w:rPr>
              <w:t xml:space="preserve">: (En az </w:t>
            </w:r>
            <w:r w:rsidR="000F40B6">
              <w:rPr>
                <w:rFonts w:asciiTheme="majorBidi" w:hAnsiTheme="majorBidi" w:cstheme="majorBidi"/>
              </w:rPr>
              <w:t>6</w:t>
            </w:r>
            <w:r w:rsidR="00563F33">
              <w:rPr>
                <w:rFonts w:asciiTheme="majorBidi" w:hAnsiTheme="majorBidi" w:cstheme="majorBidi"/>
              </w:rPr>
              <w:t>00</w:t>
            </w:r>
            <w:r w:rsidRPr="00727565">
              <w:rPr>
                <w:rFonts w:asciiTheme="majorBidi" w:hAnsiTheme="majorBidi" w:cstheme="majorBidi"/>
              </w:rPr>
              <w:t xml:space="preserve"> kelime)</w:t>
            </w:r>
          </w:p>
          <w:p w:rsidRPr="00D47530" w:rsidR="008C6BB2" w:rsidP="00D47530" w:rsidRDefault="00AC2223">
            <w:pPr>
              <w:pStyle w:val="ListeParagraf"/>
              <w:spacing w:after="0" w:line="240" w:lineRule="auto"/>
              <w:ind w:left="0"/>
              <w:jc w:val="both"/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  <w:lang w:val="tr-TR"/>
              </w:rPr>
              <w:t>(</w:t>
            </w:r>
            <w:r w:rsidRPr="00727565" w:rsidR="008C6BB2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  <w:lang w:val="tr-TR"/>
              </w:rPr>
              <w:t>Te</w:t>
            </w:r>
            <w:r w:rsidR="00D47530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  <w:lang w:val="tr-TR"/>
              </w:rPr>
              <w:t>z konusu ve problemi</w:t>
            </w:r>
            <w:r w:rsidRPr="00727565" w:rsidR="008C6BB2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  <w:lang w:val="tr-TR"/>
              </w:rPr>
              <w:t xml:space="preserve"> açık bir şekilde ortaya konulmalı ve </w:t>
            </w:r>
            <w:r w:rsidRPr="00727565" w:rsidR="008C6BB2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>İlgili bilim/teknoloji alan(</w:t>
            </w:r>
            <w:proofErr w:type="spellStart"/>
            <w:r w:rsidRPr="00727565" w:rsidR="008C6BB2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>lar</w:t>
            </w:r>
            <w:proofErr w:type="spellEnd"/>
            <w:r w:rsidRPr="00727565" w:rsidR="008C6BB2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>)</w:t>
            </w:r>
            <w:proofErr w:type="spellStart"/>
            <w:r w:rsidRPr="00727565" w:rsidR="008C6BB2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>ındaki</w:t>
            </w:r>
            <w:proofErr w:type="spellEnd"/>
            <w:r w:rsidRPr="00727565" w:rsidR="008C6BB2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 xml:space="preserve"> </w:t>
            </w:r>
            <w:proofErr w:type="gramStart"/>
            <w:r w:rsidRPr="00727565" w:rsidR="008C6BB2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>literatür</w:t>
            </w:r>
            <w:proofErr w:type="gramEnd"/>
            <w:r w:rsidRPr="00727565" w:rsidR="008C6BB2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 xml:space="preserve"> taraması ve değerlendirilmesi yapılarak, tez konusunun </w:t>
            </w:r>
            <w:r w:rsidR="00D4753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 xml:space="preserve">ve probleminin </w:t>
            </w:r>
            <w:r w:rsidRPr="00727565" w:rsidR="008C6BB2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 xml:space="preserve">literatürdeki önemi, arka planı, bugün gelinen durum, yaşanan sorunlar, eksiklikler, doldurulması gereken boşluklar vb. hususlar açık ve net bir şekilde ortaya konulmalıdır. </w:t>
            </w:r>
            <w:r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>)</w:t>
            </w:r>
          </w:p>
        </w:tc>
      </w:tr>
      <w:tr w:rsidRPr="00975DA0" w:rsidR="00D47530" w:rsidTr="00EB78B4">
        <w:trPr>
          <w:trHeight w:val="336"/>
        </w:trPr>
        <w:tc>
          <w:tcPr>
            <w:tcW w:w="10490" w:type="dxa"/>
            <w:gridSpan w:val="4"/>
            <w:vAlign w:val="center"/>
          </w:tcPr>
          <w:p w:rsidRPr="00727565" w:rsidR="00D47530" w:rsidP="00D47530" w:rsidRDefault="00D47530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727565">
              <w:rPr>
                <w:rFonts w:asciiTheme="majorBidi" w:hAnsiTheme="majorBidi" w:cstheme="majorBidi"/>
              </w:rPr>
              <w:t xml:space="preserve">Tezin </w:t>
            </w:r>
            <w:r w:rsidRPr="00D47530">
              <w:rPr>
                <w:rFonts w:asciiTheme="majorBidi" w:hAnsiTheme="majorBidi" w:cstheme="majorBidi"/>
              </w:rPr>
              <w:t>Kapsam ve Sınırlılıkları</w:t>
            </w:r>
            <w:r w:rsidR="00563F33">
              <w:rPr>
                <w:rFonts w:asciiTheme="majorBidi" w:hAnsiTheme="majorBidi" w:cstheme="majorBidi"/>
              </w:rPr>
              <w:t>: (En az 200</w:t>
            </w:r>
            <w:r w:rsidRPr="00727565">
              <w:rPr>
                <w:rFonts w:asciiTheme="majorBidi" w:hAnsiTheme="majorBidi" w:cstheme="majorBidi"/>
              </w:rPr>
              <w:t>kelime)</w:t>
            </w:r>
          </w:p>
          <w:p w:rsidRPr="00727565" w:rsidR="00D47530" w:rsidP="00772509" w:rsidRDefault="00576E14">
            <w:pPr>
              <w:pStyle w:val="ListeParagraf"/>
              <w:spacing w:after="0" w:line="240" w:lineRule="auto"/>
              <w:ind w:left="0"/>
              <w:jc w:val="both"/>
              <w:rPr>
                <w:rFonts w:asciiTheme="majorBidi" w:hAnsiTheme="majorBidi" w:cstheme="majorBidi"/>
              </w:rPr>
            </w:pPr>
            <w:r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>(</w:t>
            </w:r>
            <w:r w:rsidRPr="00772509" w:rsidR="00D47530"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>Tezin kapsamı ve sınırlılıkları açık ve net bir şekilde belirlenmelidir.</w:t>
            </w:r>
            <w:r>
              <w:rPr>
                <w:rFonts w:eastAsia="Times New Roman" w:asciiTheme="majorBidi" w:hAnsiTheme="majorBidi" w:cstheme="majorBidi"/>
                <w:bCs/>
                <w:i/>
                <w:iCs/>
                <w:sz w:val="16"/>
                <w:szCs w:val="16"/>
                <w:lang w:val="tr-TR" w:eastAsia="ar-SA"/>
              </w:rPr>
              <w:t>)</w:t>
            </w:r>
          </w:p>
        </w:tc>
      </w:tr>
      <w:tr w:rsidRPr="00975DA0" w:rsidR="008C6BB2" w:rsidTr="00EB78B4">
        <w:trPr>
          <w:trHeight w:val="472"/>
        </w:trPr>
        <w:tc>
          <w:tcPr>
            <w:tcW w:w="10490" w:type="dxa"/>
            <w:gridSpan w:val="4"/>
            <w:vAlign w:val="center"/>
          </w:tcPr>
          <w:p w:rsidRPr="00727565" w:rsidR="008C6BB2" w:rsidP="008C6BB2" w:rsidRDefault="005D6ED7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Tezin Yöntemi: (En az 200</w:t>
            </w:r>
            <w:r w:rsidRPr="00727565" w:rsidR="008C6BB2">
              <w:rPr>
                <w:rFonts w:asciiTheme="majorBidi" w:hAnsiTheme="majorBidi" w:cstheme="majorBidi"/>
              </w:rPr>
              <w:t xml:space="preserve"> kelime kullanılmalı)</w:t>
            </w:r>
          </w:p>
          <w:p w:rsidRPr="00727565" w:rsidR="008C6BB2" w:rsidP="008C6BB2" w:rsidRDefault="00AC2223">
            <w:pPr>
              <w:spacing w:line="360" w:lineRule="auto"/>
              <w:rPr>
                <w:rFonts w:asciiTheme="majorBidi" w:hAnsiTheme="majorBidi" w:cstheme="majorBidi"/>
                <w:i/>
                <w:iCs/>
                <w:sz w:val="16"/>
                <w:szCs w:val="16"/>
                <w:lang w:val="fr-FR"/>
              </w:rPr>
            </w:pP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(</w:t>
            </w:r>
            <w:r w:rsidRPr="00727565" w:rsidR="008C6BB2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 xml:space="preserve">Yöntem ve araştırma teknikleri (veri toplama araçları ve analiz yöntemleri </w:t>
            </w:r>
            <w:proofErr w:type="gramStart"/>
            <w:r w:rsidRPr="00727565" w:rsidR="008C6BB2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dahil</w:t>
            </w:r>
            <w:proofErr w:type="gramEnd"/>
            <w:r w:rsidRPr="00727565" w:rsidR="008C6BB2"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) ilgili literatüre atıf yapılarak (gerekirse ön çalışma yapılarak) belirgin ve tutarlı bir şekilde ayrıntılı olarak açıklanmalı, bu yöntem ve tekniklerin tezde öngörülen amaç ve hedeflere ulaşmaya elverişli olduğu ortaya konulmalıdır.</w:t>
            </w:r>
            <w:r>
              <w:rPr>
                <w:rFonts w:asciiTheme="majorBidi" w:hAnsiTheme="majorBidi" w:cstheme="majorBidi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Pr="00975DA0" w:rsidR="008C6BB2" w:rsidTr="00EB78B4">
        <w:trPr>
          <w:trHeight w:val="387"/>
        </w:trPr>
        <w:tc>
          <w:tcPr>
            <w:tcW w:w="10490" w:type="dxa"/>
            <w:gridSpan w:val="4"/>
            <w:vAlign w:val="center"/>
          </w:tcPr>
          <w:p w:rsidRPr="00727565" w:rsidR="008C6BB2" w:rsidP="008C6BB2" w:rsidRDefault="008C6BB2">
            <w:pPr>
              <w:spacing w:line="360" w:lineRule="auto"/>
              <w:jc w:val="both"/>
              <w:rPr>
                <w:rFonts w:asciiTheme="majorBidi" w:hAnsiTheme="majorBidi" w:cstheme="majorBidi"/>
              </w:rPr>
            </w:pPr>
            <w:r w:rsidRPr="00727565">
              <w:rPr>
                <w:rFonts w:asciiTheme="majorBidi" w:hAnsiTheme="majorBidi" w:cstheme="majorBidi"/>
              </w:rPr>
              <w:t xml:space="preserve">Araştırma İle İlgili Kaynaklar: </w:t>
            </w:r>
          </w:p>
          <w:p w:rsidRPr="00727565" w:rsidR="008C6BB2" w:rsidP="008C6BB2" w:rsidRDefault="00AC2223">
            <w:pPr>
              <w:rPr>
                <w:rFonts w:asciiTheme="majorBidi" w:hAnsiTheme="majorBidi" w:cstheme="majorBidi"/>
                <w:i/>
                <w:iCs/>
              </w:rPr>
            </w:pP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(</w:t>
            </w:r>
            <w:r w:rsidRPr="00727565" w:rsidR="008C6BB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Tez konusu ile ilgili ulusal ve uluslararası </w:t>
            </w:r>
            <w:proofErr w:type="gramStart"/>
            <w:r w:rsidRPr="00727565" w:rsidR="008C6BB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literatür</w:t>
            </w:r>
            <w:proofErr w:type="gramEnd"/>
            <w:r w:rsidRPr="00727565" w:rsidR="008C6BB2"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 xml:space="preserve"> taranarak tez hazırlanırken yararlanılması muhtemel kitap/süreli yayın/arşiv/internet vs verilmelidir.</w:t>
            </w:r>
            <w:r>
              <w:rPr>
                <w:rFonts w:asciiTheme="majorBidi" w:hAnsiTheme="majorBidi" w:cstheme="majorBidi"/>
                <w:i/>
                <w:iCs/>
                <w:sz w:val="16"/>
                <w:szCs w:val="16"/>
              </w:rPr>
              <w:t>)</w:t>
            </w:r>
          </w:p>
        </w:tc>
      </w:tr>
    </w:tbl>
    <w:bookmarkEnd w:id="0"/>
    <w:p w:rsidRPr="00862AFE" w:rsidR="00075F51" w:rsidP="00075F51" w:rsidRDefault="00075F5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18"/>
          <w:szCs w:val="18"/>
          <w:lang w:val="de-DE"/>
        </w:rPr>
      </w:pPr>
      <w:r w:rsidRPr="00862AFE">
        <w:rPr>
          <w:rFonts w:asciiTheme="majorBidi" w:hAnsiTheme="majorBidi" w:cstheme="majorBidi"/>
          <w:i/>
          <w:iCs/>
          <w:sz w:val="18"/>
          <w:szCs w:val="18"/>
        </w:rPr>
        <w:t>(*) Tez konu değişikliği formu gönderilmediği takdirde teslim edilen tez konusu bu formda belirtilen konudan farklı olamaz.</w:t>
      </w:r>
    </w:p>
    <w:p w:rsidRPr="00862AFE" w:rsidR="00075F51" w:rsidP="00075F51" w:rsidRDefault="00075F51">
      <w:pPr>
        <w:spacing w:after="0" w:line="240" w:lineRule="auto"/>
        <w:jc w:val="both"/>
        <w:rPr>
          <w:rFonts w:asciiTheme="majorBidi" w:hAnsiTheme="majorBidi" w:cstheme="majorBidi"/>
          <w:i/>
          <w:iCs/>
          <w:sz w:val="18"/>
          <w:szCs w:val="18"/>
          <w:lang w:val="de-DE"/>
        </w:rPr>
      </w:pPr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(**) Her </w:t>
      </w:r>
      <w:proofErr w:type="spellStart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>öğrenci</w:t>
      </w:r>
      <w:proofErr w:type="spellEnd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proofErr w:type="spellStart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>için</w:t>
      </w:r>
      <w:proofErr w:type="spellEnd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2. </w:t>
      </w:r>
      <w:proofErr w:type="spellStart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>dönemin</w:t>
      </w:r>
      <w:proofErr w:type="spellEnd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proofErr w:type="spellStart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>sonuna</w:t>
      </w:r>
      <w:proofErr w:type="spellEnd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proofErr w:type="spellStart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>kadar</w:t>
      </w:r>
      <w:proofErr w:type="spellEnd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proofErr w:type="spellStart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>tez</w:t>
      </w:r>
      <w:proofErr w:type="spellEnd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proofErr w:type="spellStart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>konu</w:t>
      </w:r>
      <w:proofErr w:type="spellEnd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proofErr w:type="spellStart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>bildirimi</w:t>
      </w:r>
      <w:proofErr w:type="spellEnd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 xml:space="preserve"> </w:t>
      </w:r>
      <w:proofErr w:type="spellStart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>yapılmalıdır</w:t>
      </w:r>
      <w:proofErr w:type="spellEnd"/>
      <w:r w:rsidRPr="00862AFE">
        <w:rPr>
          <w:rFonts w:asciiTheme="majorBidi" w:hAnsiTheme="majorBidi" w:cstheme="majorBidi"/>
          <w:i/>
          <w:iCs/>
          <w:sz w:val="18"/>
          <w:szCs w:val="18"/>
          <w:lang w:val="de-DE"/>
        </w:rPr>
        <w:t>.</w:t>
      </w:r>
    </w:p>
    <w:p w:rsidR="00E414BC" w:rsidP="00CD672C" w:rsidRDefault="00E414BC">
      <w:pPr>
        <w:rPr>
          <w:rFonts w:ascii="Times New Roman" w:hAnsi="Times New Roman" w:cs="Times New Roman"/>
          <w:sz w:val="24"/>
          <w:szCs w:val="24"/>
        </w:rPr>
      </w:pPr>
    </w:p>
    <w:p w:rsidRPr="009F5493" w:rsidR="00EB78B4" w:rsidP="00CD672C" w:rsidRDefault="00EB78B4">
      <w:pPr>
        <w:rPr>
          <w:rFonts w:ascii="Times New Roman" w:hAnsi="Times New Roman" w:cs="Times New Roman"/>
          <w:sz w:val="24"/>
          <w:szCs w:val="24"/>
        </w:rPr>
      </w:pPr>
    </w:p>
    <w:sectPr w:rsidRPr="009F5493" w:rsidR="00EB78B4" w:rsidSect="00A65DA7">
      <w:footerReference r:id="R3569f119935b4944"/>
      <w:headerReference w:type="default" r:id="rId7"/>
      <w:footerReference w:type="default" r:id="rId8"/>
      <w:pgSz w:w="11906" w:h="16838"/>
      <w:pgMar w:top="720" w:right="1418" w:bottom="720" w:left="1418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2B" w:rsidRDefault="00EA3D2B" w:rsidP="00BD1518">
      <w:pPr>
        <w:spacing w:after="0" w:line="240" w:lineRule="auto"/>
      </w:pPr>
      <w:r>
        <w:separator/>
      </w:r>
    </w:p>
  </w:endnote>
  <w:endnote w:type="continuationSeparator" w:id="0">
    <w:p w:rsidR="00EA3D2B" w:rsidRDefault="00EA3D2B" w:rsidP="00BD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F51" w:rsidRDefault="00075F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2B" w:rsidRDefault="00EA3D2B" w:rsidP="00BD1518">
      <w:pPr>
        <w:spacing w:after="0" w:line="240" w:lineRule="auto"/>
      </w:pPr>
      <w:r>
        <w:separator/>
      </w:r>
    </w:p>
  </w:footnote>
  <w:footnote w:type="continuationSeparator" w:id="0">
    <w:p w:rsidR="00EA3D2B" w:rsidRDefault="00EA3D2B" w:rsidP="00BD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wp14="http://schemas.microsoft.com/office/word/2010/wordprocessingDrawing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618" w:type="pct"/>
      <w:tblInd w:w="-781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/>
    </w:tblPr>
    <w:tblGrid>
      <w:gridCol w:w="2716"/>
      <w:gridCol w:w="4842"/>
      <w:gridCol w:w="2790"/>
    </w:tblGrid>
    <w:tr w:rsidRPr="00EB78B4" w:rsidR="00EB78B4" w:rsidTr="00075F51">
      <w:trPr>
        <w:cantSplit/>
        <w:trHeight w:val="981"/>
      </w:trPr>
      <w:tc>
        <w:tcPr>
          <w:tcW w:w="2716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EB78B4" w:rsidR="00EB78B4" w:rsidP="00EB78B4" w:rsidRDefault="00EB78B4">
          <w:pPr>
            <w:rPr>
              <w:rFonts w:ascii="Times New Roman" w:hAnsi="Times New Roman" w:cs="Times New Roman"/>
              <w:sz w:val="20"/>
              <w:szCs w:val="20"/>
            </w:rPr>
          </w:pPr>
          <w:r w:rsidRPr="00EB78B4">
            <w:rPr>
              <w:rFonts w:ascii="Times New Roman" w:hAnsi="Times New Roman" w:cs="Times New Roman"/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B78B4">
            <w:rPr>
              <w:rFonts w:ascii="Times New Roman" w:hAnsi="Times New Roman" w:cs="Times New Roman"/>
              <w:noProof/>
              <w:sz w:val="20"/>
              <w:szCs w:val="20"/>
            </w:rPr>
            <w:br/>
          </w:r>
        </w:p>
        <w:p w:rsidRPr="00EB78B4" w:rsidR="00EB78B4" w:rsidP="00EB78B4" w:rsidRDefault="00EB78B4">
          <w:pPr>
            <w:rPr>
              <w:rFonts w:ascii="Times New Roman" w:hAnsi="Times New Roman" w:cs="Times New Roman"/>
              <w:sz w:val="20"/>
              <w:szCs w:val="20"/>
            </w:rPr>
          </w:pPr>
        </w:p>
        <w:p w:rsidRPr="00EB78B4" w:rsidR="00EB78B4" w:rsidP="00CC18B6" w:rsidRDefault="00EB78B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EB78B4" w:rsidR="00EB78B4" w:rsidP="00CC18B6" w:rsidRDefault="00EB78B4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B78B4">
            <w:rPr>
              <w:rFonts w:ascii="Times New Roman" w:hAnsi="Times New Roman" w:cs="Times New Roman"/>
              <w:b/>
              <w:sz w:val="20"/>
              <w:szCs w:val="20"/>
            </w:rPr>
            <w:t>TS EN ISO</w:t>
          </w:r>
          <w:r w:rsidRPr="00EB78B4">
            <w:rPr>
              <w:rFonts w:ascii="Times New Roman" w:hAnsi="Times New Roman" w:cs="Times New Roman"/>
              <w:b/>
              <w:sz w:val="20"/>
              <w:szCs w:val="20"/>
            </w:rPr>
            <w:br/>
            <w:t xml:space="preserve"> 9001:2015</w:t>
          </w:r>
        </w:p>
      </w:tc>
      <w:tc>
        <w:tcPr>
          <w:tcW w:w="4842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EB78B4" w:rsidR="00EB78B4" w:rsidP="00CC18B6" w:rsidRDefault="00EB78B4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  <w:p w:rsidRPr="00EB78B4" w:rsidR="00EB78B4" w:rsidP="00CC18B6" w:rsidRDefault="00EB78B4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B78B4">
            <w:rPr>
              <w:rFonts w:ascii="Times New Roman" w:hAnsi="Times New Roman" w:cs="Times New Roman"/>
              <w:b/>
              <w:sz w:val="20"/>
              <w:szCs w:val="20"/>
            </w:rPr>
            <w:t>T.C.</w:t>
          </w:r>
        </w:p>
        <w:p w:rsidRPr="00EB78B4" w:rsidR="00EB78B4" w:rsidP="00CC18B6" w:rsidRDefault="00EB78B4">
          <w:pPr>
            <w:pStyle w:val="stbilgi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EB78B4">
            <w:rPr>
              <w:rFonts w:ascii="Times New Roman" w:hAnsi="Times New Roman" w:cs="Times New Roman"/>
              <w:b/>
              <w:sz w:val="20"/>
              <w:szCs w:val="20"/>
            </w:rPr>
            <w:t>İZMİR KÂTİP ÇELEBİ ÜNİVERSİTESİ</w:t>
          </w:r>
        </w:p>
        <w:p w:rsidRPr="00EB78B4" w:rsidR="00EB78B4" w:rsidP="00CC18B6" w:rsidRDefault="00EB78B4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 w:rsidRPr="00EB78B4">
            <w:rPr>
              <w:rFonts w:ascii="Times New Roman" w:hAnsi="Times New Roman"/>
              <w:b/>
            </w:rPr>
            <w:t>Sosyal Bilimler Enstitüsü</w:t>
          </w:r>
          <w:proofErr w:type="spellStart"/>
          <w:proofErr w:type="spellEnd"/>
        </w:p>
      </w:tc>
      <w:tc>
        <w:tcPr>
          <w:tcW w:w="279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EB78B4" w:rsidR="00EB78B4" w:rsidP="00CC18B6" w:rsidRDefault="00EB78B4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EB78B4">
            <w:rPr>
              <w:rFonts w:ascii="Times New Roman" w:hAnsi="Times New Roman"/>
              <w:noProof/>
            </w:rPr>
            <w:drawing>
              <wp:inline distT="0" distB="0" distL="0" distR="0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EB78B4" w:rsidR="00EB78B4" w:rsidTr="00075F51">
      <w:trPr>
        <w:cantSplit/>
        <w:trHeight w:val="72"/>
      </w:trPr>
      <w:tc>
        <w:tcPr>
          <w:tcW w:w="271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B78B4" w:rsidR="00EB78B4" w:rsidP="00CC18B6" w:rsidRDefault="00EB78B4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842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B78B4" w:rsidR="00EB78B4" w:rsidP="00CC18B6" w:rsidRDefault="00EB78B4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EB78B4">
            <w:rPr>
              <w:rFonts w:ascii="Times New Roman" w:hAnsi="Times New Roman" w:cs="Times New Roman"/>
              <w:b/>
              <w:bCs/>
              <w:sz w:val="20"/>
              <w:szCs w:val="20"/>
            </w:rPr>
            <w:t>TEZLİ YÜKSEK LİSANS TEZ ÖNERİ FORMU (2A)</w:t>
          </w:r>
          <w:proofErr w:type="spellStart"/>
          <w:proofErr w:type="spellEnd"/>
        </w:p>
      </w:tc>
      <w:tc>
        <w:tcPr>
          <w:tcW w:w="2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B78B4" w:rsidR="00EB78B4" w:rsidP="00CC18B6" w:rsidRDefault="00EB78B4">
          <w:pPr>
            <w:pStyle w:val="GvdeMetni"/>
            <w:spacing w:after="0"/>
            <w:rPr>
              <w:rFonts w:ascii="Times New Roman" w:hAnsi="Times New Roman"/>
            </w:rPr>
          </w:pPr>
          <w:r w:rsidRPr="00EB78B4">
            <w:rPr>
              <w:rFonts w:ascii="Times New Roman" w:hAnsi="Times New Roman"/>
              <w:b/>
            </w:rPr>
            <w:t>Dok. No:</w:t>
          </w:r>
          <w:r w:rsidRPr="00EB78B4">
            <w:rPr>
              <w:rFonts w:ascii="Times New Roman" w:hAnsi="Times New Roman"/>
            </w:rPr>
            <w:t>FR/604/73</w:t>
          </w:r>
          <w:proofErr w:type="spellStart"/>
          <w:proofErr w:type="spellEnd"/>
        </w:p>
      </w:tc>
    </w:tr>
    <w:tr w:rsidRPr="00EB78B4" w:rsidR="00EB78B4" w:rsidTr="00075F51">
      <w:trPr>
        <w:cantSplit/>
        <w:trHeight w:val="72"/>
      </w:trPr>
      <w:tc>
        <w:tcPr>
          <w:tcW w:w="271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B78B4" w:rsidR="00EB78B4" w:rsidP="00CC18B6" w:rsidRDefault="00EB78B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EB78B4" w:rsidR="00EB78B4" w:rsidP="00CC18B6" w:rsidRDefault="00EB78B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B78B4" w:rsidR="00EB78B4" w:rsidP="00CC18B6" w:rsidRDefault="00EB78B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EB78B4">
            <w:rPr>
              <w:rFonts w:ascii="Times New Roman" w:hAnsi="Times New Roman"/>
              <w:b/>
            </w:rPr>
            <w:t>İlk Yayın Tar</w:t>
          </w:r>
          <w:proofErr w:type="gramStart"/>
          <w:r w:rsidRPr="00EB78B4">
            <w:rPr>
              <w:rFonts w:ascii="Times New Roman" w:hAnsi="Times New Roman"/>
              <w:b/>
            </w:rPr>
            <w:t>.:</w:t>
          </w:r>
          <w:proofErr w:type="gramEnd"/>
          <w:r w:rsidRPr="00EB78B4">
            <w:rPr>
              <w:rFonts w:ascii="Times New Roman" w:hAnsi="Times New Roman"/>
              <w:b/>
            </w:rPr>
            <w:t xml:space="preserve"> </w:t>
          </w:r>
          <w:r w:rsidRPr="00EB78B4">
            <w:rPr>
              <w:rFonts w:ascii="Times New Roman" w:hAnsi="Times New Roman"/>
            </w:rPr>
            <w:t>28.12.2021</w:t>
          </w:r>
          <w:proofErr w:type="spellStart"/>
          <w:proofErr w:type="spellEnd"/>
        </w:p>
      </w:tc>
    </w:tr>
    <w:tr w:rsidRPr="00EB78B4" w:rsidR="00EB78B4" w:rsidTr="00075F51">
      <w:trPr>
        <w:cantSplit/>
        <w:trHeight w:val="72"/>
      </w:trPr>
      <w:tc>
        <w:tcPr>
          <w:tcW w:w="271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B78B4" w:rsidR="00EB78B4" w:rsidP="00CC18B6" w:rsidRDefault="00EB78B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EB78B4" w:rsidR="00EB78B4" w:rsidP="00CC18B6" w:rsidRDefault="00EB78B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B78B4" w:rsidR="00EB78B4" w:rsidP="00CC18B6" w:rsidRDefault="00EB78B4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EB78B4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EB78B4">
            <w:rPr>
              <w:rFonts w:ascii="Times New Roman" w:hAnsi="Times New Roman"/>
              <w:b/>
              <w:color w:val="000000"/>
            </w:rPr>
            <w:t>. No/Tar</w:t>
          </w:r>
          <w:proofErr w:type="gramStart"/>
          <w:r w:rsidRPr="00EB78B4">
            <w:rPr>
              <w:rFonts w:ascii="Times New Roman" w:hAnsi="Times New Roman"/>
              <w:b/>
              <w:color w:val="000000"/>
            </w:rPr>
            <w:t>.:</w:t>
          </w:r>
          <w:proofErr w:type="gramEnd"/>
          <w:r w:rsidRPr="00EB78B4">
            <w:rPr>
              <w:rFonts w:ascii="Times New Roman" w:hAnsi="Times New Roman"/>
              <w:b/>
              <w:color w:val="000000"/>
            </w:rPr>
            <w:t xml:space="preserve"> </w:t>
          </w:r>
          <w:r w:rsidRPr="00EB78B4">
            <w:rPr>
              <w:rFonts w:ascii="Times New Roman" w:hAnsi="Times New Roman"/>
              <w:color w:val="000000"/>
            </w:rPr>
            <w:t>00/...</w:t>
          </w:r>
        </w:p>
      </w:tc>
    </w:tr>
    <w:tr w:rsidRPr="00EB78B4" w:rsidR="00EB78B4" w:rsidTr="00075F51">
      <w:trPr>
        <w:cantSplit/>
        <w:trHeight w:val="72"/>
      </w:trPr>
      <w:tc>
        <w:tcPr>
          <w:tcW w:w="2716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EB78B4" w:rsidR="00EB78B4" w:rsidP="00CC18B6" w:rsidRDefault="00EB78B4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42" w:type="dxa"/>
          <w:vMerge/>
          <w:tcBorders>
            <w:left w:val="single" w:color="auto" w:sz="4" w:space="0"/>
            <w:right w:val="single" w:color="auto" w:sz="4" w:space="0"/>
          </w:tcBorders>
        </w:tcPr>
        <w:p w:rsidRPr="00EB78B4" w:rsidR="00EB78B4" w:rsidP="00CC18B6" w:rsidRDefault="00EB78B4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EB78B4" w:rsidR="00EB78B4" w:rsidP="00CC18B6" w:rsidRDefault="00EB78B4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EB78B4">
            <w:rPr>
              <w:rFonts w:ascii="Times New Roman" w:hAnsi="Times New Roman"/>
              <w:b/>
            </w:rPr>
            <w:t xml:space="preserve">Sayfa </w:t>
          </w:r>
          <w:r w:rsidRPr="00EB78B4" w:rsidR="005B094E">
            <w:rPr>
              <w:rFonts w:ascii="Times New Roman" w:hAnsi="Times New Roman"/>
              <w:b/>
            </w:rPr>
            <w:fldChar w:fldCharType="begin"/>
          </w:r>
          <w:r w:rsidRPr="00EB78B4">
            <w:rPr>
              <w:rFonts w:ascii="Times New Roman" w:hAnsi="Times New Roman"/>
              <w:b/>
            </w:rPr>
            <w:instrText xml:space="preserve"> PAGE </w:instrText>
          </w:r>
          <w:r w:rsidRPr="00EB78B4" w:rsidR="005B094E">
            <w:rPr>
              <w:rFonts w:ascii="Times New Roman" w:hAnsi="Times New Roman"/>
              <w:b/>
            </w:rPr>
            <w:fldChar w:fldCharType="separate"/>
          </w:r>
          <w:r w:rsidR="00075F51">
            <w:rPr>
              <w:rFonts w:ascii="Times New Roman" w:hAnsi="Times New Roman"/>
              <w:b/>
              <w:noProof/>
            </w:rPr>
            <w:t>1</w:t>
          </w:r>
          <w:r w:rsidRPr="00EB78B4" w:rsidR="005B094E">
            <w:rPr>
              <w:rFonts w:ascii="Times New Roman" w:hAnsi="Times New Roman"/>
              <w:b/>
            </w:rPr>
            <w:fldChar w:fldCharType="end"/>
          </w:r>
          <w:r w:rsidRPr="00EB78B4">
            <w:rPr>
              <w:rFonts w:ascii="Times New Roman" w:hAnsi="Times New Roman"/>
              <w:b/>
            </w:rPr>
            <w:t xml:space="preserve"> / </w:t>
          </w:r>
          <w:r w:rsidRPr="00EB78B4" w:rsidR="005B094E">
            <w:rPr>
              <w:rFonts w:ascii="Times New Roman" w:hAnsi="Times New Roman"/>
              <w:b/>
            </w:rPr>
            <w:fldChar w:fldCharType="begin"/>
          </w:r>
          <w:r w:rsidRPr="00EB78B4">
            <w:rPr>
              <w:rFonts w:ascii="Times New Roman" w:hAnsi="Times New Roman"/>
              <w:b/>
            </w:rPr>
            <w:instrText xml:space="preserve"> NUMPAGES </w:instrText>
          </w:r>
          <w:r w:rsidRPr="00EB78B4" w:rsidR="005B094E">
            <w:rPr>
              <w:rFonts w:ascii="Times New Roman" w:hAnsi="Times New Roman"/>
              <w:b/>
            </w:rPr>
            <w:fldChar w:fldCharType="separate"/>
          </w:r>
          <w:r w:rsidR="00075F51">
            <w:rPr>
              <w:rFonts w:ascii="Times New Roman" w:hAnsi="Times New Roman"/>
              <w:b/>
              <w:noProof/>
            </w:rPr>
            <w:t>1</w:t>
          </w:r>
          <w:r w:rsidRPr="00EB78B4" w:rsidR="005B094E">
            <w:rPr>
              <w:rFonts w:ascii="Times New Roman" w:hAnsi="Times New Roman"/>
              <w:b/>
            </w:rPr>
            <w:fldChar w:fldCharType="end"/>
          </w:r>
        </w:p>
      </w:tc>
    </w:tr>
  </w:tbl>
  <w:p w:rsidR="00EB78B4" w:rsidRDefault="00EB78B4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A3D2B"/>
    <w:rsid w:val="00027AEE"/>
    <w:rsid w:val="00075F51"/>
    <w:rsid w:val="000A05E1"/>
    <w:rsid w:val="000D1613"/>
    <w:rsid w:val="000E1505"/>
    <w:rsid w:val="000F40B6"/>
    <w:rsid w:val="00117788"/>
    <w:rsid w:val="00134253"/>
    <w:rsid w:val="00150671"/>
    <w:rsid w:val="00150CE3"/>
    <w:rsid w:val="00162849"/>
    <w:rsid w:val="00165E4E"/>
    <w:rsid w:val="00167550"/>
    <w:rsid w:val="001D6626"/>
    <w:rsid w:val="002346AF"/>
    <w:rsid w:val="00236744"/>
    <w:rsid w:val="002515AE"/>
    <w:rsid w:val="00254458"/>
    <w:rsid w:val="00254E55"/>
    <w:rsid w:val="00287BCE"/>
    <w:rsid w:val="002E44C7"/>
    <w:rsid w:val="002F18E8"/>
    <w:rsid w:val="002F1DF6"/>
    <w:rsid w:val="0031201B"/>
    <w:rsid w:val="003134F3"/>
    <w:rsid w:val="00315EFC"/>
    <w:rsid w:val="003229EA"/>
    <w:rsid w:val="00362FF7"/>
    <w:rsid w:val="003A4B15"/>
    <w:rsid w:val="003C5F6D"/>
    <w:rsid w:val="003E3FE0"/>
    <w:rsid w:val="00400FEE"/>
    <w:rsid w:val="004174DB"/>
    <w:rsid w:val="00431DB5"/>
    <w:rsid w:val="00440938"/>
    <w:rsid w:val="00476946"/>
    <w:rsid w:val="0047756F"/>
    <w:rsid w:val="004A79B1"/>
    <w:rsid w:val="004B7CD7"/>
    <w:rsid w:val="005150AB"/>
    <w:rsid w:val="005227AC"/>
    <w:rsid w:val="00522A5A"/>
    <w:rsid w:val="00563F33"/>
    <w:rsid w:val="0057617A"/>
    <w:rsid w:val="00576E14"/>
    <w:rsid w:val="00580B39"/>
    <w:rsid w:val="0058461E"/>
    <w:rsid w:val="00591759"/>
    <w:rsid w:val="005B04B3"/>
    <w:rsid w:val="005B094E"/>
    <w:rsid w:val="005D6ED7"/>
    <w:rsid w:val="005E2BED"/>
    <w:rsid w:val="006114A4"/>
    <w:rsid w:val="0061367B"/>
    <w:rsid w:val="00624147"/>
    <w:rsid w:val="00627DC1"/>
    <w:rsid w:val="006448C0"/>
    <w:rsid w:val="006725DD"/>
    <w:rsid w:val="006755D7"/>
    <w:rsid w:val="0068739F"/>
    <w:rsid w:val="006B2562"/>
    <w:rsid w:val="006C06E1"/>
    <w:rsid w:val="006C7294"/>
    <w:rsid w:val="006D1C1C"/>
    <w:rsid w:val="007230A6"/>
    <w:rsid w:val="00733459"/>
    <w:rsid w:val="0074428B"/>
    <w:rsid w:val="00746BEC"/>
    <w:rsid w:val="00747817"/>
    <w:rsid w:val="00772509"/>
    <w:rsid w:val="007764D0"/>
    <w:rsid w:val="007812BD"/>
    <w:rsid w:val="007B0A34"/>
    <w:rsid w:val="007C4277"/>
    <w:rsid w:val="00822FD5"/>
    <w:rsid w:val="00841C9A"/>
    <w:rsid w:val="008600D4"/>
    <w:rsid w:val="00862AFE"/>
    <w:rsid w:val="00862EA9"/>
    <w:rsid w:val="008A244B"/>
    <w:rsid w:val="008B6C78"/>
    <w:rsid w:val="008C0B07"/>
    <w:rsid w:val="008C6BB2"/>
    <w:rsid w:val="00901415"/>
    <w:rsid w:val="0092126B"/>
    <w:rsid w:val="00924B7B"/>
    <w:rsid w:val="009305E1"/>
    <w:rsid w:val="00935543"/>
    <w:rsid w:val="0095149B"/>
    <w:rsid w:val="00975DA0"/>
    <w:rsid w:val="009E0E38"/>
    <w:rsid w:val="009E2D22"/>
    <w:rsid w:val="009F5493"/>
    <w:rsid w:val="00A03A0B"/>
    <w:rsid w:val="00A0503F"/>
    <w:rsid w:val="00A650F4"/>
    <w:rsid w:val="00A65DA7"/>
    <w:rsid w:val="00AA5945"/>
    <w:rsid w:val="00AB4E80"/>
    <w:rsid w:val="00AC2223"/>
    <w:rsid w:val="00B34F40"/>
    <w:rsid w:val="00B52C96"/>
    <w:rsid w:val="00BA10F0"/>
    <w:rsid w:val="00BD1518"/>
    <w:rsid w:val="00C172A2"/>
    <w:rsid w:val="00CC0B4F"/>
    <w:rsid w:val="00CD672C"/>
    <w:rsid w:val="00D47530"/>
    <w:rsid w:val="00D50563"/>
    <w:rsid w:val="00D814BD"/>
    <w:rsid w:val="00D93A7A"/>
    <w:rsid w:val="00DA6263"/>
    <w:rsid w:val="00DC5AC4"/>
    <w:rsid w:val="00DC5B01"/>
    <w:rsid w:val="00DD50F0"/>
    <w:rsid w:val="00DE5757"/>
    <w:rsid w:val="00E10549"/>
    <w:rsid w:val="00E10D19"/>
    <w:rsid w:val="00E203A8"/>
    <w:rsid w:val="00E414BC"/>
    <w:rsid w:val="00E766CB"/>
    <w:rsid w:val="00EA3D2B"/>
    <w:rsid w:val="00EB12BA"/>
    <w:rsid w:val="00EB78B4"/>
    <w:rsid w:val="00EC1E19"/>
    <w:rsid w:val="00EE4E06"/>
    <w:rsid w:val="00FC2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8E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62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62849"/>
    <w:pPr>
      <w:spacing w:line="240" w:lineRule="exact"/>
    </w:pPr>
    <w:rPr>
      <w:rFonts w:ascii="Arial" w:eastAsia="Times New Roman" w:hAnsi="Arial" w:cs="Times New Roman"/>
      <w:kern w:val="16"/>
      <w:sz w:val="20"/>
      <w:szCs w:val="20"/>
      <w:lang w:val="en-US"/>
    </w:rPr>
  </w:style>
  <w:style w:type="paragraph" w:customStyle="1" w:styleId="Standard">
    <w:name w:val="Standard"/>
    <w:rsid w:val="0016284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bilgi">
    <w:name w:val="header"/>
    <w:basedOn w:val="Normal"/>
    <w:link w:val="s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D1518"/>
  </w:style>
  <w:style w:type="paragraph" w:styleId="Altbilgi">
    <w:name w:val="footer"/>
    <w:basedOn w:val="Normal"/>
    <w:link w:val="AltbilgiChar"/>
    <w:unhideWhenUsed/>
    <w:rsid w:val="00BD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D1518"/>
  </w:style>
  <w:style w:type="paragraph" w:styleId="GvdeMetni">
    <w:name w:val="Body Text"/>
    <w:basedOn w:val="Normal"/>
    <w:link w:val="GvdeMetniChar"/>
    <w:rsid w:val="00BD151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D1518"/>
    <w:rPr>
      <w:rFonts w:ascii="Arial" w:eastAsia="Times New Roman" w:hAnsi="Arial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BD1518"/>
    <w:pPr>
      <w:tabs>
        <w:tab w:val="left" w:pos="7088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BD151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5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B0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C6BB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075F51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5F51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5F5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footer" Target="/word/footer1.xml" Id="rId8" /><Relationship Type="http://schemas.openxmlformats.org/officeDocument/2006/relationships/settings" Target="/word/settings.xml" Id="rId3" /><Relationship Type="http://schemas.openxmlformats.org/officeDocument/2006/relationships/header" Target="/word/header1.xml" Id="rId7" /><Relationship Type="http://schemas.openxmlformats.org/officeDocument/2006/relationships/styles" Target="/word/styles.xml" Id="rId2" /><Relationship Type="http://schemas.openxmlformats.org/officeDocument/2006/relationships/customXml" Target="/customXml/item1.xml" Id="rId1" /><Relationship Type="http://schemas.openxmlformats.org/officeDocument/2006/relationships/endnotes" Target="/word/endnotes.xml" Id="rId6" /><Relationship Type="http://schemas.openxmlformats.org/officeDocument/2006/relationships/footnotes" Target="/word/footnotes.xml" Id="rId5" /><Relationship Type="http://schemas.openxmlformats.org/officeDocument/2006/relationships/theme" Target="/word/theme/theme1.xml" Id="rId10" /><Relationship Type="http://schemas.openxmlformats.org/officeDocument/2006/relationships/webSettings" Target="/word/webSettings.xml" Id="rId4" /><Relationship Type="http://schemas.openxmlformats.org/officeDocument/2006/relationships/fontTable" Target="/word/fontTable.xml" Id="rId9" /><Relationship Type="http://schemas.openxmlformats.org/officeDocument/2006/relationships/footer" Target="/word/footer2.xml" Id="R3569f119935b494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F9C99-0F63-4484-AB8A-F9CCC3E63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Tezli Yüksek Lisans Tez Öneri Formu (2A)</Template>
  <TotalTime>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ASİKARTAL</dc:creator>
  <cp:lastModifiedBy>ASİKARTAL</cp:lastModifiedBy>
  <cp:revision>1</cp:revision>
  <cp:lastPrinted>2020-07-06T13:51:00Z</cp:lastPrinted>
  <dcterms:created xsi:type="dcterms:W3CDTF">2021-12-27T08:01:00Z</dcterms:created>
  <dcterms:modified xsi:type="dcterms:W3CDTF">2021-12-27T08:04:00Z</dcterms:modified>
</cp:coreProperties>
</file>