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9"/>
        <w:gridCol w:w="1103"/>
        <w:gridCol w:w="9"/>
        <w:gridCol w:w="2968"/>
        <w:gridCol w:w="8"/>
        <w:gridCol w:w="1500"/>
        <w:gridCol w:w="3169"/>
      </w:tblGrid>
      <w:tr w:rsidRPr="000434F9" w:rsidR="0057270E" w:rsidTr="0057270E" w14:paraId="3EAAC047" w14:textId="77777777">
        <w:trPr>
          <w:trHeight w:val="132"/>
        </w:trPr>
        <w:tc>
          <w:tcPr>
            <w:tcW w:w="10206" w:type="dxa"/>
            <w:gridSpan w:val="7"/>
            <w:shd w:val="clear" w:color="auto" w:fill="D9D9D9" w:themeFill="background1" w:themeFillShade="D9"/>
          </w:tcPr>
          <w:p w:rsidRPr="000434F9" w:rsidR="0057270E" w:rsidP="003E1536" w:rsidRDefault="0057270E" w14:paraId="70EC9205" w14:textId="77777777">
            <w:pPr>
              <w:tabs>
                <w:tab w:val="left" w:pos="1410"/>
              </w:tabs>
            </w:pPr>
            <w:bookmarkStart w:name="_GoBack" w:id="0"/>
            <w:bookmarkEnd w:id="0"/>
          </w:p>
        </w:tc>
      </w:tr>
      <w:tr w:rsidRPr="000434F9" w:rsidR="0057270E" w:rsidTr="0057270E" w14:paraId="7CFBC53A" w14:textId="77777777">
        <w:trPr>
          <w:trHeight w:val="217"/>
        </w:trPr>
        <w:tc>
          <w:tcPr>
            <w:tcW w:w="2552" w:type="dxa"/>
            <w:gridSpan w:val="2"/>
            <w:vAlign w:val="center"/>
          </w:tcPr>
          <w:p w:rsidRPr="000434F9" w:rsidR="0057270E" w:rsidP="003E1536" w:rsidRDefault="0057270E" w14:paraId="379F4460" w14:textId="77777777">
            <w:r>
              <w:t>Öğrenci Numarası</w:t>
            </w:r>
          </w:p>
        </w:tc>
        <w:tc>
          <w:tcPr>
            <w:tcW w:w="7654" w:type="dxa"/>
            <w:gridSpan w:val="5"/>
            <w:vAlign w:val="center"/>
          </w:tcPr>
          <w:p w:rsidRPr="000434F9" w:rsidR="0057270E" w:rsidP="003E1536" w:rsidRDefault="0057270E" w14:paraId="740EF5E2" w14:textId="77777777">
            <w:r>
              <w:t>D………………….</w:t>
            </w:r>
          </w:p>
        </w:tc>
      </w:tr>
      <w:tr w:rsidRPr="000434F9" w:rsidR="0057270E" w:rsidTr="0057270E" w14:paraId="3563CB53" w14:textId="77777777">
        <w:trPr>
          <w:trHeight w:val="238"/>
        </w:trPr>
        <w:tc>
          <w:tcPr>
            <w:tcW w:w="2552" w:type="dxa"/>
            <w:gridSpan w:val="2"/>
            <w:vAlign w:val="center"/>
          </w:tcPr>
          <w:p w:rsidRPr="000434F9" w:rsidR="0057270E" w:rsidP="003E1536" w:rsidRDefault="0057270E" w14:paraId="61CA3216" w14:textId="77777777">
            <w:r>
              <w:t>Adı</w:t>
            </w:r>
            <w:r w:rsidRPr="000434F9">
              <w:t xml:space="preserve"> Soyadı</w:t>
            </w:r>
          </w:p>
        </w:tc>
        <w:tc>
          <w:tcPr>
            <w:tcW w:w="7654" w:type="dxa"/>
            <w:gridSpan w:val="5"/>
            <w:vAlign w:val="center"/>
          </w:tcPr>
          <w:p w:rsidRPr="000434F9" w:rsidR="0057270E" w:rsidP="003E1536" w:rsidRDefault="0057270E" w14:paraId="24F0651D" w14:textId="77777777"/>
        </w:tc>
      </w:tr>
      <w:tr w:rsidRPr="000434F9" w:rsidR="0057270E" w:rsidTr="0057270E" w14:paraId="30331B63" w14:textId="77777777">
        <w:trPr>
          <w:trHeight w:val="249"/>
        </w:trPr>
        <w:tc>
          <w:tcPr>
            <w:tcW w:w="2552" w:type="dxa"/>
            <w:gridSpan w:val="2"/>
            <w:vAlign w:val="center"/>
          </w:tcPr>
          <w:p w:rsidRPr="000434F9" w:rsidR="0057270E" w:rsidP="003E1536" w:rsidRDefault="0057270E" w14:paraId="507BF50F" w14:textId="77777777">
            <w:r w:rsidRPr="000434F9">
              <w:t>Ana</w:t>
            </w:r>
            <w:r>
              <w:t xml:space="preserve"> B</w:t>
            </w:r>
            <w:r w:rsidRPr="000434F9">
              <w:t>ilim Dalı</w:t>
            </w:r>
          </w:p>
        </w:tc>
        <w:tc>
          <w:tcPr>
            <w:tcW w:w="7654" w:type="dxa"/>
            <w:gridSpan w:val="5"/>
            <w:vAlign w:val="center"/>
          </w:tcPr>
          <w:p w:rsidRPr="000434F9" w:rsidR="0057270E" w:rsidP="003E1536" w:rsidRDefault="0057270E" w14:paraId="3E752C59" w14:textId="77777777"/>
        </w:tc>
      </w:tr>
      <w:tr w:rsidRPr="000434F9" w:rsidR="0057270E" w:rsidTr="0057270E" w14:paraId="572D4B0A" w14:textId="77777777">
        <w:trPr>
          <w:trHeight w:val="227"/>
        </w:trPr>
        <w:tc>
          <w:tcPr>
            <w:tcW w:w="2552" w:type="dxa"/>
            <w:gridSpan w:val="2"/>
            <w:vAlign w:val="center"/>
          </w:tcPr>
          <w:p w:rsidRPr="000434F9" w:rsidR="0057270E" w:rsidP="003E1536" w:rsidRDefault="0057270E" w14:paraId="33AE82A0" w14:textId="77777777">
            <w:r w:rsidRPr="000434F9">
              <w:t>Programı</w:t>
            </w:r>
          </w:p>
        </w:tc>
        <w:tc>
          <w:tcPr>
            <w:tcW w:w="7654" w:type="dxa"/>
            <w:gridSpan w:val="5"/>
            <w:vAlign w:val="center"/>
          </w:tcPr>
          <w:p w:rsidRPr="000434F9" w:rsidR="0057270E" w:rsidP="003E1536" w:rsidRDefault="0057270E" w14:paraId="48D60FE9" w14:textId="77777777">
            <w:r>
              <w:t>Doktora</w:t>
            </w:r>
          </w:p>
        </w:tc>
      </w:tr>
      <w:tr w:rsidRPr="000434F9" w:rsidR="0057270E" w:rsidTr="0057270E" w14:paraId="4569F618" w14:textId="77777777">
        <w:trPr>
          <w:trHeight w:val="248"/>
        </w:trPr>
        <w:tc>
          <w:tcPr>
            <w:tcW w:w="2552" w:type="dxa"/>
            <w:gridSpan w:val="2"/>
            <w:vAlign w:val="center"/>
          </w:tcPr>
          <w:p w:rsidRPr="000434F9" w:rsidR="0057270E" w:rsidP="003E1536" w:rsidRDefault="0057270E" w14:paraId="7FA49FF6" w14:textId="77777777">
            <w:r w:rsidRPr="000434F9">
              <w:t>Danışmanı</w:t>
            </w:r>
          </w:p>
        </w:tc>
        <w:tc>
          <w:tcPr>
            <w:tcW w:w="7654" w:type="dxa"/>
            <w:gridSpan w:val="5"/>
            <w:vAlign w:val="center"/>
          </w:tcPr>
          <w:p w:rsidRPr="000434F9" w:rsidR="0057270E" w:rsidP="003E1536" w:rsidRDefault="0057270E" w14:paraId="69999EB2" w14:textId="77777777"/>
        </w:tc>
      </w:tr>
      <w:tr w:rsidRPr="000434F9" w:rsidR="0057270E" w:rsidTr="0057270E" w14:paraId="260E6D2A" w14:textId="77777777">
        <w:trPr>
          <w:trHeight w:val="132"/>
        </w:trPr>
        <w:tc>
          <w:tcPr>
            <w:tcW w:w="10206" w:type="dxa"/>
            <w:gridSpan w:val="7"/>
            <w:shd w:val="clear" w:color="auto" w:fill="D9D9D9" w:themeFill="background1" w:themeFillShade="D9"/>
            <w:vAlign w:val="center"/>
          </w:tcPr>
          <w:p w:rsidRPr="000434F9" w:rsidR="0057270E" w:rsidP="003E1536" w:rsidRDefault="0057270E" w14:paraId="0D12D1FC" w14:textId="77777777">
            <w:pPr>
              <w:tabs>
                <w:tab w:val="left" w:pos="1815"/>
              </w:tabs>
            </w:pPr>
          </w:p>
        </w:tc>
      </w:tr>
      <w:tr w:rsidRPr="000434F9" w:rsidR="0057270E" w:rsidTr="0057270E" w14:paraId="38B9049D" w14:textId="77777777">
        <w:trPr>
          <w:trHeight w:val="490"/>
        </w:trPr>
        <w:tc>
          <w:tcPr>
            <w:tcW w:w="2552" w:type="dxa"/>
            <w:gridSpan w:val="2"/>
            <w:vAlign w:val="center"/>
          </w:tcPr>
          <w:p w:rsidR="0057270E" w:rsidP="003E1536" w:rsidRDefault="0057270E" w14:paraId="127EBC14" w14:textId="77777777">
            <w:pPr>
              <w:spacing w:line="276" w:lineRule="auto"/>
              <w:jc w:val="center"/>
            </w:pPr>
            <w:r w:rsidRPr="00BC5336">
              <w:t>Doktora Yeterlik Sınavı</w:t>
            </w:r>
          </w:p>
          <w:p w:rsidRPr="000434F9" w:rsidR="0057270E" w:rsidP="003E1536" w:rsidRDefault="0057270E" w14:paraId="2301FA3F" w14:textId="77777777">
            <w:pPr>
              <w:spacing w:line="276" w:lineRule="auto"/>
              <w:jc w:val="center"/>
            </w:pPr>
            <w:r>
              <w:t>Toplantı Tarihi</w:t>
            </w:r>
          </w:p>
        </w:tc>
        <w:tc>
          <w:tcPr>
            <w:tcW w:w="7654" w:type="dxa"/>
            <w:gridSpan w:val="5"/>
            <w:vAlign w:val="center"/>
          </w:tcPr>
          <w:p w:rsidRPr="000434F9" w:rsidR="0057270E" w:rsidP="003E1536" w:rsidRDefault="0057270E" w14:paraId="1DEA1875" w14:textId="77777777">
            <w:pPr>
              <w:spacing w:line="276" w:lineRule="auto"/>
              <w:jc w:val="center"/>
            </w:pPr>
            <w:r>
              <w:t>….. /…. / 20…..</w:t>
            </w:r>
          </w:p>
        </w:tc>
      </w:tr>
      <w:tr w:rsidRPr="000434F9" w:rsidR="0057270E" w:rsidTr="0057270E" w14:paraId="2874A485" w14:textId="77777777">
        <w:trPr>
          <w:trHeight w:val="240"/>
        </w:trPr>
        <w:tc>
          <w:tcPr>
            <w:tcW w:w="5529" w:type="dxa"/>
            <w:gridSpan w:val="4"/>
          </w:tcPr>
          <w:p w:rsidRPr="005D335B" w:rsidR="0057270E" w:rsidP="003E1536" w:rsidRDefault="0057270E" w14:paraId="2CF2D926" w14:textId="7777777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Yazılı Sınav</w:t>
            </w:r>
          </w:p>
        </w:tc>
        <w:tc>
          <w:tcPr>
            <w:tcW w:w="4677" w:type="dxa"/>
            <w:gridSpan w:val="3"/>
          </w:tcPr>
          <w:p w:rsidRPr="005D335B" w:rsidR="0057270E" w:rsidP="003E1536" w:rsidRDefault="0057270E" w14:paraId="7B813FAC" w14:textId="77777777">
            <w:pPr>
              <w:jc w:val="center"/>
              <w:rPr>
                <w:b/>
              </w:rPr>
            </w:pPr>
            <w:r w:rsidRPr="005D335B">
              <w:rPr>
                <w:b/>
              </w:rPr>
              <w:t>Sözlü Sınav</w:t>
            </w:r>
          </w:p>
        </w:tc>
      </w:tr>
      <w:tr w:rsidRPr="000434F9" w:rsidR="009D5F08" w:rsidTr="0057270E" w14:paraId="5A1141D4" w14:textId="77777777">
        <w:trPr>
          <w:trHeight w:val="318"/>
        </w:trPr>
        <w:tc>
          <w:tcPr>
            <w:tcW w:w="5529" w:type="dxa"/>
            <w:gridSpan w:val="4"/>
          </w:tcPr>
          <w:p w:rsidR="009D5F08" w:rsidP="009D5F08" w:rsidRDefault="009D5F08" w14:paraId="1DD83FAF" w14:textId="341AED1E">
            <w:pPr>
              <w:spacing w:line="276" w:lineRule="auto"/>
              <w:jc w:val="center"/>
            </w:pPr>
            <w:r w:rsidRPr="00BC5336">
              <w:t>BAŞARILI</w:t>
            </w:r>
            <w:r>
              <w:t xml:space="preserve"> </w:t>
            </w:r>
            <w:sdt>
              <w:sdtPr>
                <w:rPr>
                  <w:b/>
                </w:rPr>
                <w:id w:val="-998726809"/>
              </w:sdtPr>
              <w:sdtEndPr/>
              <w:sdtContent>
                <w:r>
                  <w:rPr>
                    <w:b/>
                  </w:rPr>
                  <w:t xml:space="preserve">   </w:t>
                </w:r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>
              <w:t xml:space="preserve">                 </w:t>
            </w:r>
            <w:r w:rsidRPr="00BC5336">
              <w:t>BAŞARISIZ</w:t>
            </w:r>
            <w:r>
              <w:t xml:space="preserve"> </w:t>
            </w:r>
            <w:sdt>
              <w:sdtPr>
                <w:rPr>
                  <w:b/>
                </w:rPr>
                <w:id w:val="-1141808957"/>
              </w:sdtPr>
              <w:sdtEndPr/>
              <w:sdtContent>
                <w:r>
                  <w:rPr>
                    <w:b/>
                  </w:rPr>
                  <w:t xml:space="preserve">     </w:t>
                </w:r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4677" w:type="dxa"/>
            <w:gridSpan w:val="3"/>
          </w:tcPr>
          <w:p w:rsidR="009D5F08" w:rsidP="009D5F08" w:rsidRDefault="009D5F08" w14:paraId="0C0FED5A" w14:textId="1EF124DD">
            <w:pPr>
              <w:jc w:val="center"/>
            </w:pPr>
            <w:r w:rsidRPr="00BC5336">
              <w:t>BAŞARILI</w:t>
            </w:r>
            <w:r>
              <w:t xml:space="preserve"> </w:t>
            </w:r>
            <w:sdt>
              <w:sdtPr>
                <w:rPr>
                  <w:b/>
                </w:rPr>
                <w:id w:val="-1709166639"/>
              </w:sdtPr>
              <w:sdtEndPr/>
              <w:sdtContent>
                <w:r>
                  <w:rPr>
                    <w:b/>
                  </w:rPr>
                  <w:t xml:space="preserve">   </w:t>
                </w:r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>
              <w:t xml:space="preserve">                </w:t>
            </w:r>
            <w:r w:rsidRPr="00BC5336">
              <w:t>BAŞARISIZ</w:t>
            </w:r>
            <w:r>
              <w:t xml:space="preserve"> </w:t>
            </w:r>
            <w:sdt>
              <w:sdtPr>
                <w:rPr>
                  <w:b/>
                </w:rPr>
                <w:id w:val="-1262226727"/>
              </w:sdtPr>
              <w:sdtEndPr/>
              <w:sdtContent>
                <w:r>
                  <w:rPr>
                    <w:b/>
                  </w:rPr>
                  <w:t xml:space="preserve">       </w:t>
                </w:r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Pr="000434F9" w:rsidR="009D5F08" w:rsidTr="00634FC9" w14:paraId="35BB5597" w14:textId="77777777">
        <w:trPr>
          <w:trHeight w:val="225"/>
        </w:trPr>
        <w:tc>
          <w:tcPr>
            <w:tcW w:w="5529" w:type="dxa"/>
            <w:gridSpan w:val="4"/>
            <w:vAlign w:val="center"/>
          </w:tcPr>
          <w:p w:rsidRPr="00BC5336" w:rsidR="009D5F08" w:rsidP="009D5F08" w:rsidRDefault="009D5F08" w14:paraId="63173B54" w14:textId="3923DFDC">
            <w:pPr>
              <w:spacing w:line="276" w:lineRule="auto"/>
              <w:jc w:val="center"/>
            </w:pPr>
            <w:r>
              <w:t xml:space="preserve">OYBİRLİĞİ  </w:t>
            </w:r>
            <w:sdt>
              <w:sdtPr>
                <w:rPr>
                  <w:b/>
                </w:rPr>
                <w:id w:val="1309203444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>
              <w:t xml:space="preserve">                  OYÇOKLUĞU </w:t>
            </w:r>
            <w:sdt>
              <w:sdtPr>
                <w:rPr>
                  <w:b/>
                </w:rPr>
                <w:id w:val="1891297926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4677" w:type="dxa"/>
            <w:gridSpan w:val="3"/>
            <w:vAlign w:val="center"/>
          </w:tcPr>
          <w:p w:rsidRPr="00BC5336" w:rsidR="009D5F08" w:rsidP="009D5F08" w:rsidRDefault="009D5F08" w14:paraId="0D4BF324" w14:textId="339B5B9D">
            <w:pPr>
              <w:spacing w:line="276" w:lineRule="auto"/>
              <w:jc w:val="center"/>
            </w:pPr>
            <w:r>
              <w:t xml:space="preserve">OYBİRLİĞİ  </w:t>
            </w:r>
            <w:sdt>
              <w:sdtPr>
                <w:rPr>
                  <w:b/>
                </w:rPr>
                <w:id w:val="119119829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>
              <w:t xml:space="preserve">                  OYÇOKLUĞU </w:t>
            </w:r>
            <w:sdt>
              <w:sdtPr>
                <w:rPr>
                  <w:b/>
                </w:rPr>
                <w:id w:val="543405641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Pr="000434F9" w:rsidR="002D78D9" w:rsidTr="002E00E1" w14:paraId="58BED929" w14:textId="77777777">
        <w:trPr>
          <w:trHeight w:val="225"/>
        </w:trPr>
        <w:tc>
          <w:tcPr>
            <w:tcW w:w="10206" w:type="dxa"/>
            <w:gridSpan w:val="7"/>
            <w:vAlign w:val="center"/>
          </w:tcPr>
          <w:p w:rsidR="002D78D9" w:rsidP="000F507D" w:rsidRDefault="00591409" w14:paraId="75445005" w14:textId="2110F08E">
            <w:pPr>
              <w:spacing w:line="276" w:lineRule="auto"/>
              <w:jc w:val="center"/>
            </w:pPr>
            <w:r>
              <w:t>ile</w:t>
            </w:r>
            <w:r w:rsidR="000F507D">
              <w:t xml:space="preserve"> k</w:t>
            </w:r>
            <w:r w:rsidR="002D78D9">
              <w:t>abul edilmiştir.</w:t>
            </w:r>
          </w:p>
        </w:tc>
      </w:tr>
      <w:tr w:rsidRPr="000434F9" w:rsidR="0057270E" w:rsidTr="0057270E" w14:paraId="78E15E67" w14:textId="77777777">
        <w:trPr>
          <w:trHeight w:val="225"/>
        </w:trPr>
        <w:tc>
          <w:tcPr>
            <w:tcW w:w="5537" w:type="dxa"/>
            <w:gridSpan w:val="5"/>
            <w:vAlign w:val="center"/>
          </w:tcPr>
          <w:p w:rsidR="0057270E" w:rsidP="003E1536" w:rsidRDefault="0057270E" w14:paraId="6ECF4D75" w14:textId="77777777">
            <w:pPr>
              <w:spacing w:line="276" w:lineRule="auto"/>
              <w:jc w:val="center"/>
            </w:pPr>
            <w:r>
              <w:t>Yazılı Sınav Puanı</w:t>
            </w:r>
          </w:p>
        </w:tc>
        <w:tc>
          <w:tcPr>
            <w:tcW w:w="4669" w:type="dxa"/>
            <w:gridSpan w:val="2"/>
            <w:vAlign w:val="center"/>
          </w:tcPr>
          <w:p w:rsidR="0057270E" w:rsidP="003E1536" w:rsidRDefault="0057270E" w14:paraId="21DB65E9" w14:textId="77777777">
            <w:pPr>
              <w:spacing w:line="276" w:lineRule="auto"/>
              <w:jc w:val="center"/>
            </w:pPr>
            <w:r>
              <w:t>Sözlü Sınav Puanı</w:t>
            </w:r>
          </w:p>
        </w:tc>
      </w:tr>
      <w:tr w:rsidRPr="000434F9" w:rsidR="0057270E" w:rsidTr="0057270E" w14:paraId="03C6A864" w14:textId="77777777">
        <w:trPr>
          <w:trHeight w:val="225"/>
        </w:trPr>
        <w:tc>
          <w:tcPr>
            <w:tcW w:w="5537" w:type="dxa"/>
            <w:gridSpan w:val="5"/>
            <w:vAlign w:val="center"/>
          </w:tcPr>
          <w:p w:rsidR="0057270E" w:rsidP="003E1536" w:rsidRDefault="0057270E" w14:paraId="78EF8F8C" w14:textId="77777777">
            <w:pPr>
              <w:spacing w:line="276" w:lineRule="auto"/>
              <w:jc w:val="center"/>
            </w:pPr>
            <w:r>
              <w:t>…….. Puan</w:t>
            </w:r>
          </w:p>
        </w:tc>
        <w:tc>
          <w:tcPr>
            <w:tcW w:w="4669" w:type="dxa"/>
            <w:gridSpan w:val="2"/>
            <w:vAlign w:val="center"/>
          </w:tcPr>
          <w:p w:rsidR="0057270E" w:rsidP="003E1536" w:rsidRDefault="0057270E" w14:paraId="1962F110" w14:textId="77777777">
            <w:pPr>
              <w:spacing w:line="276" w:lineRule="auto"/>
              <w:jc w:val="center"/>
            </w:pPr>
            <w:r>
              <w:t>…….. Puan</w:t>
            </w:r>
          </w:p>
        </w:tc>
      </w:tr>
      <w:tr w:rsidRPr="000434F9" w:rsidR="0057270E" w:rsidTr="0057270E" w14:paraId="6823FAC8" w14:textId="77777777">
        <w:trPr>
          <w:trHeight w:val="809"/>
        </w:trPr>
        <w:tc>
          <w:tcPr>
            <w:tcW w:w="10206" w:type="dxa"/>
            <w:gridSpan w:val="7"/>
            <w:vAlign w:val="center"/>
          </w:tcPr>
          <w:p w:rsidRPr="000434F9" w:rsidR="0057270E" w:rsidP="00AA7019" w:rsidRDefault="0057270E" w14:paraId="7736B2EE" w14:textId="77777777">
            <w:pPr>
              <w:spacing w:before="60" w:after="60"/>
            </w:pPr>
            <w:r w:rsidRPr="000434F9">
              <w:t>Öğrenci</w:t>
            </w:r>
            <w:r>
              <w:t xml:space="preserve">nin ek ders alması GEREKLİDİR - </w:t>
            </w:r>
            <w:r w:rsidRPr="000434F9">
              <w:t>GEREKLİ DEĞİLDİR.</w:t>
            </w:r>
          </w:p>
          <w:p w:rsidRPr="000434F9" w:rsidR="0057270E" w:rsidP="00AA7019" w:rsidRDefault="0057270E" w14:paraId="087B53EB" w14:textId="77777777">
            <w:pPr>
              <w:spacing w:before="60" w:after="60"/>
            </w:pPr>
            <w:r w:rsidRPr="000434F9">
              <w:t>Ders 1:</w:t>
            </w:r>
          </w:p>
          <w:p w:rsidRPr="000434F9" w:rsidR="0057270E" w:rsidP="00AA7019" w:rsidRDefault="0057270E" w14:paraId="7E4F10CB" w14:textId="77777777">
            <w:pPr>
              <w:spacing w:before="60" w:after="60"/>
            </w:pPr>
            <w:r w:rsidRPr="000434F9">
              <w:t>Ders 2:</w:t>
            </w:r>
          </w:p>
          <w:p w:rsidRPr="000434F9" w:rsidR="0057270E" w:rsidP="00AA7019" w:rsidRDefault="0057270E" w14:paraId="3A444551" w14:textId="77777777">
            <w:pPr>
              <w:spacing w:before="60" w:after="60"/>
            </w:pPr>
            <w:r w:rsidRPr="000434F9">
              <w:t>Ders 3:</w:t>
            </w:r>
          </w:p>
        </w:tc>
      </w:tr>
      <w:tr w:rsidRPr="000434F9" w:rsidR="0057270E" w:rsidTr="0057270E" w14:paraId="31E468B1" w14:textId="77777777">
        <w:trPr>
          <w:trHeight w:val="132"/>
        </w:trPr>
        <w:tc>
          <w:tcPr>
            <w:tcW w:w="10206" w:type="dxa"/>
            <w:gridSpan w:val="7"/>
            <w:shd w:val="clear" w:color="auto" w:fill="D9D9D9" w:themeFill="background1" w:themeFillShade="D9"/>
            <w:vAlign w:val="center"/>
          </w:tcPr>
          <w:p w:rsidRPr="000434F9" w:rsidR="0057270E" w:rsidP="003E1536" w:rsidRDefault="0057270E" w14:paraId="4758BA00" w14:textId="77777777">
            <w:pPr>
              <w:tabs>
                <w:tab w:val="left" w:pos="1005"/>
                <w:tab w:val="right" w:pos="10647"/>
              </w:tabs>
            </w:pPr>
            <w:r w:rsidRPr="000434F9">
              <w:tab/>
            </w:r>
            <w:r w:rsidRPr="000434F9">
              <w:tab/>
            </w:r>
          </w:p>
        </w:tc>
      </w:tr>
      <w:tr w:rsidRPr="000434F9" w:rsidR="0057270E" w:rsidTr="0057270E" w14:paraId="36A69447" w14:textId="77777777">
        <w:trPr>
          <w:trHeight w:val="194"/>
        </w:trPr>
        <w:tc>
          <w:tcPr>
            <w:tcW w:w="10206" w:type="dxa"/>
            <w:gridSpan w:val="7"/>
            <w:vAlign w:val="center"/>
          </w:tcPr>
          <w:p w:rsidRPr="000434F9" w:rsidR="0057270E" w:rsidP="003E1536" w:rsidRDefault="0057270E" w14:paraId="22912E36" w14:textId="77777777">
            <w:pPr>
              <w:keepNext/>
              <w:spacing w:line="360" w:lineRule="auto"/>
              <w:jc w:val="center"/>
              <w:outlineLvl w:val="5"/>
            </w:pPr>
            <w:r w:rsidRPr="000434F9">
              <w:t>DOKTORA YETERLİK SINAV JÜRİSİ</w:t>
            </w:r>
          </w:p>
        </w:tc>
      </w:tr>
      <w:tr w:rsidRPr="000434F9" w:rsidR="0057270E" w:rsidTr="0057270E" w14:paraId="78E20045" w14:textId="77777777">
        <w:trPr>
          <w:trHeight w:val="132"/>
        </w:trPr>
        <w:tc>
          <w:tcPr>
            <w:tcW w:w="1449" w:type="dxa"/>
            <w:vAlign w:val="center"/>
          </w:tcPr>
          <w:p w:rsidRPr="000434F9" w:rsidR="0057270E" w:rsidP="003E1536" w:rsidRDefault="0057270E" w14:paraId="2F932649" w14:textId="77777777">
            <w:pPr>
              <w:keepNext/>
              <w:spacing w:line="360" w:lineRule="auto"/>
              <w:jc w:val="center"/>
              <w:outlineLvl w:val="5"/>
            </w:pPr>
            <w:r>
              <w:t>Jüri</w:t>
            </w:r>
          </w:p>
        </w:tc>
        <w:tc>
          <w:tcPr>
            <w:tcW w:w="1112" w:type="dxa"/>
            <w:gridSpan w:val="2"/>
            <w:vAlign w:val="center"/>
          </w:tcPr>
          <w:p w:rsidRPr="000434F9" w:rsidR="0057270E" w:rsidP="003E1536" w:rsidRDefault="0057270E" w14:paraId="3B3084BA" w14:textId="77777777">
            <w:pPr>
              <w:keepNext/>
              <w:spacing w:line="360" w:lineRule="auto"/>
              <w:jc w:val="center"/>
              <w:outlineLvl w:val="5"/>
            </w:pPr>
            <w:r>
              <w:t>Unvanı</w:t>
            </w:r>
          </w:p>
        </w:tc>
        <w:tc>
          <w:tcPr>
            <w:tcW w:w="4476" w:type="dxa"/>
            <w:gridSpan w:val="3"/>
            <w:vAlign w:val="center"/>
          </w:tcPr>
          <w:p w:rsidRPr="000434F9" w:rsidR="0057270E" w:rsidP="003E1536" w:rsidRDefault="0057270E" w14:paraId="4F60B4FA" w14:textId="77777777">
            <w:pPr>
              <w:keepNext/>
              <w:spacing w:line="360" w:lineRule="auto"/>
              <w:jc w:val="center"/>
              <w:outlineLvl w:val="5"/>
            </w:pPr>
            <w:r>
              <w:t>Adı</w:t>
            </w:r>
            <w:r w:rsidRPr="000434F9">
              <w:t xml:space="preserve"> Soyadı</w:t>
            </w:r>
          </w:p>
        </w:tc>
        <w:tc>
          <w:tcPr>
            <w:tcW w:w="3169" w:type="dxa"/>
            <w:vAlign w:val="center"/>
          </w:tcPr>
          <w:p w:rsidRPr="000434F9" w:rsidR="0057270E" w:rsidP="003E1536" w:rsidRDefault="0057270E" w14:paraId="4C0BB9C1" w14:textId="77777777">
            <w:pPr>
              <w:keepNext/>
              <w:spacing w:line="360" w:lineRule="auto"/>
              <w:jc w:val="center"/>
              <w:outlineLvl w:val="5"/>
            </w:pPr>
            <w:r w:rsidRPr="000434F9">
              <w:t>İmza</w:t>
            </w:r>
          </w:p>
        </w:tc>
      </w:tr>
      <w:tr w:rsidRPr="000434F9" w:rsidR="0057270E" w:rsidTr="0057270E" w14:paraId="585D5787" w14:textId="77777777">
        <w:trPr>
          <w:trHeight w:val="132"/>
        </w:trPr>
        <w:tc>
          <w:tcPr>
            <w:tcW w:w="1449" w:type="dxa"/>
            <w:vAlign w:val="center"/>
          </w:tcPr>
          <w:p w:rsidRPr="000434F9" w:rsidR="0057270E" w:rsidP="003E1536" w:rsidRDefault="0057270E" w14:paraId="11314B22" w14:textId="77777777">
            <w:pPr>
              <w:keepNext/>
              <w:spacing w:line="360" w:lineRule="auto"/>
              <w:jc w:val="center"/>
              <w:outlineLvl w:val="5"/>
            </w:pPr>
            <w:r w:rsidRPr="000434F9">
              <w:t>Başkan</w:t>
            </w:r>
          </w:p>
        </w:tc>
        <w:tc>
          <w:tcPr>
            <w:tcW w:w="1112" w:type="dxa"/>
            <w:gridSpan w:val="2"/>
            <w:vAlign w:val="center"/>
          </w:tcPr>
          <w:p w:rsidRPr="000434F9" w:rsidR="0057270E" w:rsidP="003E1536" w:rsidRDefault="0057270E" w14:paraId="2B1C18C4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4476" w:type="dxa"/>
            <w:gridSpan w:val="3"/>
            <w:vAlign w:val="center"/>
          </w:tcPr>
          <w:p w:rsidRPr="000434F9" w:rsidR="0057270E" w:rsidP="003E1536" w:rsidRDefault="0057270E" w14:paraId="6FEEE0A1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3169" w:type="dxa"/>
            <w:vAlign w:val="center"/>
          </w:tcPr>
          <w:p w:rsidRPr="000434F9" w:rsidR="0057270E" w:rsidP="003E1536" w:rsidRDefault="0057270E" w14:paraId="3A2C80FE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57270E" w:rsidTr="0057270E" w14:paraId="1F69AD0F" w14:textId="77777777">
        <w:trPr>
          <w:trHeight w:val="132"/>
        </w:trPr>
        <w:tc>
          <w:tcPr>
            <w:tcW w:w="1449" w:type="dxa"/>
            <w:vAlign w:val="center"/>
          </w:tcPr>
          <w:p w:rsidRPr="000434F9" w:rsidR="0057270E" w:rsidP="003E1536" w:rsidRDefault="0057270E" w14:paraId="0FF3CC48" w14:textId="77777777">
            <w:pPr>
              <w:keepNext/>
              <w:spacing w:line="360" w:lineRule="auto"/>
              <w:jc w:val="center"/>
              <w:outlineLvl w:val="5"/>
            </w:pPr>
            <w:r w:rsidRPr="000434F9">
              <w:t>Üye</w:t>
            </w:r>
          </w:p>
        </w:tc>
        <w:tc>
          <w:tcPr>
            <w:tcW w:w="1112" w:type="dxa"/>
            <w:gridSpan w:val="2"/>
            <w:vAlign w:val="center"/>
          </w:tcPr>
          <w:p w:rsidRPr="000434F9" w:rsidR="0057270E" w:rsidP="003E1536" w:rsidRDefault="0057270E" w14:paraId="16F0B1C3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4476" w:type="dxa"/>
            <w:gridSpan w:val="3"/>
            <w:vAlign w:val="center"/>
          </w:tcPr>
          <w:p w:rsidRPr="000434F9" w:rsidR="0057270E" w:rsidP="003E1536" w:rsidRDefault="0057270E" w14:paraId="2AE043E2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3169" w:type="dxa"/>
            <w:vAlign w:val="center"/>
          </w:tcPr>
          <w:p w:rsidRPr="000434F9" w:rsidR="0057270E" w:rsidP="003E1536" w:rsidRDefault="0057270E" w14:paraId="7898F7DC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57270E" w:rsidTr="0057270E" w14:paraId="1668CCF3" w14:textId="77777777">
        <w:trPr>
          <w:trHeight w:val="132"/>
        </w:trPr>
        <w:tc>
          <w:tcPr>
            <w:tcW w:w="1449" w:type="dxa"/>
            <w:vAlign w:val="center"/>
          </w:tcPr>
          <w:p w:rsidRPr="000434F9" w:rsidR="0057270E" w:rsidP="003E1536" w:rsidRDefault="0057270E" w14:paraId="3420CEEC" w14:textId="77777777">
            <w:pPr>
              <w:keepNext/>
              <w:spacing w:line="360" w:lineRule="auto"/>
              <w:jc w:val="center"/>
              <w:outlineLvl w:val="5"/>
            </w:pPr>
            <w:r w:rsidRPr="000434F9">
              <w:t>Üye</w:t>
            </w:r>
          </w:p>
        </w:tc>
        <w:tc>
          <w:tcPr>
            <w:tcW w:w="1112" w:type="dxa"/>
            <w:gridSpan w:val="2"/>
            <w:vAlign w:val="center"/>
          </w:tcPr>
          <w:p w:rsidRPr="000434F9" w:rsidR="0057270E" w:rsidP="003E1536" w:rsidRDefault="0057270E" w14:paraId="69AF0F98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4476" w:type="dxa"/>
            <w:gridSpan w:val="3"/>
            <w:vAlign w:val="center"/>
          </w:tcPr>
          <w:p w:rsidRPr="000434F9" w:rsidR="0057270E" w:rsidP="003E1536" w:rsidRDefault="0057270E" w14:paraId="7BF62E94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3169" w:type="dxa"/>
            <w:vAlign w:val="center"/>
          </w:tcPr>
          <w:p w:rsidRPr="000434F9" w:rsidR="0057270E" w:rsidP="003E1536" w:rsidRDefault="0057270E" w14:paraId="2E65E757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57270E" w:rsidTr="0057270E" w14:paraId="2F7D926B" w14:textId="77777777">
        <w:trPr>
          <w:trHeight w:val="132"/>
        </w:trPr>
        <w:tc>
          <w:tcPr>
            <w:tcW w:w="1449" w:type="dxa"/>
            <w:vAlign w:val="center"/>
          </w:tcPr>
          <w:p w:rsidRPr="000434F9" w:rsidR="0057270E" w:rsidP="003E1536" w:rsidRDefault="0057270E" w14:paraId="4D8B3FAC" w14:textId="77777777">
            <w:pPr>
              <w:keepNext/>
              <w:spacing w:line="360" w:lineRule="auto"/>
              <w:jc w:val="center"/>
              <w:outlineLvl w:val="5"/>
            </w:pPr>
            <w:r w:rsidRPr="000434F9">
              <w:t>Üye</w:t>
            </w:r>
          </w:p>
        </w:tc>
        <w:tc>
          <w:tcPr>
            <w:tcW w:w="1112" w:type="dxa"/>
            <w:gridSpan w:val="2"/>
            <w:vAlign w:val="center"/>
          </w:tcPr>
          <w:p w:rsidRPr="000434F9" w:rsidR="0057270E" w:rsidP="003E1536" w:rsidRDefault="0057270E" w14:paraId="72168891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4476" w:type="dxa"/>
            <w:gridSpan w:val="3"/>
            <w:vAlign w:val="center"/>
          </w:tcPr>
          <w:p w:rsidRPr="000434F9" w:rsidR="0057270E" w:rsidP="003E1536" w:rsidRDefault="0057270E" w14:paraId="65820FC5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3169" w:type="dxa"/>
            <w:vAlign w:val="center"/>
          </w:tcPr>
          <w:p w:rsidRPr="000434F9" w:rsidR="0057270E" w:rsidP="003E1536" w:rsidRDefault="0057270E" w14:paraId="49A3E463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57270E" w:rsidTr="0057270E" w14:paraId="0B43397A" w14:textId="77777777">
        <w:trPr>
          <w:trHeight w:val="132"/>
        </w:trPr>
        <w:tc>
          <w:tcPr>
            <w:tcW w:w="1449" w:type="dxa"/>
            <w:vAlign w:val="center"/>
          </w:tcPr>
          <w:p w:rsidRPr="000434F9" w:rsidR="0057270E" w:rsidP="003E1536" w:rsidRDefault="0057270E" w14:paraId="7F66CE49" w14:textId="77777777">
            <w:pPr>
              <w:keepNext/>
              <w:spacing w:line="360" w:lineRule="auto"/>
              <w:jc w:val="center"/>
              <w:outlineLvl w:val="5"/>
            </w:pPr>
            <w:r w:rsidRPr="000434F9">
              <w:t>Üye</w:t>
            </w:r>
          </w:p>
        </w:tc>
        <w:tc>
          <w:tcPr>
            <w:tcW w:w="1112" w:type="dxa"/>
            <w:gridSpan w:val="2"/>
            <w:vAlign w:val="center"/>
          </w:tcPr>
          <w:p w:rsidRPr="000434F9" w:rsidR="0057270E" w:rsidP="003E1536" w:rsidRDefault="0057270E" w14:paraId="2604C84C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4476" w:type="dxa"/>
            <w:gridSpan w:val="3"/>
            <w:vAlign w:val="center"/>
          </w:tcPr>
          <w:p w:rsidRPr="000434F9" w:rsidR="0057270E" w:rsidP="003E1536" w:rsidRDefault="0057270E" w14:paraId="2084D62A" w14:textId="77777777">
            <w:pPr>
              <w:keepNext/>
              <w:spacing w:line="360" w:lineRule="auto"/>
              <w:outlineLvl w:val="5"/>
            </w:pPr>
          </w:p>
        </w:tc>
        <w:tc>
          <w:tcPr>
            <w:tcW w:w="3169" w:type="dxa"/>
            <w:vAlign w:val="center"/>
          </w:tcPr>
          <w:p w:rsidRPr="000434F9" w:rsidR="0057270E" w:rsidP="003E1536" w:rsidRDefault="0057270E" w14:paraId="2318D8D5" w14:textId="77777777">
            <w:pPr>
              <w:keepNext/>
              <w:spacing w:line="360" w:lineRule="auto"/>
              <w:outlineLvl w:val="5"/>
            </w:pPr>
          </w:p>
        </w:tc>
      </w:tr>
      <w:tr w:rsidRPr="000434F9" w:rsidR="0057270E" w:rsidTr="0057270E" w14:paraId="0CD94750" w14:textId="77777777">
        <w:trPr>
          <w:trHeight w:val="132"/>
        </w:trPr>
        <w:tc>
          <w:tcPr>
            <w:tcW w:w="10206" w:type="dxa"/>
            <w:gridSpan w:val="7"/>
            <w:shd w:val="clear" w:color="auto" w:fill="BFBFBF" w:themeFill="background1" w:themeFillShade="BF"/>
            <w:vAlign w:val="center"/>
          </w:tcPr>
          <w:p w:rsidRPr="000434F9" w:rsidR="0057270E" w:rsidP="003E1536" w:rsidRDefault="0057270E" w14:paraId="2D00A57C" w14:textId="77777777">
            <w:pPr>
              <w:tabs>
                <w:tab w:val="left" w:pos="1815"/>
              </w:tabs>
            </w:pPr>
          </w:p>
        </w:tc>
      </w:tr>
      <w:tr w:rsidRPr="000434F9" w:rsidR="0057270E" w:rsidTr="0057270E" w14:paraId="1770C0F8" w14:textId="77777777">
        <w:trPr>
          <w:trHeight w:val="350"/>
        </w:trPr>
        <w:tc>
          <w:tcPr>
            <w:tcW w:w="10206" w:type="dxa"/>
            <w:gridSpan w:val="7"/>
            <w:vAlign w:val="center"/>
          </w:tcPr>
          <w:p w:rsidRPr="00241908" w:rsidR="0057270E" w:rsidP="003E1536" w:rsidRDefault="0057270E" w14:paraId="0691838F" w14:textId="77777777">
            <w:pPr>
              <w:keepNext/>
              <w:spacing w:before="60" w:after="60"/>
              <w:jc w:val="both"/>
              <w:outlineLvl w:val="5"/>
              <w:rPr>
                <w:sz w:val="24"/>
                <w:szCs w:val="24"/>
                <w:lang w:val="fr-FR"/>
              </w:rPr>
            </w:pPr>
            <w:r w:rsidRPr="00241908">
              <w:rPr>
                <w:sz w:val="24"/>
                <w:szCs w:val="24"/>
              </w:rPr>
              <w:t xml:space="preserve">Yukarıda bilgileri verilen öğrencinin doktora yeterlik sınav </w:t>
            </w:r>
            <w:r w:rsidRPr="00BE4D76">
              <w:rPr>
                <w:sz w:val="24"/>
                <w:szCs w:val="24"/>
              </w:rPr>
              <w:t>sonucuna ilişkin jüri kararını onayınıza arz ederim.</w:t>
            </w:r>
          </w:p>
        </w:tc>
      </w:tr>
      <w:tr w:rsidRPr="000434F9" w:rsidR="0057270E" w:rsidTr="0057270E" w14:paraId="0D4EA2C1" w14:textId="77777777">
        <w:trPr>
          <w:trHeight w:val="277"/>
        </w:trPr>
        <w:tc>
          <w:tcPr>
            <w:tcW w:w="2552" w:type="dxa"/>
            <w:gridSpan w:val="2"/>
            <w:vAlign w:val="center"/>
          </w:tcPr>
          <w:p w:rsidR="0057270E" w:rsidP="003E1536" w:rsidRDefault="0057270E" w14:paraId="5BA7B086" w14:textId="77777777">
            <w:pPr>
              <w:jc w:val="center"/>
            </w:pPr>
            <w:r>
              <w:t>Ana Bilim Dalı Başkanı</w:t>
            </w:r>
          </w:p>
          <w:p w:rsidRPr="000434F9" w:rsidR="0057270E" w:rsidP="003E1536" w:rsidRDefault="0057270E" w14:paraId="4B2BFAFE" w14:textId="77777777">
            <w:pPr>
              <w:jc w:val="center"/>
            </w:pPr>
            <w:r>
              <w:t>U</w:t>
            </w:r>
            <w:r w:rsidRPr="000434F9">
              <w:t xml:space="preserve">nvanı </w:t>
            </w:r>
            <w:r>
              <w:t xml:space="preserve">- </w:t>
            </w:r>
            <w:r w:rsidRPr="000434F9">
              <w:t>Adı Soyadı</w:t>
            </w:r>
          </w:p>
        </w:tc>
        <w:tc>
          <w:tcPr>
            <w:tcW w:w="7654" w:type="dxa"/>
            <w:gridSpan w:val="5"/>
            <w:vAlign w:val="center"/>
          </w:tcPr>
          <w:p w:rsidRPr="000434F9" w:rsidR="0057270E" w:rsidP="003E1536" w:rsidRDefault="0057270E" w14:paraId="7148B4D7" w14:textId="77777777">
            <w:pPr>
              <w:keepNext/>
              <w:spacing w:line="360" w:lineRule="auto"/>
              <w:jc w:val="center"/>
              <w:outlineLvl w:val="5"/>
              <w:rPr>
                <w:lang w:val="fr-FR"/>
              </w:rPr>
            </w:pPr>
          </w:p>
        </w:tc>
      </w:tr>
      <w:tr w:rsidRPr="000434F9" w:rsidR="0057270E" w:rsidTr="00566EEB" w14:paraId="0F99FF78" w14:textId="77777777">
        <w:trPr>
          <w:trHeight w:val="441"/>
        </w:trPr>
        <w:tc>
          <w:tcPr>
            <w:tcW w:w="5529" w:type="dxa"/>
            <w:gridSpan w:val="4"/>
            <w:vAlign w:val="center"/>
          </w:tcPr>
          <w:p w:rsidR="0057270E" w:rsidP="003E1536" w:rsidRDefault="0057270E" w14:paraId="1CC68954" w14:textId="77777777">
            <w:pPr>
              <w:jc w:val="center"/>
            </w:pPr>
            <w:r>
              <w:t>Tarih</w:t>
            </w:r>
          </w:p>
          <w:p w:rsidR="0057270E" w:rsidP="003E1536" w:rsidRDefault="0057270E" w14:paraId="078F0C5F" w14:textId="77777777">
            <w:pPr>
              <w:jc w:val="center"/>
            </w:pPr>
          </w:p>
          <w:p w:rsidR="0057270E" w:rsidP="003E1536" w:rsidRDefault="0057270E" w14:paraId="15DA5C79" w14:textId="77777777">
            <w:pPr>
              <w:jc w:val="center"/>
            </w:pPr>
            <w:r>
              <w:t>…. /…. / 20…</w:t>
            </w:r>
          </w:p>
        </w:tc>
        <w:tc>
          <w:tcPr>
            <w:tcW w:w="4677" w:type="dxa"/>
            <w:gridSpan w:val="3"/>
            <w:vAlign w:val="center"/>
          </w:tcPr>
          <w:p w:rsidR="0057270E" w:rsidP="003E1536" w:rsidRDefault="0057270E" w14:paraId="751A5E21" w14:textId="77777777">
            <w:pPr>
              <w:jc w:val="center"/>
            </w:pPr>
            <w:r w:rsidRPr="000434F9">
              <w:t>İ</w:t>
            </w:r>
            <w:r>
              <w:t>mza</w:t>
            </w:r>
          </w:p>
        </w:tc>
      </w:tr>
    </w:tbl>
    <w:p w:rsidR="0057270E" w:rsidP="0057270E" w:rsidRDefault="0057270E" w14:paraId="185D5033" w14:textId="4EDA6C0C">
      <w:pPr>
        <w:pStyle w:val="Altbilgi"/>
        <w:ind w:hanging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EK: Yazılı ve sözlü sınav kağıtları ve tutanakları.</w:t>
      </w:r>
    </w:p>
    <w:p w:rsidRPr="00CD727E" w:rsidR="0013499F" w:rsidP="0057270E" w:rsidRDefault="0013499F" w14:paraId="7E6CD79C" w14:textId="429C4A30">
      <w:pPr>
        <w:pStyle w:val="Altbilgi"/>
        <w:ind w:hanging="709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0F4461">
        <w:rPr>
          <w:i/>
          <w:sz w:val="16"/>
          <w:szCs w:val="16"/>
        </w:rPr>
        <w:t xml:space="preserve">   </w:t>
      </w:r>
      <w:r w:rsidR="00AA7019">
        <w:rPr>
          <w:i/>
          <w:sz w:val="16"/>
          <w:szCs w:val="16"/>
        </w:rPr>
        <w:t>Not: Yazılı ve sözlü s</w:t>
      </w:r>
      <w:r>
        <w:rPr>
          <w:i/>
          <w:sz w:val="16"/>
          <w:szCs w:val="16"/>
        </w:rPr>
        <w:t>ınav için geçme notu en az 75'tir.</w:t>
      </w:r>
    </w:p>
    <w:p w:rsidRPr="00E363C8" w:rsidR="0014008A" w:rsidP="00E363C8" w:rsidRDefault="0014008A" w14:paraId="06291875" w14:textId="4017DB29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d9bdab2e46d54330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01AE1" w14:textId="77777777" w:rsidR="00B42CB3" w:rsidRDefault="00B42CB3">
      <w:r>
        <w:separator/>
      </w:r>
    </w:p>
  </w:endnote>
  <w:endnote w:type="continuationSeparator" w:id="0">
    <w:p w14:paraId="51A01CA5" w14:textId="77777777" w:rsidR="00B42CB3" w:rsidRDefault="00B4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FR/604/47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22.12.2021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02/31.05.2024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87892" w14:textId="77777777" w:rsidR="00B42CB3" w:rsidRDefault="00B42CB3">
      <w:r>
        <w:separator/>
      </w:r>
    </w:p>
  </w:footnote>
  <w:footnote w:type="continuationSeparator" w:id="0">
    <w:p w14:paraId="0D852AE5" w14:textId="77777777" w:rsidR="00B42CB3" w:rsidRDefault="00B42CB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YETERLİK SINAV TUTANAĞI (6B)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8787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8787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256F6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3F17"/>
    <w:rsid w:val="000E5F0B"/>
    <w:rsid w:val="000F0E31"/>
    <w:rsid w:val="000F1D79"/>
    <w:rsid w:val="000F4461"/>
    <w:rsid w:val="000F507D"/>
    <w:rsid w:val="000F5738"/>
    <w:rsid w:val="00100EF8"/>
    <w:rsid w:val="00107EC7"/>
    <w:rsid w:val="001151AF"/>
    <w:rsid w:val="00121C85"/>
    <w:rsid w:val="00125BF0"/>
    <w:rsid w:val="001316C6"/>
    <w:rsid w:val="0013499F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570C4"/>
    <w:rsid w:val="00260278"/>
    <w:rsid w:val="00285AD3"/>
    <w:rsid w:val="00287870"/>
    <w:rsid w:val="002A26C7"/>
    <w:rsid w:val="002B01C0"/>
    <w:rsid w:val="002B272D"/>
    <w:rsid w:val="002B7DA2"/>
    <w:rsid w:val="002C65FE"/>
    <w:rsid w:val="002D78D9"/>
    <w:rsid w:val="002F1C2F"/>
    <w:rsid w:val="002F5377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66EEB"/>
    <w:rsid w:val="0057270E"/>
    <w:rsid w:val="00582A3A"/>
    <w:rsid w:val="0058733F"/>
    <w:rsid w:val="00591409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37B36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D5F08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A7019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42CB3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1A36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9bdab2e46d5433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FE75F-AFCB-40DD-8007-D88E9B86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6B-Yeterlik Sınav Tutanağı (Doktora)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2024-05-30T10:50:00Z</dcterms:created>
  <dcterms:modified xsi:type="dcterms:W3CDTF">2024-05-30T10:50:00Z</dcterms:modified>
</cp:coreProperties>
</file>