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53" w:type="dxa"/>
        <w:tblInd w:w="-9" w:type="dxa"/>
        <w:tblLayout w:type="fixed"/>
        <w:tblLook w:val="04A0" w:firstRow="1" w:lastRow="0" w:firstColumn="1" w:lastColumn="0" w:noHBand="0" w:noVBand="1"/>
      </w:tblPr>
      <w:tblGrid>
        <w:gridCol w:w="688"/>
        <w:gridCol w:w="1020"/>
        <w:gridCol w:w="1034"/>
        <w:gridCol w:w="390"/>
        <w:gridCol w:w="2676"/>
        <w:gridCol w:w="569"/>
        <w:gridCol w:w="1026"/>
        <w:gridCol w:w="2850"/>
      </w:tblGrid>
      <w:tr w:rsidRPr="00C725F8" w:rsidR="008E39BE" w:rsidTr="00911ED6" w14:paraId="693C1808" w14:textId="77777777">
        <w:trPr>
          <w:trHeight w:val="328"/>
        </w:trPr>
        <w:tc>
          <w:tcPr>
            <w:tcW w:w="10253" w:type="dxa"/>
            <w:gridSpan w:val="8"/>
            <w:shd w:val="clear" w:color="auto" w:fill="7F7F7F" w:themeFill="text1" w:themeFillTint="80"/>
          </w:tcPr>
          <w:p w:rsidRPr="00C725F8" w:rsidR="008E39BE" w:rsidP="00EB1FF7" w:rsidRDefault="008E39BE" w14:paraId="39DCDDF7" w14:textId="77777777">
            <w:pPr>
              <w:tabs>
                <w:tab w:val="left" w:pos="3261"/>
              </w:tabs>
              <w:rPr>
                <w:b/>
                <w:sz w:val="24"/>
                <w:szCs w:val="24"/>
              </w:rPr>
            </w:pPr>
            <w:bookmarkStart w:name="_GoBack" w:id="0"/>
            <w:bookmarkEnd w:id="0"/>
          </w:p>
        </w:tc>
      </w:tr>
      <w:tr w:rsidRPr="00C725F8" w:rsidR="008E39BE" w:rsidTr="00911ED6" w14:paraId="04FD451E" w14:textId="77777777">
        <w:trPr>
          <w:trHeight w:val="449"/>
        </w:trPr>
        <w:tc>
          <w:tcPr>
            <w:tcW w:w="3132" w:type="dxa"/>
            <w:gridSpan w:val="4"/>
            <w:vAlign w:val="center"/>
          </w:tcPr>
          <w:p w:rsidRPr="00C725F8" w:rsidR="008E39BE" w:rsidP="00EB1FF7" w:rsidRDefault="008E39BE" w14:paraId="4172D9CD" w14:textId="77777777">
            <w:pPr>
              <w:tabs>
                <w:tab w:val="left" w:pos="32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Öğrencinin Adı</w:t>
            </w:r>
            <w:r w:rsidRPr="00C725F8">
              <w:rPr>
                <w:sz w:val="24"/>
                <w:szCs w:val="24"/>
              </w:rPr>
              <w:t xml:space="preserve"> Soyadı</w:t>
            </w:r>
          </w:p>
        </w:tc>
        <w:tc>
          <w:tcPr>
            <w:tcW w:w="7120" w:type="dxa"/>
            <w:gridSpan w:val="4"/>
            <w:vAlign w:val="center"/>
          </w:tcPr>
          <w:p w:rsidRPr="00C725F8" w:rsidR="008E39BE" w:rsidP="00EB1FF7" w:rsidRDefault="008E39BE" w14:paraId="6E1A60B7" w14:textId="77777777">
            <w:pPr>
              <w:tabs>
                <w:tab w:val="left" w:pos="3261"/>
              </w:tabs>
              <w:rPr>
                <w:b/>
                <w:sz w:val="24"/>
                <w:szCs w:val="24"/>
              </w:rPr>
            </w:pPr>
          </w:p>
        </w:tc>
      </w:tr>
      <w:tr w:rsidRPr="00C725F8" w:rsidR="008E39BE" w:rsidTr="00911ED6" w14:paraId="4AB6A252" w14:textId="77777777">
        <w:trPr>
          <w:trHeight w:val="405"/>
        </w:trPr>
        <w:tc>
          <w:tcPr>
            <w:tcW w:w="3132" w:type="dxa"/>
            <w:gridSpan w:val="4"/>
            <w:vAlign w:val="center"/>
          </w:tcPr>
          <w:p w:rsidRPr="00C725F8" w:rsidR="008E39BE" w:rsidP="00EB1FF7" w:rsidRDefault="008E39BE" w14:paraId="03515476" w14:textId="77777777">
            <w:pPr>
              <w:tabs>
                <w:tab w:val="left" w:pos="32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</w:t>
            </w:r>
            <w:r w:rsidRPr="00C725F8">
              <w:rPr>
                <w:sz w:val="24"/>
                <w:szCs w:val="24"/>
              </w:rPr>
              <w:t>ilim Dalı</w:t>
            </w:r>
          </w:p>
        </w:tc>
        <w:tc>
          <w:tcPr>
            <w:tcW w:w="7120" w:type="dxa"/>
            <w:gridSpan w:val="4"/>
            <w:vAlign w:val="center"/>
          </w:tcPr>
          <w:p w:rsidRPr="00C725F8" w:rsidR="008E39BE" w:rsidP="00EB1FF7" w:rsidRDefault="008E39BE" w14:paraId="6221EE0F" w14:textId="77777777">
            <w:pPr>
              <w:tabs>
                <w:tab w:val="left" w:pos="3261"/>
              </w:tabs>
              <w:rPr>
                <w:b/>
                <w:sz w:val="24"/>
                <w:szCs w:val="24"/>
              </w:rPr>
            </w:pPr>
          </w:p>
        </w:tc>
      </w:tr>
      <w:tr w:rsidRPr="00C725F8" w:rsidR="008E39BE" w:rsidTr="00911ED6" w14:paraId="01D667FC" w14:textId="77777777">
        <w:trPr>
          <w:trHeight w:val="475"/>
        </w:trPr>
        <w:tc>
          <w:tcPr>
            <w:tcW w:w="3132" w:type="dxa"/>
            <w:gridSpan w:val="4"/>
            <w:vAlign w:val="center"/>
          </w:tcPr>
          <w:p w:rsidRPr="00C725F8" w:rsidR="008E39BE" w:rsidP="00EB1FF7" w:rsidRDefault="008E39BE" w14:paraId="5B7E11B5" w14:textId="77777777">
            <w:pPr>
              <w:tabs>
                <w:tab w:val="left" w:pos="3261"/>
              </w:tabs>
              <w:rPr>
                <w:sz w:val="24"/>
                <w:szCs w:val="24"/>
              </w:rPr>
            </w:pPr>
            <w:r w:rsidRPr="00C725F8">
              <w:rPr>
                <w:sz w:val="24"/>
                <w:szCs w:val="24"/>
              </w:rPr>
              <w:t>Programı</w:t>
            </w:r>
          </w:p>
        </w:tc>
        <w:tc>
          <w:tcPr>
            <w:tcW w:w="7120" w:type="dxa"/>
            <w:gridSpan w:val="4"/>
            <w:vAlign w:val="center"/>
          </w:tcPr>
          <w:p w:rsidRPr="00C725F8" w:rsidR="008E39BE" w:rsidP="00EB1FF7" w:rsidRDefault="008E39BE" w14:paraId="0E7A3881" w14:textId="7777777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Doktora</w:t>
            </w:r>
          </w:p>
        </w:tc>
      </w:tr>
      <w:tr w:rsidRPr="00C725F8" w:rsidR="008E39BE" w:rsidTr="00911ED6" w14:paraId="28E4AE71" w14:textId="77777777">
        <w:trPr>
          <w:trHeight w:val="365"/>
        </w:trPr>
        <w:tc>
          <w:tcPr>
            <w:tcW w:w="3132" w:type="dxa"/>
            <w:gridSpan w:val="4"/>
            <w:vMerge w:val="restart"/>
            <w:vAlign w:val="center"/>
          </w:tcPr>
          <w:p w:rsidRPr="003D052C" w:rsidR="008E39BE" w:rsidP="00EB1FF7" w:rsidRDefault="008E39BE" w14:paraId="195FEE17" w14:textId="77777777">
            <w:pPr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  <w:r w:rsidRPr="003D052C">
              <w:rPr>
                <w:sz w:val="24"/>
                <w:szCs w:val="24"/>
              </w:rPr>
              <w:t>Eğitim-Öğretim Yılı</w:t>
            </w:r>
          </w:p>
          <w:p w:rsidR="008E39BE" w:rsidP="00EB1FF7" w:rsidRDefault="008E39BE" w14:paraId="103D9D09" w14:textId="77777777">
            <w:pPr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</w:p>
          <w:p w:rsidRPr="00C725F8" w:rsidR="008E39BE" w:rsidP="00EB1FF7" w:rsidRDefault="008E39BE" w14:paraId="26BE20FD" w14:textId="77777777">
            <w:pPr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…. – 20 ….</w:t>
            </w:r>
          </w:p>
        </w:tc>
        <w:tc>
          <w:tcPr>
            <w:tcW w:w="7120" w:type="dxa"/>
            <w:gridSpan w:val="4"/>
            <w:vAlign w:val="center"/>
          </w:tcPr>
          <w:p w:rsidRPr="003D052C" w:rsidR="008E39BE" w:rsidP="00EB1FF7" w:rsidRDefault="008E39BE" w14:paraId="67043EA8" w14:textId="77777777">
            <w:pPr>
              <w:jc w:val="center"/>
              <w:rPr>
                <w:sz w:val="24"/>
                <w:szCs w:val="24"/>
              </w:rPr>
            </w:pPr>
            <w:r w:rsidRPr="003D052C">
              <w:rPr>
                <w:sz w:val="24"/>
                <w:szCs w:val="24"/>
              </w:rPr>
              <w:t>Dönemi</w:t>
            </w:r>
          </w:p>
        </w:tc>
      </w:tr>
      <w:tr w:rsidRPr="00C725F8" w:rsidR="008E39BE" w:rsidTr="00911ED6" w14:paraId="0471EF12" w14:textId="77777777">
        <w:trPr>
          <w:trHeight w:val="390"/>
        </w:trPr>
        <w:tc>
          <w:tcPr>
            <w:tcW w:w="3132" w:type="dxa"/>
            <w:gridSpan w:val="4"/>
            <w:vMerge/>
            <w:vAlign w:val="center"/>
          </w:tcPr>
          <w:p w:rsidRPr="00C725F8" w:rsidR="008E39BE" w:rsidP="00EB1FF7" w:rsidRDefault="008E39BE" w14:paraId="6804DEBE" w14:textId="77777777">
            <w:pPr>
              <w:tabs>
                <w:tab w:val="left" w:pos="3261"/>
              </w:tabs>
              <w:rPr>
                <w:sz w:val="24"/>
                <w:szCs w:val="24"/>
              </w:rPr>
            </w:pPr>
          </w:p>
        </w:tc>
        <w:tc>
          <w:tcPr>
            <w:tcW w:w="3245" w:type="dxa"/>
            <w:gridSpan w:val="2"/>
            <w:vAlign w:val="center"/>
          </w:tcPr>
          <w:p w:rsidRPr="00C725F8" w:rsidR="008E39BE" w:rsidP="00EB1FF7" w:rsidRDefault="008E39BE" w14:paraId="1DE219FC" w14:textId="77777777">
            <w:pPr>
              <w:jc w:val="center"/>
              <w:rPr>
                <w:sz w:val="24"/>
                <w:szCs w:val="24"/>
              </w:rPr>
            </w:pPr>
            <w:r w:rsidRPr="00C725F8">
              <w:rPr>
                <w:sz w:val="24"/>
                <w:szCs w:val="24"/>
              </w:rPr>
              <w:t xml:space="preserve">Güz  </w:t>
            </w:r>
            <w:sdt>
              <w:sdtPr>
                <w:rPr>
                  <w:b/>
                  <w:sz w:val="24"/>
                  <w:szCs w:val="24"/>
                </w:rPr>
                <w:id w:val="1538085570"/>
              </w:sdtPr>
              <w:sdtEndPr/>
              <w:sdtContent>
                <w:r w:rsidRPr="00C725F8">
                  <w:rPr>
                    <w:rFonts w:ascii="Segoe UI Symbol" w:hAnsi="Segoe UI Symbol" w:eastAsia="MS Gothic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75" w:type="dxa"/>
            <w:gridSpan w:val="2"/>
            <w:vAlign w:val="center"/>
          </w:tcPr>
          <w:p w:rsidRPr="00C725F8" w:rsidR="008E39BE" w:rsidP="00EB1FF7" w:rsidRDefault="008E39BE" w14:paraId="060B8ECC" w14:textId="77777777">
            <w:pPr>
              <w:jc w:val="center"/>
              <w:rPr>
                <w:sz w:val="24"/>
                <w:szCs w:val="24"/>
              </w:rPr>
            </w:pPr>
            <w:r w:rsidRPr="00C725F8">
              <w:rPr>
                <w:sz w:val="24"/>
                <w:szCs w:val="24"/>
              </w:rPr>
              <w:t xml:space="preserve">Bahar   </w:t>
            </w:r>
            <w:sdt>
              <w:sdtPr>
                <w:rPr>
                  <w:b/>
                  <w:sz w:val="24"/>
                  <w:szCs w:val="24"/>
                </w:rPr>
                <w:id w:val="545807477"/>
              </w:sdtPr>
              <w:sdtEndPr/>
              <w:sdtContent>
                <w:r w:rsidRPr="00C725F8">
                  <w:rPr>
                    <w:rFonts w:ascii="Segoe UI Symbol" w:hAnsi="Segoe UI Symbol" w:eastAsia="MS Gothic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Pr="00C725F8" w:rsidR="008E39BE" w:rsidTr="00911ED6" w14:paraId="3E172A40" w14:textId="77777777">
        <w:trPr>
          <w:trHeight w:val="637"/>
        </w:trPr>
        <w:tc>
          <w:tcPr>
            <w:tcW w:w="3132" w:type="dxa"/>
            <w:gridSpan w:val="4"/>
            <w:vAlign w:val="center"/>
          </w:tcPr>
          <w:p w:rsidRPr="00C725F8" w:rsidR="008E39BE" w:rsidP="00EB1FF7" w:rsidRDefault="008E39BE" w14:paraId="21ED398B" w14:textId="77777777">
            <w:pPr>
              <w:tabs>
                <w:tab w:val="left" w:pos="3261"/>
              </w:tabs>
              <w:rPr>
                <w:sz w:val="24"/>
                <w:szCs w:val="24"/>
              </w:rPr>
            </w:pPr>
            <w:r w:rsidRPr="00C725F8">
              <w:rPr>
                <w:sz w:val="24"/>
                <w:szCs w:val="24"/>
              </w:rPr>
              <w:t>Cep Telefonu</w:t>
            </w:r>
            <w:r>
              <w:rPr>
                <w:sz w:val="24"/>
                <w:szCs w:val="24"/>
              </w:rPr>
              <w:t xml:space="preserve"> - </w:t>
            </w:r>
            <w:r w:rsidRPr="00C725F8">
              <w:rPr>
                <w:sz w:val="24"/>
                <w:szCs w:val="24"/>
              </w:rPr>
              <w:t>Mail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7120" w:type="dxa"/>
            <w:gridSpan w:val="4"/>
            <w:vAlign w:val="center"/>
          </w:tcPr>
          <w:p w:rsidRPr="00C725F8" w:rsidR="008E39BE" w:rsidP="00EB1FF7" w:rsidRDefault="008E39BE" w14:paraId="24C53F39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Pr="00C725F8" w:rsidR="008E39BE" w:rsidTr="00911ED6" w14:paraId="75D65A8B" w14:textId="77777777">
        <w:trPr>
          <w:trHeight w:val="1312"/>
        </w:trPr>
        <w:tc>
          <w:tcPr>
            <w:tcW w:w="10253" w:type="dxa"/>
            <w:gridSpan w:val="8"/>
            <w:vAlign w:val="center"/>
          </w:tcPr>
          <w:p w:rsidRPr="00C725F8" w:rsidR="008E39BE" w:rsidP="00EB1FF7" w:rsidRDefault="008E39BE" w14:paraId="19BCAA1A" w14:textId="77777777">
            <w:pPr>
              <w:tabs>
                <w:tab w:val="left" w:pos="3261"/>
              </w:tabs>
              <w:jc w:val="both"/>
              <w:rPr>
                <w:sz w:val="24"/>
                <w:szCs w:val="24"/>
              </w:rPr>
            </w:pPr>
            <w:r w:rsidRPr="00C725F8">
              <w:rPr>
                <w:sz w:val="24"/>
                <w:szCs w:val="24"/>
              </w:rPr>
              <w:t>Enstitünüz ……………………………………………………………..</w:t>
            </w:r>
            <w:r>
              <w:rPr>
                <w:sz w:val="24"/>
                <w:szCs w:val="24"/>
              </w:rPr>
              <w:t xml:space="preserve"> Ana B</w:t>
            </w:r>
            <w:r w:rsidRPr="00C725F8">
              <w:rPr>
                <w:sz w:val="24"/>
                <w:szCs w:val="24"/>
              </w:rPr>
              <w:t>ilim Dalı doktora programından özel öğrenci statüsüyle aşağıda belirttiğim</w:t>
            </w:r>
            <w:r>
              <w:rPr>
                <w:sz w:val="24"/>
                <w:szCs w:val="24"/>
              </w:rPr>
              <w:t xml:space="preserve"> </w:t>
            </w:r>
            <w:r w:rsidRPr="00AC0314">
              <w:rPr>
                <w:color w:val="000000" w:themeColor="text1"/>
                <w:sz w:val="24"/>
                <w:szCs w:val="24"/>
              </w:rPr>
              <w:t>dersi/</w:t>
            </w:r>
            <w:r w:rsidRPr="00C725F8">
              <w:rPr>
                <w:sz w:val="24"/>
                <w:szCs w:val="24"/>
              </w:rPr>
              <w:t>dersleri almak istiyorum. Gereğinin yapılmasını arz ederim.</w:t>
            </w:r>
          </w:p>
        </w:tc>
      </w:tr>
      <w:tr w:rsidRPr="00C725F8" w:rsidR="008E39BE" w:rsidTr="00911ED6" w14:paraId="31487329" w14:textId="77777777">
        <w:trPr>
          <w:trHeight w:val="623"/>
        </w:trPr>
        <w:tc>
          <w:tcPr>
            <w:tcW w:w="5808" w:type="dxa"/>
            <w:gridSpan w:val="5"/>
            <w:vAlign w:val="center"/>
          </w:tcPr>
          <w:p w:rsidR="008E39BE" w:rsidP="008E39BE" w:rsidRDefault="008E39BE" w14:paraId="66F61ACA" w14:textId="19F3A914">
            <w:pPr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  <w:r w:rsidRPr="00C725F8">
              <w:rPr>
                <w:sz w:val="24"/>
                <w:szCs w:val="24"/>
              </w:rPr>
              <w:t>Tarih</w:t>
            </w:r>
          </w:p>
          <w:p w:rsidRPr="00C725F8" w:rsidR="008E39BE" w:rsidP="00EB1FF7" w:rsidRDefault="008E39BE" w14:paraId="0A6EB112" w14:textId="77777777">
            <w:pPr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/… / 20….</w:t>
            </w:r>
          </w:p>
        </w:tc>
        <w:tc>
          <w:tcPr>
            <w:tcW w:w="4444" w:type="dxa"/>
            <w:gridSpan w:val="3"/>
            <w:vAlign w:val="center"/>
          </w:tcPr>
          <w:p w:rsidRPr="00C725F8" w:rsidR="008E39BE" w:rsidP="00EB1FF7" w:rsidRDefault="008E39BE" w14:paraId="538BB26A" w14:textId="77777777">
            <w:pPr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  <w:r w:rsidRPr="00C725F8">
              <w:rPr>
                <w:sz w:val="24"/>
                <w:szCs w:val="24"/>
              </w:rPr>
              <w:t>İmza</w:t>
            </w:r>
          </w:p>
        </w:tc>
      </w:tr>
      <w:tr w:rsidRPr="00C725F8" w:rsidR="008E39BE" w:rsidTr="00911ED6" w14:paraId="3DAC590E" w14:textId="77777777">
        <w:trPr>
          <w:trHeight w:val="181"/>
        </w:trPr>
        <w:tc>
          <w:tcPr>
            <w:tcW w:w="10253" w:type="dxa"/>
            <w:gridSpan w:val="8"/>
            <w:shd w:val="clear" w:color="auto" w:fill="7F7F7F" w:themeFill="text1" w:themeFillTint="80"/>
            <w:vAlign w:val="center"/>
          </w:tcPr>
          <w:p w:rsidRPr="00C725F8" w:rsidR="008E39BE" w:rsidP="00EB1FF7" w:rsidRDefault="008E39BE" w14:paraId="4376BFE4" w14:textId="77777777">
            <w:pPr>
              <w:tabs>
                <w:tab w:val="left" w:pos="3261"/>
              </w:tabs>
              <w:rPr>
                <w:sz w:val="24"/>
                <w:szCs w:val="24"/>
              </w:rPr>
            </w:pPr>
          </w:p>
        </w:tc>
      </w:tr>
      <w:tr w:rsidRPr="00C725F8" w:rsidR="008E39BE" w:rsidTr="00911ED6" w14:paraId="2E58C267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365"/>
        </w:trPr>
        <w:tc>
          <w:tcPr>
            <w:tcW w:w="688" w:type="dxa"/>
            <w:vMerge w:val="restart"/>
            <w:noWrap/>
            <w:vAlign w:val="center"/>
          </w:tcPr>
          <w:p w:rsidRPr="00E36458" w:rsidR="008E39BE" w:rsidP="00EB1FF7" w:rsidRDefault="008E39BE" w14:paraId="17E15604" w14:textId="7777777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36458">
              <w:rPr>
                <w:rFonts w:eastAsia="Times New Roman"/>
                <w:b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9565" w:type="dxa"/>
            <w:gridSpan w:val="7"/>
            <w:vAlign w:val="center"/>
          </w:tcPr>
          <w:p w:rsidRPr="00E36458" w:rsidR="008E39BE" w:rsidP="00EB1FF7" w:rsidRDefault="008E39BE" w14:paraId="3AAD8875" w14:textId="7777777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36458">
              <w:rPr>
                <w:rFonts w:eastAsia="Times New Roman"/>
                <w:b/>
                <w:color w:val="000000"/>
                <w:sz w:val="24"/>
                <w:szCs w:val="24"/>
              </w:rPr>
              <w:t>AL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IN</w:t>
            </w:r>
            <w:r w:rsidRPr="00E36458">
              <w:rPr>
                <w:rFonts w:eastAsia="Times New Roman"/>
                <w:b/>
                <w:color w:val="000000"/>
                <w:sz w:val="24"/>
                <w:szCs w:val="24"/>
              </w:rPr>
              <w:t>MAK İSTENEN DERSLER</w:t>
            </w:r>
          </w:p>
        </w:tc>
      </w:tr>
      <w:tr w:rsidRPr="00C725F8" w:rsidR="008E39BE" w:rsidTr="00911ED6" w14:paraId="2006BA78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365"/>
        </w:trPr>
        <w:tc>
          <w:tcPr>
            <w:tcW w:w="688" w:type="dxa"/>
            <w:vMerge/>
            <w:noWrap/>
            <w:vAlign w:val="center"/>
            <w:hideMark/>
          </w:tcPr>
          <w:p w:rsidRPr="00E36458" w:rsidR="008E39BE" w:rsidP="00EB1FF7" w:rsidRDefault="008E39BE" w14:paraId="1E26B15A" w14:textId="7777777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Pr="00177F26" w:rsidR="008E39BE" w:rsidP="00EB1FF7" w:rsidRDefault="008E39BE" w14:paraId="4D6E8B8F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Dersin </w:t>
            </w:r>
            <w:r w:rsidRPr="00E36458">
              <w:rPr>
                <w:rFonts w:eastAsia="Times New Roman"/>
                <w:b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4100" w:type="dxa"/>
            <w:gridSpan w:val="3"/>
            <w:noWrap/>
            <w:vAlign w:val="center"/>
            <w:hideMark/>
          </w:tcPr>
          <w:p w:rsidRPr="00E36458" w:rsidR="008E39BE" w:rsidP="00EB1FF7" w:rsidRDefault="008E39BE" w14:paraId="24ECB9D4" w14:textId="7777777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36458">
              <w:rPr>
                <w:rFonts w:eastAsia="Times New Roman"/>
                <w:b/>
                <w:color w:val="000000"/>
                <w:sz w:val="24"/>
                <w:szCs w:val="24"/>
              </w:rPr>
              <w:t>Dersin Adı</w:t>
            </w:r>
          </w:p>
        </w:tc>
        <w:tc>
          <w:tcPr>
            <w:tcW w:w="1595" w:type="dxa"/>
            <w:gridSpan w:val="2"/>
            <w:noWrap/>
            <w:vAlign w:val="center"/>
            <w:hideMark/>
          </w:tcPr>
          <w:p w:rsidRPr="00E36458" w:rsidR="008E39BE" w:rsidP="00EB1FF7" w:rsidRDefault="008E39BE" w14:paraId="28A1BB6E" w14:textId="7777777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36458">
              <w:rPr>
                <w:rFonts w:eastAsia="Times New Roman"/>
                <w:b/>
                <w:color w:val="000000"/>
                <w:sz w:val="24"/>
                <w:szCs w:val="24"/>
              </w:rPr>
              <w:t>Kredi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/AKTS</w:t>
            </w:r>
          </w:p>
        </w:tc>
        <w:tc>
          <w:tcPr>
            <w:tcW w:w="2849" w:type="dxa"/>
            <w:vAlign w:val="center"/>
          </w:tcPr>
          <w:p w:rsidRPr="00E36458" w:rsidR="008E39BE" w:rsidP="00EB1FF7" w:rsidRDefault="008E39BE" w14:paraId="5FA03464" w14:textId="7777777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36458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Ana Bilim Dalı </w:t>
            </w:r>
          </w:p>
        </w:tc>
      </w:tr>
      <w:tr w:rsidRPr="00C725F8" w:rsidR="008E39BE" w:rsidTr="00911ED6" w14:paraId="2C682737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68"/>
        </w:trPr>
        <w:tc>
          <w:tcPr>
            <w:tcW w:w="688" w:type="dxa"/>
            <w:noWrap/>
            <w:vAlign w:val="center"/>
            <w:hideMark/>
          </w:tcPr>
          <w:p w:rsidRPr="00E36458" w:rsidR="008E39BE" w:rsidP="00EB1FF7" w:rsidRDefault="008E39BE" w14:paraId="3D2C54C7" w14:textId="7777777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36458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noWrap/>
            <w:vAlign w:val="center"/>
            <w:hideMark/>
          </w:tcPr>
          <w:p w:rsidRPr="00177F26" w:rsidR="008E39BE" w:rsidP="00EB1FF7" w:rsidRDefault="008E39BE" w14:paraId="68BD1F32" w14:textId="77777777">
            <w:pPr>
              <w:ind w:left="-70"/>
              <w:rPr>
                <w:rFonts w:eastAsia="Times New Roman"/>
                <w:color w:val="000000"/>
                <w:sz w:val="24"/>
                <w:szCs w:val="24"/>
              </w:rPr>
            </w:pPr>
            <w:r w:rsidRPr="00177F2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0" w:type="dxa"/>
            <w:gridSpan w:val="3"/>
            <w:noWrap/>
            <w:vAlign w:val="center"/>
            <w:hideMark/>
          </w:tcPr>
          <w:p w:rsidRPr="00177F26" w:rsidR="008E39BE" w:rsidP="00EB1FF7" w:rsidRDefault="008E39BE" w14:paraId="3A62B740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noWrap/>
            <w:vAlign w:val="center"/>
            <w:hideMark/>
          </w:tcPr>
          <w:p w:rsidRPr="00177F26" w:rsidR="008E39BE" w:rsidP="00EB1FF7" w:rsidRDefault="008E39BE" w14:paraId="781CF647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vAlign w:val="center"/>
          </w:tcPr>
          <w:p w:rsidRPr="00177F26" w:rsidR="008E39BE" w:rsidP="00EB1FF7" w:rsidRDefault="008E39BE" w14:paraId="0A20EE71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Pr="00C725F8" w:rsidR="008E39BE" w:rsidTr="00911ED6" w14:paraId="23F13BB4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34"/>
        </w:trPr>
        <w:tc>
          <w:tcPr>
            <w:tcW w:w="688" w:type="dxa"/>
            <w:noWrap/>
            <w:vAlign w:val="center"/>
            <w:hideMark/>
          </w:tcPr>
          <w:p w:rsidRPr="00E36458" w:rsidR="008E39BE" w:rsidP="00EB1FF7" w:rsidRDefault="008E39BE" w14:paraId="32B52B5E" w14:textId="7777777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36458">
              <w:rPr>
                <w:rFonts w:eastAsia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noWrap/>
            <w:vAlign w:val="center"/>
            <w:hideMark/>
          </w:tcPr>
          <w:p w:rsidRPr="00177F26" w:rsidR="008E39BE" w:rsidP="00EB1FF7" w:rsidRDefault="008E39BE" w14:paraId="6B4D8C70" w14:textId="77777777">
            <w:pPr>
              <w:ind w:left="-70"/>
              <w:rPr>
                <w:rFonts w:eastAsia="Times New Roman"/>
                <w:color w:val="000000"/>
                <w:sz w:val="24"/>
                <w:szCs w:val="24"/>
              </w:rPr>
            </w:pPr>
            <w:r w:rsidRPr="00177F2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0" w:type="dxa"/>
            <w:gridSpan w:val="3"/>
            <w:noWrap/>
            <w:vAlign w:val="center"/>
            <w:hideMark/>
          </w:tcPr>
          <w:p w:rsidRPr="00177F26" w:rsidR="008E39BE" w:rsidP="00EB1FF7" w:rsidRDefault="008E39BE" w14:paraId="191195FB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noWrap/>
            <w:vAlign w:val="center"/>
            <w:hideMark/>
          </w:tcPr>
          <w:p w:rsidRPr="00177F26" w:rsidR="008E39BE" w:rsidP="00EB1FF7" w:rsidRDefault="008E39BE" w14:paraId="52B38A3C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vAlign w:val="center"/>
          </w:tcPr>
          <w:p w:rsidRPr="00177F26" w:rsidR="008E39BE" w:rsidP="00EB1FF7" w:rsidRDefault="008E39BE" w14:paraId="4CCB07A6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Pr="00C725F8" w:rsidR="008E39BE" w:rsidTr="00911ED6" w14:paraId="37947637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328"/>
        </w:trPr>
        <w:tc>
          <w:tcPr>
            <w:tcW w:w="5808" w:type="dxa"/>
            <w:gridSpan w:val="5"/>
            <w:vAlign w:val="center"/>
          </w:tcPr>
          <w:p w:rsidRPr="00177F26" w:rsidR="008E39BE" w:rsidP="00EB1FF7" w:rsidRDefault="008E39BE" w14:paraId="519B5327" w14:textId="77777777">
            <w:pPr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  <w:r w:rsidRPr="00177F26">
              <w:rPr>
                <w:sz w:val="24"/>
                <w:szCs w:val="24"/>
              </w:rPr>
              <w:t>Toplam Kredi</w:t>
            </w:r>
            <w:r>
              <w:rPr>
                <w:sz w:val="24"/>
                <w:szCs w:val="24"/>
              </w:rPr>
              <w:t>/AKTS</w:t>
            </w:r>
          </w:p>
        </w:tc>
        <w:tc>
          <w:tcPr>
            <w:tcW w:w="1595" w:type="dxa"/>
            <w:gridSpan w:val="2"/>
            <w:vAlign w:val="center"/>
          </w:tcPr>
          <w:p w:rsidRPr="00177F26" w:rsidR="008E39BE" w:rsidP="00EB1FF7" w:rsidRDefault="008E39BE" w14:paraId="4ED1E213" w14:textId="77777777">
            <w:pPr>
              <w:tabs>
                <w:tab w:val="left" w:pos="326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849" w:type="dxa"/>
            <w:vAlign w:val="center"/>
          </w:tcPr>
          <w:p w:rsidRPr="00177F26" w:rsidR="008E39BE" w:rsidP="00EB1FF7" w:rsidRDefault="008E39BE" w14:paraId="64DAC3C0" w14:textId="77777777">
            <w:pPr>
              <w:tabs>
                <w:tab w:val="left" w:pos="3261"/>
              </w:tabs>
              <w:rPr>
                <w:sz w:val="24"/>
                <w:szCs w:val="24"/>
              </w:rPr>
            </w:pPr>
          </w:p>
        </w:tc>
      </w:tr>
      <w:tr w:rsidRPr="00C725F8" w:rsidR="008E39BE" w:rsidTr="00911ED6" w14:paraId="5B3C12FA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310"/>
        </w:trPr>
        <w:tc>
          <w:tcPr>
            <w:tcW w:w="10253" w:type="dxa"/>
            <w:gridSpan w:val="8"/>
            <w:shd w:val="clear" w:color="auto" w:fill="7F7F7F" w:themeFill="text1" w:themeFillTint="80"/>
            <w:vAlign w:val="center"/>
          </w:tcPr>
          <w:p w:rsidRPr="00177F26" w:rsidR="008E39BE" w:rsidP="00EB1FF7" w:rsidRDefault="008E39BE" w14:paraId="5587F12C" w14:textId="77777777">
            <w:pPr>
              <w:tabs>
                <w:tab w:val="left" w:pos="3261"/>
              </w:tabs>
              <w:rPr>
                <w:sz w:val="24"/>
                <w:szCs w:val="24"/>
              </w:rPr>
            </w:pPr>
          </w:p>
        </w:tc>
      </w:tr>
      <w:tr w:rsidRPr="00C725F8" w:rsidR="008E39BE" w:rsidTr="00911ED6" w14:paraId="30274467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899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vAlign w:val="center"/>
          </w:tcPr>
          <w:p w:rsidRPr="00177F26" w:rsidR="008E39BE" w:rsidP="00EB1FF7" w:rsidRDefault="008E39BE" w14:paraId="2AB0F38A" w14:textId="77777777">
            <w:pPr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  <w:r w:rsidRPr="00177F26">
              <w:rPr>
                <w:sz w:val="24"/>
                <w:szCs w:val="24"/>
              </w:rPr>
              <w:t>Ana Bilim Dalı Başkanı</w:t>
            </w:r>
          </w:p>
          <w:p w:rsidRPr="00177F26" w:rsidR="008E39BE" w:rsidP="00EB1FF7" w:rsidRDefault="008E39BE" w14:paraId="617BAC21" w14:textId="77777777">
            <w:pPr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 -  Adı</w:t>
            </w:r>
            <w:r w:rsidRPr="00177F26">
              <w:rPr>
                <w:sz w:val="24"/>
                <w:szCs w:val="24"/>
              </w:rPr>
              <w:t xml:space="preserve"> Soyadı</w:t>
            </w:r>
          </w:p>
        </w:tc>
        <w:tc>
          <w:tcPr>
            <w:tcW w:w="7510" w:type="dxa"/>
            <w:gridSpan w:val="5"/>
            <w:tcBorders>
              <w:left w:val="single" w:color="auto" w:sz="4" w:space="0"/>
            </w:tcBorders>
            <w:vAlign w:val="center"/>
          </w:tcPr>
          <w:p w:rsidR="008E39BE" w:rsidP="00EB1FF7" w:rsidRDefault="008E39BE" w14:paraId="60875444" w14:textId="77777777">
            <w:pPr>
              <w:rPr>
                <w:sz w:val="24"/>
                <w:szCs w:val="24"/>
              </w:rPr>
            </w:pPr>
          </w:p>
          <w:p w:rsidR="008E39BE" w:rsidP="00EB1FF7" w:rsidRDefault="008E39BE" w14:paraId="42B88C38" w14:textId="77777777">
            <w:pPr>
              <w:rPr>
                <w:sz w:val="24"/>
                <w:szCs w:val="24"/>
              </w:rPr>
            </w:pPr>
          </w:p>
          <w:p w:rsidRPr="00C725F8" w:rsidR="008E39BE" w:rsidP="00EB1FF7" w:rsidRDefault="008E39BE" w14:paraId="3CE8202D" w14:textId="77777777">
            <w:pPr>
              <w:tabs>
                <w:tab w:val="left" w:pos="3261"/>
              </w:tabs>
              <w:rPr>
                <w:sz w:val="24"/>
                <w:szCs w:val="24"/>
              </w:rPr>
            </w:pPr>
          </w:p>
        </w:tc>
      </w:tr>
      <w:tr w:rsidRPr="00C725F8" w:rsidR="008E39BE" w:rsidTr="00911ED6" w14:paraId="0E5D9F09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47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vAlign w:val="center"/>
          </w:tcPr>
          <w:p w:rsidRPr="00177F26" w:rsidR="008E39BE" w:rsidP="00EB1FF7" w:rsidRDefault="008E39BE" w14:paraId="6D77E607" w14:textId="77777777">
            <w:pPr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  <w:r w:rsidRPr="00177F26">
              <w:rPr>
                <w:sz w:val="24"/>
                <w:szCs w:val="24"/>
              </w:rPr>
              <w:t>Görüşü</w:t>
            </w:r>
          </w:p>
        </w:tc>
        <w:tc>
          <w:tcPr>
            <w:tcW w:w="3066" w:type="dxa"/>
            <w:gridSpan w:val="2"/>
            <w:tcBorders>
              <w:left w:val="single" w:color="auto" w:sz="4" w:space="0"/>
            </w:tcBorders>
            <w:vAlign w:val="center"/>
          </w:tcPr>
          <w:p w:rsidRPr="00C725F8" w:rsidR="008E39BE" w:rsidP="00EB1FF7" w:rsidRDefault="008E39BE" w14:paraId="2BC086BE" w14:textId="77777777">
            <w:pPr>
              <w:jc w:val="center"/>
              <w:rPr>
                <w:sz w:val="24"/>
                <w:szCs w:val="24"/>
              </w:rPr>
            </w:pPr>
            <w:r w:rsidRPr="003E249F">
              <w:rPr>
                <w:b/>
                <w:sz w:val="24"/>
                <w:szCs w:val="24"/>
              </w:rPr>
              <w:t>Uygundur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E249F">
              <w:rPr>
                <w:b/>
                <w:sz w:val="24"/>
                <w:szCs w:val="24"/>
              </w:rPr>
              <w:t xml:space="preserve"> </w:t>
            </w:r>
            <w:r w:rsidRPr="00C725F8">
              <w:rPr>
                <w:sz w:val="24"/>
                <w:szCs w:val="24"/>
              </w:rPr>
              <w:sym w:font="Symbol" w:char="F090"/>
            </w:r>
          </w:p>
        </w:tc>
        <w:tc>
          <w:tcPr>
            <w:tcW w:w="4444" w:type="dxa"/>
            <w:gridSpan w:val="3"/>
            <w:tcBorders>
              <w:left w:val="single" w:color="auto" w:sz="4" w:space="0"/>
            </w:tcBorders>
            <w:vAlign w:val="center"/>
          </w:tcPr>
          <w:p w:rsidRPr="00C725F8" w:rsidR="008E39BE" w:rsidP="00EB1FF7" w:rsidRDefault="008E39BE" w14:paraId="13FDE597" w14:textId="77777777">
            <w:pPr>
              <w:ind w:left="942"/>
              <w:jc w:val="center"/>
              <w:rPr>
                <w:sz w:val="24"/>
                <w:szCs w:val="24"/>
              </w:rPr>
            </w:pPr>
            <w:r w:rsidRPr="003E249F">
              <w:rPr>
                <w:b/>
                <w:sz w:val="24"/>
                <w:szCs w:val="24"/>
              </w:rPr>
              <w:t>Uygun Değildir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C725F8">
              <w:rPr>
                <w:sz w:val="24"/>
                <w:szCs w:val="24"/>
              </w:rPr>
              <w:sym w:font="Symbol" w:char="F090"/>
            </w:r>
          </w:p>
        </w:tc>
      </w:tr>
      <w:tr w:rsidRPr="00C725F8" w:rsidR="008E39BE" w:rsidTr="00911ED6" w14:paraId="19CEDCC9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854"/>
        </w:trPr>
        <w:tc>
          <w:tcPr>
            <w:tcW w:w="5808" w:type="dxa"/>
            <w:gridSpan w:val="5"/>
            <w:vAlign w:val="center"/>
          </w:tcPr>
          <w:p w:rsidR="008E39BE" w:rsidP="008E39BE" w:rsidRDefault="008E39BE" w14:paraId="0C74DE1D" w14:textId="09C3E5C2">
            <w:pPr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  <w:r w:rsidRPr="00177F26">
              <w:rPr>
                <w:sz w:val="24"/>
                <w:szCs w:val="24"/>
              </w:rPr>
              <w:t>Tarih</w:t>
            </w:r>
          </w:p>
          <w:p w:rsidRPr="00C725F8" w:rsidR="008E39BE" w:rsidP="00EB1FF7" w:rsidRDefault="008E39BE" w14:paraId="7A79B3CE" w14:textId="77777777">
            <w:pPr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/… / 20….</w:t>
            </w:r>
          </w:p>
        </w:tc>
        <w:tc>
          <w:tcPr>
            <w:tcW w:w="4444" w:type="dxa"/>
            <w:gridSpan w:val="3"/>
            <w:tcBorders>
              <w:left w:val="single" w:color="auto" w:sz="4" w:space="0"/>
            </w:tcBorders>
            <w:vAlign w:val="center"/>
          </w:tcPr>
          <w:p w:rsidRPr="00C725F8" w:rsidR="008E39BE" w:rsidP="00911ED6" w:rsidRDefault="008E39BE" w14:paraId="79465243" w14:textId="7FDC58BC">
            <w:pPr>
              <w:jc w:val="center"/>
              <w:rPr>
                <w:sz w:val="24"/>
                <w:szCs w:val="24"/>
              </w:rPr>
            </w:pPr>
            <w:r w:rsidRPr="00177F26">
              <w:rPr>
                <w:sz w:val="24"/>
                <w:szCs w:val="24"/>
              </w:rPr>
              <w:t>İmza</w:t>
            </w:r>
          </w:p>
        </w:tc>
      </w:tr>
    </w:tbl>
    <w:p w:rsidR="008E39BE" w:rsidP="008E39BE" w:rsidRDefault="008E39BE" w14:paraId="571E2179" w14:textId="77777777">
      <w:pPr>
        <w:rPr>
          <w:sz w:val="20"/>
          <w:szCs w:val="20"/>
          <w:u w:val="single"/>
        </w:rPr>
      </w:pPr>
      <w:r w:rsidRPr="00694F42">
        <w:rPr>
          <w:sz w:val="20"/>
          <w:szCs w:val="20"/>
          <w:u w:val="single"/>
        </w:rPr>
        <w:t>EKLER :</w:t>
      </w:r>
    </w:p>
    <w:p w:rsidRPr="00694F42" w:rsidR="008E39BE" w:rsidP="008E39BE" w:rsidRDefault="008E39BE" w14:paraId="7E0E684A" w14:textId="77777777">
      <w:pPr>
        <w:rPr>
          <w:sz w:val="20"/>
          <w:szCs w:val="20"/>
          <w:u w:val="single"/>
        </w:rPr>
      </w:pPr>
    </w:p>
    <w:p w:rsidR="008E39BE" w:rsidP="008E39BE" w:rsidRDefault="008E39BE" w14:paraId="39F6F7AC" w14:textId="77777777">
      <w:pPr>
        <w:numPr>
          <w:ilvl w:val="0"/>
          <w:numId w:val="36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Öğrenci Belgesi</w:t>
      </w:r>
    </w:p>
    <w:p w:rsidRPr="00694F42" w:rsidR="008E39BE" w:rsidP="008E39BE" w:rsidRDefault="008E39BE" w14:paraId="52885DB8" w14:textId="77777777">
      <w:pPr>
        <w:numPr>
          <w:ilvl w:val="0"/>
          <w:numId w:val="36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Transkript</w:t>
      </w:r>
    </w:p>
    <w:p w:rsidRPr="008E39BE" w:rsidR="0014008A" w:rsidP="008E39BE" w:rsidRDefault="008E39BE" w14:paraId="06291875" w14:textId="34B5C130">
      <w:pPr>
        <w:numPr>
          <w:ilvl w:val="0"/>
          <w:numId w:val="36"/>
        </w:numPr>
        <w:rPr>
          <w:sz w:val="20"/>
          <w:szCs w:val="20"/>
        </w:rPr>
      </w:pPr>
      <w:r>
        <w:rPr>
          <w:i/>
          <w:iCs/>
          <w:sz w:val="20"/>
          <w:szCs w:val="20"/>
        </w:rPr>
        <w:t>Nüfus cüzdanı fotokopisi</w:t>
      </w:r>
    </w:p>
    <w:sectPr w:rsidRPr="008E39BE" w:rsidR="0014008A" w:rsidSect="00E363C8">
      <w:footerReference r:id="R88b017ecbabc4151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15B8C" w14:textId="77777777" w:rsidR="006569B2" w:rsidRDefault="006569B2">
      <w:r>
        <w:separator/>
      </w:r>
    </w:p>
  </w:endnote>
  <w:endnote w:type="continuationSeparator" w:id="0">
    <w:p w14:paraId="503FC58B" w14:textId="77777777" w:rsidR="006569B2" w:rsidRDefault="0065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FR/604/77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30.12.2021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79E53" w14:textId="77777777" w:rsidR="006569B2" w:rsidRDefault="006569B2">
      <w:r>
        <w:separator/>
      </w:r>
    </w:p>
  </w:footnote>
  <w:footnote w:type="continuationSeparator" w:id="0">
    <w:p w14:paraId="19E65F2A" w14:textId="77777777" w:rsidR="006569B2" w:rsidRDefault="006569B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TEZLİ YÜKSEK LİSANS ÖZEL ÖĞRENCİ BAŞVURU FORMU (5C)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5122F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5122F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2F2C4D"/>
    <w:multiLevelType w:val="hybridMultilevel"/>
    <w:tmpl w:val="F3385E68"/>
    <w:lvl w:ilvl="0" w:tplc="7DAEFA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5"/>
  </w:num>
  <w:num w:numId="3">
    <w:abstractNumId w:val="11"/>
  </w:num>
  <w:num w:numId="4">
    <w:abstractNumId w:val="14"/>
  </w:num>
  <w:num w:numId="5">
    <w:abstractNumId w:val="29"/>
  </w:num>
  <w:num w:numId="6">
    <w:abstractNumId w:val="33"/>
  </w:num>
  <w:num w:numId="7">
    <w:abstractNumId w:val="7"/>
  </w:num>
  <w:num w:numId="8">
    <w:abstractNumId w:val="23"/>
  </w:num>
  <w:num w:numId="9">
    <w:abstractNumId w:val="17"/>
  </w:num>
  <w:num w:numId="10">
    <w:abstractNumId w:val="13"/>
  </w:num>
  <w:num w:numId="11">
    <w:abstractNumId w:val="27"/>
  </w:num>
  <w:num w:numId="12">
    <w:abstractNumId w:val="34"/>
  </w:num>
  <w:num w:numId="13">
    <w:abstractNumId w:val="1"/>
  </w:num>
  <w:num w:numId="14">
    <w:abstractNumId w:val="8"/>
  </w:num>
  <w:num w:numId="15">
    <w:abstractNumId w:val="21"/>
  </w:num>
  <w:num w:numId="16">
    <w:abstractNumId w:val="22"/>
  </w:num>
  <w:num w:numId="17">
    <w:abstractNumId w:val="10"/>
  </w:num>
  <w:num w:numId="18">
    <w:abstractNumId w:val="20"/>
  </w:num>
  <w:num w:numId="19">
    <w:abstractNumId w:val="28"/>
  </w:num>
  <w:num w:numId="20">
    <w:abstractNumId w:val="15"/>
  </w:num>
  <w:num w:numId="21">
    <w:abstractNumId w:val="24"/>
  </w:num>
  <w:num w:numId="22">
    <w:abstractNumId w:val="4"/>
  </w:num>
  <w:num w:numId="23">
    <w:abstractNumId w:val="9"/>
  </w:num>
  <w:num w:numId="24">
    <w:abstractNumId w:val="3"/>
  </w:num>
  <w:num w:numId="25">
    <w:abstractNumId w:val="30"/>
  </w:num>
  <w:num w:numId="26">
    <w:abstractNumId w:val="31"/>
  </w:num>
  <w:num w:numId="27">
    <w:abstractNumId w:val="16"/>
  </w:num>
  <w:num w:numId="28">
    <w:abstractNumId w:val="2"/>
  </w:num>
  <w:num w:numId="29">
    <w:abstractNumId w:val="26"/>
  </w:num>
  <w:num w:numId="30">
    <w:abstractNumId w:val="6"/>
  </w:num>
  <w:num w:numId="31">
    <w:abstractNumId w:val="25"/>
  </w:num>
  <w:num w:numId="32">
    <w:abstractNumId w:val="18"/>
  </w:num>
  <w:num w:numId="33">
    <w:abstractNumId w:val="32"/>
  </w:num>
  <w:num w:numId="34">
    <w:abstractNumId w:val="0"/>
  </w:num>
  <w:num w:numId="35">
    <w:abstractNumId w:val="12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122F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69B2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9BE"/>
    <w:rsid w:val="008E3E1F"/>
    <w:rsid w:val="008E49E0"/>
    <w:rsid w:val="008F5592"/>
    <w:rsid w:val="00905D19"/>
    <w:rsid w:val="00911ED6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8b017ecbabc415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858E-CEC4-4C8A-9E14-CB8BEF4C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5C-Özel Öğrenci Başvuru Formu (Tezli)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2024-05-31T08:03:00Z</dcterms:created>
  <dcterms:modified xsi:type="dcterms:W3CDTF">2024-05-31T08:03:00Z</dcterms:modified>
</cp:coreProperties>
</file>