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Pr="00C249CB" w:rsidR="00845EAE" w:rsidP="00845EAE" w:rsidRDefault="00845EAE" w14:paraId="26F33835" w14:textId="77777777">
      <w:pPr>
        <w:jc w:val="center"/>
        <w:rPr>
          <w:b/>
        </w:rPr>
      </w:pPr>
      <w:r w:rsidRPr="00C249CB">
        <w:rPr>
          <w:b/>
        </w:rPr>
        <w:t>İZMİR KÂTİP ÇELEBİ ÜNİVERSİTESİ</w:t>
      </w:r>
    </w:p>
    <w:p w:rsidR="00845EAE" w:rsidP="00845EAE" w:rsidRDefault="00845EAE" w14:paraId="5BC00BB7" w14:textId="77777777">
      <w:pPr>
        <w:jc w:val="center"/>
        <w:rPr>
          <w:b/>
        </w:rPr>
      </w:pPr>
      <w:r w:rsidRPr="00C249CB">
        <w:rPr>
          <w:b/>
        </w:rPr>
        <w:t>SOS</w:t>
      </w:r>
      <w:r>
        <w:rPr>
          <w:b/>
        </w:rPr>
        <w:t>YAL BİLİMLER ENSTİTÜ MÜDÜRLÜĞÜNE</w:t>
      </w:r>
    </w:p>
    <w:p w:rsidR="00845EAE" w:rsidP="00845EAE" w:rsidRDefault="00845EAE" w14:paraId="718E49BD" w14:textId="77777777">
      <w:pPr>
        <w:rPr>
          <w:b/>
        </w:rPr>
      </w:pPr>
    </w:p>
    <w:p w:rsidR="0014008A" w:rsidP="00845EAE" w:rsidRDefault="00845EAE" w14:paraId="06291875" w14:textId="3EBFBFD6">
      <w:pPr>
        <w:jc w:val="both"/>
      </w:pPr>
      <w:r>
        <w:t>Enstitünüz ……………………………………………………………………… Ana Bilim Dalında Y……………………….. numaralı tezli yüksek lisans programına kayıtlı öğrencinizim. …………………………………. Üniversitesi ……………………………………..………. Enstitüsü, ………………………………………………………………. Ana Bilim Dalı lisansüstü programından almış olduğum aşağıdaki tabloda belirttiğim dersimin/derslerimin intibakının yapılmasını istiyorum. Gereğini arz ederim.</w:t>
      </w:r>
    </w:p>
    <w:p w:rsidRPr="00845EAE" w:rsidR="00845EAE" w:rsidP="00845EAE" w:rsidRDefault="00845EAE" w14:paraId="0DABD3CD" w14:textId="77777777">
      <w:pPr>
        <w:jc w:val="both"/>
      </w:pPr>
    </w:p>
    <w:tbl>
      <w:tblPr>
        <w:tblStyle w:val="TabloKlavuzu"/>
        <w:tblpPr w:leftFromText="141" w:rightFromText="141" w:vertAnchor="page" w:horzAnchor="margin" w:tblpY="5176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0"/>
        <w:gridCol w:w="3749"/>
        <w:gridCol w:w="3286"/>
        <w:gridCol w:w="825"/>
        <w:gridCol w:w="708"/>
      </w:tblGrid>
      <w:tr w:rsidR="00845EAE" w:rsidTr="00845EAE" w14:paraId="43ED399E" w14:textId="77777777">
        <w:trPr>
          <w:trHeight w:val="382"/>
        </w:trPr>
        <w:tc>
          <w:tcPr>
            <w:tcW w:w="10201" w:type="dxa"/>
            <w:gridSpan w:val="7"/>
          </w:tcPr>
          <w:p w:rsidR="00845EAE" w:rsidP="00845EAE" w:rsidRDefault="00845EAE" w14:paraId="4694577D" w14:textId="77777777">
            <w:pPr>
              <w:rPr>
                <w:b/>
              </w:rPr>
            </w:pPr>
            <w:r>
              <w:rPr>
                <w:b/>
              </w:rPr>
              <w:t>Öğrencinin;</w:t>
            </w:r>
          </w:p>
        </w:tc>
      </w:tr>
      <w:tr w:rsidR="00845EAE" w:rsidTr="00845EAE" w14:paraId="58845658" w14:textId="77777777">
        <w:trPr>
          <w:trHeight w:val="382"/>
        </w:trPr>
        <w:tc>
          <w:tcPr>
            <w:tcW w:w="1413" w:type="dxa"/>
            <w:gridSpan w:val="2"/>
          </w:tcPr>
          <w:p w:rsidRPr="00CF7C0B" w:rsidR="00845EAE" w:rsidP="00845EAE" w:rsidRDefault="00845EAE" w14:paraId="7EC828C1" w14:textId="77777777">
            <w:r w:rsidRPr="00CF7C0B">
              <w:t xml:space="preserve">Adı Soyadı </w:t>
            </w:r>
          </w:p>
        </w:tc>
        <w:tc>
          <w:tcPr>
            <w:tcW w:w="8788" w:type="dxa"/>
            <w:gridSpan w:val="5"/>
          </w:tcPr>
          <w:p w:rsidRPr="00CF7C0B" w:rsidR="00845EAE" w:rsidP="00845EAE" w:rsidRDefault="00845EAE" w14:paraId="5FD06375" w14:textId="77777777"/>
        </w:tc>
      </w:tr>
      <w:tr w:rsidR="00845EAE" w:rsidTr="00845EAE" w14:paraId="362B3236" w14:textId="77777777">
        <w:trPr>
          <w:trHeight w:val="382"/>
        </w:trPr>
        <w:tc>
          <w:tcPr>
            <w:tcW w:w="1413" w:type="dxa"/>
            <w:gridSpan w:val="2"/>
            <w:vAlign w:val="center"/>
          </w:tcPr>
          <w:p w:rsidRPr="00993971" w:rsidR="00845EAE" w:rsidP="00845EAE" w:rsidRDefault="00845EAE" w14:paraId="67F15BD0" w14:textId="77777777">
            <w:r w:rsidRPr="00993971">
              <w:t>Telefon</w:t>
            </w:r>
            <w:r>
              <w:t>u</w:t>
            </w:r>
          </w:p>
        </w:tc>
        <w:tc>
          <w:tcPr>
            <w:tcW w:w="8788" w:type="dxa"/>
            <w:gridSpan w:val="5"/>
            <w:vAlign w:val="center"/>
          </w:tcPr>
          <w:p w:rsidRPr="00993971" w:rsidR="00845EAE" w:rsidP="00845EAE" w:rsidRDefault="00845EAE" w14:paraId="315C1F58" w14:textId="77777777">
            <w:r>
              <w:t>05………………….</w:t>
            </w:r>
          </w:p>
        </w:tc>
      </w:tr>
      <w:tr w:rsidR="00845EAE" w:rsidTr="00845EAE" w14:paraId="28D13BAA" w14:textId="77777777">
        <w:trPr>
          <w:trHeight w:val="382"/>
        </w:trPr>
        <w:tc>
          <w:tcPr>
            <w:tcW w:w="1413" w:type="dxa"/>
            <w:gridSpan w:val="2"/>
            <w:vAlign w:val="center"/>
          </w:tcPr>
          <w:p w:rsidRPr="00993971" w:rsidR="00845EAE" w:rsidP="00845EAE" w:rsidRDefault="00845EAE" w14:paraId="323200C8" w14:textId="77777777">
            <w:r w:rsidRPr="00993971">
              <w:t>Mail</w:t>
            </w:r>
            <w:r>
              <w:t>i</w:t>
            </w:r>
          </w:p>
        </w:tc>
        <w:tc>
          <w:tcPr>
            <w:tcW w:w="8788" w:type="dxa"/>
            <w:gridSpan w:val="5"/>
            <w:vAlign w:val="center"/>
          </w:tcPr>
          <w:p w:rsidRPr="00993971" w:rsidR="00845EAE" w:rsidP="00845EAE" w:rsidRDefault="00845EAE" w14:paraId="4354D737" w14:textId="77777777">
            <w:r>
              <w:t>…………………………….. @ ..................................</w:t>
            </w:r>
          </w:p>
        </w:tc>
      </w:tr>
      <w:tr w:rsidRPr="00CF7C0B" w:rsidR="00845EAE" w:rsidTr="00845EAE" w14:paraId="2DBD4CDB" w14:textId="77777777">
        <w:trPr>
          <w:trHeight w:val="382"/>
        </w:trPr>
        <w:tc>
          <w:tcPr>
            <w:tcW w:w="10201" w:type="dxa"/>
            <w:gridSpan w:val="7"/>
          </w:tcPr>
          <w:p w:rsidRPr="00B72512" w:rsidR="00845EAE" w:rsidP="00845EAE" w:rsidRDefault="00845EAE" w14:paraId="7DEAA4B2" w14:textId="77777777">
            <w:pPr>
              <w:jc w:val="center"/>
            </w:pPr>
            <w:r w:rsidRPr="00B72512">
              <w:t>Ayrıldığı Üniversite Bilgileri</w:t>
            </w:r>
          </w:p>
        </w:tc>
      </w:tr>
      <w:tr w:rsidRPr="00CF7C0B" w:rsidR="00845EAE" w:rsidTr="00845EAE" w14:paraId="6CA2B2ED" w14:textId="77777777">
        <w:trPr>
          <w:trHeight w:val="382"/>
        </w:trPr>
        <w:tc>
          <w:tcPr>
            <w:tcW w:w="5382" w:type="dxa"/>
            <w:gridSpan w:val="4"/>
            <w:vAlign w:val="center"/>
          </w:tcPr>
          <w:p w:rsidRPr="00CF7C0B" w:rsidR="00845EAE" w:rsidP="00845EAE" w:rsidRDefault="00845EAE" w14:paraId="523A41B4" w14:textId="77777777">
            <w:pPr>
              <w:jc w:val="center"/>
            </w:pPr>
            <w:r w:rsidRPr="00CF7C0B">
              <w:t xml:space="preserve">Başlangıç Dönemi </w:t>
            </w:r>
          </w:p>
          <w:p w:rsidRPr="00CF7C0B" w:rsidR="00845EAE" w:rsidP="00845EAE" w:rsidRDefault="00845EAE" w14:paraId="1FF76F8F" w14:textId="77777777">
            <w:pPr>
              <w:jc w:val="center"/>
            </w:pPr>
            <w:r w:rsidRPr="00CF7C0B">
              <w:t xml:space="preserve">Güz  </w:t>
            </w:r>
            <w:r w:rsidRPr="00CF7C0B">
              <w:rPr>
                <w:rFonts w:hint="eastAsia" w:ascii="MS Gothic" w:hAnsi="MS Gothic" w:eastAsia="MS Gothic"/>
              </w:rPr>
              <w:t xml:space="preserve">☐    </w:t>
            </w:r>
            <w:r w:rsidRPr="00CF7C0B">
              <w:t xml:space="preserve">Bahar  </w:t>
            </w:r>
            <w:r w:rsidRPr="00CF7C0B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4819" w:type="dxa"/>
            <w:gridSpan w:val="3"/>
            <w:vAlign w:val="center"/>
          </w:tcPr>
          <w:p w:rsidRPr="00CF7C0B" w:rsidR="00845EAE" w:rsidP="00845EAE" w:rsidRDefault="00845EAE" w14:paraId="727F7A44" w14:textId="77777777">
            <w:pPr>
              <w:jc w:val="center"/>
            </w:pPr>
            <w:r w:rsidRPr="00CF7C0B">
              <w:t>Bitiş Dönemi</w:t>
            </w:r>
          </w:p>
          <w:p w:rsidRPr="00CF7C0B" w:rsidR="00845EAE" w:rsidP="00845EAE" w:rsidRDefault="00845EAE" w14:paraId="1F82812F" w14:textId="77777777">
            <w:pPr>
              <w:jc w:val="center"/>
            </w:pPr>
            <w:r w:rsidRPr="00CF7C0B">
              <w:t xml:space="preserve">Güz  </w:t>
            </w:r>
            <w:r w:rsidRPr="00CF7C0B">
              <w:rPr>
                <w:rFonts w:hint="eastAsia" w:ascii="MS Gothic" w:hAnsi="MS Gothic" w:eastAsia="MS Gothic"/>
              </w:rPr>
              <w:t xml:space="preserve">☐    </w:t>
            </w:r>
            <w:r w:rsidRPr="00CF7C0B">
              <w:t xml:space="preserve">Bahar  </w:t>
            </w:r>
            <w:r w:rsidRPr="00CF7C0B">
              <w:rPr>
                <w:rFonts w:hint="eastAsia" w:ascii="MS Gothic" w:hAnsi="MS Gothic" w:eastAsia="MS Gothic"/>
              </w:rPr>
              <w:t>☐</w:t>
            </w:r>
          </w:p>
        </w:tc>
      </w:tr>
      <w:tr w:rsidRPr="00CF7C0B" w:rsidR="00845EAE" w:rsidTr="00845EAE" w14:paraId="551EEC5C" w14:textId="77777777">
        <w:trPr>
          <w:trHeight w:val="616"/>
        </w:trPr>
        <w:tc>
          <w:tcPr>
            <w:tcW w:w="5382" w:type="dxa"/>
            <w:gridSpan w:val="4"/>
            <w:vAlign w:val="center"/>
          </w:tcPr>
          <w:p w:rsidRPr="00CF7C0B" w:rsidR="00845EAE" w:rsidP="00845EAE" w:rsidRDefault="00845EAE" w14:paraId="38B7198C" w14:textId="77777777">
            <w:pPr>
              <w:jc w:val="center"/>
            </w:pPr>
            <w:r w:rsidRPr="00CF7C0B">
              <w:t>Başlangıç Tarihi</w:t>
            </w:r>
            <w:r>
              <w:t xml:space="preserve">: </w:t>
            </w:r>
            <w:r w:rsidRPr="00CF7C0B">
              <w:t xml:space="preserve">  </w:t>
            </w:r>
            <w:r>
              <w:t>… /… / 20..</w:t>
            </w:r>
          </w:p>
        </w:tc>
        <w:tc>
          <w:tcPr>
            <w:tcW w:w="4819" w:type="dxa"/>
            <w:gridSpan w:val="3"/>
            <w:vAlign w:val="center"/>
          </w:tcPr>
          <w:p w:rsidRPr="00CF7C0B" w:rsidR="00845EAE" w:rsidP="00845EAE" w:rsidRDefault="00845EAE" w14:paraId="635BD59E" w14:textId="77777777">
            <w:pPr>
              <w:jc w:val="center"/>
            </w:pPr>
            <w:r w:rsidRPr="00CF7C0B">
              <w:t>Bitiş Tarihi</w:t>
            </w:r>
            <w:r>
              <w:t>:  … /… / 20..</w:t>
            </w:r>
          </w:p>
        </w:tc>
      </w:tr>
      <w:tr w:rsidR="00845EAE" w:rsidTr="00001117" w14:paraId="41F42155" w14:textId="77777777">
        <w:trPr>
          <w:trHeight w:val="918"/>
        </w:trPr>
        <w:tc>
          <w:tcPr>
            <w:tcW w:w="5382" w:type="dxa"/>
            <w:gridSpan w:val="4"/>
            <w:vAlign w:val="center"/>
          </w:tcPr>
          <w:p w:rsidR="00845EAE" w:rsidP="00845EAE" w:rsidRDefault="00845EAE" w14:paraId="1E5E56B9" w14:textId="77777777">
            <w:pPr>
              <w:jc w:val="center"/>
            </w:pPr>
            <w:r w:rsidRPr="00993971">
              <w:t>Tarih</w:t>
            </w:r>
          </w:p>
          <w:p w:rsidR="00845EAE" w:rsidP="00845EAE" w:rsidRDefault="00845EAE" w14:paraId="2431ADC2" w14:textId="77777777">
            <w:pPr>
              <w:jc w:val="center"/>
            </w:pPr>
          </w:p>
          <w:p w:rsidRPr="00993971" w:rsidR="00845EAE" w:rsidP="00845EAE" w:rsidRDefault="00845EAE" w14:paraId="20E3A7F2" w14:textId="77777777">
            <w:pPr>
              <w:jc w:val="center"/>
            </w:pPr>
            <w:r>
              <w:t>… /… / 20..</w:t>
            </w:r>
          </w:p>
        </w:tc>
        <w:tc>
          <w:tcPr>
            <w:tcW w:w="4819" w:type="dxa"/>
            <w:gridSpan w:val="3"/>
            <w:vAlign w:val="center"/>
          </w:tcPr>
          <w:p w:rsidRPr="00993971" w:rsidR="00845EAE" w:rsidP="00845EAE" w:rsidRDefault="00845EAE" w14:paraId="58AEB8CB" w14:textId="77777777">
            <w:pPr>
              <w:jc w:val="center"/>
            </w:pPr>
            <w:r w:rsidRPr="00993971">
              <w:t>İmza</w:t>
            </w:r>
          </w:p>
        </w:tc>
      </w:tr>
      <w:tr w:rsidR="00845EAE" w:rsidTr="00845EAE" w14:paraId="6302342E" w14:textId="77777777">
        <w:trPr>
          <w:trHeight w:val="261"/>
        </w:trPr>
        <w:tc>
          <w:tcPr>
            <w:tcW w:w="10201" w:type="dxa"/>
            <w:gridSpan w:val="7"/>
          </w:tcPr>
          <w:p w:rsidRPr="00737AFB" w:rsidR="00845EAE" w:rsidP="00845EAE" w:rsidRDefault="00845EAE" w14:paraId="4DAF8EB2" w14:textId="77777777">
            <w:pPr>
              <w:jc w:val="center"/>
            </w:pPr>
            <w:r w:rsidRPr="00737AFB">
              <w:t>İNTİBAK</w:t>
            </w:r>
            <w:r>
              <w:t>I YAPILMAK İSTENEN</w:t>
            </w:r>
            <w:r w:rsidRPr="00737AFB">
              <w:t xml:space="preserve"> DERSLER</w:t>
            </w:r>
          </w:p>
        </w:tc>
      </w:tr>
      <w:tr w:rsidR="00845EAE" w:rsidTr="00845EAE" w14:paraId="16D2D1A8" w14:textId="77777777">
        <w:trPr>
          <w:trHeight w:val="471"/>
        </w:trPr>
        <w:tc>
          <w:tcPr>
            <w:tcW w:w="562" w:type="dxa"/>
            <w:vAlign w:val="center"/>
          </w:tcPr>
          <w:p w:rsidRPr="00737AFB" w:rsidR="00845EAE" w:rsidP="00845EAE" w:rsidRDefault="00845EAE" w14:paraId="6698A9AB" w14:textId="77777777">
            <w:pPr>
              <w:jc w:val="center"/>
            </w:pPr>
            <w:r w:rsidRPr="00737AFB">
              <w:t>No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845EAE" w:rsidP="00845EAE" w:rsidRDefault="00845EAE" w14:paraId="09B1E09D" w14:textId="77777777">
            <w:pPr>
              <w:jc w:val="center"/>
            </w:pPr>
            <w:r w:rsidRPr="00737AFB">
              <w:t>Ders Kodu</w:t>
            </w:r>
          </w:p>
        </w:tc>
        <w:tc>
          <w:tcPr>
            <w:tcW w:w="7035" w:type="dxa"/>
            <w:gridSpan w:val="2"/>
            <w:vAlign w:val="center"/>
          </w:tcPr>
          <w:p w:rsidRPr="00737AFB" w:rsidR="00845EAE" w:rsidP="00845EAE" w:rsidRDefault="00845EAE" w14:paraId="08029233" w14:textId="77777777">
            <w:pPr>
              <w:jc w:val="center"/>
            </w:pPr>
            <w:r w:rsidRPr="00737AFB">
              <w:t>Ders Adı</w:t>
            </w:r>
          </w:p>
        </w:tc>
        <w:tc>
          <w:tcPr>
            <w:tcW w:w="825" w:type="dxa"/>
            <w:vAlign w:val="center"/>
          </w:tcPr>
          <w:p w:rsidRPr="00737AFB" w:rsidR="00845EAE" w:rsidP="00845EAE" w:rsidRDefault="00845EAE" w14:paraId="65AF539D" w14:textId="77777777">
            <w:pPr>
              <w:jc w:val="center"/>
            </w:pPr>
            <w:r w:rsidRPr="00737AFB">
              <w:t>Kredi</w:t>
            </w:r>
          </w:p>
        </w:tc>
        <w:tc>
          <w:tcPr>
            <w:tcW w:w="708" w:type="dxa"/>
            <w:vAlign w:val="center"/>
          </w:tcPr>
          <w:p w:rsidRPr="00737AFB" w:rsidR="00845EAE" w:rsidP="00845EAE" w:rsidRDefault="00845EAE" w14:paraId="1227AADE" w14:textId="77777777">
            <w:pPr>
              <w:jc w:val="center"/>
            </w:pPr>
            <w:r w:rsidRPr="00737AFB">
              <w:t>AKTS</w:t>
            </w:r>
          </w:p>
        </w:tc>
      </w:tr>
      <w:tr w:rsidR="00845EAE" w:rsidTr="00845EAE" w14:paraId="47B4E5DF" w14:textId="77777777">
        <w:trPr>
          <w:trHeight w:val="494"/>
        </w:trPr>
        <w:tc>
          <w:tcPr>
            <w:tcW w:w="562" w:type="dxa"/>
            <w:vAlign w:val="center"/>
          </w:tcPr>
          <w:p w:rsidRPr="00737AFB" w:rsidR="00845EAE" w:rsidP="00845EAE" w:rsidRDefault="00845EAE" w14:paraId="30C1C6B1" w14:textId="77777777">
            <w:pPr>
              <w:jc w:val="center"/>
            </w:pPr>
            <w:r w:rsidRPr="00737AFB">
              <w:t>1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845EAE" w:rsidP="00845EAE" w:rsidRDefault="00845EAE" w14:paraId="14F031AC" w14:textId="77777777"/>
        </w:tc>
        <w:tc>
          <w:tcPr>
            <w:tcW w:w="7035" w:type="dxa"/>
            <w:gridSpan w:val="2"/>
            <w:vAlign w:val="center"/>
          </w:tcPr>
          <w:p w:rsidR="00845EAE" w:rsidP="00845EAE" w:rsidRDefault="00845EAE" w14:paraId="5DAE3DE4" w14:textId="77777777"/>
        </w:tc>
        <w:tc>
          <w:tcPr>
            <w:tcW w:w="825" w:type="dxa"/>
            <w:vAlign w:val="center"/>
          </w:tcPr>
          <w:p w:rsidR="00845EAE" w:rsidP="00845EAE" w:rsidRDefault="00845EAE" w14:paraId="00894CB1" w14:textId="77777777"/>
        </w:tc>
        <w:tc>
          <w:tcPr>
            <w:tcW w:w="708" w:type="dxa"/>
            <w:vAlign w:val="center"/>
          </w:tcPr>
          <w:p w:rsidR="00845EAE" w:rsidP="00845EAE" w:rsidRDefault="00845EAE" w14:paraId="2E4FD541" w14:textId="77777777"/>
        </w:tc>
      </w:tr>
      <w:tr w:rsidR="00845EAE" w:rsidTr="00845EAE" w14:paraId="22F91428" w14:textId="77777777">
        <w:trPr>
          <w:trHeight w:val="484"/>
        </w:trPr>
        <w:tc>
          <w:tcPr>
            <w:tcW w:w="562" w:type="dxa"/>
            <w:vAlign w:val="center"/>
          </w:tcPr>
          <w:p w:rsidRPr="00737AFB" w:rsidR="00845EAE" w:rsidP="00845EAE" w:rsidRDefault="00845EAE" w14:paraId="01E37764" w14:textId="77777777">
            <w:pPr>
              <w:jc w:val="center"/>
            </w:pPr>
            <w:r w:rsidRPr="00737AFB">
              <w:t>2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845EAE" w:rsidP="00845EAE" w:rsidRDefault="00845EAE" w14:paraId="0E67EB2F" w14:textId="77777777"/>
        </w:tc>
        <w:tc>
          <w:tcPr>
            <w:tcW w:w="7035" w:type="dxa"/>
            <w:gridSpan w:val="2"/>
            <w:vAlign w:val="center"/>
          </w:tcPr>
          <w:p w:rsidR="00845EAE" w:rsidP="00845EAE" w:rsidRDefault="00845EAE" w14:paraId="43B611DD" w14:textId="77777777"/>
        </w:tc>
        <w:tc>
          <w:tcPr>
            <w:tcW w:w="825" w:type="dxa"/>
            <w:vAlign w:val="center"/>
          </w:tcPr>
          <w:p w:rsidR="00845EAE" w:rsidP="00845EAE" w:rsidRDefault="00845EAE" w14:paraId="3AD82713" w14:textId="77777777"/>
        </w:tc>
        <w:tc>
          <w:tcPr>
            <w:tcW w:w="708" w:type="dxa"/>
            <w:vAlign w:val="center"/>
          </w:tcPr>
          <w:p w:rsidR="00845EAE" w:rsidP="00845EAE" w:rsidRDefault="00845EAE" w14:paraId="115FCAF0" w14:textId="77777777"/>
        </w:tc>
      </w:tr>
      <w:tr w:rsidR="00845EAE" w:rsidTr="00845EAE" w14:paraId="144EEC98" w14:textId="77777777">
        <w:trPr>
          <w:trHeight w:val="491"/>
        </w:trPr>
        <w:tc>
          <w:tcPr>
            <w:tcW w:w="562" w:type="dxa"/>
            <w:vAlign w:val="center"/>
          </w:tcPr>
          <w:p w:rsidRPr="00737AFB" w:rsidR="00845EAE" w:rsidP="00845EAE" w:rsidRDefault="00845EAE" w14:paraId="48871A7F" w14:textId="77777777">
            <w:pPr>
              <w:jc w:val="center"/>
            </w:pPr>
            <w:r w:rsidRPr="00737AFB">
              <w:t>3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845EAE" w:rsidP="00845EAE" w:rsidRDefault="00845EAE" w14:paraId="02105D6C" w14:textId="77777777"/>
        </w:tc>
        <w:tc>
          <w:tcPr>
            <w:tcW w:w="7035" w:type="dxa"/>
            <w:gridSpan w:val="2"/>
            <w:vAlign w:val="center"/>
          </w:tcPr>
          <w:p w:rsidR="00845EAE" w:rsidP="00845EAE" w:rsidRDefault="00845EAE" w14:paraId="48DC9F32" w14:textId="77777777"/>
        </w:tc>
        <w:tc>
          <w:tcPr>
            <w:tcW w:w="825" w:type="dxa"/>
            <w:vAlign w:val="center"/>
          </w:tcPr>
          <w:p w:rsidR="00845EAE" w:rsidP="00845EAE" w:rsidRDefault="00845EAE" w14:paraId="52D42C63" w14:textId="77777777"/>
        </w:tc>
        <w:tc>
          <w:tcPr>
            <w:tcW w:w="708" w:type="dxa"/>
            <w:vAlign w:val="center"/>
          </w:tcPr>
          <w:p w:rsidR="00845EAE" w:rsidP="00845EAE" w:rsidRDefault="00845EAE" w14:paraId="30B7C009" w14:textId="77777777"/>
        </w:tc>
      </w:tr>
      <w:tr w:rsidR="00845EAE" w:rsidTr="00845EAE" w14:paraId="168E388C" w14:textId="77777777">
        <w:trPr>
          <w:trHeight w:val="499"/>
        </w:trPr>
        <w:tc>
          <w:tcPr>
            <w:tcW w:w="562" w:type="dxa"/>
            <w:vAlign w:val="center"/>
          </w:tcPr>
          <w:p w:rsidRPr="00737AFB" w:rsidR="00845EAE" w:rsidP="00845EAE" w:rsidRDefault="00845EAE" w14:paraId="32D73619" w14:textId="77777777">
            <w:pPr>
              <w:jc w:val="center"/>
            </w:pPr>
            <w:r w:rsidRPr="00737AFB">
              <w:t>4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845EAE" w:rsidP="00845EAE" w:rsidRDefault="00845EAE" w14:paraId="05431D60" w14:textId="77777777"/>
        </w:tc>
        <w:tc>
          <w:tcPr>
            <w:tcW w:w="7035" w:type="dxa"/>
            <w:gridSpan w:val="2"/>
            <w:vAlign w:val="center"/>
          </w:tcPr>
          <w:p w:rsidR="00845EAE" w:rsidP="00845EAE" w:rsidRDefault="00845EAE" w14:paraId="7ACA9981" w14:textId="77777777"/>
        </w:tc>
        <w:tc>
          <w:tcPr>
            <w:tcW w:w="825" w:type="dxa"/>
            <w:vAlign w:val="center"/>
          </w:tcPr>
          <w:p w:rsidR="00845EAE" w:rsidP="00845EAE" w:rsidRDefault="00845EAE" w14:paraId="496FDB74" w14:textId="77777777"/>
        </w:tc>
        <w:tc>
          <w:tcPr>
            <w:tcW w:w="708" w:type="dxa"/>
            <w:vAlign w:val="center"/>
          </w:tcPr>
          <w:p w:rsidR="00845EAE" w:rsidP="00845EAE" w:rsidRDefault="00845EAE" w14:paraId="6342D910" w14:textId="77777777"/>
        </w:tc>
      </w:tr>
      <w:tr w:rsidR="00845EAE" w:rsidTr="00845EAE" w14:paraId="5957B06E" w14:textId="77777777">
        <w:trPr>
          <w:trHeight w:val="473"/>
        </w:trPr>
        <w:tc>
          <w:tcPr>
            <w:tcW w:w="562" w:type="dxa"/>
            <w:vAlign w:val="center"/>
          </w:tcPr>
          <w:p w:rsidRPr="00737AFB" w:rsidR="00845EAE" w:rsidP="00845EAE" w:rsidRDefault="00845EAE" w14:paraId="691BFE64" w14:textId="77777777">
            <w:pPr>
              <w:jc w:val="center"/>
            </w:pPr>
            <w:r w:rsidRPr="00737AFB">
              <w:t>5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845EAE" w:rsidP="00845EAE" w:rsidRDefault="00845EAE" w14:paraId="71FB309F" w14:textId="77777777"/>
        </w:tc>
        <w:tc>
          <w:tcPr>
            <w:tcW w:w="7035" w:type="dxa"/>
            <w:gridSpan w:val="2"/>
            <w:vAlign w:val="center"/>
          </w:tcPr>
          <w:p w:rsidR="00845EAE" w:rsidP="00845EAE" w:rsidRDefault="00845EAE" w14:paraId="4C852BFD" w14:textId="77777777"/>
        </w:tc>
        <w:tc>
          <w:tcPr>
            <w:tcW w:w="825" w:type="dxa"/>
            <w:vAlign w:val="center"/>
          </w:tcPr>
          <w:p w:rsidR="00845EAE" w:rsidP="00845EAE" w:rsidRDefault="00845EAE" w14:paraId="2BF555DD" w14:textId="77777777"/>
        </w:tc>
        <w:tc>
          <w:tcPr>
            <w:tcW w:w="708" w:type="dxa"/>
            <w:vAlign w:val="center"/>
          </w:tcPr>
          <w:p w:rsidR="00845EAE" w:rsidP="00845EAE" w:rsidRDefault="00845EAE" w14:paraId="7DEBC7AA" w14:textId="77777777"/>
        </w:tc>
      </w:tr>
      <w:tr w:rsidR="00845EAE" w:rsidTr="00845EAE" w14:paraId="20E11519" w14:textId="77777777">
        <w:trPr>
          <w:trHeight w:val="479"/>
        </w:trPr>
        <w:tc>
          <w:tcPr>
            <w:tcW w:w="562" w:type="dxa"/>
            <w:vAlign w:val="center"/>
          </w:tcPr>
          <w:p w:rsidRPr="00737AFB" w:rsidR="00845EAE" w:rsidP="00845EAE" w:rsidRDefault="00845EAE" w14:paraId="1418468D" w14:textId="77777777">
            <w:pPr>
              <w:jc w:val="center"/>
            </w:pPr>
            <w:r w:rsidRPr="00737AFB">
              <w:t>6</w:t>
            </w:r>
          </w:p>
        </w:tc>
        <w:tc>
          <w:tcPr>
            <w:tcW w:w="1071" w:type="dxa"/>
            <w:gridSpan w:val="2"/>
            <w:vAlign w:val="center"/>
          </w:tcPr>
          <w:p w:rsidRPr="00737AFB" w:rsidR="00845EAE" w:rsidP="00845EAE" w:rsidRDefault="00845EAE" w14:paraId="025759DB" w14:textId="77777777"/>
        </w:tc>
        <w:tc>
          <w:tcPr>
            <w:tcW w:w="7035" w:type="dxa"/>
            <w:gridSpan w:val="2"/>
            <w:vAlign w:val="center"/>
          </w:tcPr>
          <w:p w:rsidR="00845EAE" w:rsidP="00845EAE" w:rsidRDefault="00845EAE" w14:paraId="6C1ED6BC" w14:textId="77777777"/>
        </w:tc>
        <w:tc>
          <w:tcPr>
            <w:tcW w:w="825" w:type="dxa"/>
            <w:vAlign w:val="center"/>
          </w:tcPr>
          <w:p w:rsidR="00845EAE" w:rsidP="00845EAE" w:rsidRDefault="00845EAE" w14:paraId="7620E2A2" w14:textId="77777777"/>
        </w:tc>
        <w:tc>
          <w:tcPr>
            <w:tcW w:w="708" w:type="dxa"/>
            <w:vAlign w:val="center"/>
          </w:tcPr>
          <w:p w:rsidR="00845EAE" w:rsidP="00845EAE" w:rsidRDefault="00845EAE" w14:paraId="66A346D4" w14:textId="77777777"/>
        </w:tc>
      </w:tr>
    </w:tbl>
    <w:p w:rsidRPr="00001117" w:rsidR="00845EAE" w:rsidP="00845EAE" w:rsidRDefault="00001117" w14:paraId="33088952" w14:textId="721F08F1">
      <w:pPr>
        <w:tabs>
          <w:tab w:val="left" w:pos="4365"/>
        </w:tabs>
        <w:rPr>
          <w:b/>
          <w:i/>
          <w:iCs/>
          <w:sz w:val="18"/>
          <w:szCs w:val="18"/>
        </w:rPr>
      </w:pPr>
      <w:r w:rsidRPr="00001117">
        <w:rPr>
          <w:b/>
          <w:i/>
          <w:iCs/>
          <w:sz w:val="18"/>
          <w:szCs w:val="18"/>
        </w:rPr>
        <w:t>Ek</w:t>
      </w:r>
      <w:r w:rsidRPr="00001117" w:rsidR="00845EAE">
        <w:rPr>
          <w:b/>
          <w:i/>
          <w:iCs/>
          <w:sz w:val="18"/>
          <w:szCs w:val="18"/>
        </w:rPr>
        <w:t>:</w:t>
      </w:r>
    </w:p>
    <w:p w:rsidRPr="00001117" w:rsidR="00845EAE" w:rsidP="00845EAE" w:rsidRDefault="00845EAE" w14:paraId="6988E2C8" w14:textId="77777777">
      <w:pPr>
        <w:tabs>
          <w:tab w:val="left" w:pos="4365"/>
        </w:tabs>
        <w:rPr>
          <w:i/>
          <w:iCs/>
          <w:sz w:val="18"/>
          <w:szCs w:val="18"/>
        </w:rPr>
      </w:pPr>
      <w:r w:rsidRPr="00001117">
        <w:rPr>
          <w:i/>
          <w:iCs/>
          <w:sz w:val="18"/>
          <w:szCs w:val="18"/>
        </w:rPr>
        <w:t>1-Transkript</w:t>
      </w:r>
    </w:p>
    <w:p w:rsidRPr="00001117" w:rsidR="00845EAE" w:rsidP="00845EAE" w:rsidRDefault="00845EAE" w14:paraId="4371043F" w14:textId="77777777">
      <w:pPr>
        <w:tabs>
          <w:tab w:val="left" w:pos="4365"/>
        </w:tabs>
        <w:rPr>
          <w:i/>
          <w:iCs/>
          <w:sz w:val="18"/>
          <w:szCs w:val="18"/>
        </w:rPr>
      </w:pPr>
      <w:r w:rsidRPr="00001117">
        <w:rPr>
          <w:i/>
          <w:iCs/>
          <w:sz w:val="18"/>
          <w:szCs w:val="18"/>
        </w:rPr>
        <w:t>2-Ders Tanımı ve İçerikleri</w:t>
      </w:r>
    </w:p>
    <w:p w:rsidRPr="00001117" w:rsidR="00845EAE" w:rsidP="00E363C8" w:rsidRDefault="00845EAE" w14:paraId="441EEBE1" w14:textId="77777777">
      <w:pPr>
        <w:spacing w:before="120" w:after="120"/>
        <w:jc w:val="both"/>
        <w:rPr>
          <w:i/>
          <w:iCs/>
          <w:sz w:val="18"/>
          <w:szCs w:val="18"/>
        </w:rPr>
      </w:pPr>
    </w:p>
    <w:sectPr w:rsidRPr="00001117" w:rsidR="00845EAE" w:rsidSect="00E363C8">
      <w:footerReference r:id="R3092a5870dd64d66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9E21E" w14:textId="77777777" w:rsidR="00333BBF" w:rsidRDefault="00333BBF">
      <w:r>
        <w:separator/>
      </w:r>
    </w:p>
  </w:endnote>
  <w:endnote w:type="continuationSeparator" w:id="0">
    <w:p w14:paraId="5FBC83DF" w14:textId="77777777" w:rsidR="00333BBF" w:rsidRDefault="0033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FR/604/87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29502" w14:textId="77777777" w:rsidR="00333BBF" w:rsidRDefault="00333BBF">
      <w:r>
        <w:separator/>
      </w:r>
    </w:p>
  </w:footnote>
  <w:footnote w:type="continuationSeparator" w:id="0">
    <w:p w14:paraId="3E3AC638" w14:textId="77777777" w:rsidR="00333BBF" w:rsidRDefault="00333BB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DERS İNTİBAK FORMU (15A)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00F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00F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1117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2DA5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33BBF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5EAE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0FF3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092a5870dd64d6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DC61-233A-4DDC-AFFA-C9F8CCA6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15A-Ders İntibak Dilekçesi (Tezli)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2024-05-31T08:31:00Z</dcterms:created>
  <dcterms:modified xsi:type="dcterms:W3CDTF">2024-05-31T08:31:00Z</dcterms:modified>
</cp:coreProperties>
</file>