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206" w:type="dxa"/>
        <w:tblInd w:w="-572" w:type="dxa"/>
        <w:tblLook w:val="04A0"/>
      </w:tblPr>
      <w:tblGrid>
        <w:gridCol w:w="2413"/>
        <w:gridCol w:w="61"/>
        <w:gridCol w:w="286"/>
        <w:gridCol w:w="1776"/>
        <w:gridCol w:w="1701"/>
        <w:gridCol w:w="3969"/>
      </w:tblGrid>
      <w:tr w:rsidRPr="009F5493" w:rsidR="00162849" w:rsidTr="003A535F">
        <w:trPr>
          <w:trHeight w:val="283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:rsidRPr="009F5493" w:rsidR="00162849" w:rsidP="00162849" w:rsidRDefault="0016284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9F5493" w:rsidR="00CC0B4F" w:rsidTr="00084F8F">
        <w:trPr>
          <w:trHeight w:val="454"/>
        </w:trPr>
        <w:tc>
          <w:tcPr>
            <w:tcW w:w="2413" w:type="dxa"/>
            <w:vAlign w:val="center"/>
          </w:tcPr>
          <w:p w:rsidRPr="009F5493" w:rsidR="00CC0B4F" w:rsidP="0025336A" w:rsidRDefault="007D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0" w:colLast="3" w:id="0"/>
            <w:r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7793" w:type="dxa"/>
            <w:gridSpan w:val="5"/>
            <w:vAlign w:val="center"/>
          </w:tcPr>
          <w:p w:rsidRPr="009F5493" w:rsidR="00CC0B4F" w:rsidP="0025336A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CC0B4F" w:rsidTr="00084F8F">
        <w:trPr>
          <w:trHeight w:val="454"/>
        </w:trPr>
        <w:tc>
          <w:tcPr>
            <w:tcW w:w="2413" w:type="dxa"/>
            <w:vAlign w:val="center"/>
          </w:tcPr>
          <w:p w:rsidRPr="009F5493" w:rsidR="00CC0B4F" w:rsidP="0025336A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7793" w:type="dxa"/>
            <w:gridSpan w:val="5"/>
            <w:vAlign w:val="center"/>
          </w:tcPr>
          <w:p w:rsidRPr="009F5493" w:rsidR="00CC0B4F" w:rsidP="0025336A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CC0B4F" w:rsidTr="00084F8F">
        <w:trPr>
          <w:trHeight w:val="454"/>
        </w:trPr>
        <w:tc>
          <w:tcPr>
            <w:tcW w:w="2413" w:type="dxa"/>
            <w:vAlign w:val="center"/>
          </w:tcPr>
          <w:p w:rsidRPr="009F5493" w:rsidR="00CC0B4F" w:rsidP="0025336A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7793" w:type="dxa"/>
            <w:gridSpan w:val="5"/>
            <w:vAlign w:val="center"/>
          </w:tcPr>
          <w:p w:rsidRPr="009F5493" w:rsidR="00CC0B4F" w:rsidP="0025336A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CC0B4F" w:rsidTr="00084F8F">
        <w:trPr>
          <w:trHeight w:val="454"/>
        </w:trPr>
        <w:tc>
          <w:tcPr>
            <w:tcW w:w="2413" w:type="dxa"/>
            <w:vAlign w:val="center"/>
          </w:tcPr>
          <w:p w:rsidRPr="009F5493" w:rsidR="00CC0B4F" w:rsidP="0025336A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7793" w:type="dxa"/>
            <w:gridSpan w:val="5"/>
            <w:vAlign w:val="center"/>
          </w:tcPr>
          <w:p w:rsidRPr="009F5493" w:rsidR="00CC0B4F" w:rsidP="0025336A" w:rsidRDefault="006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</w:tc>
      </w:tr>
      <w:tr w:rsidRPr="009F5493" w:rsidR="002C28E3" w:rsidTr="004B7DEE">
        <w:trPr>
          <w:trHeight w:val="561"/>
        </w:trPr>
        <w:tc>
          <w:tcPr>
            <w:tcW w:w="2413" w:type="dxa"/>
            <w:vAlign w:val="center"/>
          </w:tcPr>
          <w:p w:rsidR="003A535F" w:rsidP="0025336A" w:rsidRDefault="003A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E3" w:rsidP="0025336A" w:rsidRDefault="002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  <w:p w:rsidRPr="00522A5A" w:rsidR="002C28E3" w:rsidP="0025336A" w:rsidRDefault="002C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2C28E3" w:rsidP="0025336A" w:rsidRDefault="002C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522A5A" w:rsidR="002C28E3" w:rsidP="0025336A" w:rsidRDefault="002C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A535F" w:rsidP="0025336A" w:rsidRDefault="003A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E3" w:rsidP="0025336A" w:rsidRDefault="002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Pr="00522A5A" w:rsidR="002C28E3" w:rsidP="0025336A" w:rsidRDefault="002C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C28E3" w:rsidP="0025336A" w:rsidRDefault="002C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522A5A" w:rsidR="002C28E3" w:rsidP="0025336A" w:rsidRDefault="002C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162849" w:rsidTr="00084F8F">
        <w:trPr>
          <w:trHeight w:val="282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:rsidRPr="009F5493" w:rsidR="00162849" w:rsidP="00162849" w:rsidRDefault="00162849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9F5493" w:rsidR="00162849" w:rsidTr="00CB019F">
        <w:trPr>
          <w:trHeight w:val="400"/>
        </w:trPr>
        <w:tc>
          <w:tcPr>
            <w:tcW w:w="10206" w:type="dxa"/>
            <w:gridSpan w:val="6"/>
            <w:vAlign w:val="center"/>
          </w:tcPr>
          <w:p w:rsidRPr="009F5493" w:rsidR="00162849" w:rsidP="00F1767B" w:rsidRDefault="009F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Yukarıda bilgileri verilen öğrencinin danışmanlığını üstlenmek istiyorum. Gereğini arz ederim.</w:t>
            </w:r>
          </w:p>
        </w:tc>
      </w:tr>
      <w:tr w:rsidRPr="009F5493" w:rsidR="00CC0B4F" w:rsidTr="004B7DEE">
        <w:trPr>
          <w:trHeight w:val="428"/>
        </w:trPr>
        <w:tc>
          <w:tcPr>
            <w:tcW w:w="2474" w:type="dxa"/>
            <w:gridSpan w:val="2"/>
            <w:vAlign w:val="center"/>
          </w:tcPr>
          <w:p w:rsidR="00536DAD" w:rsidP="0025336A" w:rsidRDefault="002C2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Danışman </w:t>
            </w:r>
            <w:r w:rsidRPr="009F5493" w:rsidR="00CC0B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C0B4F">
              <w:rPr>
                <w:rFonts w:ascii="Times New Roman" w:hAnsi="Times New Roman" w:cs="Times New Roman"/>
                <w:sz w:val="24"/>
                <w:szCs w:val="24"/>
              </w:rPr>
              <w:t xml:space="preserve">nvanı, </w:t>
            </w:r>
          </w:p>
          <w:p w:rsidRPr="009F5493" w:rsidR="00CC0B4F" w:rsidP="0025336A" w:rsidRDefault="00CC0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7732" w:type="dxa"/>
            <w:gridSpan w:val="4"/>
            <w:vAlign w:val="center"/>
          </w:tcPr>
          <w:p w:rsidRPr="009F5493" w:rsidR="00CC0B4F" w:rsidP="0025336A" w:rsidRDefault="00CC0B4F">
            <w:pPr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2C28E3" w:rsidTr="00CB019F">
        <w:trPr>
          <w:trHeight w:val="273"/>
        </w:trPr>
        <w:tc>
          <w:tcPr>
            <w:tcW w:w="2474" w:type="dxa"/>
            <w:gridSpan w:val="2"/>
            <w:vAlign w:val="center"/>
          </w:tcPr>
          <w:p w:rsidRPr="009F5493" w:rsidR="002C28E3" w:rsidP="0025336A" w:rsidRDefault="002C2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7732" w:type="dxa"/>
            <w:gridSpan w:val="4"/>
            <w:vAlign w:val="center"/>
          </w:tcPr>
          <w:p w:rsidRPr="009F5493" w:rsidR="002C28E3" w:rsidP="0025336A" w:rsidRDefault="002C28E3">
            <w:pPr>
              <w:ind w:lef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3A535F" w:rsidTr="00084F8F">
        <w:trPr>
          <w:trHeight w:val="280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:rsidRPr="003A535F" w:rsidR="003A535F" w:rsidP="00CC0B4F" w:rsidRDefault="003A535F">
            <w:pPr>
              <w:ind w:left="4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9F5493" w:rsidR="001867C4" w:rsidTr="004B7DEE">
        <w:trPr>
          <w:trHeight w:val="572"/>
        </w:trPr>
        <w:tc>
          <w:tcPr>
            <w:tcW w:w="2474" w:type="dxa"/>
            <w:gridSpan w:val="2"/>
            <w:vMerge w:val="restart"/>
            <w:vAlign w:val="center"/>
          </w:tcPr>
          <w:p w:rsidRPr="009F5493" w:rsidR="001867C4" w:rsidP="0025336A" w:rsidRDefault="001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ışmanlık Sayısı</w:t>
            </w:r>
          </w:p>
        </w:tc>
        <w:tc>
          <w:tcPr>
            <w:tcW w:w="3763" w:type="dxa"/>
            <w:gridSpan w:val="3"/>
            <w:vAlign w:val="center"/>
          </w:tcPr>
          <w:p w:rsidRPr="009F5493" w:rsidR="001867C4" w:rsidP="0025336A" w:rsidRDefault="001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</w:tc>
        <w:tc>
          <w:tcPr>
            <w:tcW w:w="3969" w:type="dxa"/>
            <w:vAlign w:val="center"/>
          </w:tcPr>
          <w:p w:rsidRPr="009F5493" w:rsidR="001867C4" w:rsidP="0025336A" w:rsidRDefault="001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</w:tr>
      <w:tr w:rsidRPr="009F5493" w:rsidR="001867C4" w:rsidTr="004B7DEE">
        <w:trPr>
          <w:trHeight w:val="424"/>
        </w:trPr>
        <w:tc>
          <w:tcPr>
            <w:tcW w:w="2474" w:type="dxa"/>
            <w:gridSpan w:val="2"/>
            <w:vMerge/>
            <w:vAlign w:val="center"/>
          </w:tcPr>
          <w:p w:rsidRPr="009F5493" w:rsidR="001867C4" w:rsidP="0025336A" w:rsidRDefault="0018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3"/>
            <w:vAlign w:val="center"/>
          </w:tcPr>
          <w:p w:rsidRPr="009F5493" w:rsidR="001867C4" w:rsidP="0025336A" w:rsidRDefault="001867C4">
            <w:pPr>
              <w:ind w:left="1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Pr="009F5493" w:rsidR="001867C4" w:rsidP="0025336A" w:rsidRDefault="0018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2C28E3" w:rsidTr="00CB019F">
        <w:trPr>
          <w:trHeight w:val="541"/>
        </w:trPr>
        <w:tc>
          <w:tcPr>
            <w:tcW w:w="2474" w:type="dxa"/>
            <w:gridSpan w:val="2"/>
            <w:vAlign w:val="center"/>
          </w:tcPr>
          <w:p w:rsidRPr="009F5493" w:rsidR="002C28E3" w:rsidP="0025336A" w:rsidRDefault="002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062" w:type="dxa"/>
            <w:gridSpan w:val="2"/>
            <w:vAlign w:val="center"/>
          </w:tcPr>
          <w:p w:rsidR="002C28E3" w:rsidP="0025336A" w:rsidRDefault="002C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F5493" w:rsidR="002C28E3" w:rsidP="0025336A" w:rsidRDefault="002C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Pr="009F5493" w:rsidR="002C28E3" w:rsidP="0025336A" w:rsidRDefault="002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969" w:type="dxa"/>
            <w:vAlign w:val="center"/>
          </w:tcPr>
          <w:p w:rsidR="002C28E3" w:rsidP="0025336A" w:rsidRDefault="002C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F5493" w:rsidR="002C28E3" w:rsidP="0025336A" w:rsidRDefault="002C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162849" w:rsidTr="00084F8F">
        <w:trPr>
          <w:trHeight w:val="282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:rsidRPr="009F5493" w:rsidR="00162849" w:rsidP="00162849" w:rsidRDefault="00162849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9F5493" w:rsidR="00162849" w:rsidTr="004B7DEE">
        <w:trPr>
          <w:trHeight w:val="839"/>
        </w:trPr>
        <w:tc>
          <w:tcPr>
            <w:tcW w:w="10206" w:type="dxa"/>
            <w:gridSpan w:val="6"/>
            <w:vAlign w:val="center"/>
          </w:tcPr>
          <w:p w:rsidR="00924B7B" w:rsidP="00F1767B" w:rsidRDefault="00924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F5493" w:rsidR="00162849" w:rsidP="00F1767B" w:rsidRDefault="009F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Yukarıda verilen bilgilere göre danışman görevlendirmesi hususunda gereğini arz ederim.</w:t>
            </w:r>
          </w:p>
          <w:p w:rsidRPr="009F5493" w:rsidR="009F5493" w:rsidP="00F1767B" w:rsidRDefault="009F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F5493" w:rsidR="009F5493" w:rsidP="007C4277" w:rsidRDefault="009F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2C28E3" w:rsidTr="00CB019F">
        <w:trPr>
          <w:trHeight w:val="569"/>
        </w:trPr>
        <w:tc>
          <w:tcPr>
            <w:tcW w:w="2760" w:type="dxa"/>
            <w:gridSpan w:val="3"/>
            <w:vAlign w:val="center"/>
          </w:tcPr>
          <w:p w:rsidR="002C28E3" w:rsidP="002C28E3" w:rsidRDefault="002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 Başkanı Unvanı, Adı ve Soyadı</w:t>
            </w:r>
          </w:p>
        </w:tc>
        <w:tc>
          <w:tcPr>
            <w:tcW w:w="7446" w:type="dxa"/>
            <w:gridSpan w:val="3"/>
            <w:vAlign w:val="center"/>
          </w:tcPr>
          <w:p w:rsidRPr="009F5493" w:rsidR="002C28E3" w:rsidP="002C28E3" w:rsidRDefault="002C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E3" w:rsidP="002C28E3" w:rsidRDefault="002C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2C28E3" w:rsidTr="00CB019F">
        <w:trPr>
          <w:trHeight w:val="550"/>
        </w:trPr>
        <w:tc>
          <w:tcPr>
            <w:tcW w:w="2760" w:type="dxa"/>
            <w:gridSpan w:val="3"/>
            <w:vAlign w:val="center"/>
          </w:tcPr>
          <w:p w:rsidRPr="009F5493" w:rsidR="002C28E3" w:rsidP="002C28E3" w:rsidRDefault="002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776" w:type="dxa"/>
            <w:vAlign w:val="center"/>
          </w:tcPr>
          <w:p w:rsidRPr="009F5493" w:rsidR="002C28E3" w:rsidP="002C28E3" w:rsidRDefault="002C28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Pr="009F5493" w:rsidR="002C28E3" w:rsidP="002C28E3" w:rsidRDefault="002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969" w:type="dxa"/>
            <w:vAlign w:val="center"/>
          </w:tcPr>
          <w:p w:rsidRPr="009F5493" w:rsidR="002C28E3" w:rsidP="002C28E3" w:rsidRDefault="002C28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4B7DEE" w:rsidRDefault="004B7DEE">
      <w:pPr>
        <w:rPr>
          <w:rFonts w:ascii="Times New Roman" w:hAnsi="Times New Roman" w:cs="Times New Roman"/>
          <w:sz w:val="24"/>
          <w:szCs w:val="24"/>
        </w:rPr>
      </w:pPr>
    </w:p>
    <w:p w:rsidRPr="009F5493" w:rsidR="004B7DEE" w:rsidRDefault="004B7DEE">
      <w:pPr>
        <w:rPr>
          <w:rFonts w:ascii="Times New Roman" w:hAnsi="Times New Roman" w:cs="Times New Roman"/>
          <w:sz w:val="24"/>
          <w:szCs w:val="24"/>
        </w:rPr>
      </w:pPr>
    </w:p>
    <w:sectPr w:rsidRPr="009F5493" w:rsidR="004B7DEE" w:rsidSect="00D75E30">
      <w:footerReference r:id="Rd811da160e9949dd"/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425" w:rsidRDefault="005E5425" w:rsidP="00BD1518">
      <w:pPr>
        <w:spacing w:after="0" w:line="240" w:lineRule="auto"/>
      </w:pPr>
      <w:r>
        <w:separator/>
      </w:r>
    </w:p>
  </w:endnote>
  <w:endnote w:type="continuationSeparator" w:id="0">
    <w:p w:rsidR="005E5425" w:rsidRDefault="005E5425" w:rsidP="00BD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7E" w:rsidRDefault="00226F7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425" w:rsidRDefault="005E5425" w:rsidP="00BD1518">
      <w:pPr>
        <w:spacing w:after="0" w:line="240" w:lineRule="auto"/>
      </w:pPr>
      <w:r>
        <w:separator/>
      </w:r>
    </w:p>
  </w:footnote>
  <w:footnote w:type="continuationSeparator" w:id="0">
    <w:p w:rsidR="005E5425" w:rsidRDefault="005E5425" w:rsidP="00BD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7E" w:rsidRDefault="00226F7E"/>
  <w:tbl>
    <w:tblPr>
      <w:tblW w:w="5540" w:type="pct"/>
      <w:tblInd w:w="-639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550"/>
      <w:gridCol w:w="4749"/>
      <w:gridCol w:w="2908"/>
    </w:tblGrid>
    <w:tr w:rsidRPr="004B7DEE" w:rsidR="00CB019F" w:rsidTr="003A37EE">
      <w:trPr>
        <w:cantSplit/>
        <w:trHeight w:val="981"/>
      </w:trPr>
      <w:tc>
        <w:tcPr>
          <w:tcW w:w="255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4B7DEE" w:rsidR="00CB019F" w:rsidP="00592F49" w:rsidRDefault="00CB019F">
          <w:pPr>
            <w:rPr>
              <w:rFonts w:ascii="Times New Roman" w:hAnsi="Times New Roman" w:cs="Times New Roman"/>
              <w:sz w:val="20"/>
              <w:szCs w:val="20"/>
            </w:rPr>
          </w:pPr>
          <w:r w:rsidRPr="004B7DEE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4B7DEE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</w:p>
        <w:p w:rsidRPr="004B7DEE" w:rsidR="00CB019F" w:rsidP="00592F49" w:rsidRDefault="00CB019F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4B7DEE" w:rsidR="00CB019F" w:rsidP="003A37EE" w:rsidRDefault="00CB019F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4B7DEE" w:rsidR="00CB019F" w:rsidP="00592F49" w:rsidRDefault="00CB019F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B7DEE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4B7DEE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474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4B7DEE" w:rsidR="00CB019F" w:rsidP="00592F49" w:rsidRDefault="00CB019F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4B7DEE" w:rsidR="00CB019F" w:rsidP="00592F49" w:rsidRDefault="00CB019F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B7DEE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4B7DEE" w:rsidR="00CB019F" w:rsidP="00592F49" w:rsidRDefault="00CB019F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B7DEE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4B7DEE" w:rsidR="00CB019F" w:rsidP="00592F49" w:rsidRDefault="00CB019F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4B7DEE"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90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4B7DEE" w:rsidR="00CB019F" w:rsidP="00592F49" w:rsidRDefault="00CB019F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4B7DEE"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4B7DEE" w:rsidR="00CB019F" w:rsidTr="003A37EE">
      <w:trPr>
        <w:cantSplit/>
        <w:trHeight w:val="72"/>
      </w:trPr>
      <w:tc>
        <w:tcPr>
          <w:tcW w:w="255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B7DEE" w:rsidR="00CB019F" w:rsidP="00592F49" w:rsidRDefault="00CB019F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74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B7DEE" w:rsidR="00CB019F" w:rsidP="00592F49" w:rsidRDefault="00CB019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B7DEE">
            <w:rPr>
              <w:rFonts w:ascii="Times New Roman" w:hAnsi="Times New Roman" w:cs="Times New Roman"/>
              <w:b/>
              <w:bCs/>
              <w:sz w:val="20"/>
              <w:szCs w:val="20"/>
            </w:rPr>
            <w:t>TEZLİ YÜKSEK LİSANS DANIŞMAN ÖNERİ FORMU  (1A)</w:t>
          </w:r>
          <w:proofErr w:type="spellStart"/>
          <w:proofErr w:type="spellEnd"/>
        </w:p>
      </w:tc>
      <w:tc>
        <w:tcPr>
          <w:tcW w:w="290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4B7DEE" w:rsidR="00CB019F" w:rsidP="00592F49" w:rsidRDefault="00CB019F">
          <w:pPr>
            <w:pStyle w:val="GvdeMetni"/>
            <w:spacing w:after="0"/>
            <w:rPr>
              <w:rFonts w:ascii="Times New Roman" w:hAnsi="Times New Roman"/>
            </w:rPr>
          </w:pPr>
          <w:r w:rsidRPr="004B7DEE">
            <w:rPr>
              <w:rFonts w:ascii="Times New Roman" w:hAnsi="Times New Roman"/>
              <w:b/>
            </w:rPr>
            <w:t>Dok. No:</w:t>
          </w:r>
          <w:r w:rsidRPr="004B7DEE">
            <w:rPr>
              <w:rFonts w:ascii="Times New Roman" w:hAnsi="Times New Roman"/>
            </w:rPr>
            <w:t>FR/604/70</w:t>
          </w:r>
          <w:proofErr w:type="spellStart"/>
          <w:proofErr w:type="spellEnd"/>
        </w:p>
      </w:tc>
    </w:tr>
    <w:tr w:rsidRPr="004B7DEE" w:rsidR="00CB019F" w:rsidTr="003A37EE">
      <w:trPr>
        <w:cantSplit/>
        <w:trHeight w:val="72"/>
      </w:trPr>
      <w:tc>
        <w:tcPr>
          <w:tcW w:w="255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B7DEE" w:rsidR="00CB019F" w:rsidP="00592F49" w:rsidRDefault="00CB019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74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4B7DEE" w:rsidR="00CB019F" w:rsidP="00592F49" w:rsidRDefault="00CB019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90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4B7DEE" w:rsidR="00CB019F" w:rsidP="00592F49" w:rsidRDefault="00CB019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4B7DEE">
            <w:rPr>
              <w:rFonts w:ascii="Times New Roman" w:hAnsi="Times New Roman"/>
              <w:b/>
            </w:rPr>
            <w:t>İlk Yayın Tar</w:t>
          </w:r>
          <w:proofErr w:type="gramStart"/>
          <w:r w:rsidRPr="004B7DEE">
            <w:rPr>
              <w:rFonts w:ascii="Times New Roman" w:hAnsi="Times New Roman"/>
              <w:b/>
            </w:rPr>
            <w:t>.:</w:t>
          </w:r>
          <w:proofErr w:type="gramEnd"/>
          <w:r w:rsidRPr="004B7DEE">
            <w:rPr>
              <w:rFonts w:ascii="Times New Roman" w:hAnsi="Times New Roman"/>
              <w:b/>
            </w:rPr>
            <w:t xml:space="preserve"> </w:t>
          </w:r>
          <w:r w:rsidRPr="004B7DEE">
            <w:rPr>
              <w:rFonts w:ascii="Times New Roman" w:hAnsi="Times New Roman"/>
            </w:rPr>
            <w:t>28.12.2021</w:t>
          </w:r>
          <w:proofErr w:type="spellStart"/>
          <w:proofErr w:type="spellEnd"/>
        </w:p>
      </w:tc>
    </w:tr>
    <w:tr w:rsidRPr="004B7DEE" w:rsidR="00CB019F" w:rsidTr="003A37EE">
      <w:trPr>
        <w:cantSplit/>
        <w:trHeight w:val="72"/>
      </w:trPr>
      <w:tc>
        <w:tcPr>
          <w:tcW w:w="255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B7DEE" w:rsidR="00CB019F" w:rsidP="00592F49" w:rsidRDefault="00CB019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74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4B7DEE" w:rsidR="00CB019F" w:rsidP="00592F49" w:rsidRDefault="00CB019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90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4B7DEE" w:rsidR="00CB019F" w:rsidP="00592F49" w:rsidRDefault="00CB019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4B7DEE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4B7DEE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4B7DEE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4B7DEE">
            <w:rPr>
              <w:rFonts w:ascii="Times New Roman" w:hAnsi="Times New Roman"/>
              <w:b/>
              <w:color w:val="000000"/>
            </w:rPr>
            <w:t xml:space="preserve"> </w:t>
          </w:r>
          <w:r w:rsidRPr="004B7DEE">
            <w:rPr>
              <w:rFonts w:ascii="Times New Roman" w:hAnsi="Times New Roman"/>
              <w:color w:val="000000"/>
            </w:rPr>
            <w:t>00/...</w:t>
          </w:r>
        </w:p>
      </w:tc>
    </w:tr>
    <w:tr w:rsidRPr="004B7DEE" w:rsidR="00CB019F" w:rsidTr="003A37EE">
      <w:trPr>
        <w:cantSplit/>
        <w:trHeight w:val="72"/>
      </w:trPr>
      <w:tc>
        <w:tcPr>
          <w:tcW w:w="255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B7DEE" w:rsidR="00CB019F" w:rsidP="00592F49" w:rsidRDefault="00CB019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74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4B7DEE" w:rsidR="00CB019F" w:rsidP="00592F49" w:rsidRDefault="00CB019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90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4B7DEE" w:rsidR="00CB019F" w:rsidP="00592F49" w:rsidRDefault="00CB019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4B7DEE">
            <w:rPr>
              <w:rFonts w:ascii="Times New Roman" w:hAnsi="Times New Roman"/>
              <w:b/>
            </w:rPr>
            <w:t xml:space="preserve">Sayfa </w:t>
          </w:r>
          <w:r w:rsidRPr="004B7DEE" w:rsidR="00EA5E13">
            <w:rPr>
              <w:rFonts w:ascii="Times New Roman" w:hAnsi="Times New Roman"/>
              <w:b/>
            </w:rPr>
            <w:fldChar w:fldCharType="begin"/>
          </w:r>
          <w:r w:rsidRPr="004B7DEE">
            <w:rPr>
              <w:rFonts w:ascii="Times New Roman" w:hAnsi="Times New Roman"/>
              <w:b/>
            </w:rPr>
            <w:instrText xml:space="preserve"> PAGE </w:instrText>
          </w:r>
          <w:r w:rsidRPr="004B7DEE" w:rsidR="00EA5E13">
            <w:rPr>
              <w:rFonts w:ascii="Times New Roman" w:hAnsi="Times New Roman"/>
              <w:b/>
            </w:rPr>
            <w:fldChar w:fldCharType="separate"/>
          </w:r>
          <w:r w:rsidR="00226F7E">
            <w:rPr>
              <w:rFonts w:ascii="Times New Roman" w:hAnsi="Times New Roman"/>
              <w:b/>
              <w:noProof/>
            </w:rPr>
            <w:t>1</w:t>
          </w:r>
          <w:r w:rsidRPr="004B7DEE" w:rsidR="00EA5E13">
            <w:rPr>
              <w:rFonts w:ascii="Times New Roman" w:hAnsi="Times New Roman"/>
              <w:b/>
            </w:rPr>
            <w:fldChar w:fldCharType="end"/>
          </w:r>
          <w:r w:rsidRPr="004B7DEE">
            <w:rPr>
              <w:rFonts w:ascii="Times New Roman" w:hAnsi="Times New Roman"/>
              <w:b/>
            </w:rPr>
            <w:t xml:space="preserve"> / </w:t>
          </w:r>
          <w:r w:rsidRPr="004B7DEE" w:rsidR="00EA5E13">
            <w:rPr>
              <w:rFonts w:ascii="Times New Roman" w:hAnsi="Times New Roman"/>
              <w:b/>
            </w:rPr>
            <w:fldChar w:fldCharType="begin"/>
          </w:r>
          <w:r w:rsidRPr="004B7DEE">
            <w:rPr>
              <w:rFonts w:ascii="Times New Roman" w:hAnsi="Times New Roman"/>
              <w:b/>
            </w:rPr>
            <w:instrText xml:space="preserve"> NUMPAGES </w:instrText>
          </w:r>
          <w:r w:rsidRPr="004B7DEE" w:rsidR="00EA5E13">
            <w:rPr>
              <w:rFonts w:ascii="Times New Roman" w:hAnsi="Times New Roman"/>
              <w:b/>
            </w:rPr>
            <w:fldChar w:fldCharType="separate"/>
          </w:r>
          <w:r w:rsidR="00226F7E">
            <w:rPr>
              <w:rFonts w:ascii="Times New Roman" w:hAnsi="Times New Roman"/>
              <w:b/>
              <w:noProof/>
            </w:rPr>
            <w:t>1</w:t>
          </w:r>
          <w:r w:rsidRPr="004B7DEE" w:rsidR="00EA5E13">
            <w:rPr>
              <w:rFonts w:ascii="Times New Roman" w:hAnsi="Times New Roman"/>
              <w:b/>
            </w:rPr>
            <w:fldChar w:fldCharType="end"/>
          </w:r>
        </w:p>
      </w:tc>
    </w:tr>
  </w:tbl>
  <w:p w:rsidR="00CB019F" w:rsidRDefault="00CB019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26F7E"/>
    <w:rsid w:val="00027AEE"/>
    <w:rsid w:val="00084F8F"/>
    <w:rsid w:val="000C6B66"/>
    <w:rsid w:val="00162849"/>
    <w:rsid w:val="001867C4"/>
    <w:rsid w:val="00226F7E"/>
    <w:rsid w:val="00236D85"/>
    <w:rsid w:val="0025336A"/>
    <w:rsid w:val="002C28E3"/>
    <w:rsid w:val="002E44C7"/>
    <w:rsid w:val="003229EA"/>
    <w:rsid w:val="003A37EE"/>
    <w:rsid w:val="003A535F"/>
    <w:rsid w:val="004168BC"/>
    <w:rsid w:val="004B7DEE"/>
    <w:rsid w:val="00522A5A"/>
    <w:rsid w:val="00536DAD"/>
    <w:rsid w:val="0057617A"/>
    <w:rsid w:val="005D1269"/>
    <w:rsid w:val="005E5425"/>
    <w:rsid w:val="00627DC1"/>
    <w:rsid w:val="00647DB6"/>
    <w:rsid w:val="00692552"/>
    <w:rsid w:val="007C4277"/>
    <w:rsid w:val="007D5513"/>
    <w:rsid w:val="0092126B"/>
    <w:rsid w:val="00924B7B"/>
    <w:rsid w:val="0098511D"/>
    <w:rsid w:val="00993F8D"/>
    <w:rsid w:val="009F5493"/>
    <w:rsid w:val="00A0503F"/>
    <w:rsid w:val="00BA10F0"/>
    <w:rsid w:val="00BD1518"/>
    <w:rsid w:val="00CB019F"/>
    <w:rsid w:val="00CB2EC5"/>
    <w:rsid w:val="00CC0B4F"/>
    <w:rsid w:val="00D75E30"/>
    <w:rsid w:val="00DD50F0"/>
    <w:rsid w:val="00E10D19"/>
    <w:rsid w:val="00E203A8"/>
    <w:rsid w:val="00E414BC"/>
    <w:rsid w:val="00EA5E13"/>
    <w:rsid w:val="00ED4AF4"/>
    <w:rsid w:val="00EE5A00"/>
    <w:rsid w:val="00FA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62849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Standard">
    <w:name w:val="Standard"/>
    <w:rsid w:val="001628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bilgi">
    <w:name w:val="header"/>
    <w:basedOn w:val="Normal"/>
    <w:link w:val="s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1518"/>
  </w:style>
  <w:style w:type="paragraph" w:styleId="Altbilgi">
    <w:name w:val="footer"/>
    <w:basedOn w:val="Normal"/>
    <w:link w:val="Al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BD1518"/>
  </w:style>
  <w:style w:type="paragraph" w:styleId="GvdeMetni">
    <w:name w:val="Body Text"/>
    <w:basedOn w:val="Normal"/>
    <w:link w:val="GvdeMetniChar"/>
    <w:rsid w:val="00BD1518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D1518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BD1518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D151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0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webSettings" Target="/word/webSettings.xml" Id="rId3" /><Relationship Type="http://schemas.openxmlformats.org/officeDocument/2006/relationships/footer" Target="/word/footer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Relationship Type="http://schemas.openxmlformats.org/officeDocument/2006/relationships/theme" Target="/word/theme/theme1.xml" Id="rId9" /><Relationship Type="http://schemas.openxmlformats.org/officeDocument/2006/relationships/footer" Target="/word/footer2.xml" Id="Rd811da160e9949d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Tezli Yüksek Lisans Danışman Öneri Formu  (1A)</Template>
  <TotalTime>35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ASİKARTAL</dc:creator>
  <cp:lastModifiedBy>ASİKARTAL</cp:lastModifiedBy>
  <cp:revision>1</cp:revision>
  <dcterms:created xsi:type="dcterms:W3CDTF">2021-12-27T07:16:00Z</dcterms:created>
  <dcterms:modified xsi:type="dcterms:W3CDTF">2021-12-27T07:51:00Z</dcterms:modified>
</cp:coreProperties>
</file>