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921"/>
        <w:gridCol w:w="949"/>
        <w:gridCol w:w="519"/>
        <w:gridCol w:w="548"/>
        <w:gridCol w:w="2150"/>
        <w:gridCol w:w="131"/>
        <w:gridCol w:w="1805"/>
        <w:gridCol w:w="601"/>
        <w:gridCol w:w="662"/>
        <w:gridCol w:w="1920"/>
      </w:tblGrid>
      <w:tr w:rsidRPr="00A93691" w:rsidR="00AB53B7" w:rsidTr="00AB53B7" w14:paraId="585C7C13" w14:textId="77777777">
        <w:trPr>
          <w:trHeight w:val="149"/>
        </w:trPr>
        <w:tc>
          <w:tcPr>
            <w:tcW w:w="2937" w:type="dxa"/>
            <w:gridSpan w:val="4"/>
            <w:vAlign w:val="center"/>
          </w:tcPr>
          <w:p w:rsidRPr="00A93691" w:rsidR="00AB53B7" w:rsidP="0082332C" w:rsidRDefault="00AB53B7" w14:paraId="63EFD850" w14:textId="77777777">
            <w:bookmarkStart w:name="_GoBack" w:id="0"/>
            <w:bookmarkEnd w:id="0"/>
            <w:r>
              <w:t>Öğrenci Numarası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034A66F5" w14:textId="77777777"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A93691" w:rsidR="00AB53B7" w:rsidTr="00AB53B7" w14:paraId="013E3009" w14:textId="77777777">
        <w:trPr>
          <w:trHeight w:val="153"/>
        </w:trPr>
        <w:tc>
          <w:tcPr>
            <w:tcW w:w="2937" w:type="dxa"/>
            <w:gridSpan w:val="4"/>
            <w:vAlign w:val="center"/>
          </w:tcPr>
          <w:p w:rsidRPr="00A93691" w:rsidR="00AB53B7" w:rsidP="0082332C" w:rsidRDefault="00AB53B7" w14:paraId="6F10D226" w14:textId="77777777">
            <w:r>
              <w:t xml:space="preserve">Adı </w:t>
            </w:r>
            <w:r w:rsidRPr="00A93691">
              <w:t>Soyadı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735AE633" w14:textId="77777777"/>
        </w:tc>
      </w:tr>
      <w:tr w:rsidRPr="00A93691" w:rsidR="00AB53B7" w:rsidTr="00AB53B7" w14:paraId="7FB27F4E" w14:textId="77777777">
        <w:trPr>
          <w:trHeight w:val="143"/>
        </w:trPr>
        <w:tc>
          <w:tcPr>
            <w:tcW w:w="2937" w:type="dxa"/>
            <w:gridSpan w:val="4"/>
            <w:vAlign w:val="center"/>
          </w:tcPr>
          <w:p w:rsidRPr="00A93691" w:rsidR="00AB53B7" w:rsidP="0082332C" w:rsidRDefault="00AB53B7" w14:paraId="49C58656" w14:textId="77777777">
            <w:r w:rsidRPr="00A93691">
              <w:t>Ana</w:t>
            </w:r>
            <w:r>
              <w:t xml:space="preserve"> B</w:t>
            </w:r>
            <w:r w:rsidRPr="00A93691">
              <w:t>ilim Dalı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39BF6C82" w14:textId="77777777"/>
        </w:tc>
      </w:tr>
      <w:tr w:rsidRPr="00A93691" w:rsidR="00AB53B7" w:rsidTr="00AB53B7" w14:paraId="255EF8D3" w14:textId="77777777">
        <w:trPr>
          <w:trHeight w:val="134"/>
        </w:trPr>
        <w:tc>
          <w:tcPr>
            <w:tcW w:w="2937" w:type="dxa"/>
            <w:gridSpan w:val="4"/>
            <w:vAlign w:val="center"/>
          </w:tcPr>
          <w:p w:rsidRPr="00A93691" w:rsidR="00AB53B7" w:rsidP="0082332C" w:rsidRDefault="00AB53B7" w14:paraId="7DCAC97F" w14:textId="77777777">
            <w:r w:rsidRPr="00A93691">
              <w:t>Programı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67A0F835" w14:textId="77777777">
            <w:r>
              <w:t>Doktora</w:t>
            </w:r>
          </w:p>
        </w:tc>
      </w:tr>
      <w:tr w:rsidRPr="00A93691" w:rsidR="00AB53B7" w:rsidTr="00AB53B7" w14:paraId="3BAD45DF" w14:textId="77777777">
        <w:trPr>
          <w:trHeight w:val="134"/>
        </w:trPr>
        <w:tc>
          <w:tcPr>
            <w:tcW w:w="2937" w:type="dxa"/>
            <w:gridSpan w:val="4"/>
            <w:vAlign w:val="center"/>
          </w:tcPr>
          <w:p w:rsidRPr="00A93691" w:rsidR="00AB53B7" w:rsidP="0082332C" w:rsidRDefault="00AB53B7" w14:paraId="477C7BE3" w14:textId="77777777">
            <w:r w:rsidRPr="00A93691">
              <w:t>Danışmanı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0DA98703" w14:textId="77777777"/>
        </w:tc>
      </w:tr>
      <w:tr w:rsidRPr="00A93691" w:rsidR="00AB53B7" w:rsidTr="00AB53B7" w14:paraId="1B219D18" w14:textId="77777777">
        <w:trPr>
          <w:trHeight w:val="674"/>
        </w:trPr>
        <w:tc>
          <w:tcPr>
            <w:tcW w:w="10206" w:type="dxa"/>
            <w:gridSpan w:val="10"/>
            <w:vAlign w:val="center"/>
          </w:tcPr>
          <w:p w:rsidRPr="00A93691" w:rsidR="00AB53B7" w:rsidP="0082332C" w:rsidRDefault="00AB53B7" w14:paraId="015E564E" w14:textId="77777777">
            <w:pPr>
              <w:jc w:val="both"/>
            </w:pPr>
            <w:r w:rsidRPr="00A93691">
              <w:t>Yukarıda bilgileri verilen öğrenci</w:t>
            </w:r>
            <w:r>
              <w:t>,</w:t>
            </w:r>
            <w:r w:rsidRPr="00A93691">
              <w:t xml:space="preserve"> doktora yeterlik sınavına girmek için gereken koşulları yerine getirmiştir. Adayın doktora yeterlik yazılı ve sözlü sınavını yapmak üzere Doktora Yeterlik Komitemizce sınav jürisinin aşağıdaki öğretim üyelerinden oluşturulması kararlaştırılmıştır.</w:t>
            </w:r>
            <w:r>
              <w:t xml:space="preserve"> Gereğini arz ederim.</w:t>
            </w:r>
          </w:p>
        </w:tc>
      </w:tr>
      <w:tr w:rsidRPr="00A93691" w:rsidR="00AB53B7" w:rsidTr="00AB53B7" w14:paraId="6E89076A" w14:textId="77777777">
        <w:trPr>
          <w:trHeight w:val="405"/>
        </w:trPr>
        <w:tc>
          <w:tcPr>
            <w:tcW w:w="2937" w:type="dxa"/>
            <w:gridSpan w:val="4"/>
            <w:vAlign w:val="center"/>
          </w:tcPr>
          <w:p w:rsidR="00AB53B7" w:rsidP="0082332C" w:rsidRDefault="00AB53B7" w14:paraId="73946261" w14:textId="77777777">
            <w:pPr>
              <w:jc w:val="center"/>
            </w:pPr>
            <w:r>
              <w:t xml:space="preserve">Ana Bilim Dalı Başkanı </w:t>
            </w:r>
          </w:p>
          <w:p w:rsidRPr="00A93691" w:rsidR="00AB53B7" w:rsidP="0082332C" w:rsidRDefault="00AB53B7" w14:paraId="1E8F2594" w14:textId="77777777">
            <w:pPr>
              <w:jc w:val="center"/>
            </w:pPr>
            <w:r>
              <w:t>U</w:t>
            </w:r>
            <w:r w:rsidRPr="00A93691">
              <w:t>nvanı</w:t>
            </w:r>
            <w:r>
              <w:t xml:space="preserve"> - Adı </w:t>
            </w:r>
            <w:r w:rsidRPr="00A93691">
              <w:t>Soyadı</w:t>
            </w:r>
          </w:p>
        </w:tc>
        <w:tc>
          <w:tcPr>
            <w:tcW w:w="7269" w:type="dxa"/>
            <w:gridSpan w:val="6"/>
            <w:vAlign w:val="center"/>
          </w:tcPr>
          <w:p w:rsidRPr="00A93691" w:rsidR="00AB53B7" w:rsidP="0082332C" w:rsidRDefault="00AB53B7" w14:paraId="74A16412" w14:textId="77777777">
            <w:pPr>
              <w:jc w:val="center"/>
            </w:pPr>
          </w:p>
        </w:tc>
      </w:tr>
      <w:tr w:rsidRPr="00A93691" w:rsidR="00AB53B7" w:rsidTr="00A308FE" w14:paraId="35336544" w14:textId="77777777">
        <w:trPr>
          <w:trHeight w:val="405"/>
        </w:trPr>
        <w:tc>
          <w:tcPr>
            <w:tcW w:w="5218" w:type="dxa"/>
            <w:gridSpan w:val="6"/>
            <w:vAlign w:val="center"/>
          </w:tcPr>
          <w:p w:rsidR="00AB53B7" w:rsidP="00AB53B7" w:rsidRDefault="00AB53B7" w14:paraId="67A0D724" w14:textId="6CC8A79F">
            <w:pPr>
              <w:jc w:val="center"/>
            </w:pPr>
            <w:r w:rsidRPr="00982241">
              <w:t>Tarih</w:t>
            </w:r>
          </w:p>
          <w:p w:rsidRPr="00A93691" w:rsidR="00AB53B7" w:rsidP="0082332C" w:rsidRDefault="00AB53B7" w14:paraId="206A7F02" w14:textId="77777777">
            <w:pPr>
              <w:jc w:val="center"/>
            </w:pPr>
            <w:proofErr w:type="gramStart"/>
            <w:r>
              <w:t>….</w:t>
            </w:r>
            <w:proofErr w:type="gramEnd"/>
            <w:r>
              <w:t xml:space="preserve"> /</w:t>
            </w:r>
            <w:proofErr w:type="gramStart"/>
            <w:r>
              <w:t>….</w:t>
            </w:r>
            <w:proofErr w:type="gramEnd"/>
            <w:r>
              <w:t xml:space="preserve"> / 20…</w:t>
            </w:r>
          </w:p>
        </w:tc>
        <w:tc>
          <w:tcPr>
            <w:tcW w:w="4988" w:type="dxa"/>
            <w:gridSpan w:val="4"/>
            <w:vAlign w:val="center"/>
          </w:tcPr>
          <w:p w:rsidRPr="00A93691" w:rsidR="00AB53B7" w:rsidP="0082332C" w:rsidRDefault="00AB53B7" w14:paraId="30973E07" w14:textId="77777777">
            <w:pPr>
              <w:jc w:val="center"/>
            </w:pPr>
            <w:r>
              <w:t>İmza</w:t>
            </w:r>
          </w:p>
        </w:tc>
      </w:tr>
      <w:tr w:rsidRPr="00A93691" w:rsidR="00AB53B7" w:rsidTr="00AB53B7" w14:paraId="6D35B434" w14:textId="77777777">
        <w:trPr>
          <w:trHeight w:val="170"/>
        </w:trPr>
        <w:tc>
          <w:tcPr>
            <w:tcW w:w="10206" w:type="dxa"/>
            <w:gridSpan w:val="10"/>
            <w:vAlign w:val="center"/>
          </w:tcPr>
          <w:p w:rsidRPr="00D721B2" w:rsidR="00AB53B7" w:rsidP="0082332C" w:rsidRDefault="00AB53B7" w14:paraId="0FC0A990" w14:textId="77777777">
            <w:pPr>
              <w:keepNext/>
              <w:spacing w:line="360" w:lineRule="auto"/>
              <w:jc w:val="center"/>
              <w:outlineLvl w:val="5"/>
              <w:rPr>
                <w:b/>
              </w:rPr>
            </w:pPr>
            <w:r w:rsidRPr="00D721B2">
              <w:rPr>
                <w:b/>
              </w:rPr>
              <w:t>DOKTORA YETERLİK SINAV JÜRİSİ</w:t>
            </w:r>
          </w:p>
        </w:tc>
      </w:tr>
      <w:tr w:rsidRPr="00A93691" w:rsidR="00AB53B7" w:rsidTr="00AB53B7" w14:paraId="377B4CBA" w14:textId="77777777">
        <w:trPr>
          <w:trHeight w:val="170"/>
        </w:trPr>
        <w:tc>
          <w:tcPr>
            <w:tcW w:w="10206" w:type="dxa"/>
            <w:gridSpan w:val="10"/>
            <w:vAlign w:val="center"/>
          </w:tcPr>
          <w:p w:rsidRPr="00A93691" w:rsidR="00AB53B7" w:rsidP="0082332C" w:rsidRDefault="00AB53B7" w14:paraId="404F2640" w14:textId="77777777">
            <w:pPr>
              <w:keepNext/>
              <w:spacing w:line="360" w:lineRule="auto"/>
              <w:jc w:val="center"/>
              <w:outlineLvl w:val="5"/>
            </w:pPr>
            <w:r w:rsidRPr="00A93691">
              <w:t>Asil Üyeler *</w:t>
            </w:r>
          </w:p>
        </w:tc>
      </w:tr>
      <w:tr w:rsidRPr="00A93691" w:rsidR="00AB53B7" w:rsidTr="00AB53B7" w14:paraId="07296360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103B4F7E" w14:textId="77777777">
            <w:pPr>
              <w:keepNext/>
              <w:spacing w:line="360" w:lineRule="auto"/>
              <w:outlineLvl w:val="5"/>
            </w:pPr>
            <w:r>
              <w:t>Jüri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4E655908" w14:textId="77777777">
            <w:pPr>
              <w:keepNext/>
              <w:spacing w:line="360" w:lineRule="auto"/>
              <w:jc w:val="center"/>
              <w:outlineLvl w:val="5"/>
            </w:pPr>
            <w:r>
              <w:t>Unvanı</w:t>
            </w: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211573F4" w14:textId="77777777">
            <w:pPr>
              <w:keepNext/>
              <w:spacing w:line="360" w:lineRule="auto"/>
              <w:jc w:val="center"/>
              <w:outlineLvl w:val="5"/>
            </w:pPr>
            <w:r>
              <w:t xml:space="preserve"> Adı</w:t>
            </w:r>
            <w:r w:rsidRPr="00A93691">
              <w:t xml:space="preserve"> Soyadı</w:t>
            </w: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4F0E2EA2" w14:textId="77777777">
            <w:pPr>
              <w:keepNext/>
              <w:spacing w:line="360" w:lineRule="auto"/>
              <w:jc w:val="center"/>
              <w:outlineLvl w:val="5"/>
            </w:pPr>
            <w:r w:rsidRPr="00A93691">
              <w:t>Ana</w:t>
            </w:r>
            <w:r>
              <w:t xml:space="preserve"> B</w:t>
            </w:r>
            <w:r w:rsidRPr="00A93691">
              <w:t>ilim Dalı</w:t>
            </w: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6E1FD244" w14:textId="77777777">
            <w:pPr>
              <w:keepNext/>
              <w:spacing w:line="360" w:lineRule="auto"/>
              <w:jc w:val="center"/>
              <w:outlineLvl w:val="5"/>
            </w:pPr>
            <w:r w:rsidRPr="00A93691">
              <w:t>Kurumu</w:t>
            </w: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55D27D9A" w14:textId="77777777">
            <w:pPr>
              <w:keepNext/>
              <w:spacing w:line="360" w:lineRule="auto"/>
              <w:jc w:val="center"/>
              <w:outlineLvl w:val="5"/>
            </w:pPr>
            <w:r>
              <w:t>Maili</w:t>
            </w:r>
          </w:p>
        </w:tc>
      </w:tr>
      <w:tr w:rsidRPr="00A93691" w:rsidR="00AB53B7" w:rsidTr="00AB53B7" w14:paraId="09E5CDFB" w14:textId="77777777">
        <w:trPr>
          <w:trHeight w:val="125"/>
        </w:trPr>
        <w:tc>
          <w:tcPr>
            <w:tcW w:w="921" w:type="dxa"/>
            <w:vAlign w:val="center"/>
          </w:tcPr>
          <w:p w:rsidRPr="00A93691" w:rsidR="00AB53B7" w:rsidP="0082332C" w:rsidRDefault="00AB53B7" w14:paraId="59D618F7" w14:textId="77777777">
            <w:pPr>
              <w:keepNext/>
              <w:spacing w:line="360" w:lineRule="auto"/>
              <w:outlineLvl w:val="5"/>
            </w:pPr>
            <w:r w:rsidRPr="00A93691">
              <w:t>Başkan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0588935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63889797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0A2C5DC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6316D15E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7D6AEBD2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4783F382" w14:textId="77777777">
        <w:trPr>
          <w:trHeight w:val="314"/>
        </w:trPr>
        <w:tc>
          <w:tcPr>
            <w:tcW w:w="921" w:type="dxa"/>
            <w:vAlign w:val="center"/>
          </w:tcPr>
          <w:p w:rsidRPr="00A93691" w:rsidR="00AB53B7" w:rsidP="0082332C" w:rsidRDefault="00AB53B7" w14:paraId="501BBEDE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53763CB0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7A03174E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63A216B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5C4DCB89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2F861FEF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5BE0D25A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2C219A58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202AECD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29CC1FBD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16EA5B45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37BC3617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4A73E9E5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2832E2CB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5AF2B091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2B6C9DC4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00ED420C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290B71A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3714868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29792951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6D5D7371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43333B78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1F7D4D80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2512F859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63CE47C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7BA5324D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0B87A1F9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103DC75C" w14:textId="77777777">
        <w:trPr>
          <w:trHeight w:val="170"/>
        </w:trPr>
        <w:tc>
          <w:tcPr>
            <w:tcW w:w="10206" w:type="dxa"/>
            <w:gridSpan w:val="10"/>
            <w:vAlign w:val="center"/>
          </w:tcPr>
          <w:p w:rsidRPr="00A93691" w:rsidR="00AB53B7" w:rsidP="0082332C" w:rsidRDefault="00AB53B7" w14:paraId="3522B9C7" w14:textId="77777777">
            <w:pPr>
              <w:keepNext/>
              <w:spacing w:line="360" w:lineRule="auto"/>
              <w:jc w:val="center"/>
              <w:outlineLvl w:val="5"/>
            </w:pPr>
            <w:r w:rsidRPr="00A93691">
              <w:t>Yedek Üyeler*</w:t>
            </w:r>
            <w:r>
              <w:t>*</w:t>
            </w:r>
          </w:p>
        </w:tc>
      </w:tr>
      <w:tr w:rsidRPr="00A93691" w:rsidR="00AB53B7" w:rsidTr="00AB53B7" w14:paraId="6D6CC5A5" w14:textId="77777777">
        <w:trPr>
          <w:trHeight w:val="214"/>
        </w:trPr>
        <w:tc>
          <w:tcPr>
            <w:tcW w:w="921" w:type="dxa"/>
            <w:vAlign w:val="center"/>
          </w:tcPr>
          <w:p w:rsidRPr="00A93691" w:rsidR="00AB53B7" w:rsidP="0082332C" w:rsidRDefault="00AB53B7" w14:paraId="2D15D383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3960202F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37BF6B8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458C6285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35AC71A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33916F6F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3B068A8C" w14:textId="77777777">
        <w:trPr>
          <w:trHeight w:val="249"/>
        </w:trPr>
        <w:tc>
          <w:tcPr>
            <w:tcW w:w="921" w:type="dxa"/>
            <w:vAlign w:val="center"/>
          </w:tcPr>
          <w:p w:rsidRPr="00A93691" w:rsidR="00AB53B7" w:rsidP="0082332C" w:rsidRDefault="00AB53B7" w14:paraId="00E7405C" w14:textId="77777777">
            <w:pPr>
              <w:keepNext/>
              <w:spacing w:line="360" w:lineRule="auto"/>
              <w:outlineLvl w:val="5"/>
            </w:pPr>
            <w:r w:rsidRPr="00A93691">
              <w:t>Üye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429CAED0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348" w:type="dxa"/>
            <w:gridSpan w:val="4"/>
            <w:vAlign w:val="center"/>
          </w:tcPr>
          <w:p w:rsidRPr="00A93691" w:rsidR="00AB53B7" w:rsidP="0082332C" w:rsidRDefault="00AB53B7" w14:paraId="0FEB2D8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805" w:type="dxa"/>
            <w:vAlign w:val="center"/>
          </w:tcPr>
          <w:p w:rsidRPr="00A93691" w:rsidR="00AB53B7" w:rsidP="0082332C" w:rsidRDefault="00AB53B7" w14:paraId="4C3EF37B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263" w:type="dxa"/>
            <w:gridSpan w:val="2"/>
            <w:vAlign w:val="center"/>
          </w:tcPr>
          <w:p w:rsidRPr="00A93691" w:rsidR="00AB53B7" w:rsidP="0082332C" w:rsidRDefault="00AB53B7" w14:paraId="260F8230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1920" w:type="dxa"/>
            <w:vAlign w:val="center"/>
          </w:tcPr>
          <w:p w:rsidRPr="00A93691" w:rsidR="00AB53B7" w:rsidP="0082332C" w:rsidRDefault="00AB53B7" w14:paraId="3C02305F" w14:textId="77777777">
            <w:pPr>
              <w:keepNext/>
              <w:spacing w:line="360" w:lineRule="auto"/>
              <w:outlineLvl w:val="5"/>
            </w:pPr>
          </w:p>
        </w:tc>
      </w:tr>
      <w:tr w:rsidRPr="00A93691" w:rsidR="00AB53B7" w:rsidTr="00AB53B7" w14:paraId="1DB1A56B" w14:textId="77777777">
        <w:trPr>
          <w:trHeight w:val="282"/>
        </w:trPr>
        <w:tc>
          <w:tcPr>
            <w:tcW w:w="10206" w:type="dxa"/>
            <w:gridSpan w:val="10"/>
            <w:vAlign w:val="center"/>
          </w:tcPr>
          <w:p w:rsidRPr="00D721B2" w:rsidR="00AB53B7" w:rsidP="0082332C" w:rsidRDefault="00AB53B7" w14:paraId="04FDF521" w14:textId="77777777">
            <w:pPr>
              <w:keepNext/>
              <w:spacing w:line="360" w:lineRule="auto"/>
              <w:jc w:val="center"/>
              <w:outlineLvl w:val="5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DOKTORA YETERLİK KOMİTE ÜYELERİ</w:t>
            </w:r>
          </w:p>
        </w:tc>
      </w:tr>
      <w:tr w:rsidRPr="00A93691" w:rsidR="00AB53B7" w:rsidTr="00AB53B7" w14:paraId="375CCC7C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4323B6B7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>
              <w:t>Jüri</w:t>
            </w:r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4C2550D6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t>Unvanı</w:t>
            </w: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4E9B1116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t xml:space="preserve"> Adı</w:t>
            </w:r>
            <w:r w:rsidRPr="00A93691">
              <w:t xml:space="preserve"> Soyadı</w:t>
            </w: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2DEB4FB0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İmza</w:t>
            </w:r>
            <w:proofErr w:type="spellEnd"/>
          </w:p>
        </w:tc>
      </w:tr>
      <w:tr w:rsidRPr="00A93691" w:rsidR="00AB53B7" w:rsidTr="00AB53B7" w14:paraId="4AE97C7D" w14:textId="77777777">
        <w:trPr>
          <w:trHeight w:val="70"/>
        </w:trPr>
        <w:tc>
          <w:tcPr>
            <w:tcW w:w="921" w:type="dxa"/>
            <w:vAlign w:val="center"/>
          </w:tcPr>
          <w:p w:rsidRPr="00A93691" w:rsidR="00AB53B7" w:rsidP="0082332C" w:rsidRDefault="00AB53B7" w14:paraId="7E1D77B3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Başkan</w:t>
            </w:r>
            <w:proofErr w:type="spellEnd"/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4B86193E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72834C3E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3210D5DE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A93691" w:rsidR="00AB53B7" w:rsidTr="00AB53B7" w14:paraId="3368BD5D" w14:textId="77777777">
        <w:trPr>
          <w:trHeight w:val="256"/>
        </w:trPr>
        <w:tc>
          <w:tcPr>
            <w:tcW w:w="921" w:type="dxa"/>
            <w:vAlign w:val="center"/>
          </w:tcPr>
          <w:p w:rsidRPr="00A93691" w:rsidR="00AB53B7" w:rsidP="0082332C" w:rsidRDefault="00AB53B7" w14:paraId="7A59B540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Üye</w:t>
            </w:r>
            <w:proofErr w:type="spellEnd"/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5E8B6364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2470D902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1841E7DD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A93691" w:rsidR="00AB53B7" w:rsidTr="00AB53B7" w14:paraId="72AE00DB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5435557A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Üye</w:t>
            </w:r>
            <w:proofErr w:type="spellEnd"/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1D1D081B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7DCCC507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33AF99DA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A93691" w:rsidR="00AB53B7" w:rsidTr="00AB53B7" w14:paraId="5F277B2D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1863C866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Üye</w:t>
            </w:r>
            <w:proofErr w:type="spellEnd"/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470BA7D4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25324164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140356D9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A93691" w:rsidR="00AB53B7" w:rsidTr="00AB53B7" w14:paraId="4A725CEE" w14:textId="77777777">
        <w:trPr>
          <w:trHeight w:val="170"/>
        </w:trPr>
        <w:tc>
          <w:tcPr>
            <w:tcW w:w="921" w:type="dxa"/>
            <w:vAlign w:val="center"/>
          </w:tcPr>
          <w:p w:rsidRPr="00A93691" w:rsidR="00AB53B7" w:rsidP="0082332C" w:rsidRDefault="00AB53B7" w14:paraId="08AD5DF8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Üye</w:t>
            </w:r>
            <w:proofErr w:type="spellEnd"/>
          </w:p>
        </w:tc>
        <w:tc>
          <w:tcPr>
            <w:tcW w:w="949" w:type="dxa"/>
            <w:vAlign w:val="center"/>
          </w:tcPr>
          <w:p w:rsidRPr="00A93691" w:rsidR="00AB53B7" w:rsidP="0082332C" w:rsidRDefault="00AB53B7" w14:paraId="7DFAA6CA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5153" w:type="dxa"/>
            <w:gridSpan w:val="5"/>
            <w:vAlign w:val="center"/>
          </w:tcPr>
          <w:p w:rsidRPr="00A93691" w:rsidR="00AB53B7" w:rsidP="0082332C" w:rsidRDefault="00AB53B7" w14:paraId="13DDA053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  <w:tc>
          <w:tcPr>
            <w:tcW w:w="3183" w:type="dxa"/>
            <w:gridSpan w:val="3"/>
            <w:vAlign w:val="center"/>
          </w:tcPr>
          <w:p w:rsidRPr="00A93691" w:rsidR="00AB53B7" w:rsidP="0082332C" w:rsidRDefault="00AB53B7" w14:paraId="385C5D41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Pr="00A93691" w:rsidR="00AB53B7" w:rsidTr="00AB53B7" w14:paraId="4E5A9923" w14:textId="77777777">
        <w:trPr>
          <w:trHeight w:val="170"/>
        </w:trPr>
        <w:tc>
          <w:tcPr>
            <w:tcW w:w="2389" w:type="dxa"/>
            <w:gridSpan w:val="3"/>
          </w:tcPr>
          <w:p w:rsidR="00AB53B7" w:rsidP="0082332C" w:rsidRDefault="00AB53B7" w14:paraId="2063F9E5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Sınav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Tarihi</w:t>
            </w:r>
            <w:proofErr w:type="spellEnd"/>
          </w:p>
          <w:p w:rsidRPr="00A93691" w:rsidR="00AB53B7" w:rsidP="0082332C" w:rsidRDefault="00AB53B7" w14:paraId="7A5D0455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….. /…. / 20….</w:t>
            </w:r>
          </w:p>
        </w:tc>
        <w:tc>
          <w:tcPr>
            <w:tcW w:w="2698" w:type="dxa"/>
            <w:gridSpan w:val="2"/>
          </w:tcPr>
          <w:p w:rsidRPr="00A93691" w:rsidR="00AB53B7" w:rsidP="0082332C" w:rsidRDefault="00AB53B7" w14:paraId="5D7C2F0F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Sınav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Yeri</w:t>
            </w:r>
            <w:proofErr w:type="spellEnd"/>
          </w:p>
        </w:tc>
        <w:tc>
          <w:tcPr>
            <w:tcW w:w="2537" w:type="dxa"/>
            <w:gridSpan w:val="3"/>
          </w:tcPr>
          <w:p w:rsidR="00AB53B7" w:rsidP="0082332C" w:rsidRDefault="00AB53B7" w14:paraId="002627CC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Yazılı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Sınav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Saati</w:t>
            </w:r>
            <w:proofErr w:type="spellEnd"/>
          </w:p>
          <w:p w:rsidRPr="00A93691" w:rsidR="00AB53B7" w:rsidP="0082332C" w:rsidRDefault="00AB53B7" w14:paraId="47352389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…. : …..</w:t>
            </w:r>
          </w:p>
        </w:tc>
        <w:tc>
          <w:tcPr>
            <w:tcW w:w="2582" w:type="dxa"/>
            <w:gridSpan w:val="2"/>
          </w:tcPr>
          <w:p w:rsidR="00AB53B7" w:rsidP="0082332C" w:rsidRDefault="00AB53B7" w14:paraId="5CA12B44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A93691">
              <w:rPr>
                <w:lang w:val="fr-FR"/>
              </w:rPr>
              <w:t>Sözlü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Sınav</w:t>
            </w:r>
            <w:proofErr w:type="spellEnd"/>
            <w:r w:rsidRPr="00A93691">
              <w:rPr>
                <w:lang w:val="fr-FR"/>
              </w:rPr>
              <w:t xml:space="preserve"> </w:t>
            </w:r>
            <w:proofErr w:type="spellStart"/>
            <w:r w:rsidRPr="00A93691">
              <w:rPr>
                <w:lang w:val="fr-FR"/>
              </w:rPr>
              <w:t>Saati</w:t>
            </w:r>
            <w:proofErr w:type="spellEnd"/>
          </w:p>
          <w:p w:rsidRPr="00A93691" w:rsidR="00AB53B7" w:rsidP="0082332C" w:rsidRDefault="00AB53B7" w14:paraId="2A5D0A23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…. : …..</w:t>
            </w:r>
          </w:p>
        </w:tc>
      </w:tr>
    </w:tbl>
    <w:p w:rsidRPr="00CD727E" w:rsidR="00AB53B7" w:rsidP="00AB53B7" w:rsidRDefault="00AB53B7" w14:paraId="595D1A58" w14:textId="35A8F638">
      <w:pPr>
        <w:ind w:hanging="709"/>
        <w:jc w:val="both"/>
        <w:rPr>
          <w:i/>
          <w:sz w:val="16"/>
          <w:szCs w:val="16"/>
          <w:lang w:val="de-DE"/>
        </w:rPr>
      </w:pPr>
      <w:r>
        <w:rPr>
          <w:i/>
          <w:sz w:val="16"/>
          <w:szCs w:val="16"/>
          <w:lang w:val="de-DE"/>
        </w:rPr>
        <w:t xml:space="preserve">                      </w:t>
      </w:r>
      <w:proofErr w:type="spellStart"/>
      <w:r w:rsidRPr="00CD727E">
        <w:rPr>
          <w:i/>
          <w:sz w:val="16"/>
          <w:szCs w:val="16"/>
          <w:lang w:val="de-DE"/>
        </w:rPr>
        <w:t>Doktora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öğrencisi</w:t>
      </w:r>
      <w:proofErr w:type="spellEnd"/>
      <w:r w:rsidRPr="00CD727E">
        <w:rPr>
          <w:i/>
          <w:sz w:val="16"/>
          <w:szCs w:val="16"/>
          <w:lang w:val="de-DE"/>
        </w:rPr>
        <w:t xml:space="preserve"> en </w:t>
      </w:r>
      <w:proofErr w:type="spellStart"/>
      <w:r w:rsidRPr="00CD727E">
        <w:rPr>
          <w:i/>
          <w:sz w:val="16"/>
          <w:szCs w:val="16"/>
          <w:lang w:val="de-DE"/>
        </w:rPr>
        <w:t>geç</w:t>
      </w:r>
      <w:proofErr w:type="spellEnd"/>
      <w:r w:rsidRPr="00CD727E">
        <w:rPr>
          <w:i/>
          <w:sz w:val="16"/>
          <w:szCs w:val="16"/>
          <w:lang w:val="de-DE"/>
        </w:rPr>
        <w:t xml:space="preserve"> 5. </w:t>
      </w:r>
      <w:proofErr w:type="spellStart"/>
      <w:r w:rsidRPr="00CD727E">
        <w:rPr>
          <w:i/>
          <w:sz w:val="16"/>
          <w:szCs w:val="16"/>
          <w:lang w:val="de-DE"/>
        </w:rPr>
        <w:t>döneminde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yeterlik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>
        <w:rPr>
          <w:i/>
          <w:sz w:val="16"/>
          <w:szCs w:val="16"/>
          <w:lang w:val="de-DE"/>
        </w:rPr>
        <w:t>sınavına</w:t>
      </w:r>
      <w:proofErr w:type="spellEnd"/>
      <w:r>
        <w:rPr>
          <w:i/>
          <w:sz w:val="16"/>
          <w:szCs w:val="16"/>
          <w:lang w:val="de-DE"/>
        </w:rPr>
        <w:t xml:space="preserve"> </w:t>
      </w:r>
      <w:proofErr w:type="spellStart"/>
      <w:r>
        <w:rPr>
          <w:i/>
          <w:sz w:val="16"/>
          <w:szCs w:val="16"/>
          <w:lang w:val="de-DE"/>
        </w:rPr>
        <w:t>girmelidir</w:t>
      </w:r>
      <w:proofErr w:type="spellEnd"/>
      <w:r>
        <w:rPr>
          <w:i/>
          <w:sz w:val="16"/>
          <w:szCs w:val="16"/>
          <w:lang w:val="de-DE"/>
        </w:rPr>
        <w:t>.</w:t>
      </w:r>
    </w:p>
    <w:p w:rsidRPr="00CD727E" w:rsidR="00AB53B7" w:rsidP="00AB53B7" w:rsidRDefault="00AB53B7" w14:paraId="63C89641" w14:textId="2DFAA4F3">
      <w:pPr>
        <w:pStyle w:val="Altbilgi"/>
        <w:ind w:hanging="709"/>
        <w:rPr>
          <w:i/>
          <w:sz w:val="16"/>
          <w:szCs w:val="16"/>
          <w:lang w:val="de-DE"/>
        </w:rPr>
      </w:pPr>
      <w:r>
        <w:rPr>
          <w:i/>
          <w:sz w:val="16"/>
          <w:szCs w:val="16"/>
          <w:lang w:val="de-DE"/>
        </w:rPr>
        <w:t xml:space="preserve">                     (</w:t>
      </w:r>
      <w:r w:rsidRPr="00CD727E">
        <w:rPr>
          <w:i/>
          <w:sz w:val="16"/>
          <w:szCs w:val="16"/>
          <w:lang w:val="de-DE"/>
        </w:rPr>
        <w:t>*</w:t>
      </w:r>
      <w:r>
        <w:rPr>
          <w:i/>
          <w:sz w:val="16"/>
          <w:szCs w:val="16"/>
          <w:lang w:val="de-DE"/>
        </w:rPr>
        <w:t xml:space="preserve">) </w:t>
      </w:r>
      <w:proofErr w:type="spellStart"/>
      <w:r w:rsidRPr="00CD727E">
        <w:rPr>
          <w:i/>
          <w:sz w:val="16"/>
          <w:szCs w:val="16"/>
          <w:lang w:val="de-DE"/>
        </w:rPr>
        <w:t>Asil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üyeler</w:t>
      </w:r>
      <w:proofErr w:type="spellEnd"/>
      <w:r w:rsidRPr="00CD727E">
        <w:rPr>
          <w:i/>
          <w:sz w:val="16"/>
          <w:szCs w:val="16"/>
          <w:lang w:val="de-DE"/>
        </w:rPr>
        <w:t xml:space="preserve"> en </w:t>
      </w:r>
      <w:proofErr w:type="spellStart"/>
      <w:r w:rsidRPr="00CD727E">
        <w:rPr>
          <w:i/>
          <w:sz w:val="16"/>
          <w:szCs w:val="16"/>
          <w:lang w:val="de-DE"/>
        </w:rPr>
        <w:t>az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ikisi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kurum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dışından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olmak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üzere</w:t>
      </w:r>
      <w:proofErr w:type="spellEnd"/>
      <w:r w:rsidRPr="00CD727E">
        <w:rPr>
          <w:i/>
          <w:sz w:val="16"/>
          <w:szCs w:val="16"/>
          <w:lang w:val="de-DE"/>
        </w:rPr>
        <w:t xml:space="preserve">, </w:t>
      </w:r>
      <w:proofErr w:type="spellStart"/>
      <w:r w:rsidRPr="00CD727E">
        <w:rPr>
          <w:i/>
          <w:sz w:val="16"/>
          <w:szCs w:val="16"/>
          <w:lang w:val="de-DE"/>
        </w:rPr>
        <w:t>danışman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dahil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beş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öğretim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üyesinden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oluşur</w:t>
      </w:r>
      <w:proofErr w:type="spellEnd"/>
      <w:r w:rsidRPr="00CD727E">
        <w:rPr>
          <w:i/>
          <w:sz w:val="16"/>
          <w:szCs w:val="16"/>
          <w:lang w:val="de-DE"/>
        </w:rPr>
        <w:t xml:space="preserve">. </w:t>
      </w:r>
    </w:p>
    <w:p w:rsidRPr="009E1648" w:rsidR="0014008A" w:rsidP="009E1648" w:rsidRDefault="00AB53B7" w14:paraId="06291875" w14:textId="58ECF287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  <w:lang w:val="de-DE"/>
        </w:rPr>
        <w:t xml:space="preserve">                    (</w:t>
      </w:r>
      <w:r w:rsidRPr="00CD727E">
        <w:rPr>
          <w:i/>
          <w:sz w:val="16"/>
          <w:szCs w:val="16"/>
          <w:lang w:val="de-DE"/>
        </w:rPr>
        <w:t>**</w:t>
      </w:r>
      <w:r>
        <w:rPr>
          <w:i/>
          <w:sz w:val="16"/>
          <w:szCs w:val="16"/>
          <w:lang w:val="de-DE"/>
        </w:rPr>
        <w:t xml:space="preserve">) </w:t>
      </w:r>
      <w:proofErr w:type="spellStart"/>
      <w:r w:rsidRPr="00CD727E">
        <w:rPr>
          <w:i/>
          <w:sz w:val="16"/>
          <w:szCs w:val="16"/>
          <w:lang w:val="de-DE"/>
        </w:rPr>
        <w:t>Başka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kurumdan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atanan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asil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üyelerin</w:t>
      </w:r>
      <w:proofErr w:type="spellEnd"/>
      <w:r w:rsidRPr="00CD727E">
        <w:rPr>
          <w:i/>
          <w:sz w:val="16"/>
          <w:szCs w:val="16"/>
          <w:lang w:val="de-DE"/>
        </w:rPr>
        <w:t xml:space="preserve"> </w:t>
      </w:r>
      <w:proofErr w:type="spellStart"/>
      <w:r w:rsidRPr="00CD727E">
        <w:rPr>
          <w:i/>
          <w:sz w:val="16"/>
          <w:szCs w:val="16"/>
          <w:lang w:val="de-DE"/>
        </w:rPr>
        <w:t>ye</w:t>
      </w:r>
      <w:r>
        <w:rPr>
          <w:i/>
          <w:sz w:val="16"/>
          <w:szCs w:val="16"/>
          <w:lang w:val="de-DE"/>
        </w:rPr>
        <w:t>d</w:t>
      </w:r>
      <w:r w:rsidR="009E1648">
        <w:rPr>
          <w:i/>
          <w:sz w:val="16"/>
          <w:szCs w:val="16"/>
          <w:lang w:val="de-DE"/>
        </w:rPr>
        <w:t>eği</w:t>
      </w:r>
      <w:proofErr w:type="spellEnd"/>
      <w:r w:rsidR="009E1648">
        <w:rPr>
          <w:i/>
          <w:sz w:val="16"/>
          <w:szCs w:val="16"/>
          <w:lang w:val="de-DE"/>
        </w:rPr>
        <w:t xml:space="preserve"> de </w:t>
      </w:r>
      <w:proofErr w:type="spellStart"/>
      <w:r w:rsidR="009E1648">
        <w:rPr>
          <w:i/>
          <w:sz w:val="16"/>
          <w:szCs w:val="16"/>
          <w:lang w:val="de-DE"/>
        </w:rPr>
        <w:t>kurum</w:t>
      </w:r>
      <w:proofErr w:type="spellEnd"/>
      <w:r w:rsidR="009E1648">
        <w:rPr>
          <w:i/>
          <w:sz w:val="16"/>
          <w:szCs w:val="16"/>
          <w:lang w:val="de-DE"/>
        </w:rPr>
        <w:t xml:space="preserve"> </w:t>
      </w:r>
      <w:proofErr w:type="spellStart"/>
      <w:r w:rsidR="009E1648">
        <w:rPr>
          <w:i/>
          <w:sz w:val="16"/>
          <w:szCs w:val="16"/>
          <w:lang w:val="de-DE"/>
        </w:rPr>
        <w:t>dışından</w:t>
      </w:r>
      <w:proofErr w:type="spellEnd"/>
      <w:r w:rsidR="009E1648">
        <w:rPr>
          <w:i/>
          <w:sz w:val="16"/>
          <w:szCs w:val="16"/>
          <w:lang w:val="de-DE"/>
        </w:rPr>
        <w:t xml:space="preserve"> </w:t>
      </w:r>
      <w:proofErr w:type="spellStart"/>
      <w:r w:rsidR="009E1648">
        <w:rPr>
          <w:i/>
          <w:sz w:val="16"/>
          <w:szCs w:val="16"/>
          <w:lang w:val="de-DE"/>
        </w:rPr>
        <w:t>olmalıdır</w:t>
      </w:r>
      <w:proofErr w:type="spellEnd"/>
      <w:r w:rsidR="009E1648">
        <w:rPr>
          <w:i/>
          <w:sz w:val="16"/>
          <w:szCs w:val="16"/>
          <w:lang w:val="de-DE"/>
        </w:rPr>
        <w:t>.</w:t>
      </w:r>
    </w:p>
    <w:sectPr w:rsidRPr="009E1648" w:rsidR="0014008A" w:rsidSect="00E363C8">
      <w:footerReference r:id="R0e26396d68094934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00A71" w14:textId="77777777" w:rsidR="004B634B" w:rsidRDefault="004B634B">
      <w:r>
        <w:separator/>
      </w:r>
    </w:p>
  </w:endnote>
  <w:endnote w:type="continuationSeparator" w:id="0">
    <w:p w14:paraId="1A1CFCF3" w14:textId="77777777" w:rsidR="004B634B" w:rsidRDefault="004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FR/604/46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02/31.05.2024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6175" w14:textId="77777777" w:rsidR="004B634B" w:rsidRDefault="004B634B">
      <w:r>
        <w:separator/>
      </w:r>
    </w:p>
  </w:footnote>
  <w:footnote w:type="continuationSeparator" w:id="0">
    <w:p w14:paraId="0C1432BF" w14:textId="77777777" w:rsidR="004B634B" w:rsidRDefault="004B634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JÜRİ ÖNERİ FORMU (6A)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59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59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564FB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B634B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47C4F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1648"/>
    <w:rsid w:val="009E2116"/>
    <w:rsid w:val="009E647F"/>
    <w:rsid w:val="009F4623"/>
    <w:rsid w:val="00A115A8"/>
    <w:rsid w:val="00A308FE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53B7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87CE1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659DE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e26396d6809493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D4B5-D8BC-4D68-B914-D6928D1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6A-Yeterlik Jüri Öneri Formu (Doktora)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2024-05-30T10:48:00Z</dcterms:created>
  <dcterms:modified xsi:type="dcterms:W3CDTF">2024-05-30T10:48:00Z</dcterms:modified>
</cp:coreProperties>
</file>