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63" w:type="dxa"/>
        <w:tblInd w:w="-856" w:type="dxa"/>
        <w:tblLook w:val="04A0"/>
      </w:tblPr>
      <w:tblGrid>
        <w:gridCol w:w="987"/>
        <w:gridCol w:w="1248"/>
        <w:gridCol w:w="1386"/>
        <w:gridCol w:w="986"/>
        <w:gridCol w:w="1241"/>
        <w:gridCol w:w="1397"/>
        <w:gridCol w:w="1019"/>
        <w:gridCol w:w="12"/>
        <w:gridCol w:w="603"/>
        <w:gridCol w:w="254"/>
        <w:gridCol w:w="370"/>
        <w:gridCol w:w="1360"/>
      </w:tblGrid>
      <w:tr w:rsidRPr="009F5493" w:rsidR="00CC0B4F" w:rsidTr="00E41B98">
        <w:trPr>
          <w:trHeight w:val="149"/>
        </w:trPr>
        <w:tc>
          <w:tcPr>
            <w:tcW w:w="3621" w:type="dxa"/>
            <w:gridSpan w:val="3"/>
            <w:vAlign w:val="center"/>
          </w:tcPr>
          <w:p w:rsidRPr="009F5493" w:rsidR="00CC0B4F" w:rsidP="00CC0B4F" w:rsidRDefault="00F6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0" w:colLast="3" w:id="0"/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7242" w:type="dxa"/>
            <w:gridSpan w:val="9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E41B98">
        <w:trPr>
          <w:trHeight w:val="153"/>
        </w:trPr>
        <w:tc>
          <w:tcPr>
            <w:tcW w:w="3621" w:type="dxa"/>
            <w:gridSpan w:val="3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242" w:type="dxa"/>
            <w:gridSpan w:val="9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E41B98">
        <w:trPr>
          <w:trHeight w:val="143"/>
        </w:trPr>
        <w:tc>
          <w:tcPr>
            <w:tcW w:w="3621" w:type="dxa"/>
            <w:gridSpan w:val="3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242" w:type="dxa"/>
            <w:gridSpan w:val="9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E41B98">
        <w:trPr>
          <w:trHeight w:val="134"/>
        </w:trPr>
        <w:tc>
          <w:tcPr>
            <w:tcW w:w="3621" w:type="dxa"/>
            <w:gridSpan w:val="3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7242" w:type="dxa"/>
            <w:gridSpan w:val="9"/>
            <w:vAlign w:val="center"/>
          </w:tcPr>
          <w:p w:rsidRPr="009F5493" w:rsidR="00CC0B4F" w:rsidP="00CC0B4F" w:rsidRDefault="00C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</w:tr>
      <w:tr w:rsidRPr="009F5493" w:rsidR="00C6335C" w:rsidTr="00E41B98">
        <w:trPr>
          <w:trHeight w:val="264"/>
        </w:trPr>
        <w:tc>
          <w:tcPr>
            <w:tcW w:w="3621" w:type="dxa"/>
            <w:gridSpan w:val="3"/>
            <w:vAlign w:val="center"/>
          </w:tcPr>
          <w:p w:rsidR="00C6335C" w:rsidP="00C6335C" w:rsidRDefault="00C6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227" w:type="dxa"/>
            <w:gridSpan w:val="2"/>
            <w:vAlign w:val="center"/>
          </w:tcPr>
          <w:p w:rsidRPr="00522A5A" w:rsidR="00C6335C" w:rsidP="007B0A34" w:rsidRDefault="00C6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Pr="00522A5A" w:rsidR="00C6335C" w:rsidP="007B0A34" w:rsidRDefault="00C6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599" w:type="dxa"/>
            <w:gridSpan w:val="5"/>
            <w:vAlign w:val="center"/>
          </w:tcPr>
          <w:p w:rsidRPr="00522A5A" w:rsidR="00C6335C" w:rsidP="007B0A34" w:rsidRDefault="00C6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62849" w:rsidTr="00C9282C">
        <w:trPr>
          <w:trHeight w:val="130"/>
        </w:trPr>
        <w:tc>
          <w:tcPr>
            <w:tcW w:w="10863" w:type="dxa"/>
            <w:gridSpan w:val="12"/>
            <w:vAlign w:val="center"/>
          </w:tcPr>
          <w:p w:rsidRPr="009F5493" w:rsidR="00162849" w:rsidP="00165E4E" w:rsidRDefault="009F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Yukarıda bilgileri verilen öğrencinin </w:t>
            </w:r>
            <w:r w:rsidR="00165E4E">
              <w:rPr>
                <w:rFonts w:ascii="Times New Roman" w:hAnsi="Times New Roman" w:cs="Times New Roman"/>
                <w:sz w:val="24"/>
                <w:szCs w:val="24"/>
              </w:rPr>
              <w:t>tez önerisi uygundur</w:t>
            </w: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. Gereğini arz ederim.</w:t>
            </w:r>
          </w:p>
        </w:tc>
      </w:tr>
      <w:tr w:rsidRPr="009F5493" w:rsidR="00CC0B4F" w:rsidTr="00E41B98">
        <w:trPr>
          <w:trHeight w:val="138"/>
        </w:trPr>
        <w:tc>
          <w:tcPr>
            <w:tcW w:w="3621" w:type="dxa"/>
            <w:gridSpan w:val="3"/>
            <w:vAlign w:val="center"/>
          </w:tcPr>
          <w:p w:rsidRPr="009F5493" w:rsidR="00CC0B4F" w:rsidP="00D50563" w:rsidRDefault="00C6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Danışman </w:t>
            </w:r>
            <w:r w:rsidRPr="009F5493" w:rsidR="00CC0B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C0B4F">
              <w:rPr>
                <w:rFonts w:ascii="Times New Roman" w:hAnsi="Times New Roman" w:cs="Times New Roman"/>
                <w:sz w:val="24"/>
                <w:szCs w:val="24"/>
              </w:rPr>
              <w:t>nvanı, Adı ve Soyadı</w:t>
            </w:r>
          </w:p>
        </w:tc>
        <w:tc>
          <w:tcPr>
            <w:tcW w:w="7242" w:type="dxa"/>
            <w:gridSpan w:val="9"/>
            <w:vAlign w:val="center"/>
          </w:tcPr>
          <w:p w:rsidRPr="009F5493" w:rsidR="00CC0B4F" w:rsidP="00CC0B4F" w:rsidRDefault="00CC0B4F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E41B98">
        <w:trPr>
          <w:trHeight w:val="128"/>
        </w:trPr>
        <w:tc>
          <w:tcPr>
            <w:tcW w:w="3621" w:type="dxa"/>
            <w:gridSpan w:val="3"/>
            <w:vAlign w:val="center"/>
          </w:tcPr>
          <w:p w:rsidRPr="009F5493" w:rsidR="00CC0B4F" w:rsidP="00D50563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242" w:type="dxa"/>
            <w:gridSpan w:val="9"/>
            <w:vAlign w:val="center"/>
          </w:tcPr>
          <w:p w:rsidRPr="009F5493" w:rsidR="00CC0B4F" w:rsidP="00CC0B4F" w:rsidRDefault="00CC0B4F">
            <w:p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6335C" w:rsidTr="00E41B98">
        <w:trPr>
          <w:trHeight w:val="257"/>
        </w:trPr>
        <w:tc>
          <w:tcPr>
            <w:tcW w:w="3621" w:type="dxa"/>
            <w:gridSpan w:val="3"/>
            <w:vAlign w:val="center"/>
          </w:tcPr>
          <w:p w:rsidR="00C6335C" w:rsidP="00C6335C" w:rsidRDefault="00C6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227" w:type="dxa"/>
            <w:gridSpan w:val="2"/>
            <w:vAlign w:val="center"/>
          </w:tcPr>
          <w:p w:rsidRPr="009F5493" w:rsidR="00C6335C" w:rsidP="004B7CD7" w:rsidRDefault="00C6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Pr="009F5493" w:rsidR="00C6335C" w:rsidP="00C6335C" w:rsidRDefault="00C6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618" w:type="dxa"/>
            <w:gridSpan w:val="6"/>
            <w:vAlign w:val="center"/>
          </w:tcPr>
          <w:p w:rsidRPr="009F5493" w:rsidR="00C6335C" w:rsidP="004B7CD7" w:rsidRDefault="00C6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935543" w:rsidTr="00D663EB">
        <w:trPr>
          <w:trHeight w:val="165"/>
        </w:trPr>
        <w:tc>
          <w:tcPr>
            <w:tcW w:w="10863" w:type="dxa"/>
            <w:gridSpan w:val="12"/>
            <w:vAlign w:val="center"/>
          </w:tcPr>
          <w:p w:rsidRPr="004D65CC" w:rsidR="007B0A34" w:rsidP="00431DB5" w:rsidRDefault="00862EA9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Önerilen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Tez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Adı</w:t>
            </w:r>
            <w:proofErr w:type="spellEnd"/>
            <w:r w:rsidRPr="00D50563" w:rsidR="00236744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D50563" w:rsidR="00236744">
              <w:rPr>
                <w:rFonts w:ascii="Times New Roman" w:hAnsi="Times New Roman" w:cs="Times New Roman"/>
                <w:lang w:val="fr-FR"/>
              </w:rPr>
              <w:t>Türkçe</w:t>
            </w:r>
            <w:proofErr w:type="spellEnd"/>
            <w:r w:rsidRPr="00D50563" w:rsidR="00236744">
              <w:rPr>
                <w:rFonts w:ascii="Times New Roman" w:hAnsi="Times New Roman" w:cs="Times New Roman"/>
                <w:lang w:val="fr-FR"/>
              </w:rPr>
              <w:t>)</w:t>
            </w:r>
            <w:r w:rsidRPr="00D50563">
              <w:rPr>
                <w:rFonts w:ascii="Times New Roman" w:hAnsi="Times New Roman" w:cs="Times New Roman"/>
                <w:lang w:val="fr-FR"/>
              </w:rPr>
              <w:t> :</w:t>
            </w:r>
          </w:p>
        </w:tc>
      </w:tr>
      <w:tr w:rsidRPr="009F5493" w:rsidR="00975DA0" w:rsidTr="00D663EB">
        <w:trPr>
          <w:trHeight w:val="198"/>
        </w:trPr>
        <w:tc>
          <w:tcPr>
            <w:tcW w:w="10863" w:type="dxa"/>
            <w:gridSpan w:val="12"/>
            <w:vAlign w:val="center"/>
          </w:tcPr>
          <w:p w:rsidRPr="00D50563" w:rsidR="007B0A34" w:rsidP="00975DA0" w:rsidRDefault="00975DA0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Önerilen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Tez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Adı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İngilizce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>) :</w:t>
            </w:r>
          </w:p>
        </w:tc>
      </w:tr>
      <w:tr w:rsidRPr="009F5493" w:rsidR="00C6335C" w:rsidTr="00D663EB">
        <w:trPr>
          <w:trHeight w:val="374"/>
        </w:trPr>
        <w:tc>
          <w:tcPr>
            <w:tcW w:w="3621" w:type="dxa"/>
            <w:gridSpan w:val="3"/>
            <w:vAlign w:val="center"/>
          </w:tcPr>
          <w:p w:rsidRPr="00D50563" w:rsidR="00C6335C" w:rsidP="00C6335C" w:rsidRDefault="00C6335C">
            <w:pPr>
              <w:keepNext/>
              <w:outlineLvl w:val="5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Tez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Önerisi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S</w:t>
            </w:r>
            <w:r>
              <w:rPr>
                <w:rFonts w:ascii="Times New Roman" w:hAnsi="Times New Roman" w:cs="Times New Roman"/>
                <w:lang w:val="fr-FR"/>
              </w:rPr>
              <w:t>avunma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 </w:t>
            </w:r>
          </w:p>
        </w:tc>
        <w:tc>
          <w:tcPr>
            <w:tcW w:w="2227" w:type="dxa"/>
            <w:gridSpan w:val="2"/>
            <w:vAlign w:val="center"/>
          </w:tcPr>
          <w:p w:rsidRPr="00D50563" w:rsidR="00C6335C" w:rsidP="00975DA0" w:rsidRDefault="00C6335C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031" w:type="dxa"/>
            <w:gridSpan w:val="4"/>
            <w:vAlign w:val="center"/>
          </w:tcPr>
          <w:p w:rsidRPr="00D50563" w:rsidR="00C6335C" w:rsidP="00C6335C" w:rsidRDefault="00C6335C">
            <w:pPr>
              <w:keepNext/>
              <w:outlineLvl w:val="5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Tez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Önerisi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Savunma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S</w:t>
            </w:r>
            <w:r>
              <w:rPr>
                <w:rFonts w:ascii="Times New Roman" w:hAnsi="Times New Roman" w:cs="Times New Roman"/>
                <w:lang w:val="fr-FR"/>
              </w:rPr>
              <w:t>ınavının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Kaçıncı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Kez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Yapıldığı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 </w:t>
            </w:r>
          </w:p>
        </w:tc>
        <w:tc>
          <w:tcPr>
            <w:tcW w:w="1984" w:type="dxa"/>
            <w:gridSpan w:val="3"/>
            <w:vAlign w:val="center"/>
          </w:tcPr>
          <w:p w:rsidRPr="00D50563" w:rsidR="00C6335C" w:rsidP="00975DA0" w:rsidRDefault="00C6335C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</w:tr>
      <w:tr w:rsidRPr="009F5493" w:rsidR="00C6335C" w:rsidTr="00E41B98">
        <w:trPr>
          <w:trHeight w:val="117"/>
        </w:trPr>
        <w:tc>
          <w:tcPr>
            <w:tcW w:w="3621" w:type="dxa"/>
            <w:gridSpan w:val="3"/>
            <w:vAlign w:val="center"/>
          </w:tcPr>
          <w:p w:rsidRPr="004D65CC" w:rsidR="00C6335C" w:rsidP="00975DA0" w:rsidRDefault="00C6335C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4D65CC">
              <w:rPr>
                <w:rFonts w:ascii="Times New Roman" w:hAnsi="Times New Roman" w:cs="Times New Roman"/>
                <w:b/>
                <w:lang w:val="fr-FR"/>
              </w:rPr>
              <w:t>Tez</w:t>
            </w:r>
            <w:proofErr w:type="spellEnd"/>
            <w:r w:rsidRPr="004D65CC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4D65CC">
              <w:rPr>
                <w:rFonts w:ascii="Times New Roman" w:hAnsi="Times New Roman" w:cs="Times New Roman"/>
                <w:b/>
                <w:lang w:val="fr-FR"/>
              </w:rPr>
              <w:t>Önerisi</w:t>
            </w:r>
            <w:proofErr w:type="spellEnd"/>
            <w:r w:rsidRPr="004D65CC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4D65CC">
              <w:rPr>
                <w:rFonts w:ascii="Times New Roman" w:hAnsi="Times New Roman" w:cs="Times New Roman"/>
                <w:b/>
                <w:lang w:val="fr-FR"/>
              </w:rPr>
              <w:t>Sınav</w:t>
            </w:r>
            <w:proofErr w:type="spellEnd"/>
            <w:r w:rsidRPr="004D65CC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4D65CC">
              <w:rPr>
                <w:rFonts w:ascii="Times New Roman" w:hAnsi="Times New Roman" w:cs="Times New Roman"/>
                <w:b/>
                <w:lang w:val="fr-FR"/>
              </w:rPr>
              <w:t>Türü</w:t>
            </w:r>
            <w:proofErr w:type="spellEnd"/>
          </w:p>
        </w:tc>
        <w:tc>
          <w:tcPr>
            <w:tcW w:w="2227" w:type="dxa"/>
            <w:gridSpan w:val="2"/>
            <w:vAlign w:val="center"/>
          </w:tcPr>
          <w:p w:rsidRPr="004D65CC" w:rsidR="00C6335C" w:rsidP="00975DA0" w:rsidRDefault="00C6335C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4D65CC">
              <w:rPr>
                <w:rFonts w:ascii="Times New Roman" w:hAnsi="Times New Roman" w:cs="Times New Roman"/>
                <w:b/>
                <w:lang w:val="fr-FR"/>
              </w:rPr>
              <w:t>Yüz</w:t>
            </w:r>
            <w:proofErr w:type="spellEnd"/>
            <w:r w:rsidRPr="004D65CC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4D65CC">
              <w:rPr>
                <w:rFonts w:ascii="Times New Roman" w:hAnsi="Times New Roman" w:cs="Times New Roman"/>
                <w:b/>
                <w:lang w:val="fr-FR"/>
              </w:rPr>
              <w:t>yüze</w:t>
            </w:r>
            <w:proofErr w:type="spellEnd"/>
            <w:r w:rsidRPr="004D65CC">
              <w:rPr>
                <w:rFonts w:ascii="Times New Roman" w:hAnsi="Times New Roman" w:cs="Times New Roman"/>
                <w:b/>
                <w:lang w:val="fr-FR"/>
              </w:rPr>
              <w:t xml:space="preserve">    </w:t>
            </w:r>
            <w:r w:rsidRPr="004D65CC" w:rsidR="009311BC">
              <w:rPr>
                <w:rFonts w:ascii="Times New Roman" w:hAnsi="Times New Roman" w:eastAsia="Times New Roman" w:cs="Times New Roman"/>
                <w:b/>
              </w:rPr>
              <w:object w:dxaOrig="1440" w:dyaOrig="1440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54" style="width:13.5pt;height:11.25pt" o:ole="" type="#_x0000_t75">
                  <v:imagedata o:title="" r:id="rId7"/>
                </v:shape>
                <w:control w:name="CheckBox1241" w:shapeid="_x0000_i1054" r:id="rId8"/>
              </w:object>
            </w:r>
          </w:p>
        </w:tc>
        <w:tc>
          <w:tcPr>
            <w:tcW w:w="5015" w:type="dxa"/>
            <w:gridSpan w:val="7"/>
            <w:vAlign w:val="center"/>
          </w:tcPr>
          <w:p w:rsidRPr="004D65CC" w:rsidR="00C6335C" w:rsidP="0084266E" w:rsidRDefault="00C6335C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4D65CC">
              <w:rPr>
                <w:rFonts w:ascii="Times New Roman" w:hAnsi="Times New Roman" w:cs="Times New Roman"/>
                <w:b/>
                <w:lang w:val="fr-FR"/>
              </w:rPr>
              <w:t>Uzaktan</w:t>
            </w:r>
            <w:proofErr w:type="spellEnd"/>
            <w:r w:rsidRPr="004D65CC">
              <w:rPr>
                <w:rFonts w:ascii="Times New Roman" w:hAnsi="Times New Roman" w:cs="Times New Roman"/>
                <w:b/>
                <w:lang w:val="fr-FR"/>
              </w:rPr>
              <w:t xml:space="preserve">    </w:t>
            </w:r>
            <w:r w:rsidRPr="004D65CC" w:rsidR="009311BC">
              <w:rPr>
                <w:rFonts w:ascii="Times New Roman" w:hAnsi="Times New Roman" w:eastAsia="Times New Roman" w:cs="Times New Roman"/>
                <w:b/>
              </w:rPr>
              <w:object w:dxaOrig="1440" w:dyaOrig="1440">
                <v:shape id="_x0000_i1055" style="width:13.5pt;height:11.25pt" o:ole="" type="#_x0000_t75">
                  <v:imagedata o:title="" r:id="rId7"/>
                </v:shape>
                <w:control w:name="CheckBox1242" w:shapeid="_x0000_i1055" r:id="rId9"/>
              </w:object>
            </w:r>
          </w:p>
        </w:tc>
      </w:tr>
      <w:tr w:rsidRPr="009F5493" w:rsidR="00975DA0" w:rsidTr="00D663EB">
        <w:trPr>
          <w:trHeight w:val="161"/>
        </w:trPr>
        <w:tc>
          <w:tcPr>
            <w:tcW w:w="10863" w:type="dxa"/>
            <w:gridSpan w:val="12"/>
            <w:vAlign w:val="center"/>
          </w:tcPr>
          <w:p w:rsidRPr="00A65DA7" w:rsidR="00A65DA7" w:rsidP="00A65DA7" w:rsidRDefault="00975DA0">
            <w:pPr>
              <w:spacing w:line="36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Önerisi</w:t>
            </w:r>
            <w:r w:rsidRPr="00E766CB">
              <w:rPr>
                <w:rFonts w:ascii="Times New Roman" w:hAnsi="Times New Roman" w:cs="Times New Roman"/>
                <w:b/>
                <w:lang w:val="fr-FR"/>
              </w:rPr>
              <w:t>Savunması</w:t>
            </w:r>
            <w:proofErr w:type="spellEnd"/>
            <w:r w:rsidRPr="00E766CB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="00822FD5">
              <w:rPr>
                <w:rFonts w:ascii="Times New Roman" w:hAnsi="Times New Roman" w:cs="Times New Roman"/>
                <w:b/>
                <w:lang w:val="fr-FR"/>
              </w:rPr>
              <w:t>Karar</w:t>
            </w:r>
            <w:proofErr w:type="spellEnd"/>
            <w:r w:rsidR="00822FD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="00822FD5">
              <w:rPr>
                <w:rFonts w:ascii="Times New Roman" w:hAnsi="Times New Roman" w:cs="Times New Roman"/>
                <w:b/>
                <w:lang w:val="fr-FR"/>
              </w:rPr>
              <w:t>Tutanağı</w:t>
            </w:r>
            <w:proofErr w:type="spellEnd"/>
            <w:r w:rsidRPr="00E766CB">
              <w:rPr>
                <w:rFonts w:ascii="Times New Roman" w:hAnsi="Times New Roman" w:cs="Times New Roman"/>
                <w:lang w:val="fr-FR"/>
              </w:rPr>
              <w:t>:</w:t>
            </w:r>
          </w:p>
        </w:tc>
      </w:tr>
      <w:tr w:rsidRPr="009F5493" w:rsidR="008A244B" w:rsidTr="00E41B98">
        <w:trPr>
          <w:trHeight w:val="511"/>
        </w:trPr>
        <w:tc>
          <w:tcPr>
            <w:tcW w:w="3621" w:type="dxa"/>
            <w:gridSpan w:val="3"/>
            <w:vAlign w:val="center"/>
          </w:tcPr>
          <w:p w:rsidRPr="006114A4" w:rsidR="008A244B" w:rsidP="006C06E1" w:rsidRDefault="008A244B">
            <w:pPr>
              <w:jc w:val="center"/>
              <w:rPr>
                <w:rFonts w:ascii="Times New Roman" w:hAnsi="Times New Roman" w:cs="Times New Roman"/>
              </w:rPr>
            </w:pPr>
            <w:r w:rsidRPr="006114A4">
              <w:rPr>
                <w:rFonts w:ascii="Times New Roman" w:hAnsi="Times New Roman" w:cs="Times New Roman"/>
              </w:rPr>
              <w:t>Komite Başkanı (Tez Danışmanı)</w:t>
            </w:r>
            <w:r w:rsidRPr="00440938" w:rsidR="006C06E1">
              <w:rPr>
                <w:rFonts w:ascii="Times New Roman" w:hAnsi="Times New Roman" w:cs="Times New Roman"/>
              </w:rPr>
              <w:t xml:space="preserve"> Unvanı, Adı</w:t>
            </w:r>
            <w:r w:rsidR="006C06E1">
              <w:rPr>
                <w:rFonts w:ascii="Times New Roman" w:hAnsi="Times New Roman" w:cs="Times New Roman"/>
              </w:rPr>
              <w:t xml:space="preserve">, </w:t>
            </w:r>
            <w:r w:rsidRPr="00440938" w:rsidR="006C06E1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3624" w:type="dxa"/>
            <w:gridSpan w:val="3"/>
            <w:vAlign w:val="center"/>
          </w:tcPr>
          <w:p w:rsidRPr="006114A4" w:rsidR="008A244B" w:rsidP="006C06E1" w:rsidRDefault="008A244B">
            <w:pPr>
              <w:rPr>
                <w:rFonts w:ascii="Times New Roman" w:hAnsi="Times New Roman" w:cs="Times New Roman"/>
              </w:rPr>
            </w:pPr>
            <w:r w:rsidRPr="006114A4">
              <w:rPr>
                <w:rFonts w:ascii="Times New Roman" w:hAnsi="Times New Roman" w:cs="Times New Roman"/>
              </w:rPr>
              <w:t>Komite Üyesi</w:t>
            </w:r>
            <w:r w:rsidR="006C06E1">
              <w:rPr>
                <w:rFonts w:ascii="Times New Roman" w:hAnsi="Times New Roman" w:cs="Times New Roman"/>
              </w:rPr>
              <w:t>(</w:t>
            </w:r>
            <w:r w:rsidRPr="006114A4" w:rsidR="006C06E1">
              <w:rPr>
                <w:rFonts w:ascii="Times New Roman" w:hAnsi="Times New Roman" w:cs="Times New Roman"/>
              </w:rPr>
              <w:t xml:space="preserve">Unvanı, </w:t>
            </w:r>
            <w:proofErr w:type="gramStart"/>
            <w:r w:rsidRPr="006114A4" w:rsidR="006C06E1">
              <w:rPr>
                <w:rFonts w:ascii="Times New Roman" w:hAnsi="Times New Roman" w:cs="Times New Roman"/>
              </w:rPr>
              <w:t>Adı</w:t>
            </w:r>
            <w:r w:rsidR="006C06E1">
              <w:rPr>
                <w:rFonts w:ascii="Times New Roman" w:hAnsi="Times New Roman" w:cs="Times New Roman"/>
              </w:rPr>
              <w:t>,S</w:t>
            </w:r>
            <w:r w:rsidRPr="006114A4" w:rsidR="006C06E1">
              <w:rPr>
                <w:rFonts w:ascii="Times New Roman" w:hAnsi="Times New Roman" w:cs="Times New Roman"/>
              </w:rPr>
              <w:t>oyadı</w:t>
            </w:r>
            <w:proofErr w:type="gramEnd"/>
            <w:r w:rsidR="006C06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18" w:type="dxa"/>
            <w:gridSpan w:val="6"/>
            <w:vAlign w:val="center"/>
          </w:tcPr>
          <w:p w:rsidRPr="006114A4" w:rsidR="008A244B" w:rsidP="006C06E1" w:rsidRDefault="008A244B">
            <w:pPr>
              <w:jc w:val="center"/>
              <w:rPr>
                <w:rFonts w:ascii="Times New Roman" w:hAnsi="Times New Roman" w:cs="Times New Roman"/>
              </w:rPr>
            </w:pPr>
            <w:r w:rsidRPr="006114A4">
              <w:rPr>
                <w:rFonts w:ascii="Times New Roman" w:hAnsi="Times New Roman" w:cs="Times New Roman"/>
              </w:rPr>
              <w:t>Komite Üyesi</w:t>
            </w:r>
            <w:r w:rsidR="006C06E1">
              <w:rPr>
                <w:rFonts w:ascii="Times New Roman" w:hAnsi="Times New Roman" w:cs="Times New Roman"/>
              </w:rPr>
              <w:t>(</w:t>
            </w:r>
            <w:r w:rsidRPr="006114A4" w:rsidR="006C06E1">
              <w:rPr>
                <w:rFonts w:ascii="Times New Roman" w:hAnsi="Times New Roman" w:cs="Times New Roman"/>
              </w:rPr>
              <w:t>Unvanı, Adı</w:t>
            </w:r>
            <w:r w:rsidR="006C06E1">
              <w:rPr>
                <w:rFonts w:ascii="Times New Roman" w:hAnsi="Times New Roman" w:cs="Times New Roman"/>
              </w:rPr>
              <w:t xml:space="preserve">, </w:t>
            </w:r>
            <w:r w:rsidRPr="006114A4" w:rsidR="006C06E1">
              <w:rPr>
                <w:rFonts w:ascii="Times New Roman" w:hAnsi="Times New Roman" w:cs="Times New Roman"/>
              </w:rPr>
              <w:t>Soyadı</w:t>
            </w:r>
            <w:r w:rsidR="006C06E1">
              <w:rPr>
                <w:rFonts w:ascii="Times New Roman" w:hAnsi="Times New Roman" w:cs="Times New Roman"/>
              </w:rPr>
              <w:t>)</w:t>
            </w:r>
          </w:p>
        </w:tc>
      </w:tr>
      <w:tr w:rsidRPr="009F5493" w:rsidR="00CF7808" w:rsidTr="00E41B98">
        <w:trPr>
          <w:trHeight w:val="392"/>
        </w:trPr>
        <w:tc>
          <w:tcPr>
            <w:tcW w:w="987" w:type="dxa"/>
            <w:vAlign w:val="center"/>
          </w:tcPr>
          <w:p w:rsidRPr="0084266E" w:rsidR="00CF7808" w:rsidP="00CF7808" w:rsidRDefault="00CF78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Amaç</w:t>
            </w:r>
            <w:proofErr w:type="spellEnd"/>
            <w:r w:rsidRPr="0084266E">
              <w:rPr>
                <w:rFonts w:ascii="Times New Roman" w:hAnsi="Times New Roman" w:cs="Times New Roman"/>
                <w:b/>
                <w:lang w:val="fr-FR"/>
              </w:rPr>
              <w:t xml:space="preserve">    </w:t>
            </w:r>
          </w:p>
        </w:tc>
        <w:tc>
          <w:tcPr>
            <w:tcW w:w="1248" w:type="dxa"/>
            <w:vAlign w:val="center"/>
          </w:tcPr>
          <w:p w:rsidRPr="00D50563" w:rsidR="00CF7808" w:rsidP="00CF7808" w:rsidRDefault="00CF7808">
            <w:pPr>
              <w:rPr>
                <w:rFonts w:ascii="Times New Roman" w:hAnsi="Times New Roman" w:cs="Times New Roman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Olumlu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D50563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56" style="width:13.5pt;height:11.25pt" o:ole="" type="#_x0000_t75">
                  <v:imagedata o:title="" r:id="rId7"/>
                </v:shape>
                <w:control w:name="CheckBox12" w:shapeid="_x0000_i1056" r:id="rId10"/>
              </w:object>
            </w:r>
          </w:p>
        </w:tc>
        <w:tc>
          <w:tcPr>
            <w:tcW w:w="1386" w:type="dxa"/>
            <w:vAlign w:val="center"/>
          </w:tcPr>
          <w:p w:rsidRPr="00D50563" w:rsidR="00CF7808" w:rsidP="00CF7808" w:rsidRDefault="00CF7808">
            <w:pPr>
              <w:rPr>
                <w:rFonts w:ascii="Times New Roman" w:hAnsi="Times New Roman" w:cs="Times New Roman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Olumsuz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D50563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57" style="width:13.5pt;height:11.25pt" o:ole="" type="#_x0000_t75">
                  <v:imagedata o:title="" r:id="rId7"/>
                </v:shape>
                <w:control w:name="CheckBox15" w:shapeid="_x0000_i1057" r:id="rId11"/>
              </w:object>
            </w:r>
          </w:p>
        </w:tc>
        <w:tc>
          <w:tcPr>
            <w:tcW w:w="986" w:type="dxa"/>
            <w:vAlign w:val="center"/>
          </w:tcPr>
          <w:p w:rsidRPr="0084266E" w:rsidR="00CF7808" w:rsidP="00CF7808" w:rsidRDefault="00CF78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Amaç</w:t>
            </w:r>
            <w:proofErr w:type="spellEnd"/>
            <w:r w:rsidRPr="0084266E">
              <w:rPr>
                <w:rFonts w:ascii="Times New Roman" w:hAnsi="Times New Roman" w:cs="Times New Roman"/>
                <w:b/>
                <w:lang w:val="fr-FR"/>
              </w:rPr>
              <w:t xml:space="preserve">   </w:t>
            </w:r>
          </w:p>
        </w:tc>
        <w:tc>
          <w:tcPr>
            <w:tcW w:w="1241" w:type="dxa"/>
            <w:vAlign w:val="center"/>
          </w:tcPr>
          <w:p w:rsidRPr="00D50563" w:rsidR="00CF7808" w:rsidP="00CF7808" w:rsidRDefault="00CF7808">
            <w:pPr>
              <w:rPr>
                <w:rFonts w:ascii="Times New Roman" w:hAnsi="Times New Roman" w:cs="Times New Roman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Olumlu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D50563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58" style="width:13.5pt;height:11.25pt" o:ole="" type="#_x0000_t75">
                  <v:imagedata o:title="" r:id="rId7"/>
                </v:shape>
                <w:control w:name="CheckBox124" w:shapeid="_x0000_i1058" r:id="rId12"/>
              </w:object>
            </w:r>
          </w:p>
        </w:tc>
        <w:tc>
          <w:tcPr>
            <w:tcW w:w="1397" w:type="dxa"/>
            <w:vAlign w:val="center"/>
          </w:tcPr>
          <w:p w:rsidRPr="00D50563" w:rsidR="00CF7808" w:rsidP="00CF7808" w:rsidRDefault="00CF7808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Olumsuz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D50563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59" style="width:13.5pt;height:11.25pt" o:ole="" type="#_x0000_t75">
                  <v:imagedata o:title="" r:id="rId7"/>
                </v:shape>
                <w:control w:name="CheckBox154" w:shapeid="_x0000_i1059" r:id="rId13"/>
              </w:object>
            </w:r>
          </w:p>
        </w:tc>
        <w:tc>
          <w:tcPr>
            <w:tcW w:w="1031" w:type="dxa"/>
            <w:gridSpan w:val="2"/>
            <w:vAlign w:val="center"/>
          </w:tcPr>
          <w:p w:rsidRPr="0084266E" w:rsidR="00CF7808" w:rsidP="00CF7808" w:rsidRDefault="00CF78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Amaç</w:t>
            </w:r>
            <w:proofErr w:type="spellEnd"/>
            <w:r w:rsidRPr="0084266E">
              <w:rPr>
                <w:rFonts w:ascii="Times New Roman" w:hAnsi="Times New Roman" w:cs="Times New Roman"/>
                <w:b/>
                <w:lang w:val="fr-FR"/>
              </w:rPr>
              <w:t xml:space="preserve">    </w:t>
            </w:r>
          </w:p>
        </w:tc>
        <w:tc>
          <w:tcPr>
            <w:tcW w:w="1227" w:type="dxa"/>
            <w:gridSpan w:val="3"/>
            <w:vAlign w:val="center"/>
          </w:tcPr>
          <w:p w:rsidRPr="006C06E1" w:rsidR="00CF7808" w:rsidP="00CF7808" w:rsidRDefault="00CF7808">
            <w:pPr>
              <w:rPr>
                <w:rFonts w:ascii="Times New Roman" w:hAnsi="Times New Roman" w:cs="Times New Roman"/>
              </w:rPr>
            </w:pPr>
            <w:proofErr w:type="spellStart"/>
            <w:r w:rsidRPr="006C06E1">
              <w:rPr>
                <w:rFonts w:ascii="Times New Roman" w:hAnsi="Times New Roman" w:cs="Times New Roman"/>
                <w:lang w:val="fr-FR"/>
              </w:rPr>
              <w:t>Olumlu</w:t>
            </w:r>
            <w:proofErr w:type="spellEnd"/>
            <w:r w:rsidRPr="006C06E1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6C06E1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60" style="width:13.5pt;height:11.25pt" o:ole="" type="#_x0000_t75">
                  <v:imagedata o:title="" r:id="rId7"/>
                </v:shape>
                <w:control w:name="CheckBox125" w:shapeid="_x0000_i1060" r:id="rId14"/>
              </w:object>
            </w:r>
          </w:p>
        </w:tc>
        <w:tc>
          <w:tcPr>
            <w:tcW w:w="1360" w:type="dxa"/>
            <w:vAlign w:val="center"/>
          </w:tcPr>
          <w:p w:rsidRPr="006C06E1" w:rsidR="00CF7808" w:rsidP="00CF7808" w:rsidRDefault="0084266E">
            <w:pPr>
              <w:rPr>
                <w:rFonts w:ascii="Times New Roman" w:hAnsi="Times New Roman" w:cs="Times New Roman"/>
              </w:rPr>
            </w:pPr>
            <w:proofErr w:type="spellStart"/>
            <w:r w:rsidRPr="0084266E">
              <w:rPr>
                <w:rFonts w:ascii="Times New Roman" w:hAnsi="Times New Roman" w:cs="Times New Roman"/>
                <w:lang w:val="fr-FR"/>
              </w:rPr>
              <w:t>Olumsuz</w:t>
            </w:r>
            <w:proofErr w:type="spellEnd"/>
            <w:r w:rsidRPr="0084266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4266E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61" style="width:13.5pt;height:11.25pt" o:ole="" type="#_x0000_t75">
                  <v:imagedata o:title="" r:id="rId7"/>
                </v:shape>
                <w:control w:name="CheckBox1273" w:shapeid="_x0000_i1061" r:id="rId15"/>
              </w:object>
            </w:r>
          </w:p>
        </w:tc>
      </w:tr>
      <w:tr w:rsidRPr="009F5493" w:rsidR="00CF7808" w:rsidTr="00E41B98">
        <w:trPr>
          <w:trHeight w:val="390"/>
        </w:trPr>
        <w:tc>
          <w:tcPr>
            <w:tcW w:w="987" w:type="dxa"/>
            <w:vAlign w:val="center"/>
          </w:tcPr>
          <w:p w:rsidRPr="0084266E" w:rsidR="00CF7808" w:rsidP="00CF7808" w:rsidRDefault="00CF7808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Yöntem</w:t>
            </w:r>
            <w:proofErr w:type="spellEnd"/>
          </w:p>
        </w:tc>
        <w:tc>
          <w:tcPr>
            <w:tcW w:w="1248" w:type="dxa"/>
            <w:vAlign w:val="center"/>
          </w:tcPr>
          <w:p w:rsidRPr="00D50563" w:rsidR="00CF7808" w:rsidP="00CF7808" w:rsidRDefault="00CF7808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Olumlu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D50563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62" style="width:13.5pt;height:11.25pt" o:ole="" type="#_x0000_t75">
                  <v:imagedata o:title="" r:id="rId7"/>
                </v:shape>
                <w:control w:name="CheckBox126" w:shapeid="_x0000_i1062" r:id="rId16"/>
              </w:object>
            </w:r>
          </w:p>
        </w:tc>
        <w:tc>
          <w:tcPr>
            <w:tcW w:w="1386" w:type="dxa"/>
            <w:vAlign w:val="center"/>
          </w:tcPr>
          <w:p w:rsidRPr="00D50563" w:rsidR="00CF7808" w:rsidP="00CF7808" w:rsidRDefault="00AF149F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Olumsuz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D50563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63" style="width:13.5pt;height:11.25pt" o:ole="" type="#_x0000_t75">
                  <v:imagedata o:title="" r:id="rId7"/>
                </v:shape>
                <w:control w:name="CheckBox151" w:shapeid="_x0000_i1063" r:id="rId17"/>
              </w:object>
            </w:r>
          </w:p>
        </w:tc>
        <w:tc>
          <w:tcPr>
            <w:tcW w:w="986" w:type="dxa"/>
            <w:vAlign w:val="center"/>
          </w:tcPr>
          <w:p w:rsidRPr="0084266E" w:rsidR="00CF7808" w:rsidP="00CF7808" w:rsidRDefault="00CF7808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Yöntem</w:t>
            </w:r>
            <w:proofErr w:type="spellEnd"/>
          </w:p>
        </w:tc>
        <w:tc>
          <w:tcPr>
            <w:tcW w:w="1241" w:type="dxa"/>
            <w:vAlign w:val="center"/>
          </w:tcPr>
          <w:p w:rsidRPr="00D50563" w:rsidR="00CF7808" w:rsidP="00CF7808" w:rsidRDefault="00CF7808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Olumlu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D50563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64" style="width:13.5pt;height:11.25pt" o:ole="" type="#_x0000_t75">
                  <v:imagedata o:title="" r:id="rId7"/>
                </v:shape>
                <w:control w:name="CheckBox1261" w:shapeid="_x0000_i1064" r:id="rId18"/>
              </w:object>
            </w:r>
          </w:p>
        </w:tc>
        <w:tc>
          <w:tcPr>
            <w:tcW w:w="1397" w:type="dxa"/>
            <w:vAlign w:val="center"/>
          </w:tcPr>
          <w:p w:rsidRPr="00D50563" w:rsidR="00CF7808" w:rsidP="00CF7808" w:rsidRDefault="00CF7808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Olumsuz</w:t>
            </w:r>
            <w:proofErr w:type="spellEnd"/>
            <w:r w:rsidRPr="00D50563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65" style="width:13.5pt;height:11.25pt" o:ole="" type="#_x0000_t75">
                  <v:imagedata o:title="" r:id="rId7"/>
                </v:shape>
                <w:control w:name="CheckBox15631" w:shapeid="_x0000_i1065" r:id="rId19"/>
              </w:object>
            </w:r>
          </w:p>
        </w:tc>
        <w:tc>
          <w:tcPr>
            <w:tcW w:w="1031" w:type="dxa"/>
            <w:gridSpan w:val="2"/>
            <w:vAlign w:val="center"/>
          </w:tcPr>
          <w:p w:rsidRPr="0084266E" w:rsidR="00CF7808" w:rsidP="00CF7808" w:rsidRDefault="00CF7808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Yöntem</w:t>
            </w:r>
            <w:proofErr w:type="spellEnd"/>
          </w:p>
        </w:tc>
        <w:tc>
          <w:tcPr>
            <w:tcW w:w="1227" w:type="dxa"/>
            <w:gridSpan w:val="3"/>
            <w:vAlign w:val="center"/>
          </w:tcPr>
          <w:p w:rsidRPr="006C06E1" w:rsidR="00CF7808" w:rsidP="00CF7808" w:rsidRDefault="00CF7808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Olumlu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D50563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66" style="width:13.5pt;height:11.25pt" o:ole="" type="#_x0000_t75">
                  <v:imagedata o:title="" r:id="rId7"/>
                </v:shape>
                <w:control w:name="CheckBox1262" w:shapeid="_x0000_i1066" r:id="rId20"/>
              </w:object>
            </w:r>
          </w:p>
        </w:tc>
        <w:tc>
          <w:tcPr>
            <w:tcW w:w="1360" w:type="dxa"/>
            <w:vAlign w:val="center"/>
          </w:tcPr>
          <w:p w:rsidRPr="006C06E1" w:rsidR="00CF7808" w:rsidP="00CF7808" w:rsidRDefault="0084266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lang w:val="fr-FR"/>
              </w:rPr>
              <w:t>Olumsuz</w:t>
            </w:r>
            <w:proofErr w:type="spellEnd"/>
            <w:r w:rsidRPr="0084266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4266E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67" style="width:13.5pt;height:11.25pt" o:ole="" type="#_x0000_t75">
                  <v:imagedata o:title="" r:id="rId7"/>
                </v:shape>
                <w:control w:name="CheckBox12731" w:shapeid="_x0000_i1067" r:id="rId21"/>
              </w:object>
            </w:r>
          </w:p>
        </w:tc>
      </w:tr>
      <w:tr w:rsidRPr="009F5493" w:rsidR="0084266E" w:rsidTr="00E41B98">
        <w:trPr>
          <w:trHeight w:val="426"/>
        </w:trPr>
        <w:tc>
          <w:tcPr>
            <w:tcW w:w="987" w:type="dxa"/>
            <w:vAlign w:val="center"/>
          </w:tcPr>
          <w:p w:rsidRPr="0084266E" w:rsidR="0084266E" w:rsidP="0084266E" w:rsidRDefault="0084266E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Çalışma</w:t>
            </w:r>
            <w:proofErr w:type="spellEnd"/>
            <w:r w:rsidRPr="0084266E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Planı</w:t>
            </w:r>
            <w:proofErr w:type="spellEnd"/>
          </w:p>
        </w:tc>
        <w:tc>
          <w:tcPr>
            <w:tcW w:w="1248" w:type="dxa"/>
            <w:vAlign w:val="center"/>
          </w:tcPr>
          <w:p w:rsidRPr="0084266E" w:rsidR="0084266E" w:rsidP="0084266E" w:rsidRDefault="0084266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lang w:val="fr-FR"/>
              </w:rPr>
              <w:t>Olumlu</w:t>
            </w:r>
            <w:proofErr w:type="spellEnd"/>
            <w:r w:rsidRPr="0084266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4266E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68" style="width:13.5pt;height:11.25pt" o:ole="" type="#_x0000_t75">
                  <v:imagedata o:title="" r:id="rId7"/>
                </v:shape>
                <w:control w:name="CheckBox127" w:shapeid="_x0000_i1068" r:id="rId22"/>
              </w:object>
            </w:r>
          </w:p>
        </w:tc>
        <w:tc>
          <w:tcPr>
            <w:tcW w:w="1386" w:type="dxa"/>
            <w:vAlign w:val="center"/>
          </w:tcPr>
          <w:p w:rsidRPr="0084266E" w:rsidR="0084266E" w:rsidP="0084266E" w:rsidRDefault="0084266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lang w:val="fr-FR"/>
              </w:rPr>
              <w:t>Olumsuz</w:t>
            </w:r>
            <w:proofErr w:type="spellEnd"/>
            <w:r w:rsidRPr="0084266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4266E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69" style="width:13.5pt;height:11.25pt" o:ole="" type="#_x0000_t75">
                  <v:imagedata o:title="" r:id="rId7"/>
                </v:shape>
                <w:control w:name="CheckBox157" w:shapeid="_x0000_i1069" r:id="rId23"/>
              </w:object>
            </w:r>
          </w:p>
        </w:tc>
        <w:tc>
          <w:tcPr>
            <w:tcW w:w="986" w:type="dxa"/>
            <w:vAlign w:val="center"/>
          </w:tcPr>
          <w:p w:rsidRPr="0084266E" w:rsidR="0084266E" w:rsidP="0084266E" w:rsidRDefault="0084266E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Çalışma</w:t>
            </w:r>
            <w:proofErr w:type="spellEnd"/>
            <w:r w:rsidRPr="0084266E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Planı</w:t>
            </w:r>
            <w:proofErr w:type="spellEnd"/>
          </w:p>
        </w:tc>
        <w:tc>
          <w:tcPr>
            <w:tcW w:w="1241" w:type="dxa"/>
            <w:vAlign w:val="center"/>
          </w:tcPr>
          <w:p w:rsidRPr="0084266E" w:rsidR="0084266E" w:rsidP="0084266E" w:rsidRDefault="0084266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lang w:val="fr-FR"/>
              </w:rPr>
              <w:t>Olumlu</w:t>
            </w:r>
            <w:proofErr w:type="spellEnd"/>
            <w:r w:rsidRPr="0084266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4266E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70" style="width:13.5pt;height:11.25pt" o:ole="" type="#_x0000_t75">
                  <v:imagedata o:title="" r:id="rId7"/>
                </v:shape>
                <w:control w:name="CheckBox12711" w:shapeid="_x0000_i1070" r:id="rId24"/>
              </w:object>
            </w:r>
          </w:p>
        </w:tc>
        <w:tc>
          <w:tcPr>
            <w:tcW w:w="1397" w:type="dxa"/>
            <w:vAlign w:val="center"/>
          </w:tcPr>
          <w:p w:rsidRPr="0084266E" w:rsidR="0084266E" w:rsidP="0084266E" w:rsidRDefault="0084266E">
            <w:pPr>
              <w:rPr>
                <w:rFonts w:ascii="Times New Roman" w:hAnsi="Times New Roman" w:cs="Times New Roman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Olumsuz</w:t>
            </w:r>
            <w:proofErr w:type="spellEnd"/>
            <w:r w:rsidRPr="00D50563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71" style="width:13.5pt;height:11.25pt" o:ole="" type="#_x0000_t75">
                  <v:imagedata o:title="" r:id="rId7"/>
                </v:shape>
                <w:control w:name="CheckBox156311" w:shapeid="_x0000_i1071" r:id="rId25"/>
              </w:object>
            </w:r>
          </w:p>
        </w:tc>
        <w:tc>
          <w:tcPr>
            <w:tcW w:w="1031" w:type="dxa"/>
            <w:gridSpan w:val="2"/>
            <w:vAlign w:val="center"/>
          </w:tcPr>
          <w:p w:rsidRPr="0084266E" w:rsidR="0084266E" w:rsidP="0084266E" w:rsidRDefault="0084266E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Çalışma</w:t>
            </w:r>
            <w:proofErr w:type="spellEnd"/>
            <w:r w:rsidRPr="0084266E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84266E">
              <w:rPr>
                <w:rFonts w:ascii="Times New Roman" w:hAnsi="Times New Roman" w:cs="Times New Roman"/>
                <w:b/>
                <w:lang w:val="fr-FR"/>
              </w:rPr>
              <w:t>Planı</w:t>
            </w:r>
            <w:proofErr w:type="spellEnd"/>
          </w:p>
        </w:tc>
        <w:tc>
          <w:tcPr>
            <w:tcW w:w="1227" w:type="dxa"/>
            <w:gridSpan w:val="3"/>
            <w:vAlign w:val="center"/>
          </w:tcPr>
          <w:p w:rsidRPr="0084266E" w:rsidR="0084266E" w:rsidP="0084266E" w:rsidRDefault="0084266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lang w:val="fr-FR"/>
              </w:rPr>
              <w:t>Olumlu</w:t>
            </w:r>
            <w:proofErr w:type="spellEnd"/>
            <w:r w:rsidRPr="0084266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4266E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72" style="width:13.5pt;height:11.25pt" o:ole="" type="#_x0000_t75">
                  <v:imagedata o:title="" r:id="rId7"/>
                </v:shape>
                <w:control w:name="CheckBox1271" w:shapeid="_x0000_i1072" r:id="rId26"/>
              </w:object>
            </w:r>
          </w:p>
        </w:tc>
        <w:tc>
          <w:tcPr>
            <w:tcW w:w="1360" w:type="dxa"/>
            <w:vAlign w:val="center"/>
          </w:tcPr>
          <w:p w:rsidRPr="0084266E" w:rsidR="0084266E" w:rsidP="0084266E" w:rsidRDefault="0084266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4266E">
              <w:rPr>
                <w:rFonts w:ascii="Times New Roman" w:hAnsi="Times New Roman" w:cs="Times New Roman"/>
                <w:lang w:val="fr-FR"/>
              </w:rPr>
              <w:t>Olumsuz</w:t>
            </w:r>
            <w:proofErr w:type="spellEnd"/>
            <w:r w:rsidRPr="0084266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4266E" w:rsidR="009311BC">
              <w:rPr>
                <w:rFonts w:ascii="Times New Roman" w:hAnsi="Times New Roman" w:eastAsia="Times New Roman" w:cs="Times New Roman"/>
              </w:rPr>
              <w:object w:dxaOrig="1440" w:dyaOrig="1440">
                <v:shape id="_x0000_i1073" style="width:13.5pt;height:11.25pt" o:ole="" type="#_x0000_t75">
                  <v:imagedata o:title="" r:id="rId7"/>
                </v:shape>
                <w:control w:name="CheckBox12733" w:shapeid="_x0000_i1073" r:id="rId27"/>
              </w:object>
            </w:r>
          </w:p>
        </w:tc>
      </w:tr>
      <w:tr w:rsidRPr="009F5493" w:rsidR="0084266E" w:rsidTr="00E41B98">
        <w:trPr>
          <w:trHeight w:val="468"/>
        </w:trPr>
        <w:tc>
          <w:tcPr>
            <w:tcW w:w="3621" w:type="dxa"/>
            <w:gridSpan w:val="3"/>
            <w:vAlign w:val="center"/>
          </w:tcPr>
          <w:p w:rsidRPr="006C06E1" w:rsidR="0084266E" w:rsidP="0084266E" w:rsidRDefault="0084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</w:t>
            </w:r>
            <w:r w:rsidRPr="006C06E1" w:rsidR="009311B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bject w:dxaOrig="1440" w:dyaOrig="1440">
                <v:shape id="_x0000_i1074" style="width:13.5pt;height:11.25pt" o:ole="" type="#_x0000_t75">
                  <v:imagedata o:title="" r:id="rId7"/>
                </v:shape>
                <w:control w:name="CheckBox12712" w:shapeid="_x0000_i1074" r:id="rId28"/>
              </w:object>
            </w:r>
            <w:proofErr w:type="spellStart"/>
            <w:r w:rsidRPr="006C06E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Düzeltme</w:t>
            </w:r>
            <w:proofErr w:type="spellEnd"/>
            <w:r w:rsidRPr="006C06E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6C06E1" w:rsidR="009311B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bject w:dxaOrig="1440" w:dyaOrig="1440">
                <v:shape id="_x0000_i1075" style="width:13.5pt;height:11.25pt" o:ole="" type="#_x0000_t75">
                  <v:imagedata o:title="" r:id="rId7"/>
                </v:shape>
                <w:control w:name="CheckBox12732" w:shapeid="_x0000_i1075" r:id="rId29"/>
              </w:object>
            </w:r>
            <w:r w:rsidRPr="006C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6E1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  <w:proofErr w:type="spellEnd"/>
            <w:r w:rsidRPr="006C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6E1" w:rsidR="009311B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bject w:dxaOrig="1440" w:dyaOrig="1440">
                <v:shape id="_x0000_i1076" style="width:13.5pt;height:11.25pt" o:ole="" type="#_x0000_t75">
                  <v:imagedata o:title="" r:id="rId7"/>
                </v:shape>
                <w:control w:name="CheckBox127121" w:shapeid="_x0000_i1076" r:id="rId30"/>
              </w:object>
            </w:r>
          </w:p>
        </w:tc>
        <w:tc>
          <w:tcPr>
            <w:tcW w:w="3624" w:type="dxa"/>
            <w:gridSpan w:val="3"/>
            <w:vAlign w:val="center"/>
          </w:tcPr>
          <w:p w:rsidRPr="006C06E1" w:rsidR="0084266E" w:rsidP="0084266E" w:rsidRDefault="0084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</w:t>
            </w:r>
            <w:r w:rsidRPr="006C06E1" w:rsidR="009311B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bject w:dxaOrig="1440" w:dyaOrig="1440">
                <v:shape id="_x0000_i1077" style="width:13.5pt;height:11.25pt" o:ole="" type="#_x0000_t75">
                  <v:imagedata o:title="" r:id="rId7"/>
                </v:shape>
                <w:control w:name="CheckBox127122" w:shapeid="_x0000_i1077" r:id="rId31"/>
              </w:object>
            </w:r>
            <w:r w:rsidRPr="006C06E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C06E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Düzeltme</w:t>
            </w:r>
            <w:proofErr w:type="spellEnd"/>
            <w:r w:rsidRPr="006C06E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6C06E1" w:rsidR="009311B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bject w:dxaOrig="1440" w:dyaOrig="1440">
                <v:shape id="_x0000_i1078" style="width:13.5pt;height:11.25pt" o:ole="" type="#_x0000_t75">
                  <v:imagedata o:title="" r:id="rId7"/>
                </v:shape>
                <w:control w:name="CheckBox127321" w:shapeid="_x0000_i1078" r:id="rId32"/>
              </w:object>
            </w:r>
            <w:r w:rsidRPr="006C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6E1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  <w:proofErr w:type="spellEnd"/>
            <w:r w:rsidRPr="006C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6E1" w:rsidR="009311B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bject w:dxaOrig="1440" w:dyaOrig="1440">
                <v:shape id="_x0000_i1079" style="width:13.5pt;height:11.25pt" o:ole="" type="#_x0000_t75">
                  <v:imagedata o:title="" r:id="rId7"/>
                </v:shape>
                <w:control w:name="CheckBox1271211" w:shapeid="_x0000_i1079" r:id="rId33"/>
              </w:object>
            </w:r>
          </w:p>
        </w:tc>
        <w:tc>
          <w:tcPr>
            <w:tcW w:w="3618" w:type="dxa"/>
            <w:gridSpan w:val="6"/>
            <w:vAlign w:val="center"/>
          </w:tcPr>
          <w:p w:rsidRPr="006C06E1" w:rsidR="0084266E" w:rsidP="0084266E" w:rsidRDefault="00842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</w:t>
            </w:r>
            <w:r w:rsidRPr="006C06E1" w:rsidR="009311B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bject w:dxaOrig="1440" w:dyaOrig="1440">
                <v:shape id="_x0000_i1080" style="width:13.5pt;height:11.25pt" o:ole="" type="#_x0000_t75">
                  <v:imagedata o:title="" r:id="rId7"/>
                </v:shape>
                <w:control w:name="CheckBox127123" w:shapeid="_x0000_i1080" r:id="rId34"/>
              </w:object>
            </w:r>
            <w:proofErr w:type="spellStart"/>
            <w:r w:rsidRPr="006C06E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Düzeltme</w:t>
            </w:r>
            <w:proofErr w:type="spellEnd"/>
            <w:r w:rsidRPr="006C06E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6C06E1" w:rsidR="009311B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bject w:dxaOrig="1440" w:dyaOrig="1440">
                <v:shape id="_x0000_i1081" style="width:13.5pt;height:11.25pt" o:ole="" type="#_x0000_t75">
                  <v:imagedata o:title="" r:id="rId7"/>
                </v:shape>
                <w:control w:name="CheckBox127322" w:shapeid="_x0000_i1081" r:id="rId35"/>
              </w:object>
            </w:r>
            <w:proofErr w:type="spellStart"/>
            <w:r w:rsidRPr="006C06E1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  <w:proofErr w:type="spellEnd"/>
            <w:r w:rsidRPr="006C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6E1" w:rsidR="009311B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object w:dxaOrig="1440" w:dyaOrig="1440">
                <v:shape id="_x0000_i1082" style="width:13.5pt;height:11.25pt" o:ole="" type="#_x0000_t75">
                  <v:imagedata o:title="" r:id="rId7"/>
                </v:shape>
                <w:control w:name="CheckBox1271212" w:shapeid="_x0000_i1082" r:id="rId36"/>
              </w:object>
            </w:r>
          </w:p>
        </w:tc>
      </w:tr>
      <w:tr w:rsidRPr="0084266E" w:rsidR="0084266E" w:rsidTr="00D663EB">
        <w:trPr>
          <w:trHeight w:val="284"/>
        </w:trPr>
        <w:tc>
          <w:tcPr>
            <w:tcW w:w="3621" w:type="dxa"/>
            <w:gridSpan w:val="3"/>
            <w:vAlign w:val="center"/>
          </w:tcPr>
          <w:p w:rsidRPr="0084266E" w:rsidR="0084266E" w:rsidP="0084266E" w:rsidRDefault="0084266E">
            <w:pPr>
              <w:jc w:val="center"/>
              <w:rPr>
                <w:rFonts w:ascii="Times New Roman" w:hAnsi="Times New Roman" w:cs="Times New Roman"/>
              </w:rPr>
            </w:pPr>
            <w:r w:rsidRPr="0084266E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624" w:type="dxa"/>
            <w:gridSpan w:val="3"/>
            <w:vAlign w:val="center"/>
          </w:tcPr>
          <w:p w:rsidRPr="0084266E" w:rsidR="0084266E" w:rsidP="0084266E" w:rsidRDefault="0084266E">
            <w:pPr>
              <w:jc w:val="center"/>
              <w:rPr>
                <w:rFonts w:ascii="Times New Roman" w:hAnsi="Times New Roman" w:cs="Times New Roman"/>
              </w:rPr>
            </w:pPr>
            <w:r w:rsidRPr="0084266E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618" w:type="dxa"/>
            <w:gridSpan w:val="6"/>
            <w:vAlign w:val="center"/>
          </w:tcPr>
          <w:p w:rsidRPr="0084266E" w:rsidR="0084266E" w:rsidP="0084266E" w:rsidRDefault="0084266E">
            <w:pPr>
              <w:jc w:val="center"/>
              <w:rPr>
                <w:rFonts w:ascii="Times New Roman" w:hAnsi="Times New Roman" w:cs="Times New Roman"/>
              </w:rPr>
            </w:pPr>
            <w:r w:rsidRPr="0084266E">
              <w:rPr>
                <w:rFonts w:ascii="Times New Roman" w:hAnsi="Times New Roman" w:cs="Times New Roman"/>
              </w:rPr>
              <w:t>İmza</w:t>
            </w:r>
          </w:p>
        </w:tc>
      </w:tr>
      <w:tr w:rsidRPr="009F5493" w:rsidR="0084266E" w:rsidTr="00D663EB">
        <w:trPr>
          <w:trHeight w:val="418"/>
        </w:trPr>
        <w:tc>
          <w:tcPr>
            <w:tcW w:w="10863" w:type="dxa"/>
            <w:gridSpan w:val="12"/>
            <w:vAlign w:val="center"/>
          </w:tcPr>
          <w:p w:rsidRPr="007B0A34" w:rsidR="0084266E" w:rsidP="0084266E" w:rsidRDefault="0084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A34">
              <w:rPr>
                <w:rFonts w:ascii="Times New Roman" w:hAnsi="Times New Roman" w:cs="Times New Roman"/>
                <w:sz w:val="24"/>
                <w:szCs w:val="24"/>
              </w:rPr>
              <w:t xml:space="preserve">Doktora tez önerisi savunma sınavı sonunda, öğrencinin hazırlamış olduğu tez önerisinin </w:t>
            </w:r>
            <w:r w:rsidRPr="007B0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OY BİRLİĞİYLE/OY ÇOKLUĞUYLA</w:t>
            </w:r>
            <w:r w:rsidR="009B6B7E">
              <w:rPr>
                <w:rFonts w:ascii="Times New Roman" w:hAnsi="Times New Roman" w:cs="Times New Roman"/>
                <w:b/>
                <w:sz w:val="24"/>
                <w:szCs w:val="24"/>
              </w:rPr>
              <w:t>KABU</w:t>
            </w:r>
            <w:r w:rsidRPr="007B0A34">
              <w:rPr>
                <w:rFonts w:ascii="Times New Roman" w:hAnsi="Times New Roman" w:cs="Times New Roman"/>
                <w:b/>
                <w:sz w:val="24"/>
                <w:szCs w:val="24"/>
              </w:rPr>
              <w:t>LÜNE</w:t>
            </w:r>
            <w:r w:rsidRPr="007B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/DÜZELTİLMESİNE/REDDİNE</w:t>
            </w:r>
            <w:r w:rsidRPr="007B0A34">
              <w:rPr>
                <w:rFonts w:ascii="Times New Roman" w:hAnsi="Times New Roman" w:cs="Times New Roman"/>
                <w:sz w:val="24"/>
                <w:szCs w:val="24"/>
              </w:rPr>
              <w:t xml:space="preserve"> karar verilmiştir.</w:t>
            </w:r>
          </w:p>
        </w:tc>
      </w:tr>
      <w:tr w:rsidRPr="009F5493" w:rsidR="0084266E" w:rsidTr="00D663EB">
        <w:trPr>
          <w:trHeight w:val="440"/>
        </w:trPr>
        <w:tc>
          <w:tcPr>
            <w:tcW w:w="10863" w:type="dxa"/>
            <w:gridSpan w:val="12"/>
            <w:vAlign w:val="center"/>
          </w:tcPr>
          <w:p w:rsidRPr="00975DA0" w:rsidR="0084266E" w:rsidP="003240FB" w:rsidRDefault="0084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62">
              <w:rPr>
                <w:rFonts w:ascii="Times New Roman" w:hAnsi="Times New Roman" w:cs="Times New Roman"/>
                <w:sz w:val="24"/>
                <w:szCs w:val="24"/>
              </w:rPr>
              <w:t xml:space="preserve">Yukarıda verilen bilgilere göre doktora tez öneri savunmasında tez </w:t>
            </w:r>
            <w:r w:rsidRPr="00496162" w:rsidR="003240FB">
              <w:rPr>
                <w:rFonts w:ascii="Times New Roman" w:hAnsi="Times New Roman" w:cs="Times New Roman"/>
                <w:sz w:val="24"/>
                <w:szCs w:val="24"/>
              </w:rPr>
              <w:t xml:space="preserve">izleme komitesince alınan kararın onayınıza </w:t>
            </w:r>
            <w:r w:rsidRPr="00496162">
              <w:rPr>
                <w:rFonts w:ascii="Times New Roman" w:hAnsi="Times New Roman" w:cs="Times New Roman"/>
                <w:sz w:val="24"/>
                <w:szCs w:val="24"/>
              </w:rPr>
              <w:t>arz ederim</w:t>
            </w:r>
            <w:r w:rsidRPr="00496162" w:rsidR="00324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9F5493" w:rsidR="0084266E" w:rsidTr="00E41B98">
        <w:trPr>
          <w:trHeight w:val="370"/>
        </w:trPr>
        <w:tc>
          <w:tcPr>
            <w:tcW w:w="5848" w:type="dxa"/>
            <w:gridSpan w:val="5"/>
            <w:vAlign w:val="center"/>
          </w:tcPr>
          <w:p w:rsidRPr="009F5493" w:rsidR="0084266E" w:rsidP="0084266E" w:rsidRDefault="0084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Anabilim Dalı Başkanı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Unvanı Adı, Soyadı</w:t>
            </w:r>
          </w:p>
        </w:tc>
        <w:tc>
          <w:tcPr>
            <w:tcW w:w="5015" w:type="dxa"/>
            <w:gridSpan w:val="7"/>
            <w:vAlign w:val="center"/>
          </w:tcPr>
          <w:p w:rsidRPr="009F5493" w:rsidR="0084266E" w:rsidP="0084266E" w:rsidRDefault="0084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84266E" w:rsidTr="00E41B98">
        <w:trPr>
          <w:trHeight w:val="236"/>
        </w:trPr>
        <w:tc>
          <w:tcPr>
            <w:tcW w:w="5848" w:type="dxa"/>
            <w:gridSpan w:val="5"/>
            <w:vAlign w:val="center"/>
          </w:tcPr>
          <w:p w:rsidRPr="009F5493" w:rsidR="0084266E" w:rsidP="0084266E" w:rsidRDefault="0084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</w:p>
        </w:tc>
        <w:tc>
          <w:tcPr>
            <w:tcW w:w="1397" w:type="dxa"/>
            <w:vAlign w:val="center"/>
          </w:tcPr>
          <w:p w:rsidRPr="009F5493" w:rsidR="0084266E" w:rsidP="0084266E" w:rsidRDefault="0084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vAlign w:val="center"/>
          </w:tcPr>
          <w:p w:rsidRPr="009F5493" w:rsidR="0084266E" w:rsidP="0084266E" w:rsidRDefault="0084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730" w:type="dxa"/>
            <w:gridSpan w:val="2"/>
            <w:vAlign w:val="center"/>
          </w:tcPr>
          <w:p w:rsidRPr="009F5493" w:rsidR="0084266E" w:rsidP="0084266E" w:rsidRDefault="0084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663EB" w:rsidP="00D663EB" w:rsidRDefault="00D663EB">
      <w:pPr>
        <w:tabs>
          <w:tab w:val="left" w:pos="187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Pr="00F86DE7" w:rsidR="00C534F7" w:rsidP="00F86DE7" w:rsidRDefault="00D663EB">
      <w:pPr>
        <w:tabs>
          <w:tab w:val="left" w:pos="187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Eki : Öğrencinin hazırladığı doktora tez önerisi. (2A Formu)</w:t>
      </w:r>
    </w:p>
    <w:p w:rsidR="00C534F7" w:rsidP="007B0A34" w:rsidRDefault="00C534F7">
      <w:pPr>
        <w:rPr>
          <w:rFonts w:ascii="Times New Roman" w:hAnsi="Times New Roman" w:cs="Times New Roman"/>
          <w:sz w:val="24"/>
          <w:szCs w:val="24"/>
        </w:rPr>
      </w:pPr>
    </w:p>
    <w:p w:rsidRPr="009F5493" w:rsidR="00C534F7" w:rsidP="007B0A34" w:rsidRDefault="00C534F7">
      <w:pPr>
        <w:rPr>
          <w:rFonts w:ascii="Times New Roman" w:hAnsi="Times New Roman" w:cs="Times New Roman"/>
          <w:sz w:val="24"/>
          <w:szCs w:val="24"/>
        </w:rPr>
      </w:pPr>
    </w:p>
    <w:sectPr w:rsidRPr="009F5493" w:rsidR="00C534F7" w:rsidSect="00A65DA7">
      <w:footerReference r:id="R86c56bb44ff6412e"/>
      <w:headerReference w:type="default" r:id="rId37"/>
      <w:footerReference w:type="default" r:id="rId38"/>
      <w:pgSz w:w="11906" w:h="16838"/>
      <w:pgMar w:top="720" w:right="1418" w:bottom="720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DE7" w:rsidRDefault="00F86DE7" w:rsidP="00BD1518">
      <w:pPr>
        <w:spacing w:after="0" w:line="240" w:lineRule="auto"/>
      </w:pPr>
      <w:r>
        <w:separator/>
      </w:r>
    </w:p>
  </w:endnote>
  <w:endnote w:type="continuationSeparator" w:id="1">
    <w:p w:rsidR="00F86DE7" w:rsidRDefault="00F86DE7" w:rsidP="00B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98" w:rsidRDefault="00E41B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DE7" w:rsidRDefault="00F86DE7" w:rsidP="00BD1518">
      <w:pPr>
        <w:spacing w:after="0" w:line="240" w:lineRule="auto"/>
      </w:pPr>
      <w:r>
        <w:separator/>
      </w:r>
    </w:p>
  </w:footnote>
  <w:footnote w:type="continuationSeparator" w:id="1">
    <w:p w:rsidR="00F86DE7" w:rsidRDefault="00F86DE7" w:rsidP="00B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926" w:type="pct"/>
      <w:tblInd w:w="-92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858"/>
      <w:gridCol w:w="4843"/>
      <w:gridCol w:w="3215"/>
    </w:tblGrid>
    <w:tr w:rsidRPr="00C534F7" w:rsidR="00C534F7" w:rsidTr="00E41B98">
      <w:trPr>
        <w:cantSplit/>
        <w:trHeight w:val="981"/>
      </w:trPr>
      <w:tc>
        <w:tcPr>
          <w:tcW w:w="28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534F7" w:rsidR="00C534F7" w:rsidP="004323A2" w:rsidRDefault="00C534F7">
          <w:pPr>
            <w:rPr>
              <w:rFonts w:ascii="Times New Roman" w:hAnsi="Times New Roman" w:cs="Times New Roman"/>
              <w:sz w:val="20"/>
              <w:szCs w:val="20"/>
            </w:rPr>
          </w:pPr>
          <w:r w:rsidRPr="00C534F7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10160</wp:posOffset>
                </wp:positionV>
                <wp:extent cx="95250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C534F7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C534F7" w:rsidR="00C534F7" w:rsidP="00C534F7" w:rsidRDefault="00C534F7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C534F7" w:rsidR="00C534F7" w:rsidP="004323A2" w:rsidRDefault="00C534F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34F7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C534F7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484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534F7" w:rsidR="00C534F7" w:rsidP="004323A2" w:rsidRDefault="00C534F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C534F7" w:rsidR="00C534F7" w:rsidP="004323A2" w:rsidRDefault="00C534F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34F7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C534F7" w:rsidR="00C534F7" w:rsidP="004323A2" w:rsidRDefault="00C534F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34F7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C534F7" w:rsidR="00C534F7" w:rsidP="004323A2" w:rsidRDefault="00C534F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C534F7"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C534F7" w:rsidR="00C534F7" w:rsidP="004323A2" w:rsidRDefault="00C534F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C534F7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C534F7" w:rsidR="00C534F7" w:rsidTr="00E41B98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534F7" w:rsidR="00C534F7" w:rsidP="004323A2" w:rsidRDefault="00C534F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843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534F7" w:rsidR="00C534F7" w:rsidP="004323A2" w:rsidRDefault="00C534F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534F7">
            <w:rPr>
              <w:rFonts w:ascii="Times New Roman" w:hAnsi="Times New Roman" w:cs="Times New Roman"/>
              <w:b/>
              <w:bCs/>
              <w:sz w:val="20"/>
              <w:szCs w:val="20"/>
            </w:rPr>
            <w:t>DOKTORA TEZ ÖNERİSİ SAVUNMA FORMU (7D)</w:t>
          </w:r>
          <w:proofErr w:type="spellStart"/>
          <w:proofErr w:type="spellEnd"/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534F7" w:rsidR="00C534F7" w:rsidP="004323A2" w:rsidRDefault="00C534F7">
          <w:pPr>
            <w:pStyle w:val="GvdeMetni"/>
            <w:spacing w:after="0"/>
            <w:rPr>
              <w:rFonts w:ascii="Times New Roman" w:hAnsi="Times New Roman"/>
            </w:rPr>
          </w:pPr>
          <w:r w:rsidRPr="00C534F7">
            <w:rPr>
              <w:rFonts w:ascii="Times New Roman" w:hAnsi="Times New Roman"/>
              <w:b/>
            </w:rPr>
            <w:t>Dok. No:</w:t>
          </w:r>
          <w:r w:rsidRPr="00C534F7">
            <w:rPr>
              <w:rFonts w:ascii="Times New Roman" w:hAnsi="Times New Roman"/>
            </w:rPr>
            <w:t>FR/604/51</w:t>
          </w:r>
          <w:proofErr w:type="spellStart"/>
          <w:proofErr w:type="spellEnd"/>
        </w:p>
      </w:tc>
    </w:tr>
    <w:tr w:rsidRPr="00C534F7" w:rsidR="00C534F7" w:rsidTr="00E41B98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534F7" w:rsidR="00C534F7" w:rsidP="004323A2" w:rsidRDefault="00C534F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534F7" w:rsidR="00C534F7" w:rsidP="004323A2" w:rsidRDefault="00C534F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534F7" w:rsidR="00C534F7" w:rsidP="004323A2" w:rsidRDefault="00C534F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C534F7">
            <w:rPr>
              <w:rFonts w:ascii="Times New Roman" w:hAnsi="Times New Roman"/>
              <w:b/>
            </w:rPr>
            <w:t>İlk Yayın Tar</w:t>
          </w:r>
          <w:proofErr w:type="gramStart"/>
          <w:r w:rsidRPr="00C534F7">
            <w:rPr>
              <w:rFonts w:ascii="Times New Roman" w:hAnsi="Times New Roman"/>
              <w:b/>
            </w:rPr>
            <w:t>.:</w:t>
          </w:r>
          <w:proofErr w:type="gramEnd"/>
          <w:r w:rsidRPr="00C534F7">
            <w:rPr>
              <w:rFonts w:ascii="Times New Roman" w:hAnsi="Times New Roman"/>
              <w:b/>
            </w:rPr>
            <w:t xml:space="preserve"> </w:t>
          </w:r>
          <w:r w:rsidRPr="00C534F7">
            <w:rPr>
              <w:rFonts w:ascii="Times New Roman" w:hAnsi="Times New Roman"/>
            </w:rPr>
            <w:t>23.12.2021</w:t>
          </w:r>
          <w:proofErr w:type="spellStart"/>
          <w:proofErr w:type="spellEnd"/>
        </w:p>
      </w:tc>
    </w:tr>
    <w:tr w:rsidRPr="00C534F7" w:rsidR="00C534F7" w:rsidTr="00E41B98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534F7" w:rsidR="00C534F7" w:rsidP="004323A2" w:rsidRDefault="00C534F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534F7" w:rsidR="00C534F7" w:rsidP="004323A2" w:rsidRDefault="00C534F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534F7" w:rsidR="00C534F7" w:rsidP="004323A2" w:rsidRDefault="00C534F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C534F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C534F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C534F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C534F7">
            <w:rPr>
              <w:rFonts w:ascii="Times New Roman" w:hAnsi="Times New Roman"/>
              <w:b/>
              <w:color w:val="000000"/>
            </w:rPr>
            <w:t xml:space="preserve"> </w:t>
          </w:r>
          <w:r w:rsidRPr="00C534F7">
            <w:rPr>
              <w:rFonts w:ascii="Times New Roman" w:hAnsi="Times New Roman"/>
              <w:color w:val="000000"/>
            </w:rPr>
            <w:t>00/...</w:t>
          </w:r>
        </w:p>
      </w:tc>
    </w:tr>
    <w:tr w:rsidRPr="00C534F7" w:rsidR="00C534F7" w:rsidTr="00E41B98">
      <w:trPr>
        <w:cantSplit/>
        <w:trHeight w:val="70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534F7" w:rsidR="00C534F7" w:rsidP="004323A2" w:rsidRDefault="00C534F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534F7" w:rsidR="00C534F7" w:rsidP="004323A2" w:rsidRDefault="00C534F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534F7" w:rsidR="00C534F7" w:rsidP="004323A2" w:rsidRDefault="00C534F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C534F7">
            <w:rPr>
              <w:rFonts w:ascii="Times New Roman" w:hAnsi="Times New Roman"/>
              <w:b/>
            </w:rPr>
            <w:t xml:space="preserve">Sayfa </w:t>
          </w:r>
          <w:r w:rsidRPr="00C534F7" w:rsidR="009311BC">
            <w:rPr>
              <w:rFonts w:ascii="Times New Roman" w:hAnsi="Times New Roman"/>
              <w:b/>
            </w:rPr>
            <w:fldChar w:fldCharType="begin"/>
          </w:r>
          <w:r w:rsidRPr="00C534F7">
            <w:rPr>
              <w:rFonts w:ascii="Times New Roman" w:hAnsi="Times New Roman"/>
              <w:b/>
            </w:rPr>
            <w:instrText xml:space="preserve"> PAGE </w:instrText>
          </w:r>
          <w:r w:rsidRPr="00C534F7" w:rsidR="009311BC">
            <w:rPr>
              <w:rFonts w:ascii="Times New Roman" w:hAnsi="Times New Roman"/>
              <w:b/>
            </w:rPr>
            <w:fldChar w:fldCharType="separate"/>
          </w:r>
          <w:r w:rsidR="00F86DE7">
            <w:rPr>
              <w:rFonts w:ascii="Times New Roman" w:hAnsi="Times New Roman"/>
              <w:b/>
              <w:noProof/>
            </w:rPr>
            <w:t>1</w:t>
          </w:r>
          <w:r w:rsidRPr="00C534F7" w:rsidR="009311BC">
            <w:rPr>
              <w:rFonts w:ascii="Times New Roman" w:hAnsi="Times New Roman"/>
              <w:b/>
            </w:rPr>
            <w:fldChar w:fldCharType="end"/>
          </w:r>
          <w:r w:rsidRPr="00C534F7">
            <w:rPr>
              <w:rFonts w:ascii="Times New Roman" w:hAnsi="Times New Roman"/>
              <w:b/>
            </w:rPr>
            <w:t xml:space="preserve"> / </w:t>
          </w:r>
          <w:r w:rsidRPr="00C534F7" w:rsidR="009311BC">
            <w:rPr>
              <w:rFonts w:ascii="Times New Roman" w:hAnsi="Times New Roman"/>
              <w:b/>
            </w:rPr>
            <w:fldChar w:fldCharType="begin"/>
          </w:r>
          <w:r w:rsidRPr="00C534F7">
            <w:rPr>
              <w:rFonts w:ascii="Times New Roman" w:hAnsi="Times New Roman"/>
              <w:b/>
            </w:rPr>
            <w:instrText xml:space="preserve"> NUMPAGES </w:instrText>
          </w:r>
          <w:r w:rsidRPr="00C534F7" w:rsidR="009311BC">
            <w:rPr>
              <w:rFonts w:ascii="Times New Roman" w:hAnsi="Times New Roman"/>
              <w:b/>
            </w:rPr>
            <w:fldChar w:fldCharType="separate"/>
          </w:r>
          <w:r w:rsidR="00F86DE7">
            <w:rPr>
              <w:rFonts w:ascii="Times New Roman" w:hAnsi="Times New Roman"/>
              <w:b/>
              <w:noProof/>
            </w:rPr>
            <w:t>1</w:t>
          </w:r>
          <w:r w:rsidRPr="00C534F7" w:rsidR="009311BC">
            <w:rPr>
              <w:rFonts w:ascii="Times New Roman" w:hAnsi="Times New Roman"/>
              <w:b/>
            </w:rPr>
            <w:fldChar w:fldCharType="end"/>
          </w:r>
        </w:p>
      </w:tc>
    </w:tr>
  </w:tbl>
  <w:p w:rsidR="0084266E" w:rsidRDefault="0084266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 w:val="00027AEE"/>
    <w:rsid w:val="0008653B"/>
    <w:rsid w:val="000A05E1"/>
    <w:rsid w:val="000D1613"/>
    <w:rsid w:val="000E1505"/>
    <w:rsid w:val="00130515"/>
    <w:rsid w:val="00150671"/>
    <w:rsid w:val="00162849"/>
    <w:rsid w:val="00165E4E"/>
    <w:rsid w:val="00167550"/>
    <w:rsid w:val="00236744"/>
    <w:rsid w:val="00254E55"/>
    <w:rsid w:val="00287BCE"/>
    <w:rsid w:val="002C3CA0"/>
    <w:rsid w:val="002E44C7"/>
    <w:rsid w:val="002F1DF6"/>
    <w:rsid w:val="003134F3"/>
    <w:rsid w:val="003229EA"/>
    <w:rsid w:val="003240FB"/>
    <w:rsid w:val="00362FF7"/>
    <w:rsid w:val="00391DE5"/>
    <w:rsid w:val="00400FEE"/>
    <w:rsid w:val="00431DB5"/>
    <w:rsid w:val="00440938"/>
    <w:rsid w:val="00476946"/>
    <w:rsid w:val="00496162"/>
    <w:rsid w:val="004A79B1"/>
    <w:rsid w:val="004B7CD7"/>
    <w:rsid w:val="004D65CC"/>
    <w:rsid w:val="005150AB"/>
    <w:rsid w:val="00517785"/>
    <w:rsid w:val="00522A5A"/>
    <w:rsid w:val="0057617A"/>
    <w:rsid w:val="00580B39"/>
    <w:rsid w:val="0058461E"/>
    <w:rsid w:val="005B04B3"/>
    <w:rsid w:val="005C4C2B"/>
    <w:rsid w:val="005E2BED"/>
    <w:rsid w:val="006114A4"/>
    <w:rsid w:val="0061367B"/>
    <w:rsid w:val="00627DC1"/>
    <w:rsid w:val="006755D7"/>
    <w:rsid w:val="006B2562"/>
    <w:rsid w:val="006C06E1"/>
    <w:rsid w:val="006C7294"/>
    <w:rsid w:val="006D1C1C"/>
    <w:rsid w:val="007230A6"/>
    <w:rsid w:val="0074428B"/>
    <w:rsid w:val="00746BEC"/>
    <w:rsid w:val="007764D0"/>
    <w:rsid w:val="007812BD"/>
    <w:rsid w:val="007B0A34"/>
    <w:rsid w:val="007C4277"/>
    <w:rsid w:val="00814FD6"/>
    <w:rsid w:val="00822FD5"/>
    <w:rsid w:val="00841C9A"/>
    <w:rsid w:val="0084266E"/>
    <w:rsid w:val="00862EA9"/>
    <w:rsid w:val="00884319"/>
    <w:rsid w:val="008A244B"/>
    <w:rsid w:val="008B6C78"/>
    <w:rsid w:val="00901415"/>
    <w:rsid w:val="0092126B"/>
    <w:rsid w:val="00924B7B"/>
    <w:rsid w:val="009305E1"/>
    <w:rsid w:val="009311BC"/>
    <w:rsid w:val="00935543"/>
    <w:rsid w:val="0095149B"/>
    <w:rsid w:val="00975DA0"/>
    <w:rsid w:val="009B2A96"/>
    <w:rsid w:val="009B6B7E"/>
    <w:rsid w:val="009F5493"/>
    <w:rsid w:val="00A0503F"/>
    <w:rsid w:val="00A650F4"/>
    <w:rsid w:val="00A65DA7"/>
    <w:rsid w:val="00AF149F"/>
    <w:rsid w:val="00B34F40"/>
    <w:rsid w:val="00B52C96"/>
    <w:rsid w:val="00B659FE"/>
    <w:rsid w:val="00BA10F0"/>
    <w:rsid w:val="00BD1518"/>
    <w:rsid w:val="00C06EDB"/>
    <w:rsid w:val="00C172A2"/>
    <w:rsid w:val="00C534F7"/>
    <w:rsid w:val="00C563D2"/>
    <w:rsid w:val="00C6335C"/>
    <w:rsid w:val="00C9282C"/>
    <w:rsid w:val="00CC0B4F"/>
    <w:rsid w:val="00CF7808"/>
    <w:rsid w:val="00D50563"/>
    <w:rsid w:val="00D663EB"/>
    <w:rsid w:val="00D814BD"/>
    <w:rsid w:val="00D93A7A"/>
    <w:rsid w:val="00DC5AC4"/>
    <w:rsid w:val="00DC5B01"/>
    <w:rsid w:val="00DD50F0"/>
    <w:rsid w:val="00DE5757"/>
    <w:rsid w:val="00E10D19"/>
    <w:rsid w:val="00E203A8"/>
    <w:rsid w:val="00E414BC"/>
    <w:rsid w:val="00E41B98"/>
    <w:rsid w:val="00E766CB"/>
    <w:rsid w:val="00EB12BA"/>
    <w:rsid w:val="00EC1E19"/>
    <w:rsid w:val="00ED754A"/>
    <w:rsid w:val="00F612AC"/>
    <w:rsid w:val="00F86DE7"/>
    <w:rsid w:val="00FC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62849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Standard">
    <w:name w:val="Standard"/>
    <w:rsid w:val="00162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bilgi">
    <w:name w:val="header"/>
    <w:basedOn w:val="Normal"/>
    <w:link w:val="s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1518"/>
  </w:style>
  <w:style w:type="paragraph" w:styleId="Altbilgi">
    <w:name w:val="footer"/>
    <w:basedOn w:val="Normal"/>
    <w:link w:val="Al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D1518"/>
  </w:style>
  <w:style w:type="paragraph" w:styleId="GvdeMetni">
    <w:name w:val="Body Text"/>
    <w:basedOn w:val="Normal"/>
    <w:link w:val="GvdeMetniChar"/>
    <w:rsid w:val="00BD15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D15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BD15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151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B01"/>
    <w:rPr>
      <w:rFonts w:ascii="Segoe UI" w:hAnsi="Segoe UI" w:cs="Segoe UI"/>
      <w:sz w:val="18"/>
      <w:szCs w:val="18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41B9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41B9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E41B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ontrol" Target="/word/activeX/activeX1.xml" Id="rId8" /><Relationship Type="http://schemas.openxmlformats.org/officeDocument/2006/relationships/control" Target="/word/activeX/activeX6.xml" Id="rId13" /><Relationship Type="http://schemas.openxmlformats.org/officeDocument/2006/relationships/control" Target="/word/activeX/activeX11.xml" Id="rId18" /><Relationship Type="http://schemas.openxmlformats.org/officeDocument/2006/relationships/control" Target="/word/activeX/activeX19.xml" Id="rId26" /><Relationship Type="http://schemas.openxmlformats.org/officeDocument/2006/relationships/fontTable" Target="/word/fontTable.xml" Id="rId39" /><Relationship Type="http://schemas.openxmlformats.org/officeDocument/2006/relationships/settings" Target="/word/settings.xml" Id="rId3" /><Relationship Type="http://schemas.openxmlformats.org/officeDocument/2006/relationships/control" Target="/word/activeX/activeX14.xml" Id="rId21" /><Relationship Type="http://schemas.openxmlformats.org/officeDocument/2006/relationships/control" Target="/word/activeX/activeX27.xml" Id="rId34" /><Relationship Type="http://schemas.openxmlformats.org/officeDocument/2006/relationships/image" Target="/word/media/image1.wmf" Id="rId7" /><Relationship Type="http://schemas.openxmlformats.org/officeDocument/2006/relationships/control" Target="/word/activeX/activeX5.xml" Id="rId12" /><Relationship Type="http://schemas.openxmlformats.org/officeDocument/2006/relationships/control" Target="/word/activeX/activeX10.xml" Id="rId17" /><Relationship Type="http://schemas.openxmlformats.org/officeDocument/2006/relationships/control" Target="/word/activeX/activeX18.xml" Id="rId25" /><Relationship Type="http://schemas.openxmlformats.org/officeDocument/2006/relationships/control" Target="/word/activeX/activeX26.xml" Id="rId33" /><Relationship Type="http://schemas.openxmlformats.org/officeDocument/2006/relationships/footer" Target="/word/footer1.xml" Id="rId38" /><Relationship Type="http://schemas.openxmlformats.org/officeDocument/2006/relationships/styles" Target="/word/styles.xml" Id="rId2" /><Relationship Type="http://schemas.openxmlformats.org/officeDocument/2006/relationships/control" Target="/word/activeX/activeX9.xml" Id="rId16" /><Relationship Type="http://schemas.openxmlformats.org/officeDocument/2006/relationships/control" Target="/word/activeX/activeX13.xml" Id="rId20" /><Relationship Type="http://schemas.openxmlformats.org/officeDocument/2006/relationships/control" Target="/word/activeX/activeX22.xml" Id="rId29" /><Relationship Type="http://schemas.openxmlformats.org/officeDocument/2006/relationships/customXml" Target="/customXml/item1.xml" Id="rId1" /><Relationship Type="http://schemas.openxmlformats.org/officeDocument/2006/relationships/endnotes" Target="/word/endnotes.xml" Id="rId6" /><Relationship Type="http://schemas.openxmlformats.org/officeDocument/2006/relationships/control" Target="/word/activeX/activeX4.xml" Id="rId11" /><Relationship Type="http://schemas.openxmlformats.org/officeDocument/2006/relationships/control" Target="/word/activeX/activeX17.xml" Id="rId24" /><Relationship Type="http://schemas.openxmlformats.org/officeDocument/2006/relationships/control" Target="/word/activeX/activeX25.xml" Id="rId32" /><Relationship Type="http://schemas.openxmlformats.org/officeDocument/2006/relationships/header" Target="/word/header1.xml" Id="rId37" /><Relationship Type="http://schemas.openxmlformats.org/officeDocument/2006/relationships/theme" Target="/word/theme/theme1.xml" Id="rId40" /><Relationship Type="http://schemas.openxmlformats.org/officeDocument/2006/relationships/footnotes" Target="/word/footnotes.xml" Id="rId5" /><Relationship Type="http://schemas.openxmlformats.org/officeDocument/2006/relationships/control" Target="/word/activeX/activeX8.xml" Id="rId15" /><Relationship Type="http://schemas.openxmlformats.org/officeDocument/2006/relationships/control" Target="/word/activeX/activeX16.xml" Id="rId23" /><Relationship Type="http://schemas.openxmlformats.org/officeDocument/2006/relationships/control" Target="/word/activeX/activeX21.xml" Id="rId28" /><Relationship Type="http://schemas.openxmlformats.org/officeDocument/2006/relationships/control" Target="/word/activeX/activeX29.xml" Id="rId36" /><Relationship Type="http://schemas.openxmlformats.org/officeDocument/2006/relationships/control" Target="/word/activeX/activeX3.xml" Id="rId10" /><Relationship Type="http://schemas.openxmlformats.org/officeDocument/2006/relationships/control" Target="/word/activeX/activeX12.xml" Id="rId19" /><Relationship Type="http://schemas.openxmlformats.org/officeDocument/2006/relationships/control" Target="/word/activeX/activeX24.xml" Id="rId31" /><Relationship Type="http://schemas.openxmlformats.org/officeDocument/2006/relationships/webSettings" Target="/word/webSettings.xml" Id="rId4" /><Relationship Type="http://schemas.openxmlformats.org/officeDocument/2006/relationships/control" Target="/word/activeX/activeX2.xml" Id="rId9" /><Relationship Type="http://schemas.openxmlformats.org/officeDocument/2006/relationships/control" Target="/word/activeX/activeX7.xml" Id="rId14" /><Relationship Type="http://schemas.openxmlformats.org/officeDocument/2006/relationships/control" Target="/word/activeX/activeX15.xml" Id="rId22" /><Relationship Type="http://schemas.openxmlformats.org/officeDocument/2006/relationships/control" Target="/word/activeX/activeX20.xml" Id="rId27" /><Relationship Type="http://schemas.openxmlformats.org/officeDocument/2006/relationships/control" Target="/word/activeX/activeX23.xml" Id="rId30" /><Relationship Type="http://schemas.openxmlformats.org/officeDocument/2006/relationships/control" Target="/word/activeX/activeX28.xml" Id="rId35" /><Relationship Type="http://schemas.openxmlformats.org/officeDocument/2006/relationships/footer" Target="/word/footer2.xml" Id="R86c56bb44ff6412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5E58-9CF1-4F2E-8A56-83A3CDFC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Tez Önerisi Savunma Formu (7D)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2020-07-06T13:51:00Z</cp:lastPrinted>
  <dcterms:created xsi:type="dcterms:W3CDTF">2021-12-22T19:14:00Z</dcterms:created>
  <dcterms:modified xsi:type="dcterms:W3CDTF">2021-12-22T19:15:00Z</dcterms:modified>
</cp:coreProperties>
</file>