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53"/>
        <w:gridCol w:w="3396"/>
        <w:gridCol w:w="414"/>
        <w:gridCol w:w="3838"/>
      </w:tblGrid>
      <w:tr w:rsidR="004B4C9D" w:rsidTr="004B4C9D" w14:paraId="593AA415" w14:textId="77777777">
        <w:trPr>
          <w:trHeight w:val="324"/>
        </w:trPr>
        <w:tc>
          <w:tcPr>
            <w:tcW w:w="10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4B4C9D" w:rsidRDefault="004B4C9D" w14:paraId="56FA3E73" w14:textId="77777777">
            <w:pPr>
              <w:jc w:val="both"/>
              <w:rPr>
                <w:rFonts w:eastAsia="Times New Roman"/>
                <w:sz w:val="18"/>
                <w:szCs w:val="18"/>
              </w:rPr>
            </w:pPr>
            <w:bookmarkStart w:name="_GoBack" w:id="0"/>
            <w:bookmarkEnd w:id="0"/>
          </w:p>
        </w:tc>
      </w:tr>
      <w:tr w:rsidR="004B4C9D" w:rsidTr="004B4C9D" w14:paraId="5B6D96B4" w14:textId="77777777">
        <w:trPr>
          <w:trHeight w:val="1781"/>
        </w:trPr>
        <w:tc>
          <w:tcPr>
            <w:tcW w:w="10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39B59F75" w14:textId="77777777">
            <w:pPr>
              <w:jc w:val="both"/>
              <w:rPr>
                <w:sz w:val="24"/>
                <w:szCs w:val="24"/>
              </w:rPr>
            </w:pPr>
          </w:p>
          <w:p w:rsidR="004B4C9D" w:rsidRDefault="004B4C9D" w14:paraId="07B31F94" w14:textId="77777777">
            <w:pPr>
              <w:tabs>
                <w:tab w:val="left" w:pos="4365"/>
              </w:tabs>
              <w:spacing w:line="360" w:lineRule="auto"/>
              <w:jc w:val="both"/>
            </w:pPr>
            <w:r>
              <w:t xml:space="preserve">Enstitünüz ……………………………………………….………………….. …………….. Ana Bilim </w:t>
            </w:r>
          </w:p>
          <w:p w:rsidR="004B4C9D" w:rsidRDefault="004B4C9D" w14:paraId="7DCF1C98" w14:textId="77777777">
            <w:pPr>
              <w:tabs>
                <w:tab w:val="left" w:pos="4365"/>
              </w:tabs>
              <w:spacing w:line="360" w:lineRule="auto"/>
              <w:jc w:val="both"/>
            </w:pPr>
            <w:r>
              <w:t>Dalında Y……………………………. numaralı tezsiz yüksek lisans öğrencinizim. Aşağıda belirttiğim eğitim-öğretim yılı ve döneminde kaydımın dondurulmasını talep ediyorum. Gereğini arz ederim.</w:t>
            </w:r>
          </w:p>
          <w:p w:rsidR="004B4C9D" w:rsidRDefault="004B4C9D" w14:paraId="0D88FD64" w14:textId="77777777">
            <w:pPr>
              <w:jc w:val="both"/>
            </w:pPr>
          </w:p>
        </w:tc>
      </w:tr>
      <w:tr w:rsidR="004B4C9D" w:rsidTr="004B4C9D" w14:paraId="7C2361F1" w14:textId="77777777">
        <w:trPr>
          <w:trHeight w:val="130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163B6C22" w14:textId="77777777">
            <w:r>
              <w:t>Gerekçe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00B007AE" w14:textId="77777777">
            <w:pPr>
              <w:jc w:val="center"/>
            </w:pPr>
          </w:p>
        </w:tc>
      </w:tr>
      <w:tr w:rsidR="004B4C9D" w:rsidTr="004B4C9D" w14:paraId="3C2CDC11" w14:textId="77777777">
        <w:trPr>
          <w:trHeight w:val="31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7471628B" w14:textId="77777777">
            <w:r>
              <w:t>Kaç Dönem Kayıt Dondurdunuz?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3CDE6DF3" w14:textId="77777777">
            <w:pPr>
              <w:jc w:val="center"/>
            </w:pPr>
          </w:p>
        </w:tc>
      </w:tr>
      <w:tr w:rsidR="004B4C9D" w:rsidTr="004B4C9D" w14:paraId="095A9A5A" w14:textId="77777777">
        <w:trPr>
          <w:trHeight w:val="648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20035B62" w14:textId="77777777">
            <w:r>
              <w:t>Eğitim - Öğretim Yılı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3BD584F6" w14:textId="77777777">
            <w:pPr>
              <w:jc w:val="center"/>
            </w:pPr>
            <w:r>
              <w:t>20 …. – 20 …..</w:t>
            </w:r>
          </w:p>
        </w:tc>
      </w:tr>
      <w:tr w:rsidR="004B4C9D" w:rsidTr="004B4C9D" w14:paraId="63FF1E04" w14:textId="77777777">
        <w:trPr>
          <w:trHeight w:val="478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73E01F05" w14:textId="77777777">
            <w:r>
              <w:t>Dönemi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781309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Güz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0D507E04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Bahar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="004B4C9D" w:rsidTr="004B4C9D" w14:paraId="3B3AE842" w14:textId="77777777">
        <w:trPr>
          <w:trHeight w:val="615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4D2F72FE" w14:textId="77777777">
            <w:r>
              <w:t>Öğrencinin Adı Soyadı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305B578F" w14:textId="77777777">
            <w:pPr>
              <w:jc w:val="both"/>
            </w:pPr>
          </w:p>
        </w:tc>
      </w:tr>
      <w:tr w:rsidR="004B4C9D" w:rsidTr="004B4C9D" w14:paraId="54C25859" w14:textId="77777777">
        <w:trPr>
          <w:trHeight w:val="503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5DED079D" w14:textId="77777777">
            <w:r>
              <w:t>Telefonu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6949F17E" w14:textId="77777777">
            <w:pPr>
              <w:jc w:val="center"/>
            </w:pPr>
            <w:r>
              <w:t>05………………….</w:t>
            </w:r>
          </w:p>
        </w:tc>
      </w:tr>
      <w:tr w:rsidR="004B4C9D" w:rsidTr="004B4C9D" w14:paraId="30B41940" w14:textId="77777777">
        <w:trPr>
          <w:trHeight w:val="478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3EC4258D" w14:textId="77777777">
            <w:r>
              <w:t>Maili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05E15630" w14:textId="77777777">
            <w:pPr>
              <w:jc w:val="center"/>
            </w:pPr>
            <w:r>
              <w:t>…………………………….. @ ..................................</w:t>
            </w:r>
          </w:p>
        </w:tc>
      </w:tr>
      <w:tr w:rsidR="004B4C9D" w:rsidTr="004B4C9D" w14:paraId="1A625004" w14:textId="77777777">
        <w:trPr>
          <w:trHeight w:val="1036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08396D5E" w14:textId="77777777">
            <w:r>
              <w:t>Adresi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1E255CB5" w14:textId="77777777">
            <w:pPr>
              <w:jc w:val="both"/>
            </w:pPr>
          </w:p>
        </w:tc>
      </w:tr>
      <w:tr w:rsidR="004B4C9D" w:rsidTr="001D76C0" w14:paraId="229A479C" w14:textId="77777777">
        <w:trPr>
          <w:trHeight w:val="848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48A46F23" w14:textId="77777777">
            <w:pPr>
              <w:jc w:val="center"/>
            </w:pPr>
            <w:r>
              <w:t>Tarih</w:t>
            </w:r>
          </w:p>
          <w:p w:rsidR="004B4C9D" w:rsidRDefault="004B4C9D" w14:paraId="674868B4" w14:textId="77777777">
            <w:pPr>
              <w:jc w:val="center"/>
            </w:pPr>
          </w:p>
          <w:p w:rsidR="004B4C9D" w:rsidRDefault="004B4C9D" w14:paraId="5FE5BD2C" w14:textId="77777777">
            <w:pPr>
              <w:jc w:val="center"/>
            </w:pPr>
          </w:p>
          <w:p w:rsidR="004B4C9D" w:rsidRDefault="004B4C9D" w14:paraId="0B971D86" w14:textId="77777777">
            <w:pPr>
              <w:jc w:val="center"/>
            </w:pPr>
            <w:r>
              <w:t>… /… / 20..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3F545DAB" w14:textId="77777777">
            <w:pPr>
              <w:jc w:val="center"/>
            </w:pPr>
            <w:r>
              <w:t>İmza</w:t>
            </w:r>
          </w:p>
        </w:tc>
      </w:tr>
      <w:tr w:rsidR="004B4C9D" w:rsidTr="004B4C9D" w14:paraId="3150CEF3" w14:textId="77777777">
        <w:trPr>
          <w:trHeight w:val="665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4C9D" w:rsidRDefault="004B4C9D" w14:paraId="13B9E106" w14:textId="77777777">
            <w:pPr>
              <w:jc w:val="center"/>
            </w:pPr>
            <w:r>
              <w:t>Danışman</w:t>
            </w:r>
          </w:p>
          <w:p w:rsidR="004B4C9D" w:rsidRDefault="004B4C9D" w14:paraId="5CFA633E" w14:textId="77777777">
            <w:pPr>
              <w:jc w:val="center"/>
            </w:pPr>
            <w:r>
              <w:t>Unvanı - Adı Soyadı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4C9D" w:rsidRDefault="004B4C9D" w14:paraId="0CBE26FB" w14:textId="77777777"/>
          <w:p w:rsidR="004B4C9D" w:rsidRDefault="004B4C9D" w14:paraId="75EA1C69" w14:textId="77777777">
            <w:pPr>
              <w:jc w:val="center"/>
            </w:pPr>
          </w:p>
        </w:tc>
      </w:tr>
      <w:tr w:rsidR="004B4C9D" w:rsidTr="004B4C9D" w14:paraId="39809C45" w14:textId="77777777">
        <w:trPr>
          <w:trHeight w:val="477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041FFBD9" w14:textId="77777777">
            <w:pPr>
              <w:tabs>
                <w:tab w:val="left" w:pos="3261"/>
              </w:tabs>
              <w:jc w:val="center"/>
            </w:pPr>
            <w:r>
              <w:t>Görüşü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5A0D76D1" w14:textId="77777777">
            <w:pPr>
              <w:jc w:val="center"/>
            </w:pPr>
            <w:r>
              <w:rPr>
                <w:b/>
              </w:rPr>
              <w:t xml:space="preserve">Uygundur  </w:t>
            </w:r>
            <w:r>
              <w:sym w:font="Symbol" w:char="F090"/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5194189A" w14:textId="77777777">
            <w:pPr>
              <w:ind w:left="942"/>
              <w:jc w:val="center"/>
            </w:pPr>
            <w:r>
              <w:rPr>
                <w:b/>
              </w:rPr>
              <w:t xml:space="preserve">Uygun Değildir    </w:t>
            </w:r>
            <w:r>
              <w:sym w:font="Symbol" w:char="F090"/>
            </w:r>
          </w:p>
        </w:tc>
      </w:tr>
      <w:tr w:rsidR="004B4C9D" w:rsidTr="004B4C9D" w14:paraId="6504B6C6" w14:textId="77777777">
        <w:trPr>
          <w:trHeight w:val="427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15F7D21E" w14:textId="77777777">
            <w:pPr>
              <w:tabs>
                <w:tab w:val="left" w:pos="3261"/>
              </w:tabs>
              <w:jc w:val="center"/>
            </w:pPr>
            <w:r>
              <w:t>Uygun değil ise nedenini belirtiniz.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5F449493" w14:textId="77777777">
            <w:pPr>
              <w:ind w:left="942"/>
              <w:jc w:val="center"/>
              <w:rPr>
                <w:b/>
              </w:rPr>
            </w:pPr>
          </w:p>
        </w:tc>
      </w:tr>
      <w:tr w:rsidR="004B4C9D" w:rsidTr="001D76C0" w14:paraId="10FBC4A5" w14:textId="77777777">
        <w:trPr>
          <w:trHeight w:val="847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00E4AEF0" w14:textId="77777777">
            <w:pPr>
              <w:jc w:val="center"/>
            </w:pPr>
            <w:r>
              <w:t>Tarih</w:t>
            </w:r>
          </w:p>
          <w:p w:rsidR="004B4C9D" w:rsidRDefault="004B4C9D" w14:paraId="6017DAF8" w14:textId="77777777">
            <w:pPr>
              <w:jc w:val="center"/>
            </w:pPr>
          </w:p>
          <w:p w:rsidR="004B4C9D" w:rsidRDefault="004B4C9D" w14:paraId="0E383543" w14:textId="77777777">
            <w:pPr>
              <w:jc w:val="center"/>
            </w:pPr>
          </w:p>
          <w:p w:rsidR="004B4C9D" w:rsidRDefault="004B4C9D" w14:paraId="1D601020" w14:textId="77777777">
            <w:pPr>
              <w:jc w:val="center"/>
            </w:pPr>
            <w:r>
              <w:t>… /… / 20..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09576BBA" w14:textId="77777777">
            <w:pPr>
              <w:jc w:val="center"/>
            </w:pPr>
            <w:r>
              <w:t>İmza</w:t>
            </w:r>
          </w:p>
          <w:p w:rsidR="004B4C9D" w:rsidRDefault="004B4C9D" w14:paraId="79CC78B6" w14:textId="77777777"/>
          <w:p w:rsidR="004B4C9D" w:rsidRDefault="004B4C9D" w14:paraId="343FDC86" w14:textId="77777777">
            <w:pPr>
              <w:ind w:firstLine="708"/>
            </w:pPr>
          </w:p>
        </w:tc>
      </w:tr>
    </w:tbl>
    <w:p w:rsidRPr="00E363C8" w:rsidR="0014008A" w:rsidP="00E363C8" w:rsidRDefault="0014008A" w14:paraId="06291875" w14:textId="4D68C006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05a9a4cd55ff48db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7DF47" w14:textId="77777777" w:rsidR="003227BE" w:rsidRDefault="003227BE">
      <w:r>
        <w:separator/>
      </w:r>
    </w:p>
  </w:endnote>
  <w:endnote w:type="continuationSeparator" w:id="0">
    <w:p w14:paraId="4954F612" w14:textId="77777777" w:rsidR="003227BE" w:rsidRDefault="0032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FR/604/109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C0955" w14:textId="77777777" w:rsidR="003227BE" w:rsidRDefault="003227BE">
      <w:r>
        <w:separator/>
      </w:r>
    </w:p>
  </w:footnote>
  <w:footnote w:type="continuationSeparator" w:id="0">
    <w:p w14:paraId="2BBB2222" w14:textId="77777777" w:rsidR="003227BE" w:rsidRDefault="003227B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KAYIT DONDURMA FORMU (16A)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7922806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207D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207D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D76C0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27BE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4C9D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3A7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07D8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48F4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5a9a4cd55ff48d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D924-BEFF-4C7C-9971-A1AB47F6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16A-Kayıt Dondurma Formu (Tezsiz)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2024-05-31T11:57:00Z</dcterms:created>
  <dcterms:modified xsi:type="dcterms:W3CDTF">2024-05-31T11:57:00Z</dcterms:modified>
</cp:coreProperties>
</file>